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98EE4" w14:textId="03B5544C" w:rsidR="007400AE" w:rsidRPr="00D41E74" w:rsidRDefault="0097565F" w:rsidP="0097565F">
      <w:pPr>
        <w:pStyle w:val="Pagedecouverture"/>
        <w:rPr>
          <w:noProof/>
        </w:rPr>
      </w:pPr>
      <w:r>
        <w:rPr>
          <w:noProof/>
        </w:rPr>
        <w:pict w14:anchorId="785A7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CB05AF2-1A87-47A9-8061-91F3387E9796" style="width:455.25pt;height:318pt">
            <v:imagedata r:id="rId11" o:title=""/>
          </v:shape>
        </w:pict>
      </w:r>
    </w:p>
    <w:p w14:paraId="4F8BA7A1" w14:textId="77777777" w:rsidR="007400AE" w:rsidRPr="00D41E74" w:rsidRDefault="007400AE" w:rsidP="007400AE">
      <w:pPr>
        <w:rPr>
          <w:noProof/>
        </w:rPr>
        <w:sectPr w:rsidR="007400AE" w:rsidRPr="00D41E74" w:rsidSect="0097565F">
          <w:footerReference w:type="even" r:id="rId12"/>
          <w:footerReference w:type="default" r:id="rId13"/>
          <w:pgSz w:w="11907" w:h="16839"/>
          <w:pgMar w:top="1134" w:right="1417" w:bottom="1134" w:left="1417" w:header="709" w:footer="709" w:gutter="0"/>
          <w:pgNumType w:start="0"/>
          <w:cols w:space="720"/>
          <w:docGrid w:linePitch="360"/>
        </w:sectPr>
      </w:pPr>
    </w:p>
    <w:p w14:paraId="3BAAAD6C" w14:textId="77777777" w:rsidR="007400AE" w:rsidRPr="00D41E74" w:rsidRDefault="007400AE">
      <w:pPr>
        <w:pStyle w:val="Exposdesmotifstitre"/>
        <w:rPr>
          <w:noProof/>
        </w:rPr>
      </w:pPr>
      <w:bookmarkStart w:id="0" w:name="_GoBack"/>
      <w:bookmarkEnd w:id="0"/>
      <w:r w:rsidRPr="00D41E74">
        <w:rPr>
          <w:noProof/>
        </w:rPr>
        <w:lastRenderedPageBreak/>
        <w:t>DÔVODOVÁ SPRÁVA</w:t>
      </w:r>
    </w:p>
    <w:p w14:paraId="1DCBCB39" w14:textId="77777777" w:rsidR="007400AE" w:rsidRPr="00D41E74" w:rsidRDefault="007400AE">
      <w:pPr>
        <w:pStyle w:val="ManualHeading1"/>
        <w:rPr>
          <w:noProof/>
        </w:rPr>
      </w:pPr>
      <w:r w:rsidRPr="00D41E74">
        <w:rPr>
          <w:noProof/>
        </w:rPr>
        <w:t>1.</w:t>
      </w:r>
      <w:r w:rsidRPr="00D41E74">
        <w:rPr>
          <w:noProof/>
        </w:rPr>
        <w:tab/>
        <w:t>KONTEXT DELEGOVANÉHO AKTU</w:t>
      </w:r>
    </w:p>
    <w:p w14:paraId="2E400C05" w14:textId="77777777" w:rsidR="007400AE" w:rsidRPr="00D41E74" w:rsidRDefault="007400AE" w:rsidP="007400AE">
      <w:pPr>
        <w:rPr>
          <w:b/>
          <w:bCs/>
          <w:noProof/>
        </w:rPr>
      </w:pPr>
      <w:r w:rsidRPr="00D41E74">
        <w:rPr>
          <w:b/>
          <w:noProof/>
        </w:rPr>
        <w:t>Všeobecný kontext a cieľ</w:t>
      </w:r>
    </w:p>
    <w:p w14:paraId="6A19EC23" w14:textId="77777777" w:rsidR="007400AE" w:rsidRPr="00D41E74" w:rsidRDefault="007400AE" w:rsidP="007400AE">
      <w:pPr>
        <w:rPr>
          <w:noProof/>
        </w:rPr>
      </w:pPr>
      <w:r w:rsidRPr="00D41E74">
        <w:rPr>
          <w:noProof/>
        </w:rPr>
        <w:t>Nariadenie (EÚ) 2024/1781 z 13. júna 2024, ktorým sa zriaďuje rámec na stanovenie požiadaviek na ekodizajn udržateľných výrobkov (ďalej len „nariadenie o ekodizajne udržateľných výrobkov“)</w:t>
      </w:r>
      <w:r w:rsidRPr="00D41E74">
        <w:rPr>
          <w:rStyle w:val="FootnoteReference"/>
          <w:noProof/>
        </w:rPr>
        <w:footnoteReference w:id="2"/>
      </w:r>
      <w:r w:rsidRPr="00D41E74">
        <w:rPr>
          <w:noProof/>
        </w:rPr>
        <w:t xml:space="preserve"> nadobudlo účinnosť 19. júla 2024. </w:t>
      </w:r>
    </w:p>
    <w:p w14:paraId="7F84F020" w14:textId="77777777" w:rsidR="007400AE" w:rsidRPr="00D41E74" w:rsidRDefault="007400AE" w:rsidP="007400AE">
      <w:pPr>
        <w:rPr>
          <w:noProof/>
        </w:rPr>
      </w:pPr>
      <w:r w:rsidRPr="00D41E74">
        <w:rPr>
          <w:noProof/>
        </w:rPr>
        <w:t xml:space="preserve">Nariadením o ekodizajne udržateľných výrobkov si Komisia plní záväzky, ktoré prijala v Európskej zelenej dohode stanovenej v oznámení z 11. decembra 2019 a v oznámení z 11. marca 2020 o novom </w:t>
      </w:r>
      <w:hyperlink r:id="rId14" w:tgtFrame="_blank" w:history="1">
        <w:r w:rsidRPr="00D41E74">
          <w:rPr>
            <w:noProof/>
          </w:rPr>
          <w:t>akčnom pláne pre obehové hospodárstvo</w:t>
        </w:r>
      </w:hyperlink>
      <w:r w:rsidRPr="00D41E74">
        <w:rPr>
          <w:noProof/>
        </w:rPr>
        <w:t xml:space="preserve"> za čistejšiu a konkurencieschopnejšiu Európu. Jedným zo záväzkov je pripraviť regulačný rámec EÚ na udržateľnú budúcnosť a zabezpečiť, aby výrobky uvádzané na trh EÚ boli čoraz udržateľnejšie. Nariadenie o ekodizajne udržateľných výrobkov má takisto zásadný význam pri plnení ambícií Dohody Komisie o čistom priemysle dosiahnuť ako EÚ postavenie svetového lídra v obehovom hospodárstve do roku 2030, ako Komisia uviedla vo svojom oznámení z 26. februára 2025.</w:t>
      </w:r>
    </w:p>
    <w:p w14:paraId="29FCEDAB" w14:textId="77777777" w:rsidR="007400AE" w:rsidRPr="00D41E74" w:rsidRDefault="007400AE" w:rsidP="007400AE">
      <w:pPr>
        <w:rPr>
          <w:noProof/>
        </w:rPr>
      </w:pPr>
      <w:r w:rsidRPr="00D41E74">
        <w:rPr>
          <w:noProof/>
        </w:rPr>
        <w:t xml:space="preserve">Popri vytvorení rámca na stanovenie požiadaviek na ekodizajn sa v nariadení o ekodizajne udržateľných výrobkov považuje zničenie nepredaných spotrebných výrobkov podnikmi za environmentálny problém v celej EÚ a zavádzajú sa v ňom opatrenia na zabránenie tejto praxi. Preto je takisto v súlade so </w:t>
      </w:r>
      <w:hyperlink r:id="rId15" w:tgtFrame="_blank" w:history="1">
        <w:r w:rsidRPr="00D41E74">
          <w:rPr>
            <w:noProof/>
          </w:rPr>
          <w:t>stratégiou EÚ v oblasti udržateľných a obehových textílií</w:t>
        </w:r>
      </w:hyperlink>
      <w:r w:rsidRPr="00D41E74">
        <w:rPr>
          <w:noProof/>
        </w:rPr>
        <w:t xml:space="preserve"> vytýčenou v oznámení Komisie z 30. marca 2022, v ktorej Komisia oznámila opatrenia na zastavenie ničenia nepredaných textílií. Celkovo 4 % až 9 % všetkých textilných výrobkov na trhu EÚ sa zničí ešte pred použitím.</w:t>
      </w:r>
    </w:p>
    <w:p w14:paraId="67367E47" w14:textId="77777777" w:rsidR="007400AE" w:rsidRPr="00D41E74" w:rsidRDefault="007400AE" w:rsidP="007400AE">
      <w:pPr>
        <w:rPr>
          <w:noProof/>
        </w:rPr>
      </w:pPr>
      <w:r w:rsidRPr="00D41E74">
        <w:rPr>
          <w:noProof/>
        </w:rPr>
        <w:t>V nariadení o ekodizajne udržateľných výrobkov sa hospodárskym subjektom ukladá povinnosť prijať opatrenia, pri ktorých možno odôvodnene očakávať, že zabránia potrebe zničiť nepredané spotrebné výrobky. Takisto sa ním zakazuje ničenie nepredaných odevov a odevných doplnkov, ako aj obuvi. Aby sa zaručil primeraný spôsob uplatňovania tohto opatrenia, v článku 25 ods. 5 nariadenia o ekodizajne udržateľných výrobkov sa Komisii ukladá povinnosť prijímať delegované akty, v ktorých v prípadoch potreby stanoví výnimky z predmetného zákazu. Dané výnimky môžu byť opodstatnené z ktoréhokoľvek z týchto dôvodov:</w:t>
      </w:r>
    </w:p>
    <w:p w14:paraId="30975CBC" w14:textId="21967C5C" w:rsidR="007400AE" w:rsidRPr="00D41E74" w:rsidRDefault="00C438E1" w:rsidP="00C438E1">
      <w:pPr>
        <w:pStyle w:val="Point0"/>
        <w:rPr>
          <w:noProof/>
        </w:rPr>
      </w:pPr>
      <w:r>
        <w:rPr>
          <w:noProof/>
        </w:rPr>
        <w:t>a)</w:t>
      </w:r>
      <w:r>
        <w:rPr>
          <w:noProof/>
        </w:rPr>
        <w:tab/>
      </w:r>
      <w:r w:rsidR="007400AE" w:rsidRPr="00D41E74">
        <w:rPr>
          <w:noProof/>
        </w:rPr>
        <w:t xml:space="preserve">zdravie, hygiena a bezpečnosť; </w:t>
      </w:r>
    </w:p>
    <w:p w14:paraId="39CD6433" w14:textId="65EC3EF9" w:rsidR="007400AE" w:rsidRPr="00D41E74" w:rsidRDefault="00C438E1" w:rsidP="00C438E1">
      <w:pPr>
        <w:pStyle w:val="Point0"/>
        <w:rPr>
          <w:noProof/>
        </w:rPr>
      </w:pPr>
      <w:r>
        <w:rPr>
          <w:noProof/>
        </w:rPr>
        <w:t>b)</w:t>
      </w:r>
      <w:r>
        <w:rPr>
          <w:noProof/>
        </w:rPr>
        <w:tab/>
      </w:r>
      <w:r w:rsidR="007400AE" w:rsidRPr="00D41E74">
        <w:rPr>
          <w:noProof/>
        </w:rPr>
        <w:t xml:space="preserve">poškodenie spôsobené na výrobkoch, ktoré nastalo v dôsledku nakladania s nimi alebo sa zistilo po tom, ako boli výrobky vrátené, ktoré nie je možné opraviť nákladovo efektívnym spôsobom; </w:t>
      </w:r>
    </w:p>
    <w:p w14:paraId="1789D272" w14:textId="50080146" w:rsidR="007400AE" w:rsidRPr="00D41E74" w:rsidRDefault="00C438E1" w:rsidP="00C438E1">
      <w:pPr>
        <w:pStyle w:val="Point0"/>
        <w:rPr>
          <w:noProof/>
        </w:rPr>
      </w:pPr>
      <w:r>
        <w:rPr>
          <w:noProof/>
        </w:rPr>
        <w:t>c)</w:t>
      </w:r>
      <w:r>
        <w:rPr>
          <w:noProof/>
        </w:rPr>
        <w:tab/>
      </w:r>
      <w:r w:rsidR="007400AE" w:rsidRPr="00D41E74">
        <w:rPr>
          <w:noProof/>
        </w:rPr>
        <w:t>nevhodnosť výrobkov na účel, na ktorý sú určené, pričom v príslušných prípadoch sa zohľadní právo EÚ, vnútroštátne právo a technické normy;</w:t>
      </w:r>
    </w:p>
    <w:p w14:paraId="1D5B11B2" w14:textId="236DC8AE" w:rsidR="007400AE" w:rsidRPr="00D41E74" w:rsidRDefault="00C438E1" w:rsidP="00C438E1">
      <w:pPr>
        <w:pStyle w:val="Point0"/>
        <w:rPr>
          <w:noProof/>
        </w:rPr>
      </w:pPr>
      <w:r>
        <w:rPr>
          <w:noProof/>
        </w:rPr>
        <w:t>d)</w:t>
      </w:r>
      <w:r>
        <w:rPr>
          <w:noProof/>
        </w:rPr>
        <w:tab/>
      </w:r>
      <w:r w:rsidR="007400AE" w:rsidRPr="00D41E74">
        <w:rPr>
          <w:noProof/>
        </w:rPr>
        <w:t xml:space="preserve"> neprijatie výrobkov ponúknutých na darovanie; </w:t>
      </w:r>
    </w:p>
    <w:p w14:paraId="49C28892" w14:textId="4DB4FA1D" w:rsidR="007400AE" w:rsidRPr="00D41E74" w:rsidRDefault="00C438E1" w:rsidP="00C438E1">
      <w:pPr>
        <w:pStyle w:val="Point0"/>
        <w:rPr>
          <w:noProof/>
        </w:rPr>
      </w:pPr>
      <w:r>
        <w:rPr>
          <w:noProof/>
        </w:rPr>
        <w:t>e)</w:t>
      </w:r>
      <w:r>
        <w:rPr>
          <w:noProof/>
        </w:rPr>
        <w:tab/>
      </w:r>
      <w:r w:rsidR="007400AE" w:rsidRPr="00D41E74">
        <w:rPr>
          <w:noProof/>
        </w:rPr>
        <w:t xml:space="preserve">nevhodnosť výrobkov na prípravu na opätovné použitie alebo na repasovanie; </w:t>
      </w:r>
    </w:p>
    <w:p w14:paraId="46FE17A4" w14:textId="3CDCF6F5" w:rsidR="007400AE" w:rsidRPr="00D41E74" w:rsidRDefault="00C438E1" w:rsidP="00C438E1">
      <w:pPr>
        <w:pStyle w:val="Point0"/>
        <w:rPr>
          <w:noProof/>
        </w:rPr>
      </w:pPr>
      <w:r>
        <w:rPr>
          <w:noProof/>
        </w:rPr>
        <w:t>f)</w:t>
      </w:r>
      <w:r>
        <w:rPr>
          <w:noProof/>
        </w:rPr>
        <w:tab/>
      </w:r>
      <w:r w:rsidR="007400AE" w:rsidRPr="00D41E74">
        <w:rPr>
          <w:noProof/>
        </w:rPr>
        <w:t xml:space="preserve">nepredajnosť výrobkov z dôvodu porušenia práv duševného vlastníctva vrátane falšovaných výrobkov; </w:t>
      </w:r>
    </w:p>
    <w:p w14:paraId="1CDDB6D0" w14:textId="2E588A78" w:rsidR="007400AE" w:rsidRPr="00D41E74" w:rsidRDefault="00C438E1" w:rsidP="00C438E1">
      <w:pPr>
        <w:pStyle w:val="Point0"/>
        <w:rPr>
          <w:noProof/>
        </w:rPr>
      </w:pPr>
      <w:r>
        <w:rPr>
          <w:noProof/>
        </w:rPr>
        <w:t>g)</w:t>
      </w:r>
      <w:r>
        <w:rPr>
          <w:noProof/>
        </w:rPr>
        <w:tab/>
      </w:r>
      <w:r w:rsidR="007400AE" w:rsidRPr="00D41E74">
        <w:rPr>
          <w:noProof/>
        </w:rPr>
        <w:t xml:space="preserve">zničenie je možnosťou s najmenšími negatívnymi environmentálnymi vplyvmi. </w:t>
      </w:r>
    </w:p>
    <w:p w14:paraId="00BB00F0" w14:textId="77777777" w:rsidR="007400AE" w:rsidRPr="00D41E74" w:rsidRDefault="007400AE" w:rsidP="007400AE">
      <w:pPr>
        <w:rPr>
          <w:noProof/>
        </w:rPr>
      </w:pPr>
      <w:r w:rsidRPr="00D41E74">
        <w:rPr>
          <w:noProof/>
        </w:rPr>
        <w:lastRenderedPageBreak/>
        <w:t>V týchto výnimočných prípadoch budú hospodárske subjekty smieť nepredané odevy a obuv zničiť. Podmienky zničenia budú formulované takým spôsobom, aby bolo možné skontrolovať, či boli splnené. Účelom stanovenia podmienok, za ktorých podniky môžu uplatniť výnimky z tohto zákazu, je pomôcť zákaz vykonávať tým, že sa zaručí jeho uplatňovanie v potrebných a primeraných prípadoch, a tak minimalizovať negatívne vplyvy na podniky a zároveň zamedziť právnym medzerám, ktoré by umožňovali zákaz obchádzať. </w:t>
      </w:r>
    </w:p>
    <w:p w14:paraId="211FB395" w14:textId="77777777" w:rsidR="007400AE" w:rsidRPr="00D41E74" w:rsidRDefault="007400AE" w:rsidP="007400AE">
      <w:pPr>
        <w:rPr>
          <w:noProof/>
        </w:rPr>
      </w:pPr>
      <w:r w:rsidRPr="00D41E74">
        <w:rPr>
          <w:noProof/>
        </w:rPr>
        <w:t>V delegovanom akte sa zohľadňujú nové pravidlá nakladania s textilným odpadom navrhnuté podľa smernice 2008/98/ES z 19. novembra 2008 o odpade</w:t>
      </w:r>
      <w:r w:rsidRPr="00D41E74">
        <w:rPr>
          <w:rStyle w:val="FootnoteReference"/>
          <w:noProof/>
        </w:rPr>
        <w:footnoteReference w:id="3"/>
      </w:r>
      <w:r w:rsidRPr="00D41E74">
        <w:rPr>
          <w:noProof/>
        </w:rPr>
        <w:t xml:space="preserve"> (rámcová smernica o odpade). Delegovaný akt je takisto v súlade s povinnosťami hospodárskych subjektov vyplývajúcimi z nariadenia o ekodizajne udržateľných výrobkov zverejňovať informácie o nepredaných spotrebných výrobkoch, ktoré vyraďujú, napríklad informácie o dôvodoch vyradenia výrobkov podľa potreby vrátane príslušnej výnimky podľa článku 25 ods. 5 nariadenia o ekodizajne udržateľných výrobkov.</w:t>
      </w:r>
    </w:p>
    <w:p w14:paraId="58391E0A" w14:textId="77777777" w:rsidR="007400AE" w:rsidRPr="00D41E74" w:rsidRDefault="007400AE" w:rsidP="007400AE">
      <w:pPr>
        <w:rPr>
          <w:b/>
          <w:bCs/>
          <w:noProof/>
        </w:rPr>
      </w:pPr>
      <w:r w:rsidRPr="00D41E74">
        <w:rPr>
          <w:b/>
          <w:noProof/>
        </w:rPr>
        <w:t>Právny základ</w:t>
      </w:r>
    </w:p>
    <w:p w14:paraId="224252D8" w14:textId="77777777" w:rsidR="005E27EA" w:rsidRPr="00D41E74" w:rsidRDefault="007400AE">
      <w:pPr>
        <w:rPr>
          <w:noProof/>
        </w:rPr>
      </w:pPr>
      <w:r w:rsidRPr="00D41E74">
        <w:rPr>
          <w:noProof/>
        </w:rPr>
        <w:t>Právnym základom nariadenia o ekodizajne udržateľných výrobkov je článok 114 Zmluvy o fungovaní Európskej únie (vnútorný trh). V článku 25 ods. 5 nariadenia o ekodizajne udržateľných výrobkov sa Komisii ukladá povinnosť prijať delegovaný akt, v ktorom sa stanovia výnimky zo zákazu ničiť nepredané spotrebné výrobky uvedené v prílohe VII k nariadeniu o ekodizajne udržateľných výrobkov a ktorý sa bude vzťahovať na textilné a kožené odevy a odevné doplnky, ako aj obuvnícke výrobky. Zásada subsidiarity je splnená, keďže o týchto výnimkách nemôžu rozhodovať jednotlivé členské štáty.</w:t>
      </w:r>
    </w:p>
    <w:p w14:paraId="6570E529" w14:textId="77777777" w:rsidR="005E27EA" w:rsidRPr="00D41E74" w:rsidRDefault="005E27EA">
      <w:pPr>
        <w:rPr>
          <w:noProof/>
        </w:rPr>
      </w:pPr>
    </w:p>
    <w:p w14:paraId="371434AE" w14:textId="77777777" w:rsidR="007400AE" w:rsidRPr="00D41E74" w:rsidRDefault="007400AE">
      <w:pPr>
        <w:pStyle w:val="ManualHeading1"/>
        <w:rPr>
          <w:noProof/>
        </w:rPr>
      </w:pPr>
      <w:r w:rsidRPr="00D41E74">
        <w:rPr>
          <w:noProof/>
        </w:rPr>
        <w:t>2.</w:t>
      </w:r>
      <w:r w:rsidRPr="00D41E74">
        <w:rPr>
          <w:noProof/>
        </w:rPr>
        <w:tab/>
        <w:t>KONZULTÁCIE PRED PRIJATÍM AKTU</w:t>
      </w:r>
    </w:p>
    <w:p w14:paraId="1D35C870" w14:textId="77777777" w:rsidR="007400AE" w:rsidRPr="00D41E74" w:rsidRDefault="007400AE" w:rsidP="007400AE">
      <w:pPr>
        <w:rPr>
          <w:noProof/>
        </w:rPr>
      </w:pPr>
      <w:r w:rsidRPr="00D41E74">
        <w:rPr>
          <w:noProof/>
        </w:rPr>
        <w:t>Tento delegovaný akt vychádza z odporúčaní z podpornej štúdie, ktorá poskytla užitočné technické informácie o výnimkách zo zákazu ničiť nepredané odevy a obuv</w:t>
      </w:r>
      <w:r w:rsidRPr="00D41E74">
        <w:rPr>
          <w:rStyle w:val="FootnoteReference"/>
          <w:noProof/>
        </w:rPr>
        <w:footnoteReference w:id="4"/>
      </w:r>
      <w:r w:rsidRPr="00D41E74">
        <w:rPr>
          <w:noProof/>
        </w:rPr>
        <w:t xml:space="preserve">. Účelom štúdie bolo určiť uplatniteľnosť každej potenciálnej výnimky a takisto spôsob, ako možno výnimky konkretizovať a vykonávať v praxi. Na dosiahnutie týchto cieľov sa dôraz kládol na konzultácie so zainteresovanými stranami. </w:t>
      </w:r>
    </w:p>
    <w:p w14:paraId="33572045" w14:textId="77777777" w:rsidR="007400AE" w:rsidRPr="00D41E74" w:rsidRDefault="007400AE" w:rsidP="007400AE">
      <w:pPr>
        <w:rPr>
          <w:noProof/>
        </w:rPr>
      </w:pPr>
      <w:r w:rsidRPr="00D41E74">
        <w:rPr>
          <w:noProof/>
        </w:rPr>
        <w:t xml:space="preserve">Najprv v júni 2024 prebehol online prieskum, ktorý obsahoval otázky ku konkretizácii, k vykonávaniu a potenciálnym hospodárskym dôsledkom každej výnimky. Svoje odpovede poskytlo 56 respondentov vrátane obchodných a podnikateľských združení, mimovládnych organizácií a expertov z členských štátov. Na základe spätnej väzby z tejto konzultácie a preskúmanej súvisiacej odbornej literatúry sa určilo, v ktorých prípadoch by mohla byť každá výnimka potrebná a ako by sa tieto výnimky mohli využívať. </w:t>
      </w:r>
    </w:p>
    <w:p w14:paraId="307DB7A8" w14:textId="77777777" w:rsidR="007400AE" w:rsidRPr="00D41E74" w:rsidRDefault="007400AE" w:rsidP="007400AE">
      <w:pPr>
        <w:rPr>
          <w:noProof/>
        </w:rPr>
      </w:pPr>
      <w:r w:rsidRPr="00D41E74">
        <w:rPr>
          <w:noProof/>
        </w:rPr>
        <w:t xml:space="preserve">S cieľom zvalidovať pôvodný návrh výnimiek sa v septembri 2024 uskutočnil workshop zainteresovaných strán v snahe zhromaždiť názory, ako každú výnimku sformulovať a ako by hospodárske subjekty výnimky mohli zaviesť a opodstatniť ich uplatniteľnosť. Následné dôkladné rozhovory a písomná spätná väzba od zainteresovaných strán poskytli ďalšie konkrétne informácie zo sektora odevov a obuvi. </w:t>
      </w:r>
    </w:p>
    <w:p w14:paraId="61FB7189" w14:textId="77777777" w:rsidR="007400AE" w:rsidRPr="00D41E74" w:rsidRDefault="007400AE" w:rsidP="007400AE">
      <w:pPr>
        <w:rPr>
          <w:noProof/>
        </w:rPr>
      </w:pPr>
      <w:r w:rsidRPr="00D41E74">
        <w:rPr>
          <w:noProof/>
        </w:rPr>
        <w:lastRenderedPageBreak/>
        <w:t xml:space="preserve">Okrem toho podporná štúdia takisto poskytla kvalitatívne poznatky o očakávaných hospodárskych dôsledkoch výnimiek pre hospodárske subjekty. Hoci sú výnimky zavedené podľa tohto delegovaného aktu spojené s určitými obmedzenými výdavkami na opodstatnenie ich uplatniteľnosti, ako sa uvádza ďalej, ich celkový vplyv je pozitívny v porovnaní so situáciou, keď by sa zo zákazu ničiť výrobky nezaviedli žiadne výnimky. </w:t>
      </w:r>
    </w:p>
    <w:p w14:paraId="063F75E1" w14:textId="289A3BE3" w:rsidR="007400AE" w:rsidRPr="00D41E74" w:rsidRDefault="007400AE" w:rsidP="007400AE">
      <w:pPr>
        <w:rPr>
          <w:noProof/>
        </w:rPr>
      </w:pPr>
      <w:r w:rsidRPr="00D41E74">
        <w:rPr>
          <w:noProof/>
        </w:rPr>
        <w:t xml:space="preserve">Celkovým záverom podpornej štúdie je, že vplyv výnimiek sa týka širšej palety ustanovení iných právnych nástrojov a nariadenia o ekodizajne udržateľných výrobkov, konkrétne: i) článku 23 nariadenia o ekodizajne udržateľných výrobkov, v ktorom sa hospodárskym subjektom ukladá povinnosť prijať potrebné opatrenia, pri ktorých možno odôvodnene očakávať, že zabránia potrebe zničiť nepredané spotrebné výrobky, a ii) článku 24 ods. 1 písm. a) a b) nariadenia o ekodizajne udržateľných výrobkov, v ktorom sa hospodárskym subjektom ukladá povinnosť zverejňovať údaje o množstve výrobkov, ktoré vyraďujú, a dôvody ich vyradenia. Podľa daného ustanovenia sú hospodárske subjekty už povinné zaznamenávať dôvody zničenia výrobkov, ktoré by mohli opodstatniť uplatňovanie výnimiek. </w:t>
      </w:r>
    </w:p>
    <w:p w14:paraId="4B99FBCC" w14:textId="77777777" w:rsidR="007400AE" w:rsidRPr="00D41E74" w:rsidRDefault="007400AE" w:rsidP="007400AE">
      <w:pPr>
        <w:rPr>
          <w:noProof/>
        </w:rPr>
      </w:pPr>
      <w:r w:rsidRPr="00D41E74">
        <w:rPr>
          <w:noProof/>
        </w:rPr>
        <w:t>Vplyvy na hospodárske subjekty posúdené v podpornej štúdii, ktoré sú relevantné pre tento delegovaný akt, sa týkajú v prvom rade nákladov na opodstatnenie uplatniteľnosti osobitných typov výnimiek. Predmetné vplyvy úzko súvisia s existujúcou praxou hospodárskych subjektov pri zabezpečovaní kvality výrobkov, ako aj nákladov na dodržiavanie predpisov okrem iného vzhľadom na: i) nariadenie (EÚ) 2023/988 (nariadenie o všeobecnej bezpečnosti výrobkov); ii) nariadenie (ES) 1907/2006 (nariadenie REACH); iii) nariadenie (EÚ) 2019/1020 (nariadenie o dohľade nad trhom) a iv) práva duševného vlastníctva. Zladenie s týmito postupmi a rámcami zaručuje právnu súdržnosť a umožňuje podnikom čerpať výhody plynúce z existujúcich informačných systémov, napríklad systémov vychádzajúcich z posúdenia otázky, či je výrobok bezpečný podľa kritérií nariadenia o všeobecnej bezpečnosti výrobkov. Tak sa minimalizuje administratívna záťaž spojená s výnimkami stanovenými v tomto delegovanom akte.</w:t>
      </w:r>
    </w:p>
    <w:p w14:paraId="6D5DB0C0" w14:textId="77777777" w:rsidR="007400AE" w:rsidRPr="00D41E74" w:rsidRDefault="007400AE" w:rsidP="007400AE">
      <w:pPr>
        <w:rPr>
          <w:noProof/>
        </w:rPr>
      </w:pPr>
      <w:r w:rsidRPr="00D41E74">
        <w:rPr>
          <w:noProof/>
        </w:rPr>
        <w:t>Podporná štúdia zahŕňa návrh, aby sa stanovili požiadavky na informácie za každú výnimku pri opatreniach prijatých na zabránenie využívania daných výnimiek v budúcnosti. Táto potreba je už dostatočným spôsobom pokrytá článkom 24 ods. 1 bodom d) nariadenia o ekodizajne udržateľných výrobkov, v ktorom sa hospodárskym subjektom už ukladá povinnosť do svojich zverejnených údajov o vyradených nepredaných spotrebných výrobkoch zahrnúť aj informácie o prijatých i plánovaných opatreniach na účely zabránenia ničeniu nepredaných spotrebných výrobkov.</w:t>
      </w:r>
    </w:p>
    <w:p w14:paraId="3E52A851" w14:textId="77777777" w:rsidR="007400AE" w:rsidRPr="00D41E74" w:rsidDel="00A861DD" w:rsidRDefault="007400AE" w:rsidP="007400AE">
      <w:pPr>
        <w:rPr>
          <w:noProof/>
        </w:rPr>
      </w:pPr>
      <w:r w:rsidRPr="00D41E74">
        <w:rPr>
          <w:noProof/>
        </w:rPr>
        <w:t>Pokiaľ ide o krátkodobé a dlhodobé pozitívne vplyvy, v podpornej štúdii sa konštatuje, že výnimky a súvisiace požiadavky na opodstatnenia a na zverejňovanie údajov môžu hospodárske subjekty podnietiť prijať posilnené a zlepšené interné opatrenia zabezpečovania kvality v snahe minimalizovať prípady, keď nepredané výrobky nevyhovujú predpisom. Tieto opatrenia by mohli prispieť k prísnejším výrobným normám a lepšej kvalite výrobkov.</w:t>
      </w:r>
    </w:p>
    <w:p w14:paraId="040FFAEE" w14:textId="77777777" w:rsidR="007400AE" w:rsidRPr="00D41E74" w:rsidRDefault="007400AE" w:rsidP="007400AE">
      <w:pPr>
        <w:rPr>
          <w:noProof/>
        </w:rPr>
      </w:pPr>
      <w:r w:rsidRPr="00D41E74">
        <w:rPr>
          <w:noProof/>
        </w:rPr>
        <w:t>Komisia na základe podpornej štúdie zostavila diskusný dokument s predbežnými návrhmi ku každej výnimke. Predstavila ho na prvom zasadnutí fóra pre ekodizajn 20. februára 2025. Zúčastnilo sa na ňom vyše 200 účastníkov (na mieste a online) vrátane zástupcov rôznych sektorov priemyslu, mimovládnych organizácií, akademickej obce, medzinárodných partnerov, ako aj účastníkov z členských štátov a krajín EHP. Ďalšie diskusie prebehli na zasadnutí expertnej skupiny členských štátov 21. februára 2025.</w:t>
      </w:r>
    </w:p>
    <w:p w14:paraId="741A2538" w14:textId="77777777" w:rsidR="007400AE" w:rsidRPr="00D41E74" w:rsidRDefault="007400AE" w:rsidP="007400AE">
      <w:pPr>
        <w:rPr>
          <w:noProof/>
        </w:rPr>
      </w:pPr>
      <w:r w:rsidRPr="00D41E74">
        <w:rPr>
          <w:noProof/>
        </w:rPr>
        <w:t xml:space="preserve">Členom fóra pre ekodizajn sa takisto adresovala výzva, aby pripomienkovali diskusný dokument v rámci online prieskumu EÚ. Odpovede naň postúpilo 14 obchodných a podnikateľských združení, štyri mimovládne organizácie a sedem členských štátov. Niesli sa v duchu všeobecnej podpory väčšiny zainteresovaných strán, pokiaľ ide o koncepciu </w:t>
      </w:r>
      <w:r w:rsidRPr="00D41E74">
        <w:rPr>
          <w:noProof/>
        </w:rPr>
        <w:lastRenderedPageBreak/>
        <w:t xml:space="preserve">výnimiek, ale obsahovali aj konkrétne body, pri ktorých sa považuje za potrebné výnimky vylepšiť. Táto spätná väzba spolu s výsledkami podpornej štúdie boli predmetom dôkladného preskúmania ako súčasť úsilia delegovaný akt sfinalizovať. </w:t>
      </w:r>
    </w:p>
    <w:p w14:paraId="2A12CE5B" w14:textId="77777777" w:rsidR="007400AE" w:rsidRPr="00D41E74" w:rsidRDefault="007400AE" w:rsidP="007400AE">
      <w:pPr>
        <w:rPr>
          <w:noProof/>
        </w:rPr>
      </w:pPr>
      <w:r w:rsidRPr="00D41E74">
        <w:rPr>
          <w:noProof/>
        </w:rPr>
        <w:t xml:space="preserve">Pokiaľ ide o ničenie výrobkov z dôvodov zdravia, hygieny a bezpečnosti, ako sa uvádza v článku 25 ods. 5 písm. a) nariadenia o ekodizajne udržateľných výrobkov, vyše 70 % respondentov sa k navrhovanej koncepcii nevyjadrilo alebo poskytlo len okrajové pripomienky. Zahŕňali žiadosti o: i) ďalšie objasnenie prepojenia s právnymi predpismi EÚ o bezpečnosti výrobkov a ii) sformulovanie danej výnimky tak, aby bola konzistentná s ostatnými výnimkami. </w:t>
      </w:r>
    </w:p>
    <w:p w14:paraId="2E833A06" w14:textId="77777777" w:rsidR="007400AE" w:rsidRPr="00D41E74" w:rsidRDefault="007400AE" w:rsidP="007400AE">
      <w:pPr>
        <w:rPr>
          <w:noProof/>
        </w:rPr>
      </w:pPr>
      <w:r w:rsidRPr="00D41E74">
        <w:rPr>
          <w:noProof/>
        </w:rPr>
        <w:t>Pokiaľ ide o ničenie výrobkov z dôvodov uvedených v článku 25 ods. 5 písm. b) nariadenia o ekodizajne udržateľných výrobkov, predovšetkým z dôvodu poškodenia spôsobeného na výrobkoch, ktoré nastalo v dôsledku nakladania s nimi alebo sa zistilo po tom, ako boli výrobky vrátené, ktoré nie je možné opraviť nákladovo efektívnym spôsobom, vyše 65 % respondentov sa k navrhovanej koncepcii nevyjadrilo alebo poskytlo len okrajové pripomienky. V poskytnutých pripomienkach zainteresované strany žiadali vylúčiť alebo obmedziť uplatňovanie úvah o nákladovej efektívnosti s argumentom, že by pôsobili ako stimul ničenia a nie opráv, predovšetkým pri výrobkoch rýchlej módy s nízkou hodnotou. Nákladová efektívnosť sa v nariadení o ekodizajne udržateľných výrobkov výslovne uvádza, a teda tento aspekt nemožno z výnimky vynechať. V snahe zabrániť ničeniu predmetných výrobkov len na základe argumentu nákladovej efektívnosti sa však v delegovanom akte ukladá povinnosť vykonať pri výrobkoch, na ktoré sa táto výnimka vzťahuje, posúdenie kvality a v relevantných prípadoch aj technických testov, praktického hodnotenia alebo postupov triedenia, pri ktorých je prioritou opätovné naplnenie skladov a opravy. Takéto postupy účinne zabraňujú ničeniu výrobkov, ktoré spotrebitelia vracajú, pričom hospodárske subjekty žiadajú ich uznanie na opodstatnenie uplatniteľnosti tejto výnimky namiesto dokumentovania a zaznamenávania posudzovaní jednotlivých výrobkov určených na zničenie.</w:t>
      </w:r>
    </w:p>
    <w:p w14:paraId="2C1B86DA" w14:textId="614FE4C0" w:rsidR="007400AE" w:rsidRPr="00D41E74" w:rsidRDefault="007400AE" w:rsidP="007400AE">
      <w:pPr>
        <w:rPr>
          <w:noProof/>
        </w:rPr>
      </w:pPr>
      <w:r w:rsidRPr="00D41E74">
        <w:rPr>
          <w:noProof/>
        </w:rPr>
        <w:t xml:space="preserve">Pokiaľ ide o ničenie výrobkov z dôvodov uvedených v článku 25 ods. 5 písm. c) nariadenia o ekodizajne udržateľných výrobkov, predovšetkým z dôvodu nespôsobilosti výrobkov na účel, na ktorý sú určené, vyše 60 % respondentov sa k navrhovanej koncepcii nevyjadrilo alebo poskytlo len okrajové pripomienky. Poskytnuté pripomienky sa týkali prevažne návrhu zahrnúť do tejto výnimky ničenie výrobkov z dôvodu nesplnenia nepovinných požiadaviek. Zainteresované strany voči tejto výnimke namietali, pretože predmetné výrobky sú v plnom súlade s právnymi predpismi Únie, a vyjadrili obavy, že by mohla viesť k medzerám, ktoré by podnikom umožnili zostaviť prísnejšie interné stratégie len na opodstatnenie ničenia výrobkov. Vzhľadom na poskytnuté pripomienky sa táto výnimka napokon nezachovala. Pokiaľ ide o ničenie výrobkov z dôvodov uvedených v článku 25 ods. 5 písm. d) nariadenia o ekodizajne udržateľných výrobkov, teda z dôvodu neprijatia výrobkov ponúknutých na darovanie, 45 % respondentov vznieslo k navrhnutej koncepcii zásadné pripomienky. Väčšina z nich zahrnutie tejto výnimky podporuje, ale mnohí vyjadrili obavy z jej príliš prísnej formulácie, napríklad z požiadavky ponúknuť nepredané výrobky ako dar najmenej trom vhodným príjemcom. Iní respondenti naproti tomu žiadali ešte prísnejšiu formuláciu, predovšetkým viac požiadaviek týkajúcich sa podmienok, za ktorých možno výrobky ponúkať na darovanie, a rozsahu úsilia, ktoré majú vyvinúť hospodárske subjekty pri hľadaní vhodných príjemcov. Na základe týchto pripomienok sa výnimka zrevidovala a predĺžilo sa obdobie, počas ktorého sa výrobky verejne ponúkajú na darovanie. V snahe predísť nenáležitým negatívnym vplyvom na subjekty sociálneho hospodárstva sa doplnila výnimka týkajúca sa okolností, keď dané subjekty prijali nepredané výrobky ako dar a nie sú schopné nájsť príjemcov. </w:t>
      </w:r>
    </w:p>
    <w:p w14:paraId="371117D6" w14:textId="77777777" w:rsidR="007400AE" w:rsidRPr="00D41E74" w:rsidRDefault="007400AE" w:rsidP="007400AE">
      <w:pPr>
        <w:rPr>
          <w:noProof/>
        </w:rPr>
      </w:pPr>
      <w:r w:rsidRPr="00D41E74">
        <w:rPr>
          <w:noProof/>
        </w:rPr>
        <w:lastRenderedPageBreak/>
        <w:t xml:space="preserve">Pokiaľ ide o ničenie výrobkov z dôvodov uvedených v článku 25 ods. 5 písm. e) nariadenia o ekodizajne udržateľných výrobkov, konkrétne, keď výrobky nie sú vhodné na prípravu na opätovné použitie alebo repasovanie, 45 % respondentov vznieslo k navrhnutej koncepcii zásadné pripomienky. Zahŕňali výzvu viacerých zainteresovaných strán vypustiť z výnimiek výrobky, ktoré obsahujú prvky v rozpore s bežne uznávanými sociálnymi normami a citlivými aspektmi, pri ktorých nápravné opatrenia nie sú technicky uskutočniteľné. Táto výnimka sa však zachováva, aby sa predišlo neúmyselným negatívnym vplyvom na hospodárske subjekty, pričom požiadavka vykonať nápravné opatrenia, ak sú technicky uskutočniteľné, by mala zabrániť nenáležitému využívaniu tejto výnimky. </w:t>
      </w:r>
    </w:p>
    <w:p w14:paraId="25CC40E3" w14:textId="43963E1C" w:rsidR="007400AE" w:rsidRPr="00D41E74" w:rsidRDefault="007400AE" w:rsidP="007400AE">
      <w:pPr>
        <w:rPr>
          <w:noProof/>
        </w:rPr>
      </w:pPr>
      <w:r w:rsidRPr="00D41E74">
        <w:rPr>
          <w:noProof/>
        </w:rPr>
        <w:t>V rámci úvah týkajúcich sa nevhodnosti výrobkov vzhľadom na prípravu na ich opätovné použitie alebo repasovanie a v snahe zaručiť súlad s rámcovou smernicou o odpade, predovšetkým s navrhnutými zmenami v oblasti textilného odpadu, by sa na výrobky sprístupnené na trhu po príprave na ich opätovné použitie (a ktoré potom nemožno predať) už viac výnimka zo zákazu ničiť výrobky nemala vzťahovať. Táto výnimka sa zahŕňa ako osobitný bod.</w:t>
      </w:r>
      <w:r w:rsidR="00D41E74">
        <w:rPr>
          <w:noProof/>
        </w:rPr>
        <w:t xml:space="preserve"> </w:t>
      </w:r>
    </w:p>
    <w:p w14:paraId="27E21DA2" w14:textId="77777777" w:rsidR="007400AE" w:rsidRPr="00D41E74" w:rsidRDefault="007400AE" w:rsidP="007400AE">
      <w:pPr>
        <w:rPr>
          <w:i/>
          <w:iCs/>
          <w:noProof/>
        </w:rPr>
      </w:pPr>
      <w:r w:rsidRPr="00D41E74">
        <w:rPr>
          <w:noProof/>
        </w:rPr>
        <w:t xml:space="preserve">Pokiaľ ide o ničenie výrobkov z dôvodov uvedených v článku 25 ods. 5 písm. f) nariadenia o ekodizajne udržateľných výrobkov, t. j. z dôvodu porušenia práv duševného vlastníctva vrátane falšovaných výrobkov, 57 % respondentov sa k navrhovanej koncepcii nevyjadrilo alebo poskytlo len okrajové pripomienky. Niektorí respondenti varovali pred zahrnutím tejto výnimky, pretože by umožnila ničenie výrobkov, ktoré sú v zásade vhodné na použitie. Konkrétne nesúhlasili so zahrnutím výnimky v prípade licenčných zmlúv, pretože výrobky, ktoré sú predmetom takých dohôd, nie sú ani falšovaným tovarom ani sa nevyrábajú so zámerom porušiť práva duševného vlastníctva, a teda by sa ich ničenie nemalo povoliť. Napriek týmto pripomienkam sa daná výnimka považuje za potrebnú, pretože porušovanie práv duševného vlastníctva, ako aj osobitných licenčných zmlúv alebo zmluvných dojednaní obmedzujúcich predaj alebo distribúciu výrobkov môže opodstatňovať zničenie nepredaných spotrebných výrobkov. </w:t>
      </w:r>
    </w:p>
    <w:p w14:paraId="2897892C" w14:textId="77777777" w:rsidR="007400AE" w:rsidRPr="00D41E74" w:rsidRDefault="007400AE" w:rsidP="007400AE">
      <w:pPr>
        <w:rPr>
          <w:noProof/>
        </w:rPr>
      </w:pPr>
      <w:r w:rsidRPr="00D41E74">
        <w:rPr>
          <w:noProof/>
        </w:rPr>
        <w:t>Výnimka založená na dôvodoch uvedených v článku 25 ods. 5 písm. g) nariadenia o ekodizajne udržateľných výrobkov, t. j. ak je zničenie možnosťou s najmenej negatívnymi environmentálnymi vplyvmi, sa do delegovaného aktu nezahrnula. Na základe aktuálneho zoznamu výrobkov v prílohe VII k nariadeniu o ekodizajne udržateľných výrobkov sa v podpornej štúdii zdôraznilo, že opätovné použitie daných výrobkov je z environmentálneho hľadiska vždy najlepšou možnosťou v porovnaní s ich recykláciou alebo inými formami zničenia. 77 % respondentov sa k navrhovanej koncepcii nevyjadrilo alebo poskytlo len okrajové pripomienky. Výrobky, ktoré nie sú vhodné na použitie, a teda sa na ne vzťahujú iné výnimky, možno naďalej recyklovať, čo je v súlade s prioritou hierarchie odpadového hospodárstva predchádzať vzniku odpadu a pripraviť výrobky na opätovné použitie, ako sa stanovuje v článku 4 rámcovej smernice o odpade.</w:t>
      </w:r>
    </w:p>
    <w:p w14:paraId="58763519" w14:textId="77777777" w:rsidR="007400AE" w:rsidRPr="00D41E74" w:rsidRDefault="007400AE">
      <w:pPr>
        <w:rPr>
          <w:noProof/>
        </w:rPr>
      </w:pPr>
    </w:p>
    <w:p w14:paraId="49DFF14C" w14:textId="77777777" w:rsidR="007400AE" w:rsidRPr="00D41E74" w:rsidRDefault="007400AE">
      <w:pPr>
        <w:pStyle w:val="ManualHeading1"/>
        <w:rPr>
          <w:noProof/>
        </w:rPr>
      </w:pPr>
      <w:r w:rsidRPr="00D41E74">
        <w:rPr>
          <w:noProof/>
        </w:rPr>
        <w:t>3.</w:t>
      </w:r>
      <w:r w:rsidRPr="00D41E74">
        <w:rPr>
          <w:noProof/>
        </w:rPr>
        <w:tab/>
        <w:t>PRÁVNE PRVKY DELEGOVANÉHO AKTU</w:t>
      </w:r>
    </w:p>
    <w:p w14:paraId="2F38DC0F" w14:textId="77777777" w:rsidR="007400AE" w:rsidRPr="00D41E74" w:rsidRDefault="007400AE" w:rsidP="007400AE">
      <w:pPr>
        <w:rPr>
          <w:noProof/>
        </w:rPr>
      </w:pPr>
      <w:r w:rsidRPr="00D41E74">
        <w:rPr>
          <w:noProof/>
        </w:rPr>
        <w:t xml:space="preserve">Oprávnenie prijímať delegované akty sa stanovuje v článku 25 ods. 5 nariadenia (EÚ) 2024/1781. </w:t>
      </w:r>
    </w:p>
    <w:p w14:paraId="335EF10F" w14:textId="77777777" w:rsidR="007400AE" w:rsidRPr="00D41E74" w:rsidRDefault="007400AE" w:rsidP="007400AE">
      <w:pPr>
        <w:rPr>
          <w:noProof/>
        </w:rPr>
      </w:pPr>
      <w:r w:rsidRPr="00D41E74">
        <w:rPr>
          <w:noProof/>
        </w:rPr>
        <w:t>V článku 1 sa stanovuje vymedzenie pojmov, ktoré sa uplatňuje na účely tohto delegovaného aktu.</w:t>
      </w:r>
    </w:p>
    <w:p w14:paraId="5C529C79" w14:textId="77777777" w:rsidR="007400AE" w:rsidRPr="00D41E74" w:rsidRDefault="007400AE" w:rsidP="007400AE">
      <w:pPr>
        <w:rPr>
          <w:noProof/>
        </w:rPr>
      </w:pPr>
      <w:r w:rsidRPr="00D41E74">
        <w:rPr>
          <w:noProof/>
        </w:rPr>
        <w:t>V článku 2 sa špecifikujú výnimky zo zákazu ničiť nepredané spotrebné výrobky.</w:t>
      </w:r>
    </w:p>
    <w:p w14:paraId="6849A77F" w14:textId="77777777" w:rsidR="007400AE" w:rsidRPr="00D41E74" w:rsidRDefault="007400AE" w:rsidP="007400AE">
      <w:pPr>
        <w:rPr>
          <w:noProof/>
        </w:rPr>
      </w:pPr>
      <w:r w:rsidRPr="00D41E74">
        <w:rPr>
          <w:noProof/>
        </w:rPr>
        <w:lastRenderedPageBreak/>
        <w:t>V článku 3 sa špecifikujú dôkazy, ktoré hospodárske subjekty musia poskytnúť, aby umožnili overenie opodstatnenia zničenia nepredaných výrobkov.</w:t>
      </w:r>
    </w:p>
    <w:p w14:paraId="6CAB8F4C" w14:textId="77777777" w:rsidR="007400AE" w:rsidRPr="00D41E74" w:rsidRDefault="007400AE" w:rsidP="007400AE">
      <w:pPr>
        <w:rPr>
          <w:noProof/>
        </w:rPr>
      </w:pPr>
      <w:r w:rsidRPr="00D41E74">
        <w:rPr>
          <w:noProof/>
        </w:rPr>
        <w:t>V článku 4 sa hospodárskym subjektom ukladá povinnosť poskytovať informácie o uplatniteľnej výnimke prevádzkovateľom v oblasti spracovania odpadu.</w:t>
      </w:r>
    </w:p>
    <w:p w14:paraId="747C6C7D" w14:textId="2D410BFE" w:rsidR="00396EB0" w:rsidRPr="00D41E74" w:rsidRDefault="00396EB0">
      <w:pPr>
        <w:rPr>
          <w:noProof/>
        </w:rPr>
      </w:pPr>
      <w:r w:rsidRPr="00D41E74">
        <w:rPr>
          <w:noProof/>
        </w:rPr>
        <w:t>V článku 5 sa stanovuje doložka o preskúmaní.</w:t>
      </w:r>
    </w:p>
    <w:p w14:paraId="2F6DB238" w14:textId="507E4BB1" w:rsidR="00DA13AC" w:rsidRPr="00D41E74" w:rsidRDefault="007400AE">
      <w:pPr>
        <w:rPr>
          <w:noProof/>
        </w:rPr>
      </w:pPr>
      <w:r w:rsidRPr="00D41E74">
        <w:rPr>
          <w:noProof/>
        </w:rPr>
        <w:t xml:space="preserve">V článku 6 sa stanovuje dátum nadobudnutia účinnosti a začatia uplatňovania delegovaného aktu. </w:t>
      </w:r>
      <w:r w:rsidRPr="00D41E74">
        <w:rPr>
          <w:noProof/>
        </w:rPr>
        <w:br/>
      </w:r>
    </w:p>
    <w:p w14:paraId="6EDD2D8F" w14:textId="77777777" w:rsidR="00396EB0" w:rsidRPr="00D41E74" w:rsidRDefault="00396EB0">
      <w:pPr>
        <w:rPr>
          <w:noProof/>
        </w:rPr>
        <w:sectPr w:rsidR="00396EB0" w:rsidRPr="00D41E74" w:rsidSect="0097565F">
          <w:headerReference w:type="even" r:id="rId16"/>
          <w:footerReference w:type="even" r:id="rId17"/>
          <w:footerReference w:type="default" r:id="rId18"/>
          <w:headerReference w:type="first" r:id="rId19"/>
          <w:footerReference w:type="first" r:id="rId20"/>
          <w:pgSz w:w="11907" w:h="16839"/>
          <w:pgMar w:top="1134" w:right="1417" w:bottom="1134" w:left="1417" w:header="709" w:footer="709" w:gutter="0"/>
          <w:cols w:space="708"/>
          <w:docGrid w:linePitch="360"/>
        </w:sectPr>
      </w:pPr>
    </w:p>
    <w:p w14:paraId="261B7B21" w14:textId="785E9ABA" w:rsidR="007400AE" w:rsidRPr="00D41E74" w:rsidRDefault="00D41E74" w:rsidP="00D41E74">
      <w:pPr>
        <w:pStyle w:val="Typedudocument"/>
        <w:rPr>
          <w:noProof/>
        </w:rPr>
      </w:pPr>
      <w:r w:rsidRPr="00D41E74">
        <w:rPr>
          <w:noProof/>
        </w:rPr>
        <w:lastRenderedPageBreak/>
        <w:t>DELEGOVANÉ NARIADENIE KOMISIE (EÚ) …/…</w:t>
      </w:r>
    </w:p>
    <w:p w14:paraId="074F7AC2" w14:textId="663671CB" w:rsidR="007400AE" w:rsidRPr="00D41E74" w:rsidRDefault="00D41E74" w:rsidP="00D41E74">
      <w:pPr>
        <w:pStyle w:val="Datedadoption"/>
        <w:rPr>
          <w:noProof/>
        </w:rPr>
      </w:pPr>
      <w:r>
        <w:rPr>
          <w:noProof/>
        </w:rPr>
        <w:t>z 9. 2. 2026,</w:t>
      </w:r>
    </w:p>
    <w:p w14:paraId="0F2508D2" w14:textId="292AE04F" w:rsidR="007400AE" w:rsidRPr="00D41E74" w:rsidRDefault="00D41E74" w:rsidP="00D41E74">
      <w:pPr>
        <w:pStyle w:val="Titreobjet"/>
        <w:rPr>
          <w:noProof/>
        </w:rPr>
      </w:pPr>
      <w:r w:rsidRPr="00D41E74">
        <w:rPr>
          <w:noProof/>
        </w:rPr>
        <w:t>ktorým sa dopĺňa nariadenie Európskeho parlamentu a Rady (EÚ) 2024/1781 stanovením výnimiek zo zákazu ničiť nepredané spotrebné výrobky</w:t>
      </w:r>
    </w:p>
    <w:p w14:paraId="1AD01770" w14:textId="77777777" w:rsidR="007400AE" w:rsidRPr="00D41E74" w:rsidRDefault="007400AE">
      <w:pPr>
        <w:pStyle w:val="Institutionquiagit"/>
        <w:rPr>
          <w:noProof/>
        </w:rPr>
      </w:pPr>
      <w:r w:rsidRPr="00D41E74">
        <w:rPr>
          <w:noProof/>
        </w:rPr>
        <w:t>EURÓPSKA KOMISIA,</w:t>
      </w:r>
    </w:p>
    <w:p w14:paraId="3C1FF18A" w14:textId="77777777" w:rsidR="007400AE" w:rsidRPr="00D41E74" w:rsidRDefault="007400AE">
      <w:pPr>
        <w:rPr>
          <w:noProof/>
        </w:rPr>
      </w:pPr>
      <w:r w:rsidRPr="00D41E74">
        <w:rPr>
          <w:noProof/>
        </w:rPr>
        <w:t>so zreteľom na Zmluvu o fungovaní Európskej únie,</w:t>
      </w:r>
    </w:p>
    <w:p w14:paraId="30820A69" w14:textId="77777777" w:rsidR="007400AE" w:rsidRPr="00D41E74" w:rsidRDefault="007400AE" w:rsidP="007400AE">
      <w:pPr>
        <w:rPr>
          <w:noProof/>
        </w:rPr>
      </w:pPr>
      <w:r w:rsidRPr="00D41E74">
        <w:rPr>
          <w:noProof/>
        </w:rPr>
        <w:t>so zreteľom na nariadenie Európskeho parlamentu a Rady (EÚ) 2024/1781 z 13. júna 2024, ktorým sa zriaďuje rámec na stanovenie požiadaviek na ekodizajn udržateľných výrobkov, mení smernica (EÚ) 2020/1828 a nariadenie (EÚ) 2023/1542 a zrušuje smernica 2009/125/ES</w:t>
      </w:r>
      <w:r w:rsidRPr="00D41E74">
        <w:rPr>
          <w:rStyle w:val="FootnoteReference"/>
          <w:noProof/>
        </w:rPr>
        <w:footnoteReference w:id="5"/>
      </w:r>
      <w:r w:rsidRPr="00D41E74">
        <w:rPr>
          <w:noProof/>
        </w:rPr>
        <w:t>, a najmä na jeho článok 25 ods. 5,</w:t>
      </w:r>
    </w:p>
    <w:p w14:paraId="07D6185E" w14:textId="77777777" w:rsidR="007400AE" w:rsidRPr="00D41E74" w:rsidRDefault="007400AE">
      <w:pPr>
        <w:rPr>
          <w:noProof/>
        </w:rPr>
      </w:pPr>
      <w:r w:rsidRPr="00D41E74">
        <w:rPr>
          <w:noProof/>
        </w:rPr>
        <w:t>keďže:</w:t>
      </w:r>
    </w:p>
    <w:p w14:paraId="3B7186CB" w14:textId="77777777" w:rsidR="007400AE" w:rsidRPr="00D41E74" w:rsidRDefault="007400AE" w:rsidP="00EA429D">
      <w:pPr>
        <w:pStyle w:val="ManualConsidrant"/>
        <w:rPr>
          <w:rFonts w:eastAsia="Times New Roman"/>
          <w:noProof/>
        </w:rPr>
      </w:pPr>
      <w:r>
        <w:rPr>
          <w:noProof/>
        </w:rPr>
        <w:t>(1)</w:t>
      </w:r>
      <w:r>
        <w:rPr>
          <w:noProof/>
        </w:rPr>
        <w:tab/>
      </w:r>
      <w:r w:rsidRPr="00D41E74">
        <w:rPr>
          <w:noProof/>
        </w:rPr>
        <w:t>Článkom 25 ods. 1 nariadenia (EÚ) 2024/1781 sa hospodárskym subjektom od 19. júla 2026 zakazuje ničiť určité nepredané spotrebné výrobky.</w:t>
      </w:r>
    </w:p>
    <w:p w14:paraId="0D4CFFE0" w14:textId="77777777" w:rsidR="007400AE" w:rsidRPr="00D41E74" w:rsidRDefault="007400AE" w:rsidP="007400AE">
      <w:pPr>
        <w:pStyle w:val="ManualConsidrant"/>
        <w:rPr>
          <w:noProof/>
        </w:rPr>
      </w:pPr>
      <w:r>
        <w:rPr>
          <w:noProof/>
        </w:rPr>
        <w:t>(2)</w:t>
      </w:r>
      <w:r>
        <w:rPr>
          <w:noProof/>
        </w:rPr>
        <w:tab/>
      </w:r>
      <w:r w:rsidRPr="00D41E74">
        <w:rPr>
          <w:noProof/>
        </w:rPr>
        <w:t>Aby hospodárske subjekty mohli zničiť nepredané spotrebné výrobky, ak to je z akéhokoľvek z dôvodov uvedených v článku 25 ods. 5 nariadenia (EÚ) 2024/1781 opodstatnené a vhodné, je potrebné stanoviť výnimky zo zákazu ničiť nepredané spotrebné výrobky uvedených v prílohe VII k uvedenému nariadeniu.</w:t>
      </w:r>
    </w:p>
    <w:p w14:paraId="60E9B8FE" w14:textId="64A09A70" w:rsidR="000A48F0" w:rsidRPr="00D41E74" w:rsidRDefault="00140AF2" w:rsidP="007400AE">
      <w:pPr>
        <w:pStyle w:val="ManualConsidrant"/>
        <w:rPr>
          <w:noProof/>
        </w:rPr>
      </w:pPr>
      <w:r>
        <w:rPr>
          <w:noProof/>
        </w:rPr>
        <w:t>(3)</w:t>
      </w:r>
      <w:r>
        <w:rPr>
          <w:noProof/>
        </w:rPr>
        <w:tab/>
      </w:r>
      <w:r w:rsidRPr="00D41E74">
        <w:rPr>
          <w:noProof/>
        </w:rPr>
        <w:t>V závislosti od okolností opodstatňujúcich zničenie výrobkov môžu hospodárske subjekty naďalej byť schopné príslušné nepredané spotrebné výrobky repasovať, renovovať alebo darovať, a takisto vyradiť ich na účely prípravy na opätovné použitie v súlade s vymedzením pojmu „zničenie“ v článku 2 bode 34 nariadenia (EÚ) 2024/1781. V prípadoch, keď sa uplatňuje výnimka, sa nepredané spotrebné výrobky zničia v súlade s poradím priorít hierarchie odpadového hospodárstva stanovenej v článku 4 smernice 2008/98/ES, pričom prioritou je recyklácia pred inými formami zhodnocovania vrátane energetického zhodnocovania a operáciami zneškodňovania odpadu.</w:t>
      </w:r>
    </w:p>
    <w:p w14:paraId="671B61B7" w14:textId="69B1B13F" w:rsidR="007400AE" w:rsidRPr="00D41E74" w:rsidRDefault="007400AE" w:rsidP="007400AE">
      <w:pPr>
        <w:pStyle w:val="ManualConsidrant"/>
        <w:rPr>
          <w:noProof/>
        </w:rPr>
      </w:pPr>
      <w:r>
        <w:rPr>
          <w:noProof/>
        </w:rPr>
        <w:t>(4)</w:t>
      </w:r>
      <w:r>
        <w:rPr>
          <w:noProof/>
        </w:rPr>
        <w:tab/>
      </w:r>
      <w:r w:rsidRPr="00D41E74">
        <w:rPr>
          <w:noProof/>
        </w:rPr>
        <w:t>Účelom nariadenia (EÚ) 2024/1781 je zlepšiť environmentálnu udržateľnosť výrobkov. Zákaz stanovený v článku 25 ods. 1 daného nariadenia by však nemal hospodárskym subjektom brániť alebo ich obmedzovať pri prijímaní potrebných opatrení na zaručenie vysokej úrovne bezpečnosti a na zničenie nepredaných spotrebných výrobkov, ak predstavujú ohrozenie zdravia alebo bezpečnosti a keď nie sú možné žiadne iné zmierňujúce opatrenia.</w:t>
      </w:r>
    </w:p>
    <w:p w14:paraId="20808EC9" w14:textId="77777777" w:rsidR="007400AE" w:rsidRPr="00D41E74" w:rsidRDefault="007400AE" w:rsidP="007400AE">
      <w:pPr>
        <w:pStyle w:val="ManualConsidrant"/>
        <w:rPr>
          <w:noProof/>
        </w:rPr>
      </w:pPr>
      <w:r>
        <w:rPr>
          <w:noProof/>
        </w:rPr>
        <w:t>(5)</w:t>
      </w:r>
      <w:r>
        <w:rPr>
          <w:noProof/>
        </w:rPr>
        <w:tab/>
      </w:r>
      <w:r w:rsidRPr="00D41E74">
        <w:rPr>
          <w:noProof/>
        </w:rPr>
        <w:t>Spotrebné výrobky nemusia byť v súlade s právnymi predpismi Únie alebo vnútroštátnym právom ani z iných dôvodov než dôvodov súvisiacich so zdravím alebo bezpečnosťou spotrebiteľov, napríklad z etických dôvodov, akým je nútená práca. V takých prípadoch môže zničenie daných výrobkov vyplývať z predmetných právnych predpisov ako povinnosť alebo primerané zmierňujúce opatrenie, a teda by malo byť povolené.</w:t>
      </w:r>
    </w:p>
    <w:p w14:paraId="6577A676" w14:textId="77777777" w:rsidR="00E42EA4" w:rsidRPr="00D41E74" w:rsidRDefault="007400AE" w:rsidP="007400AE">
      <w:pPr>
        <w:pStyle w:val="ManualConsidrant"/>
        <w:rPr>
          <w:noProof/>
        </w:rPr>
      </w:pPr>
      <w:r>
        <w:rPr>
          <w:noProof/>
        </w:rPr>
        <w:lastRenderedPageBreak/>
        <w:t>(6)</w:t>
      </w:r>
      <w:r>
        <w:rPr>
          <w:noProof/>
        </w:rPr>
        <w:tab/>
      </w:r>
      <w:r w:rsidRPr="00D41E74">
        <w:rPr>
          <w:noProof/>
        </w:rPr>
        <w:t>Ochrana práv duševného vlastníctva má zásadný význam pre zachovanie integrity vnútorného trhu a stimulovanie vývoja nových výrobkov a technológií a ich uvádzania na trh. V prípadoch, keď sa zistí, že nepredané spotrebné výrobky porušujú práva duševného vlastníctva, môže byť nevyhnutné ich zničiť, aby sa zabránilo ďalšiemu porušovaniu práv</w:t>
      </w:r>
    </w:p>
    <w:p w14:paraId="708F9BE7" w14:textId="34172D8B" w:rsidR="00A15A96" w:rsidRPr="00D41E74" w:rsidRDefault="00A01AE9" w:rsidP="007400AE">
      <w:pPr>
        <w:pStyle w:val="ManualConsidrant"/>
        <w:rPr>
          <w:noProof/>
        </w:rPr>
      </w:pPr>
      <w:r>
        <w:rPr>
          <w:noProof/>
        </w:rPr>
        <w:t>(7)</w:t>
      </w:r>
      <w:r>
        <w:rPr>
          <w:noProof/>
        </w:rPr>
        <w:tab/>
      </w:r>
      <w:r w:rsidRPr="00D41E74">
        <w:rPr>
          <w:noProof/>
        </w:rPr>
        <w:t>Práva duševného vlastníctva môžu byť spojené aj s platnými a vynútiteľnými zmluvnými záväzkami, ako sú licencie obmedzujúce predaj alebo distribúciu výrobku po určitom dátume. Po uplynutí takého dátumu môže byť nevyhnutné výrobky zničiť, aby sa zaručilo účinné vykonávanie predmetných práv.</w:t>
      </w:r>
      <w:r w:rsidR="00D41E74">
        <w:rPr>
          <w:noProof/>
        </w:rPr>
        <w:t xml:space="preserve"> </w:t>
      </w:r>
    </w:p>
    <w:p w14:paraId="09095166" w14:textId="5AB4DF3F" w:rsidR="00EA4B1A" w:rsidRPr="00D41E74" w:rsidRDefault="007400AE" w:rsidP="00477106">
      <w:pPr>
        <w:pStyle w:val="ManualConsidrant"/>
        <w:rPr>
          <w:noProof/>
        </w:rPr>
      </w:pPr>
      <w:r>
        <w:rPr>
          <w:noProof/>
        </w:rPr>
        <w:t>(8)</w:t>
      </w:r>
      <w:r>
        <w:rPr>
          <w:noProof/>
        </w:rPr>
        <w:tab/>
      </w:r>
      <w:r w:rsidRPr="00D41E74">
        <w:rPr>
          <w:noProof/>
        </w:rPr>
        <w:t xml:space="preserve">Niektoré spotrebné výrobky nemusia byť vhodné na opätovné použitie alebo repasovanie z dôvodu technickej nemožnosti odstrániť alebo trvalo zneprístupniť značky, logá alebo črty dizajnu výrobkov. Odstrániť ich môže byť potrebné v záujme dodržania práv duševného vlastníctva. Ďalším dôvodom nevhodnosti spotrebných výrobkov na opätovné použitie alebo repasovanie je ich nevhodnosť v konkrétnom kultúrnom, etickom alebo spoločenskom kontexte. Také výrobky síce môžu byť v súlade s právom Únie alebo vnútroštátnym právom, ale zároveň môžu byť kontroverzné a príčinou morálnej diskusie, etických otázok alebo byť v rozpore s prevládajúcimi spoločensky akceptovanými normami rešpektu, rovnosti alebo ľudskej dôstojnosti. Konkrétne, ale nie výlučne, sem patria výrobky, ktoré prispievajú k udržiavaniu diskriminácie, zneužívaniu stereotypov alebo sú založené na poburujúcom používaní jazyka alebo poburujúcich obrázkoch. V takých prípadoch by zničenie výrobkov malo byť možné, ak ide o najefektívnejšie a najvhodnejšie riešenie vzhľadom na dané technické výzvy. Pojem technická neuskutočniteľnosť sa vzťahuje na situácie, keď existujúce technológie, etablované technické vedomosti alebo odborné znalosti, ktoré má hospodársky subjekt k dispozícii, nie sú dostatočné alebo dostatočne spoľahlivé na vykonanie účinných nápravných opatrení. </w:t>
      </w:r>
    </w:p>
    <w:p w14:paraId="37F27B87" w14:textId="77777777" w:rsidR="007400AE" w:rsidRPr="00D41E74" w:rsidRDefault="007400AE" w:rsidP="007400AE">
      <w:pPr>
        <w:pStyle w:val="ManualConsidrant"/>
        <w:rPr>
          <w:noProof/>
        </w:rPr>
      </w:pPr>
      <w:r>
        <w:rPr>
          <w:noProof/>
        </w:rPr>
        <w:t>(9)</w:t>
      </w:r>
      <w:r>
        <w:rPr>
          <w:noProof/>
        </w:rPr>
        <w:tab/>
      </w:r>
      <w:r w:rsidRPr="00D41E74">
        <w:rPr>
          <w:noProof/>
        </w:rPr>
        <w:t>Malo by byť možné poškodené výrobky zničiť, ak boli počas činností a postupov v celom dodávateľskom reťazci fyzicky poškodené, kontaminované alebo sa v ich dôsledku znehodnotili. Patria sem úkony ako nakladanie s výrobkami, ich skladovanie, preprava, maloobchodný predaj alebo vrátenie spotrebiteľmi, ak sa dané výrobky vracajú na základe práva odstúpiť od zmluvy stanoveného v smernici Európskeho parlamentu a Rady 2011/83/EÚ</w:t>
      </w:r>
      <w:r w:rsidRPr="00D41E74">
        <w:rPr>
          <w:rStyle w:val="FootnoteReference"/>
          <w:noProof/>
        </w:rPr>
        <w:footnoteReference w:id="6"/>
      </w:r>
      <w:r w:rsidRPr="00D41E74">
        <w:rPr>
          <w:noProof/>
        </w:rPr>
        <w:t>, alebo prípadne počas dlhšej lehoty na odstúpenie od zmluvy, ktorú stanovil obchodník, za predpokladu, že oprava nie je technicky uskutočniteľná alebo nákladovo efektívna.</w:t>
      </w:r>
    </w:p>
    <w:p w14:paraId="6C79CB5F" w14:textId="77777777" w:rsidR="007400AE" w:rsidRPr="00D41E74" w:rsidRDefault="007400AE" w:rsidP="007400AE">
      <w:pPr>
        <w:pStyle w:val="ManualConsidrant"/>
        <w:rPr>
          <w:noProof/>
        </w:rPr>
      </w:pPr>
      <w:r>
        <w:rPr>
          <w:noProof/>
        </w:rPr>
        <w:t>(10)</w:t>
      </w:r>
      <w:r>
        <w:rPr>
          <w:noProof/>
        </w:rPr>
        <w:tab/>
      </w:r>
      <w:r w:rsidRPr="00D41E74">
        <w:rPr>
          <w:noProof/>
        </w:rPr>
        <w:t>Mala by existovať možnosť zničiť výrobky, ktoré nie sú vhodné na svoj určený účel z dôvodu dizajnových alebo výrobných chýb, pre ktoré výrobok nie je funkčný. Výrobok by sa mal považovať za nefunkčný, ak nemá podstatné črty a vlastnosti, ktoré pri ňom spotrebiteľ môže oprávnene očakávať, alebo ak chyba znemožňuje jeho používanie na zamýšľaný účel. Zničenie takých výrobkov by sa malo povoliť len v prípade, ak sa nedajú opraviť.</w:t>
      </w:r>
    </w:p>
    <w:p w14:paraId="4680C4FF" w14:textId="35118094" w:rsidR="00D51DAA" w:rsidRPr="00D41E74" w:rsidRDefault="00D4118F" w:rsidP="000123B6">
      <w:pPr>
        <w:pStyle w:val="ManualConsidrant"/>
        <w:rPr>
          <w:noProof/>
          <w:szCs w:val="24"/>
        </w:rPr>
      </w:pPr>
      <w:r>
        <w:rPr>
          <w:noProof/>
        </w:rPr>
        <w:t>(11)</w:t>
      </w:r>
      <w:r>
        <w:rPr>
          <w:noProof/>
        </w:rPr>
        <w:tab/>
      </w:r>
      <w:r w:rsidRPr="00D41E74">
        <w:rPr>
          <w:noProof/>
        </w:rPr>
        <w:t xml:space="preserve">Hospodárske subjekty môžu nepredané spotrebné výrobky na účely ich použitia alebo opätovného použitia darovať vhodným partnerom vrátane subjektov sociálneho hospodárstva, ktoré na základe svojich stanov alebo v rámci bežnej praxi prijímajú </w:t>
      </w:r>
      <w:r w:rsidRPr="00D41E74">
        <w:rPr>
          <w:noProof/>
        </w:rPr>
        <w:lastRenderedPageBreak/>
        <w:t>dary v podobe predmetných spotrebných výrobkov, pričom sa uprednostňujú miestne dary v snahe minimalizovať environmentálne vplyvy a podporovať vytváranie udržateľných, participatívnych a inkluzívnych obchodných modelov a kvalitných pracovných miest v Únii. Ak sa táto ponuka predostrela, a to buď priamo aspoň trom vhodným subjektom sociálneho hospodárstva v rámci Únie alebo na ľahko dostupnej stránke webového sídla hospodárskeho subjektu počas minimálne ôsmich týždňov, a ponuku nik neprijal, v takom prípade by sa darované výrobky mohli zničiť. Subjektom sociálneho hospodárstva, ktoré prijímajú nepredané spotrebné výrobky ako dar, by sa malo povoliť dané výrobky zničiť, ak pre ne nedokážu nájsť príjemcov, s výnimkou prípadov, ak sa na také výrobky vzťahujú požiadavky triedeného zberu a prípravy na opätovné použitie vyradených nepredaných textílií stanovené v smernici 2008/98/ES alebo rovnocenné požiadavky platné pre iné skupiny výrobkov.</w:t>
      </w:r>
    </w:p>
    <w:p w14:paraId="3E2E1CE3" w14:textId="728E4FA3" w:rsidR="007400AE" w:rsidRPr="00D41E74" w:rsidRDefault="007400AE" w:rsidP="007400AE">
      <w:pPr>
        <w:pStyle w:val="ManualConsidrant"/>
        <w:rPr>
          <w:rFonts w:eastAsia="Times New Roman"/>
          <w:noProof/>
        </w:rPr>
      </w:pPr>
      <w:r>
        <w:rPr>
          <w:noProof/>
        </w:rPr>
        <w:t>(12)</w:t>
      </w:r>
      <w:r>
        <w:rPr>
          <w:noProof/>
        </w:rPr>
        <w:tab/>
      </w:r>
      <w:r w:rsidRPr="00D41E74">
        <w:rPr>
          <w:noProof/>
        </w:rPr>
        <w:t>V snahe zabrániť neúmyselným negatívnym vplyvom na obehové obchodné modely, ktoré zahŕňajú predaj výrobkov po ich príprave na opätovné použitie, by malo byť možné zničiť nepredané spotrebné výrobky sprístupnené na trhu po operáciách, ktoré vykonali prevádzkovatelia v oblasti spracovania odpadu podľa smernice Európskeho parlamentu a Rady 2008/98/ES</w:t>
      </w:r>
      <w:r w:rsidRPr="00D41E74">
        <w:rPr>
          <w:rStyle w:val="FootnoteReference"/>
          <w:noProof/>
        </w:rPr>
        <w:footnoteReference w:id="7"/>
      </w:r>
      <w:r w:rsidRPr="00D41E74">
        <w:rPr>
          <w:noProof/>
        </w:rPr>
        <w:t>. V súlade s danou smernicou musí na to, aby odpad prestal byť odpadom, existovať trh pre dané zhodnotené výrobky alebo dopyt po nich. V prípade absencie takého trhu by preto malo byť možné dané výrobky zničiť.</w:t>
      </w:r>
    </w:p>
    <w:p w14:paraId="0A170849" w14:textId="77C09C26" w:rsidR="007400AE" w:rsidRPr="00D41E74" w:rsidRDefault="007400AE" w:rsidP="007400AE">
      <w:pPr>
        <w:pStyle w:val="ManualConsidrant"/>
        <w:rPr>
          <w:noProof/>
        </w:rPr>
      </w:pPr>
      <w:r>
        <w:rPr>
          <w:noProof/>
        </w:rPr>
        <w:t>(13)</w:t>
      </w:r>
      <w:r>
        <w:rPr>
          <w:noProof/>
        </w:rPr>
        <w:tab/>
      </w:r>
      <w:r w:rsidRPr="00D41E74">
        <w:rPr>
          <w:noProof/>
        </w:rPr>
        <w:t>So zámerom zabrániť zneužívaniu a zaručiť opodstatnenosť výnimiek, ktoré hospodárske subjekty uplatňujú, aby zničenie výrobkov zostalo poslednou možnosťou, by mali existovať primerané overovacie mechanizmy v prípade potreby založené na existujúcich postupoch zabezpečovania kvality výrobkov. Hospodárske subjekty by mali počas piatich rokov uchovávať celú relevantnú dokumentáciu potrebné na overovanie, aby umožnili príslušným vnútroštátnym orgánom vykonávať primerané kontroly. Keď sú rovnakými okolnosťami opodstatňujúcimi zničenie ovplyvnené viaceré výrobky, dokumentáciu možno zostaviť spoločne za všetky takéto výrobky.</w:t>
      </w:r>
    </w:p>
    <w:p w14:paraId="594C0F11" w14:textId="4EFC9B2D" w:rsidR="007400AE" w:rsidRPr="00D41E74" w:rsidRDefault="007400AE" w:rsidP="002A7A74">
      <w:pPr>
        <w:pStyle w:val="ManualConsidrant"/>
        <w:rPr>
          <w:noProof/>
        </w:rPr>
      </w:pPr>
      <w:r>
        <w:rPr>
          <w:noProof/>
        </w:rPr>
        <w:t>(14)</w:t>
      </w:r>
      <w:r>
        <w:rPr>
          <w:noProof/>
        </w:rPr>
        <w:tab/>
      </w:r>
      <w:r w:rsidRPr="00D41E74">
        <w:rPr>
          <w:noProof/>
        </w:rPr>
        <w:t>Hospodárske subjekty, ktoré si sú vedomé okolností, na základe ktorých možno na nepredané výrobky uplatniť ktorúkoľvek z výnimiek stanovených v tomto nariadení, by mali prijímajúcemu prevádzkovateľovi v oblasti spracovania odpadu poskytnúť vyhlásenie s informáciami o uplatniteľnej výnimke na podporu účinnejších postupov triedenia, na zlepšenie miery opätovného použitia a recyklovania a na zníženie zbytočných nákladov na spracúvanie odpadu,</w:t>
      </w:r>
    </w:p>
    <w:p w14:paraId="55EAE9A6" w14:textId="77777777" w:rsidR="007400AE" w:rsidRPr="00D41E74" w:rsidRDefault="007400AE">
      <w:pPr>
        <w:pStyle w:val="Formuledadoption"/>
        <w:rPr>
          <w:noProof/>
        </w:rPr>
      </w:pPr>
      <w:r w:rsidRPr="00D41E74">
        <w:rPr>
          <w:noProof/>
        </w:rPr>
        <w:t>PRIJALA TOTO NARIADENIE:</w:t>
      </w:r>
    </w:p>
    <w:p w14:paraId="3012636A" w14:textId="77777777" w:rsidR="007400AE" w:rsidRPr="00D41E74" w:rsidRDefault="007400AE">
      <w:pPr>
        <w:pStyle w:val="Titrearticle"/>
        <w:rPr>
          <w:noProof/>
        </w:rPr>
      </w:pPr>
      <w:r w:rsidRPr="00D41E74">
        <w:rPr>
          <w:noProof/>
        </w:rPr>
        <w:t>Článok 1</w:t>
      </w:r>
    </w:p>
    <w:p w14:paraId="109F4DCB" w14:textId="30F6B694" w:rsidR="00B2341A" w:rsidRPr="00D41E74" w:rsidRDefault="00B2341A" w:rsidP="00B2341A">
      <w:pPr>
        <w:jc w:val="center"/>
        <w:rPr>
          <w:b/>
          <w:bCs/>
          <w:noProof/>
        </w:rPr>
      </w:pPr>
      <w:r w:rsidRPr="00D41E74">
        <w:rPr>
          <w:b/>
          <w:noProof/>
        </w:rPr>
        <w:t>Vymedzenie pojmov</w:t>
      </w:r>
    </w:p>
    <w:p w14:paraId="4C7CB8BE" w14:textId="77777777" w:rsidR="007400AE" w:rsidRPr="00D41E74" w:rsidRDefault="007400AE" w:rsidP="007400AE">
      <w:pPr>
        <w:rPr>
          <w:noProof/>
        </w:rPr>
      </w:pPr>
      <w:r w:rsidRPr="00D41E74">
        <w:rPr>
          <w:noProof/>
        </w:rPr>
        <w:t>Na účely tohto nariadenia sa uplatňuje toto vymedzenie pojmov:</w:t>
      </w:r>
    </w:p>
    <w:p w14:paraId="6F28E489" w14:textId="089F4A94" w:rsidR="00C74D45" w:rsidRPr="00D41E74" w:rsidRDefault="007400AE" w:rsidP="007400AE">
      <w:pPr>
        <w:rPr>
          <w:noProof/>
          <w:highlight w:val="yellow"/>
        </w:rPr>
      </w:pPr>
      <w:r w:rsidRPr="00D41E74">
        <w:rPr>
          <w:noProof/>
        </w:rPr>
        <w:t>1. „subjekt sociálneho hospodárstva“ je subjekt sociálneho hospodárstva vymedzený v článku 3 ods. 4i smernice 2008/98/ES;</w:t>
      </w:r>
    </w:p>
    <w:p w14:paraId="7B492FF9" w14:textId="4D1A2D73" w:rsidR="00703D5E" w:rsidRPr="00D41E74" w:rsidRDefault="002A059D" w:rsidP="007400AE">
      <w:pPr>
        <w:rPr>
          <w:noProof/>
        </w:rPr>
      </w:pPr>
      <w:r w:rsidRPr="00D41E74">
        <w:rPr>
          <w:noProof/>
        </w:rPr>
        <w:t xml:space="preserve">2. „nákladovo efektívny“ je skutočnosť, že náklady na opravu alebo renovovanie výrobku neprevyšujú celkové náklady na jeho zničenie a na materiály, výrobu, balenie, prepravu, </w:t>
      </w:r>
      <w:r w:rsidRPr="00D41E74">
        <w:rPr>
          <w:noProof/>
        </w:rPr>
        <w:lastRenderedPageBreak/>
        <w:t>naplnenie skladov a všetky ostatné administratívne alebo logistické náklady náhrady toho istého výrobku.</w:t>
      </w:r>
    </w:p>
    <w:p w14:paraId="256BFD2C" w14:textId="77777777" w:rsidR="007400AE" w:rsidRPr="00D41E74" w:rsidRDefault="007400AE" w:rsidP="007400AE">
      <w:pPr>
        <w:pStyle w:val="Titrearticle"/>
        <w:rPr>
          <w:noProof/>
        </w:rPr>
      </w:pPr>
      <w:r w:rsidRPr="00D41E74">
        <w:rPr>
          <w:noProof/>
        </w:rPr>
        <w:t>Článok 2</w:t>
      </w:r>
    </w:p>
    <w:p w14:paraId="3ADC48D7" w14:textId="77777777" w:rsidR="007400AE" w:rsidRPr="00D41E74" w:rsidRDefault="007400AE" w:rsidP="007400AE">
      <w:pPr>
        <w:jc w:val="center"/>
        <w:rPr>
          <w:b/>
          <w:bCs/>
          <w:noProof/>
        </w:rPr>
      </w:pPr>
      <w:r w:rsidRPr="00D41E74">
        <w:rPr>
          <w:b/>
          <w:noProof/>
        </w:rPr>
        <w:t xml:space="preserve">Výnimky zo zákazu ničiť nepredané spotrebné výrobky </w:t>
      </w:r>
    </w:p>
    <w:p w14:paraId="18CB20D0" w14:textId="4E9D8A34" w:rsidR="00393CEC" w:rsidRPr="00D41E74" w:rsidRDefault="007400AE" w:rsidP="007400AE">
      <w:pPr>
        <w:rPr>
          <w:noProof/>
        </w:rPr>
      </w:pPr>
      <w:r w:rsidRPr="00D41E74">
        <w:rPr>
          <w:noProof/>
        </w:rPr>
        <w:t>Nepredané spotrebné výrobky uvedené v zozname v prílohe VII k nariadeniu (EÚ) 2024/1781 možno za predpokladu, že je možné predložiť dokumentáciu uvedenú v článku 3, zničiť za všetkých týchto okolností:</w:t>
      </w:r>
    </w:p>
    <w:p w14:paraId="3C4F5DC8" w14:textId="7B6401D9" w:rsidR="007400AE" w:rsidRPr="00D41E74" w:rsidRDefault="00C438E1" w:rsidP="00C438E1">
      <w:pPr>
        <w:pStyle w:val="Point2"/>
        <w:rPr>
          <w:noProof/>
        </w:rPr>
      </w:pPr>
      <w:r>
        <w:rPr>
          <w:noProof/>
        </w:rPr>
        <w:t>a)</w:t>
      </w:r>
      <w:r>
        <w:rPr>
          <w:noProof/>
        </w:rPr>
        <w:tab/>
      </w:r>
      <w:r w:rsidR="007400AE" w:rsidRPr="00D41E74">
        <w:rPr>
          <w:noProof/>
        </w:rPr>
        <w:t>výrobok je nebezpečným výrobkom v zmysle nariadenia Európskeho parlamentu a Rady (EÚ) 2023/988</w:t>
      </w:r>
      <w:r w:rsidR="007400AE" w:rsidRPr="00D41E74">
        <w:rPr>
          <w:rStyle w:val="FootnoteReference"/>
          <w:noProof/>
        </w:rPr>
        <w:footnoteReference w:id="8"/>
      </w:r>
      <w:r w:rsidR="007400AE" w:rsidRPr="00D41E74">
        <w:rPr>
          <w:noProof/>
        </w:rPr>
        <w:t>;</w:t>
      </w:r>
    </w:p>
    <w:p w14:paraId="4BCDA90F" w14:textId="4CF41325" w:rsidR="007400AE" w:rsidRPr="00D41E74" w:rsidRDefault="00C438E1" w:rsidP="00C438E1">
      <w:pPr>
        <w:pStyle w:val="Point2"/>
        <w:rPr>
          <w:noProof/>
        </w:rPr>
      </w:pPr>
      <w:r>
        <w:rPr>
          <w:noProof/>
        </w:rPr>
        <w:t>b)</w:t>
      </w:r>
      <w:r>
        <w:rPr>
          <w:noProof/>
        </w:rPr>
        <w:tab/>
      </w:r>
      <w:r w:rsidR="007400AE" w:rsidRPr="00D41E74">
        <w:rPr>
          <w:noProof/>
        </w:rPr>
        <w:t>výrobok nie je vhodný na svoj účel, pretože nie je v súlade s právnymi predpismi Únie alebo vnútroštátnym právom z iných dôvodov, ako sú dôvody uvedené v písmene a) a jeho zničenie vyplýva zo zákona alebo je vhodným a primeraným nápravným opatrením;</w:t>
      </w:r>
    </w:p>
    <w:p w14:paraId="2BDB7167" w14:textId="56F63E05" w:rsidR="007400AE" w:rsidRPr="00D41E74" w:rsidRDefault="00C438E1" w:rsidP="00C438E1">
      <w:pPr>
        <w:pStyle w:val="Point2"/>
        <w:rPr>
          <w:noProof/>
        </w:rPr>
      </w:pPr>
      <w:bookmarkStart w:id="1" w:name="_Hlk206655780"/>
      <w:r>
        <w:rPr>
          <w:noProof/>
        </w:rPr>
        <w:t>c)</w:t>
      </w:r>
      <w:r>
        <w:rPr>
          <w:noProof/>
        </w:rPr>
        <w:tab/>
      </w:r>
      <w:r w:rsidR="007400AE" w:rsidRPr="00D41E74">
        <w:rPr>
          <w:noProof/>
        </w:rPr>
        <w:t>zistilo sa, že výrobok porušuje práva duševného vlastníctva na základe právoplatného súdneho rozsudku, rozhodnutia vyplývajúceho z postupu alternatívneho riešenia sporov (ASR), oznámenia držiteľa práv, príslušného orgánu alebo subjektu oprávneného konať v mene držiteľa práv, alebo na základe interného vyšetrovania, ktoré vykoná hospodársky subjekt, za predpokladu, že hospodársky subjekt dokáže skutočnosť, že dochádza k porušeniu, náležite opodstatniť;</w:t>
      </w:r>
    </w:p>
    <w:p w14:paraId="1F5D31BD" w14:textId="69426B58" w:rsidR="00250322" w:rsidRPr="00D41E74" w:rsidRDefault="00C438E1" w:rsidP="00C438E1">
      <w:pPr>
        <w:pStyle w:val="Point2"/>
        <w:rPr>
          <w:rFonts w:eastAsia="Times New Roman"/>
          <w:noProof/>
          <w:szCs w:val="24"/>
        </w:rPr>
      </w:pPr>
      <w:r>
        <w:rPr>
          <w:noProof/>
        </w:rPr>
        <w:t>d)</w:t>
      </w:r>
      <w:r>
        <w:rPr>
          <w:noProof/>
        </w:rPr>
        <w:tab/>
      </w:r>
      <w:r w:rsidR="00250322" w:rsidRPr="00D41E74">
        <w:rPr>
          <w:noProof/>
        </w:rPr>
        <w:t>výrobok je predmetom platnej a vynútiteľnej licencie alebo podobnej zmluvnej požiadavky chrániacej práva duševného vlastníctva, podľa ktorej predaj, distribúcia alebo akákoľvek iná podoba postúpenia výrobku po určenom období predstavuje porušenie daných práv duševného vlastníctva, pričom špecifikované obdobie uplynulo, za predpokladu, že hospodársky subjekt dokáže skutočnosť, že dochádza k porušeniu, náležite opodstatniť a preukázať, že zničenie výrobku je vhodným a primeraným nápravným opatrením;</w:t>
      </w:r>
    </w:p>
    <w:p w14:paraId="1DBD5CAF" w14:textId="4F41C89E" w:rsidR="004728E9" w:rsidRPr="00D41E74" w:rsidRDefault="00C438E1" w:rsidP="00C438E1">
      <w:pPr>
        <w:pStyle w:val="Point2"/>
        <w:rPr>
          <w:noProof/>
        </w:rPr>
      </w:pPr>
      <w:bookmarkStart w:id="2" w:name="_Hlk195191605"/>
      <w:bookmarkEnd w:id="1"/>
      <w:r>
        <w:rPr>
          <w:noProof/>
        </w:rPr>
        <w:t>e)</w:t>
      </w:r>
      <w:r>
        <w:rPr>
          <w:noProof/>
        </w:rPr>
        <w:tab/>
      </w:r>
      <w:r w:rsidR="007400AE" w:rsidRPr="00D41E74">
        <w:rPr>
          <w:noProof/>
        </w:rPr>
        <w:t>výrobok nie je vhodný na prípravu na opätovné použitie alebo repasovanie, pretože nie je technicky možné odstrániť alebo trvalo zneprístupniť značky, logá alebo rozpoznateľné črty dizajnu výrobkov,</w:t>
      </w:r>
    </w:p>
    <w:p w14:paraId="652E8B22" w14:textId="57F108B2" w:rsidR="007F2A1B" w:rsidRPr="00D41E74" w:rsidRDefault="00C438E1" w:rsidP="00C438E1">
      <w:pPr>
        <w:pStyle w:val="Point2"/>
        <w:rPr>
          <w:noProof/>
        </w:rPr>
      </w:pPr>
      <w:r>
        <w:rPr>
          <w:noProof/>
        </w:rPr>
        <w:t>i)</w:t>
      </w:r>
      <w:r>
        <w:rPr>
          <w:noProof/>
        </w:rPr>
        <w:tab/>
      </w:r>
      <w:r w:rsidR="005A28C8" w:rsidRPr="00D41E74">
        <w:rPr>
          <w:noProof/>
        </w:rPr>
        <w:t>ktoré sú chránené právami duševného vlastníctva</w:t>
      </w:r>
      <w:bookmarkEnd w:id="2"/>
      <w:r w:rsidR="005A28C8" w:rsidRPr="00D41E74">
        <w:rPr>
          <w:noProof/>
        </w:rPr>
        <w:t>; alebo</w:t>
      </w:r>
    </w:p>
    <w:p w14:paraId="0BE13459" w14:textId="57CDEF62" w:rsidR="00DB5D46" w:rsidRPr="00D41E74" w:rsidRDefault="00C438E1" w:rsidP="00C438E1">
      <w:pPr>
        <w:pStyle w:val="Point2"/>
        <w:rPr>
          <w:noProof/>
        </w:rPr>
      </w:pPr>
      <w:r>
        <w:rPr>
          <w:noProof/>
        </w:rPr>
        <w:t>ii)</w:t>
      </w:r>
      <w:r>
        <w:rPr>
          <w:noProof/>
        </w:rPr>
        <w:tab/>
      </w:r>
      <w:r w:rsidR="004728E9" w:rsidRPr="00D41E74">
        <w:rPr>
          <w:noProof/>
        </w:rPr>
        <w:t>značky, logá alebo črty dizajnu výrobkov, ktoré sa považujú za nevhodné.</w:t>
      </w:r>
    </w:p>
    <w:p w14:paraId="03D8A02C" w14:textId="6F469AA0" w:rsidR="007400AE" w:rsidRPr="00D41E74" w:rsidRDefault="00C438E1" w:rsidP="00C438E1">
      <w:pPr>
        <w:pStyle w:val="Point2"/>
        <w:rPr>
          <w:noProof/>
        </w:rPr>
      </w:pPr>
      <w:r>
        <w:rPr>
          <w:noProof/>
        </w:rPr>
        <w:t>f)</w:t>
      </w:r>
      <w:r>
        <w:rPr>
          <w:noProof/>
        </w:rPr>
        <w:tab/>
      </w:r>
      <w:r w:rsidR="007400AE" w:rsidRPr="00D41E74">
        <w:rPr>
          <w:noProof/>
        </w:rPr>
        <w:t xml:space="preserve">výrobok možno oprávnene považovať za neprijateľný na spotrebiteľské použitie z dôvodu poškodenia vrátane fyzického poškodenia, znehodnotenia alebo kontaminácie vrátane hygienických problémov, bez ohľadu na to, či ich spôsobil spotrebiteľ alebo k nim došlo neúmyselne počas toho, ako s výrobkom nakladal hospodársky subjekt alebo iní </w:t>
      </w:r>
      <w:r w:rsidR="007400AE" w:rsidRPr="00D41E74">
        <w:rPr>
          <w:noProof/>
        </w:rPr>
        <w:lastRenderedPageBreak/>
        <w:t>aktéri zapojení do dodávateľského reťazca, prepravy, maloobchodného predaja alebo skladovania, pričom oprava a renovovanie nie sú technicky uskutočniteľné alebo nákladovo efektívne;</w:t>
      </w:r>
    </w:p>
    <w:p w14:paraId="7FAA822C" w14:textId="6F780EB1" w:rsidR="00E450AE" w:rsidRPr="00D41E74" w:rsidRDefault="00C438E1" w:rsidP="00C438E1">
      <w:pPr>
        <w:pStyle w:val="Point2"/>
        <w:rPr>
          <w:noProof/>
        </w:rPr>
      </w:pPr>
      <w:r>
        <w:rPr>
          <w:noProof/>
        </w:rPr>
        <w:t>g)</w:t>
      </w:r>
      <w:r>
        <w:rPr>
          <w:noProof/>
        </w:rPr>
        <w:tab/>
      </w:r>
      <w:r w:rsidR="00E450AE" w:rsidRPr="00D41E74">
        <w:rPr>
          <w:noProof/>
        </w:rPr>
        <w:t>výrobok nie je vhodný na svoj zamýšľaný účel z dôvodu dizajnových alebo výrobných chýb, ktorých oprava nie je technicky uskutočniteľná;</w:t>
      </w:r>
    </w:p>
    <w:p w14:paraId="6F6AD4EE" w14:textId="23745836" w:rsidR="00E450AE" w:rsidRPr="00D41E74" w:rsidRDefault="00C438E1" w:rsidP="00C438E1">
      <w:pPr>
        <w:pStyle w:val="Point2"/>
        <w:rPr>
          <w:noProof/>
        </w:rPr>
      </w:pPr>
      <w:r>
        <w:rPr>
          <w:noProof/>
        </w:rPr>
        <w:t>h)</w:t>
      </w:r>
      <w:r>
        <w:rPr>
          <w:noProof/>
        </w:rPr>
        <w:tab/>
      </w:r>
      <w:r w:rsidR="008D4F85" w:rsidRPr="00D41E74">
        <w:rPr>
          <w:noProof/>
        </w:rPr>
        <w:t>len ak neplatí žiadna z okolností uvedených v písmenách a) až g), výrobok bol ponúknutý na darovanie buď priamo aspoň trom vhodným subjektom sociálneho hospodárstva v rámci územia Únie alebo na ľahko dostupnej stránke webového sídla hospodárskeho subjektu počas minimálne ôsmich týždňov, a ponuku nik neprijal;</w:t>
      </w:r>
    </w:p>
    <w:p w14:paraId="35D61B3F" w14:textId="258B9FE4" w:rsidR="00E450AE" w:rsidRPr="00D41E74" w:rsidRDefault="00C438E1" w:rsidP="00C438E1">
      <w:pPr>
        <w:pStyle w:val="Point2"/>
        <w:rPr>
          <w:noProof/>
        </w:rPr>
      </w:pPr>
      <w:r>
        <w:rPr>
          <w:noProof/>
        </w:rPr>
        <w:t>i)</w:t>
      </w:r>
      <w:r>
        <w:rPr>
          <w:noProof/>
        </w:rPr>
        <w:tab/>
      </w:r>
      <w:r w:rsidR="00E450AE" w:rsidRPr="00D41E74">
        <w:rPr>
          <w:noProof/>
        </w:rPr>
        <w:t xml:space="preserve">výrobok prijal subjekt sociálneho hospodárstva nachádzajúci sa v Únii ako dar, ale nebolo možné nájsť preň žiadneho príjemcu; </w:t>
      </w:r>
    </w:p>
    <w:p w14:paraId="72D9789E" w14:textId="0F4D2D91" w:rsidR="00E450AE" w:rsidRPr="00D41E74" w:rsidRDefault="00C438E1" w:rsidP="00C438E1">
      <w:pPr>
        <w:pStyle w:val="Point2"/>
        <w:rPr>
          <w:noProof/>
        </w:rPr>
      </w:pPr>
      <w:r>
        <w:rPr>
          <w:noProof/>
        </w:rPr>
        <w:t>j)</w:t>
      </w:r>
      <w:r>
        <w:rPr>
          <w:noProof/>
        </w:rPr>
        <w:tab/>
      </w:r>
      <w:r w:rsidR="00E450AE" w:rsidRPr="00D41E74">
        <w:rPr>
          <w:noProof/>
        </w:rPr>
        <w:t>výrobok sa sprístupnil na trhu po príprave na opätovné použitie, ktorú vykonal prevádzkovateľ v oblasti spracovania odpadu, ale nebolo možné preň nájsť príjemcu.</w:t>
      </w:r>
    </w:p>
    <w:p w14:paraId="72478D09" w14:textId="32A1C3F0" w:rsidR="007400AE" w:rsidRPr="00D41E74" w:rsidRDefault="007400AE" w:rsidP="007400AE">
      <w:pPr>
        <w:pStyle w:val="Titrearticle"/>
        <w:rPr>
          <w:noProof/>
        </w:rPr>
      </w:pPr>
      <w:r w:rsidRPr="00D41E74">
        <w:rPr>
          <w:noProof/>
        </w:rPr>
        <w:t>Článok 3</w:t>
      </w:r>
    </w:p>
    <w:p w14:paraId="3DFA8822" w14:textId="77777777" w:rsidR="007400AE" w:rsidRPr="00D41E74" w:rsidRDefault="007400AE" w:rsidP="007400AE">
      <w:pPr>
        <w:jc w:val="center"/>
        <w:rPr>
          <w:b/>
          <w:bCs/>
          <w:noProof/>
        </w:rPr>
      </w:pPr>
      <w:r w:rsidRPr="00D41E74">
        <w:rPr>
          <w:b/>
          <w:noProof/>
        </w:rPr>
        <w:t>Dokumentácia na overenie dodržiavania predpisov</w:t>
      </w:r>
    </w:p>
    <w:p w14:paraId="4F454F8D" w14:textId="0F1678B8" w:rsidR="007400AE" w:rsidRPr="00D41E74" w:rsidRDefault="007400AE" w:rsidP="007400AE">
      <w:pPr>
        <w:rPr>
          <w:noProof/>
        </w:rPr>
      </w:pPr>
      <w:r w:rsidRPr="00D41E74">
        <w:rPr>
          <w:noProof/>
        </w:rPr>
        <w:t>Hospodárske subjekty uchovávajú počas piatich rokov od zničenia nepredaného spotrebného výrobku, na ktorý sa vzťahuje výnimka podľa článku 2, a na žiadosť príslušným orgánom v elektronickej podobe sprístupňujú do 30 dní od doručenia žiadosti, s výnimkou prípadov, keď príslušné vnútroštátne orgány majú dané informácie k dispozícii na základe iného právneho aktu, túto dokumentáciu:</w:t>
      </w:r>
    </w:p>
    <w:p w14:paraId="3109ADD7" w14:textId="77BEE033" w:rsidR="007400AE" w:rsidRPr="00D41E74" w:rsidRDefault="00C438E1" w:rsidP="00B85F1F">
      <w:pPr>
        <w:pStyle w:val="Point3"/>
        <w:ind w:left="1418"/>
        <w:rPr>
          <w:noProof/>
        </w:rPr>
      </w:pPr>
      <w:r>
        <w:rPr>
          <w:noProof/>
        </w:rPr>
        <w:t>a)</w:t>
      </w:r>
      <w:r>
        <w:rPr>
          <w:noProof/>
        </w:rPr>
        <w:tab/>
      </w:r>
      <w:r w:rsidR="007400AE" w:rsidRPr="00D41E74">
        <w:rPr>
          <w:noProof/>
        </w:rPr>
        <w:t>v prípade nebezpečného výrobku uvedeného v článku 2 písm. a):</w:t>
      </w:r>
    </w:p>
    <w:p w14:paraId="5B5ECDDF" w14:textId="77777777" w:rsidR="007400AE" w:rsidRPr="00D41E74" w:rsidRDefault="007400AE" w:rsidP="007400AE">
      <w:pPr>
        <w:ind w:left="1440"/>
        <w:rPr>
          <w:noProof/>
        </w:rPr>
      </w:pPr>
      <w:r w:rsidRPr="00D41E74">
        <w:rPr>
          <w:noProof/>
        </w:rPr>
        <w:t>buď i) opis zdravotných alebo bezpečnostných rizík, ktoré sú príčinou nedodržania všeobecných bezpečnostných požiadaviek uvedených v článku 5 nariadenia (EÚ) 2023/988, vrátane posúdenia bezpečnosti výrobku v súlade s článkom 6, 7 a 8 uvedeného nariadenia;</w:t>
      </w:r>
    </w:p>
    <w:p w14:paraId="5F0CC9C3" w14:textId="352EAC1E" w:rsidR="007400AE" w:rsidRPr="00D41E74" w:rsidRDefault="007400AE" w:rsidP="007400AE">
      <w:pPr>
        <w:ind w:left="1440"/>
        <w:rPr>
          <w:noProof/>
        </w:rPr>
      </w:pPr>
      <w:r w:rsidRPr="00D41E74">
        <w:rPr>
          <w:noProof/>
        </w:rPr>
        <w:t>alebo ii) skúšobný protokol, z ktorého vyplýva prítomnosť chemikálií nevyhovujúcich pravidlám vo výrobku, spolu s údajom o uplatniteľnom právnom predpise Únie alebo vnútroštátnym právom;</w:t>
      </w:r>
    </w:p>
    <w:p w14:paraId="08A5314F" w14:textId="1D7EB249" w:rsidR="007400AE" w:rsidRPr="00D41E74" w:rsidRDefault="00C438E1" w:rsidP="00C438E1">
      <w:pPr>
        <w:pStyle w:val="Point1"/>
        <w:rPr>
          <w:noProof/>
        </w:rPr>
      </w:pPr>
      <w:r>
        <w:rPr>
          <w:noProof/>
        </w:rPr>
        <w:t>b)</w:t>
      </w:r>
      <w:r>
        <w:rPr>
          <w:noProof/>
        </w:rPr>
        <w:tab/>
      </w:r>
      <w:r w:rsidR="007400AE" w:rsidRPr="00D41E74">
        <w:rPr>
          <w:noProof/>
        </w:rPr>
        <w:t>v prípade výrobku uvedeného v článku 2 písm. b) vyhlásenie o vlastnom posúdení, z ktorého vyplýva typ nedodržania pravidiel a uplatniteľné právne predpisy Únie alebo vnútroštátne právo;</w:t>
      </w:r>
    </w:p>
    <w:p w14:paraId="446153A7" w14:textId="6DE81D84" w:rsidR="007400AE" w:rsidRPr="00D41E74" w:rsidRDefault="00C438E1" w:rsidP="00C438E1">
      <w:pPr>
        <w:pStyle w:val="Point1"/>
        <w:rPr>
          <w:noProof/>
        </w:rPr>
      </w:pPr>
      <w:r>
        <w:rPr>
          <w:noProof/>
        </w:rPr>
        <w:t>c)</w:t>
      </w:r>
      <w:r>
        <w:rPr>
          <w:noProof/>
        </w:rPr>
        <w:tab/>
      </w:r>
      <w:r w:rsidR="007400AE" w:rsidRPr="00D41E74">
        <w:rPr>
          <w:noProof/>
        </w:rPr>
        <w:t>v prípade uvedenom v článku 2 písm. c) právoplatný rozsudok, rozhodnutie v rámci ARS alebo oznámenie uvedené v danom písmene alebo dokumentáciu z interného vyšetrovania, ktorá opodstatňuje skutočnosť, že došlo k porušeniu práv;</w:t>
      </w:r>
    </w:p>
    <w:p w14:paraId="64D31119" w14:textId="78131D5B" w:rsidR="007400AE" w:rsidRPr="00D41E74" w:rsidRDefault="00C438E1" w:rsidP="00C438E1">
      <w:pPr>
        <w:pStyle w:val="Point1"/>
        <w:rPr>
          <w:noProof/>
          <w:szCs w:val="24"/>
        </w:rPr>
      </w:pPr>
      <w:r>
        <w:rPr>
          <w:noProof/>
        </w:rPr>
        <w:t>d)</w:t>
      </w:r>
      <w:r>
        <w:rPr>
          <w:noProof/>
        </w:rPr>
        <w:tab/>
      </w:r>
      <w:r w:rsidR="007400AE" w:rsidRPr="00D41E74">
        <w:rPr>
          <w:noProof/>
        </w:rPr>
        <w:t>v prípade uvedenom v článku 2 písm. d) licenciu, zmluvu alebo dohodu uzatvorenú s držiteľom práv, v ktorých sa výslovne špecifikujú obmedzenia distribúcie alebo iných foriem postúpenia výrobku po určenom období, spolu s opodstatnením zničenia výrobku ako vhodného a primeraného opatrenia;</w:t>
      </w:r>
    </w:p>
    <w:p w14:paraId="1043C759" w14:textId="18EA7E57" w:rsidR="007400AE" w:rsidRPr="00D41E74" w:rsidRDefault="00C438E1" w:rsidP="00C438E1">
      <w:pPr>
        <w:pStyle w:val="Point1"/>
        <w:rPr>
          <w:noProof/>
        </w:rPr>
      </w:pPr>
      <w:r>
        <w:rPr>
          <w:noProof/>
        </w:rPr>
        <w:t>e)</w:t>
      </w:r>
      <w:r>
        <w:rPr>
          <w:noProof/>
        </w:rPr>
        <w:tab/>
      </w:r>
      <w:r w:rsidR="007400AE" w:rsidRPr="00D41E74">
        <w:rPr>
          <w:noProof/>
        </w:rPr>
        <w:t xml:space="preserve">v prípade článku 2 písm. e) správu z inšpekcie alebo podporný doklad preukazujúce, že technické možnosti prípravy výrobku na opätovné použitie alebo repasovanie sa posúdili a určili ako neuskutočniteľné, v prípade potreby </w:t>
      </w:r>
      <w:r w:rsidR="007400AE" w:rsidRPr="00D41E74">
        <w:rPr>
          <w:noProof/>
        </w:rPr>
        <w:lastRenderedPageBreak/>
        <w:t>vrátane vizuálneho dôkazu, technickej analýzy alebo znaleckého posudku ako opodstatnenia technickej neuskutočniteľnosti odstránenia alebo trvalého zneprístupnenia značiek, log alebo rozpoznateľných čŕt, ktoré sú chránené právami duševného vlastníctva, alebo značiek, log alebo čŕt, ktoré sa považujú za nevhodné;</w:t>
      </w:r>
    </w:p>
    <w:p w14:paraId="13435DF4" w14:textId="6F2BF2DD" w:rsidR="007400AE" w:rsidRPr="00D41E74" w:rsidRDefault="00C438E1" w:rsidP="00C438E1">
      <w:pPr>
        <w:pStyle w:val="Point1"/>
        <w:rPr>
          <w:noProof/>
        </w:rPr>
      </w:pPr>
      <w:r>
        <w:rPr>
          <w:noProof/>
        </w:rPr>
        <w:t>f)</w:t>
      </w:r>
      <w:r>
        <w:rPr>
          <w:noProof/>
        </w:rPr>
        <w:tab/>
      </w:r>
      <w:r w:rsidR="007400AE" w:rsidRPr="00D41E74">
        <w:rPr>
          <w:noProof/>
        </w:rPr>
        <w:t>v prípade poškodeného výrobku, ako sa uvádza v článku 2 písm. f), alebo výrobku nevhodného na zamýšľaný účel, ako sa uvádza v písmene g) daného článku, dokumentáciu v podobe:</w:t>
      </w:r>
    </w:p>
    <w:p w14:paraId="1A780B19" w14:textId="737D03D7" w:rsidR="007400AE" w:rsidRPr="00D41E74" w:rsidRDefault="007400AE" w:rsidP="007400AE">
      <w:pPr>
        <w:pStyle w:val="ListParagraph"/>
        <w:ind w:left="1440"/>
        <w:rPr>
          <w:noProof/>
        </w:rPr>
      </w:pPr>
      <w:r w:rsidRPr="00D41E74">
        <w:rPr>
          <w:noProof/>
        </w:rPr>
        <w:t xml:space="preserve">buď i) dôkazu, že výrobok bol predmetom postupov posúdenia kvality vrátane vizuálnej kontroly a triedenia, pri ktorom je prioritou opätovné naplnenie skladov a opravy, vrátane opisu postupov posúdenia kvality, normalizovaných plánov nápravy pri konkrétnych typoch poškodenia a opisu konkrétnych prípadov, keď oprava a renovovanie nie sú možné z technických dôvodov alebo z dôvodu nákladovej efektívnosti, pokiaľ ide o výrobok uvedený v článku 2 písm. f), alebo z technických dôvodov, pokiaľ ide o výrobok uvedený v písmene g) daného článku; </w:t>
      </w:r>
    </w:p>
    <w:p w14:paraId="0A4E6D11" w14:textId="77777777" w:rsidR="007400AE" w:rsidRPr="00D41E74" w:rsidRDefault="007400AE" w:rsidP="007400AE">
      <w:pPr>
        <w:pStyle w:val="ListParagraph"/>
        <w:ind w:left="1440"/>
        <w:rPr>
          <w:noProof/>
        </w:rPr>
      </w:pPr>
    </w:p>
    <w:p w14:paraId="7DBAD461" w14:textId="77777777" w:rsidR="007400AE" w:rsidRPr="00D41E74" w:rsidRDefault="007400AE" w:rsidP="007400AE">
      <w:pPr>
        <w:pStyle w:val="ListParagraph"/>
        <w:ind w:left="1440"/>
        <w:contextualSpacing w:val="0"/>
        <w:rPr>
          <w:noProof/>
        </w:rPr>
      </w:pPr>
      <w:r w:rsidRPr="00D41E74">
        <w:rPr>
          <w:noProof/>
        </w:rPr>
        <w:t xml:space="preserve">alebo ii) záznamu z inšpekcie v podobe výsledkov technického testu, výsledkov z uplatniteľných praktických hodnotení alebo iných odborných posudkov, ktoré dokumentujú typ a závažnosť poškodenia zisteného pri poškodených resp. nevhodných predmetoch alebo dávkach a neuskutočniteľnosť nápravných opatrení z technických dôvodov alebo dôvodov nákladovej efektívnosti v prípade výrobku uvedeného v článku 2 písm. f), alebo z technických dôvodov v prípade výrobku uvedeného v písmene g) daného článku; </w:t>
      </w:r>
    </w:p>
    <w:p w14:paraId="59675F4D" w14:textId="3A5ABD4F" w:rsidR="007400AE" w:rsidRPr="00D41E74" w:rsidRDefault="00C438E1" w:rsidP="00C438E1">
      <w:pPr>
        <w:pStyle w:val="Point1"/>
        <w:rPr>
          <w:rFonts w:eastAsia="Times New Roman"/>
          <w:noProof/>
        </w:rPr>
      </w:pPr>
      <w:r>
        <w:rPr>
          <w:noProof/>
        </w:rPr>
        <w:t>g)</w:t>
      </w:r>
      <w:r>
        <w:rPr>
          <w:noProof/>
        </w:rPr>
        <w:tab/>
      </w:r>
      <w:r w:rsidR="007400AE" w:rsidRPr="00D41E74">
        <w:rPr>
          <w:noProof/>
        </w:rPr>
        <w:t>v prípade uvedenom v článku 2 písm. h) dôkaz o ponúknutí na darovanie;</w:t>
      </w:r>
    </w:p>
    <w:p w14:paraId="6DBFF32C" w14:textId="1E7528FC" w:rsidR="007400AE" w:rsidRPr="00D41E74" w:rsidRDefault="00C438E1" w:rsidP="00C438E1">
      <w:pPr>
        <w:pStyle w:val="Point1"/>
        <w:rPr>
          <w:rFonts w:eastAsia="Times New Roman"/>
          <w:noProof/>
        </w:rPr>
      </w:pPr>
      <w:r>
        <w:rPr>
          <w:noProof/>
        </w:rPr>
        <w:t>h)</w:t>
      </w:r>
      <w:r>
        <w:rPr>
          <w:noProof/>
        </w:rPr>
        <w:tab/>
      </w:r>
      <w:r w:rsidR="007400AE" w:rsidRPr="00D41E74">
        <w:rPr>
          <w:noProof/>
        </w:rPr>
        <w:t>v prípade uvedenom v článku 2 písm. i) vyhlásenie osvedčujúce, že výrobok bol prijatý ako dar a že preň nebolo možné nájsť príjemcu;</w:t>
      </w:r>
    </w:p>
    <w:p w14:paraId="77E0D5E4" w14:textId="3073D393" w:rsidR="007400AE" w:rsidRPr="00D41E74" w:rsidRDefault="00C438E1" w:rsidP="00C438E1">
      <w:pPr>
        <w:pStyle w:val="Point1"/>
        <w:rPr>
          <w:noProof/>
        </w:rPr>
      </w:pPr>
      <w:r>
        <w:rPr>
          <w:noProof/>
        </w:rPr>
        <w:t>i)</w:t>
      </w:r>
      <w:r>
        <w:rPr>
          <w:noProof/>
        </w:rPr>
        <w:tab/>
      </w:r>
      <w:r w:rsidR="007400AE" w:rsidRPr="00D41E74">
        <w:rPr>
          <w:noProof/>
        </w:rPr>
        <w:t>v prípade uvedenom v článku 2 písm. j) dokumentáciu preukazujúcu, že výrobok bol prijatý od prevádzkovateľa v oblasti spracovania odpadu a že preň nebolo možné nájsť príjemcu.</w:t>
      </w:r>
    </w:p>
    <w:p w14:paraId="077A9639" w14:textId="77777777" w:rsidR="007400AE" w:rsidRPr="00D41E74" w:rsidRDefault="007400AE" w:rsidP="007400AE">
      <w:pPr>
        <w:pStyle w:val="Titrearticle"/>
        <w:rPr>
          <w:noProof/>
        </w:rPr>
      </w:pPr>
      <w:r w:rsidRPr="00D41E74">
        <w:rPr>
          <w:noProof/>
        </w:rPr>
        <w:t>Článok 4</w:t>
      </w:r>
    </w:p>
    <w:p w14:paraId="04E1CF12" w14:textId="77777777" w:rsidR="007400AE" w:rsidRPr="00D41E74" w:rsidRDefault="007400AE" w:rsidP="007400AE">
      <w:pPr>
        <w:jc w:val="center"/>
        <w:rPr>
          <w:b/>
          <w:noProof/>
        </w:rPr>
      </w:pPr>
      <w:r w:rsidRPr="00D41E74">
        <w:rPr>
          <w:b/>
          <w:noProof/>
        </w:rPr>
        <w:t>Vyhlásenie pre prevádzkovateľov v oblasti spracovania odpadu</w:t>
      </w:r>
    </w:p>
    <w:p w14:paraId="65D18827" w14:textId="77777777" w:rsidR="007400AE" w:rsidRPr="00D41E74" w:rsidRDefault="007400AE" w:rsidP="007400AE">
      <w:pPr>
        <w:rPr>
          <w:noProof/>
        </w:rPr>
      </w:pPr>
      <w:r w:rsidRPr="00D41E74">
        <w:rPr>
          <w:noProof/>
        </w:rPr>
        <w:t xml:space="preserve">Hospodárske subjekty poskytujú prevádzkovateľovi v oblasti spracovania odpadu, ktorému dodávajú nepredané spotrebné výrobky, na ktoré sa vzťahuje jedna z výnimiek stanovená v článku 2, vyhlásenie o uplatniteľnej výnimke. </w:t>
      </w:r>
    </w:p>
    <w:p w14:paraId="62FD5931" w14:textId="60D0CE38" w:rsidR="00A139DB" w:rsidRPr="00D41E74" w:rsidRDefault="00A139DB" w:rsidP="00A139DB">
      <w:pPr>
        <w:pStyle w:val="Titrearticle"/>
        <w:rPr>
          <w:noProof/>
        </w:rPr>
      </w:pPr>
      <w:r w:rsidRPr="00D41E74">
        <w:rPr>
          <w:noProof/>
        </w:rPr>
        <w:t>Článok 5</w:t>
      </w:r>
    </w:p>
    <w:p w14:paraId="2C53921B" w14:textId="61DAAF8B" w:rsidR="00A139DB" w:rsidRPr="00D41E74" w:rsidRDefault="00A139DB" w:rsidP="00A139DB">
      <w:pPr>
        <w:jc w:val="center"/>
        <w:rPr>
          <w:b/>
          <w:noProof/>
        </w:rPr>
      </w:pPr>
      <w:r w:rsidRPr="00D41E74">
        <w:rPr>
          <w:b/>
          <w:noProof/>
        </w:rPr>
        <w:t>Preskúmanie</w:t>
      </w:r>
    </w:p>
    <w:p w14:paraId="47825484" w14:textId="2FBD4CB1" w:rsidR="00A139DB" w:rsidRPr="00D41E74" w:rsidRDefault="00BC6BC2" w:rsidP="00A139DB">
      <w:pPr>
        <w:rPr>
          <w:noProof/>
        </w:rPr>
      </w:pPr>
      <w:r w:rsidRPr="00D41E74">
        <w:rPr>
          <w:noProof/>
        </w:rPr>
        <w:t xml:space="preserve">Komisia toto nariadenie preskúma, pričom zohľadní nové výrobky doplnené do prílohy VII k nariadeniu (EÚ) 2024/1781 alebo primeranosť výnimiek a konkrétne zváži, či nové vedecké údaje alebo vývoj vyspelej technológie opodstatňujú výnimku v prípade uplatňovania vysokokvalitných recyklačných technológií ako možnosti s najmenšími negatívnymi environmentálnymi vplyvmi. Komisia predstaví výsledky svojho preskúmania prípadne aj vrátane pracovnej verzie návrhu revízie nariadenia vždy, keď sa do prílohy VII uvedeného </w:t>
      </w:r>
      <w:r w:rsidRPr="00D41E74">
        <w:rPr>
          <w:noProof/>
        </w:rPr>
        <w:lastRenderedPageBreak/>
        <w:t xml:space="preserve">nariadenia doplní nový výrobok a v každom prípade najneskôr </w:t>
      </w:r>
      <w:r w:rsidRPr="00D41E74">
        <w:rPr>
          <w:i/>
          <w:noProof/>
        </w:rPr>
        <w:t>[Úrad pre publikácie: vložte dátum = päť rokov od nadobudnutia účinnosti tohto nariadenia]</w:t>
      </w:r>
      <w:r w:rsidRPr="00D41E74">
        <w:rPr>
          <w:noProof/>
        </w:rPr>
        <w:t xml:space="preserve">. </w:t>
      </w:r>
    </w:p>
    <w:p w14:paraId="32613D39" w14:textId="04648985" w:rsidR="007400AE" w:rsidRPr="00D41E74" w:rsidRDefault="007400AE" w:rsidP="007400AE">
      <w:pPr>
        <w:pStyle w:val="Titrearticle"/>
        <w:rPr>
          <w:noProof/>
        </w:rPr>
      </w:pPr>
      <w:r w:rsidRPr="00D41E74">
        <w:rPr>
          <w:noProof/>
        </w:rPr>
        <w:t>Článok 6</w:t>
      </w:r>
    </w:p>
    <w:p w14:paraId="5776939D" w14:textId="77777777" w:rsidR="007400AE" w:rsidRPr="00D41E74" w:rsidRDefault="007400AE" w:rsidP="007400AE">
      <w:pPr>
        <w:jc w:val="center"/>
        <w:rPr>
          <w:b/>
          <w:bCs/>
          <w:noProof/>
        </w:rPr>
      </w:pPr>
      <w:r w:rsidRPr="00D41E74">
        <w:rPr>
          <w:b/>
          <w:noProof/>
        </w:rPr>
        <w:t>Nadobudnutie účinnosti a uplatňovanie</w:t>
      </w:r>
    </w:p>
    <w:p w14:paraId="7B09DB0D" w14:textId="77777777" w:rsidR="007400AE" w:rsidRPr="00D41E74" w:rsidRDefault="007400AE" w:rsidP="007400AE">
      <w:pPr>
        <w:rPr>
          <w:noProof/>
        </w:rPr>
      </w:pPr>
      <w:r w:rsidRPr="00D41E74">
        <w:rPr>
          <w:noProof/>
        </w:rPr>
        <w:t xml:space="preserve">Toto nariadenie nadobúda účinnosť dvadsiatym dňom nasledujúcim po jeho uverejnení v </w:t>
      </w:r>
      <w:r w:rsidRPr="00D41E74">
        <w:rPr>
          <w:i/>
          <w:noProof/>
        </w:rPr>
        <w:t>Úradnom vestníku Európskej únie</w:t>
      </w:r>
      <w:r w:rsidRPr="00D41E74">
        <w:rPr>
          <w:noProof/>
        </w:rPr>
        <w:t>.</w:t>
      </w:r>
    </w:p>
    <w:p w14:paraId="44258CF1" w14:textId="77777777" w:rsidR="007400AE" w:rsidRPr="00D41E74" w:rsidRDefault="007400AE" w:rsidP="007400AE">
      <w:pPr>
        <w:rPr>
          <w:noProof/>
        </w:rPr>
      </w:pPr>
      <w:r w:rsidRPr="00D41E74">
        <w:rPr>
          <w:noProof/>
        </w:rPr>
        <w:t>Uplatňuje sa od 19. júla 2026.</w:t>
      </w:r>
    </w:p>
    <w:p w14:paraId="6F9CBFE8" w14:textId="77777777" w:rsidR="007400AE" w:rsidRPr="00D41E74" w:rsidRDefault="007400AE">
      <w:pPr>
        <w:pStyle w:val="Applicationdirecte"/>
        <w:rPr>
          <w:noProof/>
        </w:rPr>
      </w:pPr>
      <w:r w:rsidRPr="00D41E74">
        <w:rPr>
          <w:noProof/>
        </w:rPr>
        <w:t>Toto nariadenie je záväzné v celom rozsahu a priamo uplatniteľné vo všetkých členských štátoch.</w:t>
      </w:r>
    </w:p>
    <w:p w14:paraId="6B7B169F" w14:textId="7D80EE56" w:rsidR="007400AE" w:rsidRPr="00D41E74" w:rsidRDefault="00D41E74" w:rsidP="00E4600F">
      <w:pPr>
        <w:pStyle w:val="Fait"/>
        <w:rPr>
          <w:noProof/>
        </w:rPr>
      </w:pPr>
      <w:r>
        <w:rPr>
          <w:noProof/>
        </w:rPr>
        <w:t>V Bruseli 9. 2. 2026</w:t>
      </w:r>
    </w:p>
    <w:p w14:paraId="6C1FCEF7" w14:textId="77777777" w:rsidR="007400AE" w:rsidRPr="00D41E74" w:rsidRDefault="007400AE" w:rsidP="00E4600F">
      <w:pPr>
        <w:pStyle w:val="Institutionquisigne"/>
        <w:rPr>
          <w:noProof/>
        </w:rPr>
      </w:pPr>
      <w:r w:rsidRPr="00D41E74">
        <w:rPr>
          <w:noProof/>
        </w:rPr>
        <w:tab/>
        <w:t>Za Komisiu</w:t>
      </w:r>
    </w:p>
    <w:p w14:paraId="1B53C7A7" w14:textId="3096F3B7" w:rsidR="007400AE" w:rsidRPr="00D41E74" w:rsidRDefault="007400AE" w:rsidP="007400AE">
      <w:pPr>
        <w:pStyle w:val="Personnequisigne"/>
        <w:rPr>
          <w:noProof/>
        </w:rPr>
      </w:pPr>
      <w:r>
        <w:rPr>
          <w:noProof/>
        </w:rPr>
        <w:tab/>
        <w:t>predsedníčka</w:t>
      </w:r>
      <w:r>
        <w:rPr>
          <w:noProof/>
        </w:rPr>
        <w:br/>
      </w:r>
      <w:r>
        <w:rPr>
          <w:noProof/>
        </w:rPr>
        <w:tab/>
        <w:t>Ursula VON DER LEYEN</w:t>
      </w:r>
    </w:p>
    <w:sectPr w:rsidR="007400AE" w:rsidRPr="00D41E74" w:rsidSect="0097565F">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81617" w14:textId="77777777" w:rsidR="00DB7350" w:rsidRDefault="00DB7350" w:rsidP="007400AE">
      <w:pPr>
        <w:spacing w:before="0" w:after="0"/>
      </w:pPr>
      <w:r>
        <w:separator/>
      </w:r>
    </w:p>
  </w:endnote>
  <w:endnote w:type="continuationSeparator" w:id="0">
    <w:p w14:paraId="08E34688" w14:textId="77777777" w:rsidR="00DB7350" w:rsidRDefault="00DB7350" w:rsidP="007400AE">
      <w:pPr>
        <w:spacing w:before="0" w:after="0"/>
      </w:pPr>
      <w:r>
        <w:continuationSeparator/>
      </w:r>
    </w:p>
  </w:endnote>
  <w:endnote w:type="continuationNotice" w:id="1">
    <w:p w14:paraId="5F4D9E22" w14:textId="77777777" w:rsidR="00DB7350" w:rsidRDefault="00DB735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B0E67" w14:textId="7D7E352F" w:rsidR="0097565F" w:rsidRPr="0097565F" w:rsidRDefault="0097565F" w:rsidP="0097565F">
    <w:pPr>
      <w:pStyle w:val="Footer"/>
      <w:rPr>
        <w:rFonts w:ascii="Arial" w:hAnsi="Arial" w:cs="Arial"/>
        <w:b/>
        <w:sz w:val="48"/>
      </w:rPr>
    </w:pPr>
    <w:r w:rsidRPr="0097565F">
      <w:rPr>
        <w:rFonts w:ascii="Arial" w:hAnsi="Arial" w:cs="Arial"/>
        <w:b/>
        <w:sz w:val="48"/>
      </w:rPr>
      <w:t>SK</w:t>
    </w:r>
    <w:r w:rsidRPr="0097565F">
      <w:rPr>
        <w:rFonts w:ascii="Arial" w:hAnsi="Arial" w:cs="Arial"/>
        <w:b/>
        <w:sz w:val="48"/>
      </w:rPr>
      <w:tab/>
    </w:r>
    <w:r w:rsidRPr="0097565F">
      <w:rPr>
        <w:rFonts w:ascii="Arial" w:hAnsi="Arial" w:cs="Arial"/>
        <w:b/>
        <w:sz w:val="48"/>
      </w:rPr>
      <w:tab/>
    </w:r>
    <w:r w:rsidRPr="0097565F">
      <w:tab/>
    </w:r>
    <w:r w:rsidRPr="0097565F">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94545" w14:textId="393D4BF4" w:rsidR="0097565F" w:rsidRPr="0097565F" w:rsidRDefault="0097565F" w:rsidP="0097565F">
    <w:pPr>
      <w:pStyle w:val="Footer"/>
      <w:rPr>
        <w:rFonts w:ascii="Arial" w:hAnsi="Arial" w:cs="Arial"/>
        <w:b/>
        <w:sz w:val="48"/>
      </w:rPr>
    </w:pPr>
    <w:r w:rsidRPr="0097565F">
      <w:rPr>
        <w:rFonts w:ascii="Arial" w:hAnsi="Arial" w:cs="Arial"/>
        <w:b/>
        <w:sz w:val="48"/>
      </w:rPr>
      <w:t>SK</w:t>
    </w:r>
    <w:r w:rsidRPr="0097565F">
      <w:rPr>
        <w:rFonts w:ascii="Arial" w:hAnsi="Arial" w:cs="Arial"/>
        <w:b/>
        <w:sz w:val="48"/>
      </w:rPr>
      <w:tab/>
    </w:r>
    <w:r w:rsidRPr="0097565F">
      <w:rPr>
        <w:rFonts w:ascii="Arial" w:hAnsi="Arial" w:cs="Arial"/>
        <w:b/>
        <w:sz w:val="48"/>
      </w:rPr>
      <w:tab/>
    </w:r>
    <w:r w:rsidRPr="0097565F">
      <w:tab/>
    </w:r>
    <w:r w:rsidRPr="0097565F">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C1149" w14:textId="77777777" w:rsidR="0097565F" w:rsidRDefault="009756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0521C" w14:textId="03BBF6BE" w:rsidR="0097565F" w:rsidRPr="0097565F" w:rsidRDefault="0097565F" w:rsidP="0097565F">
    <w:pPr>
      <w:pStyle w:val="Footer"/>
      <w:rPr>
        <w:rFonts w:ascii="Arial" w:hAnsi="Arial" w:cs="Arial"/>
        <w:b/>
        <w:sz w:val="48"/>
      </w:rPr>
    </w:pPr>
    <w:r w:rsidRPr="0097565F">
      <w:rPr>
        <w:rFonts w:ascii="Arial" w:hAnsi="Arial" w:cs="Arial"/>
        <w:b/>
        <w:sz w:val="48"/>
      </w:rPr>
      <w:t>SK</w:t>
    </w:r>
    <w:r w:rsidRPr="0097565F">
      <w:rPr>
        <w:rFonts w:ascii="Arial" w:hAnsi="Arial" w:cs="Arial"/>
        <w:b/>
        <w:sz w:val="48"/>
      </w:rPr>
      <w:tab/>
    </w:r>
    <w:r>
      <w:fldChar w:fldCharType="begin"/>
    </w:r>
    <w:r>
      <w:instrText xml:space="preserve"> PAGE  \* MERGEFORMAT </w:instrText>
    </w:r>
    <w:r>
      <w:fldChar w:fldCharType="separate"/>
    </w:r>
    <w:r w:rsidR="004A23C8">
      <w:rPr>
        <w:noProof/>
      </w:rPr>
      <w:t>1</w:t>
    </w:r>
    <w:r>
      <w:fldChar w:fldCharType="end"/>
    </w:r>
    <w:r>
      <w:tab/>
    </w:r>
    <w:r w:rsidRPr="0097565F">
      <w:tab/>
    </w:r>
    <w:r w:rsidRPr="0097565F">
      <w:rPr>
        <w:rFonts w:ascii="Arial" w:hAnsi="Arial" w:cs="Arial"/>
        <w:b/>
        <w:sz w:val="48"/>
      </w:rPr>
      <w:t>SK</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9EEF4" w14:textId="77777777" w:rsidR="0097565F" w:rsidRDefault="0097565F" w:rsidP="00975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C5D3B" w14:textId="77777777" w:rsidR="00DB7350" w:rsidRDefault="00DB7350" w:rsidP="007400AE">
      <w:pPr>
        <w:spacing w:before="0" w:after="0"/>
      </w:pPr>
      <w:r>
        <w:separator/>
      </w:r>
    </w:p>
  </w:footnote>
  <w:footnote w:type="continuationSeparator" w:id="0">
    <w:p w14:paraId="1D88779B" w14:textId="77777777" w:rsidR="00DB7350" w:rsidRDefault="00DB7350" w:rsidP="007400AE">
      <w:pPr>
        <w:spacing w:before="0" w:after="0"/>
      </w:pPr>
      <w:r>
        <w:continuationSeparator/>
      </w:r>
    </w:p>
  </w:footnote>
  <w:footnote w:type="continuationNotice" w:id="1">
    <w:p w14:paraId="094ECBB1" w14:textId="77777777" w:rsidR="00DB7350" w:rsidRDefault="00DB7350">
      <w:pPr>
        <w:spacing w:before="0" w:after="0"/>
      </w:pPr>
    </w:p>
  </w:footnote>
  <w:footnote w:id="2">
    <w:p w14:paraId="165C59D6" w14:textId="37C915A0" w:rsidR="007400AE" w:rsidRPr="00B85F1F" w:rsidRDefault="007400AE" w:rsidP="00B85F1F">
      <w:pPr>
        <w:pStyle w:val="FootnoteText"/>
      </w:pPr>
      <w:r w:rsidRPr="00B85F1F">
        <w:rPr>
          <w:rStyle w:val="FootnoteReference"/>
        </w:rPr>
        <w:footnoteRef/>
      </w:r>
      <w:r w:rsidRPr="00B85F1F">
        <w:tab/>
        <w:t xml:space="preserve">Ú. v. EÚ L, 2024/1781, 28.6.2024, ELI: </w:t>
      </w:r>
      <w:hyperlink r:id="rId1" w:history="1">
        <w:r w:rsidRPr="00B85F1F">
          <w:rPr>
            <w:rStyle w:val="Hyperlink"/>
          </w:rPr>
          <w:t>http://data.europa.eu/eli/reg/2024/1781/oj</w:t>
        </w:r>
      </w:hyperlink>
      <w:r w:rsidRPr="00B85F1F">
        <w:t>.</w:t>
      </w:r>
    </w:p>
  </w:footnote>
  <w:footnote w:id="3">
    <w:p w14:paraId="6FEF2EF9" w14:textId="0FDF954E" w:rsidR="007400AE" w:rsidRPr="00B85F1F" w:rsidRDefault="007400AE" w:rsidP="00B85F1F">
      <w:pPr>
        <w:pStyle w:val="FootnoteText"/>
      </w:pPr>
      <w:r w:rsidRPr="00B85F1F">
        <w:rPr>
          <w:rStyle w:val="FootnoteReference"/>
        </w:rPr>
        <w:footnoteRef/>
      </w:r>
      <w:r w:rsidRPr="00B85F1F">
        <w:tab/>
        <w:t>Ú. v. EÚ L 312, 22.11.2008, s. 3.</w:t>
      </w:r>
    </w:p>
  </w:footnote>
  <w:footnote w:id="4">
    <w:p w14:paraId="45E9FB32" w14:textId="4A436D0E" w:rsidR="007400AE" w:rsidRPr="00B85F1F" w:rsidRDefault="007400AE" w:rsidP="00B85F1F">
      <w:pPr>
        <w:pStyle w:val="FootnoteText"/>
      </w:pPr>
      <w:r w:rsidRPr="00B85F1F">
        <w:rPr>
          <w:rStyle w:val="FootnoteReference"/>
        </w:rPr>
        <w:footnoteRef/>
      </w:r>
      <w:r w:rsidRPr="00B85F1F">
        <w:tab/>
        <w:t xml:space="preserve">Európska komisia: Generálne riaditeľstvo pre životné prostredie, Ecoinnovazione, Vito, Öko-Institut e.V, Moch, K. et al., </w:t>
      </w:r>
      <w:r w:rsidRPr="00B85F1F">
        <w:rPr>
          <w:i/>
        </w:rPr>
        <w:t>Technical assistance on derogations for a prohibition on the destruction of unsold apparel and footwear – Final report</w:t>
      </w:r>
      <w:r w:rsidRPr="00B85F1F">
        <w:t xml:space="preserve">, Úrad pre vydávanie publikácií Európskej únie, 2024, </w:t>
      </w:r>
      <w:hyperlink r:id="rId2" w:history="1">
        <w:r w:rsidRPr="00B85F1F">
          <w:rPr>
            <w:rStyle w:val="Hyperlink"/>
          </w:rPr>
          <w:t>https://op.europa.eu/sk/publication-detail/-/publication/7b1b66c7-b1f2-11ef-acb1-01aa75ed71a1</w:t>
        </w:r>
      </w:hyperlink>
      <w:r w:rsidRPr="00B85F1F">
        <w:t>.</w:t>
      </w:r>
    </w:p>
  </w:footnote>
  <w:footnote w:id="5">
    <w:p w14:paraId="3C568701" w14:textId="0ABF7A3B" w:rsidR="007400AE" w:rsidRPr="00B85F1F" w:rsidRDefault="007400AE" w:rsidP="00B85F1F">
      <w:pPr>
        <w:pStyle w:val="FootnoteText"/>
      </w:pPr>
      <w:r w:rsidRPr="00B85F1F">
        <w:rPr>
          <w:rStyle w:val="FootnoteReference"/>
        </w:rPr>
        <w:footnoteRef/>
      </w:r>
      <w:r w:rsidRPr="00B85F1F">
        <w:tab/>
        <w:t xml:space="preserve">Ú. v. EÚ L, 2024/1781, 28.6.2024, ELI: </w:t>
      </w:r>
      <w:hyperlink r:id="rId3" w:history="1">
        <w:r w:rsidRPr="00B85F1F">
          <w:rPr>
            <w:rStyle w:val="Hyperlink"/>
          </w:rPr>
          <w:t>http://data.europa.eu/eli/reg/2024/1781/oj</w:t>
        </w:r>
      </w:hyperlink>
      <w:r w:rsidRPr="00B85F1F">
        <w:t>.</w:t>
      </w:r>
    </w:p>
  </w:footnote>
  <w:footnote w:id="6">
    <w:p w14:paraId="5E860309" w14:textId="40822AA6" w:rsidR="007400AE" w:rsidRPr="00B85F1F" w:rsidRDefault="007400AE" w:rsidP="00B85F1F">
      <w:pPr>
        <w:pStyle w:val="FootnoteText"/>
      </w:pPr>
      <w:r w:rsidRPr="00B85F1F">
        <w:rPr>
          <w:rStyle w:val="FootnoteReference"/>
        </w:rPr>
        <w:footnoteRef/>
      </w:r>
      <w:r w:rsidRPr="00B85F1F">
        <w:tab/>
        <w:t xml:space="preserve">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22.11.2011, s. 64, ELI: </w:t>
      </w:r>
      <w:hyperlink r:id="rId4" w:history="1">
        <w:r w:rsidRPr="00B85F1F">
          <w:rPr>
            <w:rStyle w:val="Hyperlink"/>
          </w:rPr>
          <w:t>http://data.europa.eu/eli/dir/2011/83/oj</w:t>
        </w:r>
      </w:hyperlink>
      <w:r w:rsidRPr="00B85F1F">
        <w:t>).</w:t>
      </w:r>
    </w:p>
  </w:footnote>
  <w:footnote w:id="7">
    <w:p w14:paraId="562F49A8" w14:textId="1ED4E05F" w:rsidR="007400AE" w:rsidRPr="00B85F1F" w:rsidRDefault="007400AE" w:rsidP="00B85F1F">
      <w:pPr>
        <w:pStyle w:val="FootnoteText"/>
      </w:pPr>
      <w:r w:rsidRPr="00B85F1F">
        <w:rPr>
          <w:rStyle w:val="FootnoteReference"/>
        </w:rPr>
        <w:footnoteRef/>
      </w:r>
      <w:r w:rsidRPr="00B85F1F">
        <w:tab/>
        <w:t xml:space="preserve">Smernica Európskeho parlamentu a Rady 2008/98/ES z 19. novembra 2008 o odpade a o zrušení určitých smerníc (Ú. v. EÚ L 312, 22.11.2008, s. 3, ELI: </w:t>
      </w:r>
      <w:hyperlink r:id="rId5" w:tooltip="Umožňuje prístup k tomuto dokumentu prostredníctvom identifikátora URI používaného v rámci ELI." w:history="1">
        <w:r w:rsidRPr="00B85F1F">
          <w:rPr>
            <w:color w:val="23527C"/>
            <w:u w:val="single"/>
            <w:shd w:val="clear" w:color="auto" w:fill="FFFFFF"/>
          </w:rPr>
          <w:t>http://data.europa.eu/eli/dir/2008/98/2018-07-05</w:t>
        </w:r>
      </w:hyperlink>
      <w:r w:rsidRPr="00B85F1F">
        <w:t>).</w:t>
      </w:r>
    </w:p>
  </w:footnote>
  <w:footnote w:id="8">
    <w:p w14:paraId="6F29A69E" w14:textId="68BC4A72" w:rsidR="007400AE" w:rsidRPr="00B85F1F" w:rsidRDefault="007400AE" w:rsidP="00B85F1F">
      <w:pPr>
        <w:pStyle w:val="FootnoteText"/>
      </w:pPr>
      <w:r w:rsidRPr="00B85F1F">
        <w:rPr>
          <w:rStyle w:val="FootnoteReference"/>
        </w:rPr>
        <w:footnoteRef/>
      </w:r>
      <w:r w:rsidRPr="00B85F1F">
        <w:tab/>
        <w:t xml:space="preserve">Nariadenie Európskeho parlamentu a Rady (EÚ) 2023/988 z 10. mája 2023 o všeobecnej bezpečnosti výrobkov, ktorým sa mení nariadenie Európskeho parlamentu a Rady (EÚ) č. 1025/2012 a smernica Európskeho parlamentu a Rady (EÚ) 2020/1828 a zrušuje smernica Európskeho parlamentu a Rady 2001/95/ES a smernica Rady 87/357/EHS (Ú. v. EÚ L 135, 23.5.2023, s. 1, ELI: </w:t>
      </w:r>
      <w:hyperlink r:id="rId6" w:history="1">
        <w:r w:rsidRPr="00B85F1F">
          <w:rPr>
            <w:rStyle w:val="Hyperlink"/>
          </w:rPr>
          <w:t>http://data.europa.eu/eli/reg/2023/988/oj</w:t>
        </w:r>
      </w:hyperlink>
      <w:r w:rsidRPr="00B85F1F">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61A23" w14:textId="77777777" w:rsidR="0097565F" w:rsidRDefault="00975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24CE1" w14:textId="77777777" w:rsidR="0097565F" w:rsidRDefault="00975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F3C815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37272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5BEED1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D60750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3"/>
  </w:num>
  <w:num w:numId="3">
    <w:abstractNumId w:val="2"/>
  </w:num>
  <w:num w:numId="4">
    <w:abstractNumId w:val="1"/>
  </w:num>
  <w:num w:numId="5">
    <w:abstractNumId w:val="0"/>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6-02-02 09:52:5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FCB05AF2-1A87-47A9-8061-91F3387E9796"/>
    <w:docVar w:name="LW_COVERPAGE_TYPE" w:val="1"/>
    <w:docVar w:name="LW_CreatedUtc" w:val="2025-08-27T12:37:33.0556892Z"/>
    <w:docVar w:name="LW_CROSSREFERENCE" w:val="&lt;UNUSED&gt;"/>
    <w:docVar w:name="LW_DATE.ADOPT.CP" w:val="z 9. 2. 2026,"/>
    <w:docVar w:name="LW_DATE.ADOPT.CP_DATEFORMAT" w:val="z %DATE%,"/>
    <w:docVar w:name="LW_DATE.ADOPT.CP_ISODATE" w:val="2026-02-09"/>
    <w:docVar w:name="LW_DocType" w:val="COM"/>
    <w:docVar w:name="LW_EMISSION" w:val="9. 2. 2026"/>
    <w:docVar w:name="LW_EMISSION_ISODATE" w:val="2026-02-09"/>
    <w:docVar w:name="LW_EMISSION_LOCATION" w:val="BRX"/>
    <w:docVar w:name="LW_EMISSION_PREFIX" w:val="V Bruseli"/>
    <w:docVar w:name="LW_EMISSION_SUFFIX" w:val=" "/>
    <w:docVar w:name="LW_ID_DOCMODEL" w:val="SJ-003"/>
    <w:docVar w:name="LW_ID_DOCSIGNATURE" w:val="SJ-003"/>
    <w:docVar w:name="LW_ID_DOCSTRUCTURE" w:val="COM/AA"/>
    <w:docVar w:name="LW_ID_DOCTYPE" w:val="SJ-003"/>
    <w:docVar w:name="LW_INSERT_EXP.MOTIFS.NEW" w:val="1"/>
    <w:docVar w:name="LW_INTERETEEE.CP" w:val="&lt;UNUSED&gt;"/>
    <w:docVar w:name="LW_LANGUE" w:val="SK"/>
    <w:docVar w:name="LW_LANGUESFAISANTFOI.CP" w:val="&lt;UNUSED&gt;"/>
    <w:docVar w:name="LW_LEVEL_OF_SENSITIVITY" w:val="Standard treatment"/>
    <w:docVar w:name="LW_NOM.INST" w:val="EURÓPSKA KOMISIA"/>
    <w:docVar w:name="LW_NOM.INST_JOINTDOC" w:val="&lt;EMPTY&gt;"/>
    <w:docVar w:name="LW_PART_NBR" w:val="1"/>
    <w:docVar w:name="LW_PART_NBR_TOTAL" w:val="1"/>
    <w:docVar w:name="LW_REF.INST.NEW" w:val="C"/>
    <w:docVar w:name="LW_REF.INST.NEW_ADOPTED" w:val="final"/>
    <w:docVar w:name="LW_REF.INST.NEW_TEXT" w:val="(2026) 65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torým sa dop\u314?\u328?a nariadenie Európskeho parlamentu a Rady (EÚ) 2024/1781 stanovením výnimiek zo zákazu ni\u269?i\u357? nepredané spotrebné výrobky"/>
    <w:docVar w:name="LW_TYPE.DOC.CP" w:val="DELEGOVANÉ NARIADENIE KOMISIE (EÚ) \u8230?/\u8230?"/>
    <w:docVar w:name="LwApiVersions" w:val="LW4CoDe 1.24.5.0; LW 9.2, Build 20251112"/>
  </w:docVars>
  <w:rsids>
    <w:rsidRoot w:val="007400AE"/>
    <w:rsid w:val="0000027C"/>
    <w:rsid w:val="000008AE"/>
    <w:rsid w:val="000009A6"/>
    <w:rsid w:val="00000CC3"/>
    <w:rsid w:val="00000DCA"/>
    <w:rsid w:val="00000E4A"/>
    <w:rsid w:val="00000EE7"/>
    <w:rsid w:val="000010F0"/>
    <w:rsid w:val="000011C1"/>
    <w:rsid w:val="00001314"/>
    <w:rsid w:val="000014E5"/>
    <w:rsid w:val="000015D4"/>
    <w:rsid w:val="00001753"/>
    <w:rsid w:val="00001A06"/>
    <w:rsid w:val="00001D28"/>
    <w:rsid w:val="00002111"/>
    <w:rsid w:val="000024E8"/>
    <w:rsid w:val="0000256F"/>
    <w:rsid w:val="00002582"/>
    <w:rsid w:val="000026A4"/>
    <w:rsid w:val="000026A7"/>
    <w:rsid w:val="0000286D"/>
    <w:rsid w:val="00002A81"/>
    <w:rsid w:val="00002B02"/>
    <w:rsid w:val="00002D35"/>
    <w:rsid w:val="00002D85"/>
    <w:rsid w:val="00002E28"/>
    <w:rsid w:val="00002F48"/>
    <w:rsid w:val="00002F8C"/>
    <w:rsid w:val="0000300C"/>
    <w:rsid w:val="00003228"/>
    <w:rsid w:val="00003927"/>
    <w:rsid w:val="0000392D"/>
    <w:rsid w:val="00003A17"/>
    <w:rsid w:val="00003B2B"/>
    <w:rsid w:val="00003CBB"/>
    <w:rsid w:val="00003CD4"/>
    <w:rsid w:val="00003E84"/>
    <w:rsid w:val="000041A6"/>
    <w:rsid w:val="00004597"/>
    <w:rsid w:val="000046EC"/>
    <w:rsid w:val="00004932"/>
    <w:rsid w:val="00004A67"/>
    <w:rsid w:val="00004A6E"/>
    <w:rsid w:val="00004D76"/>
    <w:rsid w:val="00004EA1"/>
    <w:rsid w:val="00004EE2"/>
    <w:rsid w:val="00004F45"/>
    <w:rsid w:val="000051E0"/>
    <w:rsid w:val="000052CE"/>
    <w:rsid w:val="000056A5"/>
    <w:rsid w:val="000057C4"/>
    <w:rsid w:val="000058B6"/>
    <w:rsid w:val="00005BC6"/>
    <w:rsid w:val="00005CF6"/>
    <w:rsid w:val="000060E2"/>
    <w:rsid w:val="0000643F"/>
    <w:rsid w:val="00006675"/>
    <w:rsid w:val="00006845"/>
    <w:rsid w:val="000068EF"/>
    <w:rsid w:val="0000690C"/>
    <w:rsid w:val="00006F0E"/>
    <w:rsid w:val="00006F22"/>
    <w:rsid w:val="000073D4"/>
    <w:rsid w:val="00007489"/>
    <w:rsid w:val="000075A2"/>
    <w:rsid w:val="000075C6"/>
    <w:rsid w:val="000077AA"/>
    <w:rsid w:val="00007859"/>
    <w:rsid w:val="00007AFC"/>
    <w:rsid w:val="0001008F"/>
    <w:rsid w:val="00010213"/>
    <w:rsid w:val="00010489"/>
    <w:rsid w:val="000104CE"/>
    <w:rsid w:val="0001065F"/>
    <w:rsid w:val="000108BB"/>
    <w:rsid w:val="00010960"/>
    <w:rsid w:val="00010E1B"/>
    <w:rsid w:val="00010E25"/>
    <w:rsid w:val="00010F81"/>
    <w:rsid w:val="000110A6"/>
    <w:rsid w:val="0001125D"/>
    <w:rsid w:val="000112AD"/>
    <w:rsid w:val="000112B7"/>
    <w:rsid w:val="0001134E"/>
    <w:rsid w:val="000118C2"/>
    <w:rsid w:val="000118CB"/>
    <w:rsid w:val="00011C3D"/>
    <w:rsid w:val="00011D35"/>
    <w:rsid w:val="00011F11"/>
    <w:rsid w:val="00011F46"/>
    <w:rsid w:val="00011F67"/>
    <w:rsid w:val="00011F70"/>
    <w:rsid w:val="00012028"/>
    <w:rsid w:val="000121F5"/>
    <w:rsid w:val="000123B6"/>
    <w:rsid w:val="0001252A"/>
    <w:rsid w:val="00012651"/>
    <w:rsid w:val="00012688"/>
    <w:rsid w:val="000126D9"/>
    <w:rsid w:val="00012AFF"/>
    <w:rsid w:val="0001321B"/>
    <w:rsid w:val="000133F2"/>
    <w:rsid w:val="000136EC"/>
    <w:rsid w:val="0001375B"/>
    <w:rsid w:val="0001387A"/>
    <w:rsid w:val="0001388E"/>
    <w:rsid w:val="00013B8D"/>
    <w:rsid w:val="00013CE3"/>
    <w:rsid w:val="00013FE6"/>
    <w:rsid w:val="000144D1"/>
    <w:rsid w:val="0001453B"/>
    <w:rsid w:val="000145D9"/>
    <w:rsid w:val="00014962"/>
    <w:rsid w:val="00014A02"/>
    <w:rsid w:val="00014B7B"/>
    <w:rsid w:val="00014C15"/>
    <w:rsid w:val="00014D44"/>
    <w:rsid w:val="00014F16"/>
    <w:rsid w:val="0001513C"/>
    <w:rsid w:val="00015312"/>
    <w:rsid w:val="00015389"/>
    <w:rsid w:val="00015429"/>
    <w:rsid w:val="00015515"/>
    <w:rsid w:val="00015647"/>
    <w:rsid w:val="00015721"/>
    <w:rsid w:val="00015805"/>
    <w:rsid w:val="000158F2"/>
    <w:rsid w:val="0001595F"/>
    <w:rsid w:val="00015E2F"/>
    <w:rsid w:val="00016001"/>
    <w:rsid w:val="00016260"/>
    <w:rsid w:val="00016562"/>
    <w:rsid w:val="000165D9"/>
    <w:rsid w:val="00016606"/>
    <w:rsid w:val="000166C8"/>
    <w:rsid w:val="000167CB"/>
    <w:rsid w:val="00016865"/>
    <w:rsid w:val="0001686E"/>
    <w:rsid w:val="00016910"/>
    <w:rsid w:val="00016B14"/>
    <w:rsid w:val="00016CD5"/>
    <w:rsid w:val="00016D30"/>
    <w:rsid w:val="00016E76"/>
    <w:rsid w:val="00016FBE"/>
    <w:rsid w:val="00016FEF"/>
    <w:rsid w:val="0001706F"/>
    <w:rsid w:val="00017089"/>
    <w:rsid w:val="00017338"/>
    <w:rsid w:val="00017376"/>
    <w:rsid w:val="0001751F"/>
    <w:rsid w:val="000175C9"/>
    <w:rsid w:val="0001763B"/>
    <w:rsid w:val="000177AA"/>
    <w:rsid w:val="000178F5"/>
    <w:rsid w:val="00017A12"/>
    <w:rsid w:val="00017CA4"/>
    <w:rsid w:val="00017DC7"/>
    <w:rsid w:val="00017FC7"/>
    <w:rsid w:val="0002002F"/>
    <w:rsid w:val="00020052"/>
    <w:rsid w:val="0002015A"/>
    <w:rsid w:val="00020172"/>
    <w:rsid w:val="00020456"/>
    <w:rsid w:val="0002049D"/>
    <w:rsid w:val="00020668"/>
    <w:rsid w:val="0002069C"/>
    <w:rsid w:val="00020A71"/>
    <w:rsid w:val="00020B8F"/>
    <w:rsid w:val="00020BCC"/>
    <w:rsid w:val="00020FFC"/>
    <w:rsid w:val="000210C5"/>
    <w:rsid w:val="0002152B"/>
    <w:rsid w:val="00021644"/>
    <w:rsid w:val="00021646"/>
    <w:rsid w:val="0002168E"/>
    <w:rsid w:val="00021AFA"/>
    <w:rsid w:val="00021AFC"/>
    <w:rsid w:val="00021B0A"/>
    <w:rsid w:val="00021BFD"/>
    <w:rsid w:val="00021D29"/>
    <w:rsid w:val="00022153"/>
    <w:rsid w:val="00022430"/>
    <w:rsid w:val="000225E7"/>
    <w:rsid w:val="000226CB"/>
    <w:rsid w:val="000229EA"/>
    <w:rsid w:val="00022A1F"/>
    <w:rsid w:val="00022A60"/>
    <w:rsid w:val="00022B06"/>
    <w:rsid w:val="00022CD8"/>
    <w:rsid w:val="00022D0E"/>
    <w:rsid w:val="00022DC0"/>
    <w:rsid w:val="00022F20"/>
    <w:rsid w:val="00022FF0"/>
    <w:rsid w:val="00023131"/>
    <w:rsid w:val="000231E0"/>
    <w:rsid w:val="000235F6"/>
    <w:rsid w:val="000238CC"/>
    <w:rsid w:val="0002396B"/>
    <w:rsid w:val="00023CD6"/>
    <w:rsid w:val="00024288"/>
    <w:rsid w:val="0002449C"/>
    <w:rsid w:val="0002463D"/>
    <w:rsid w:val="00024739"/>
    <w:rsid w:val="0002476B"/>
    <w:rsid w:val="00024979"/>
    <w:rsid w:val="000249F5"/>
    <w:rsid w:val="00024F4A"/>
    <w:rsid w:val="00025022"/>
    <w:rsid w:val="00025101"/>
    <w:rsid w:val="00025269"/>
    <w:rsid w:val="000252A1"/>
    <w:rsid w:val="0002543A"/>
    <w:rsid w:val="000256A0"/>
    <w:rsid w:val="00025942"/>
    <w:rsid w:val="00025C70"/>
    <w:rsid w:val="00025D2D"/>
    <w:rsid w:val="00025D62"/>
    <w:rsid w:val="00025F89"/>
    <w:rsid w:val="00025FE8"/>
    <w:rsid w:val="0002614E"/>
    <w:rsid w:val="00026277"/>
    <w:rsid w:val="0002631B"/>
    <w:rsid w:val="00026485"/>
    <w:rsid w:val="000264D0"/>
    <w:rsid w:val="000265CE"/>
    <w:rsid w:val="000266EC"/>
    <w:rsid w:val="00026845"/>
    <w:rsid w:val="00026BBF"/>
    <w:rsid w:val="00026C90"/>
    <w:rsid w:val="00026D0F"/>
    <w:rsid w:val="00026D51"/>
    <w:rsid w:val="00026E26"/>
    <w:rsid w:val="00026F95"/>
    <w:rsid w:val="00026FA7"/>
    <w:rsid w:val="00027017"/>
    <w:rsid w:val="000270B2"/>
    <w:rsid w:val="00027167"/>
    <w:rsid w:val="00027229"/>
    <w:rsid w:val="00027479"/>
    <w:rsid w:val="00027552"/>
    <w:rsid w:val="00027638"/>
    <w:rsid w:val="0002763F"/>
    <w:rsid w:val="00027690"/>
    <w:rsid w:val="00027767"/>
    <w:rsid w:val="0002788E"/>
    <w:rsid w:val="00027E26"/>
    <w:rsid w:val="00027E7C"/>
    <w:rsid w:val="0003049D"/>
    <w:rsid w:val="0003078C"/>
    <w:rsid w:val="00030801"/>
    <w:rsid w:val="00030908"/>
    <w:rsid w:val="00030A96"/>
    <w:rsid w:val="00030E69"/>
    <w:rsid w:val="000312F6"/>
    <w:rsid w:val="0003154C"/>
    <w:rsid w:val="000315EE"/>
    <w:rsid w:val="00031823"/>
    <w:rsid w:val="00031855"/>
    <w:rsid w:val="000318B0"/>
    <w:rsid w:val="00031906"/>
    <w:rsid w:val="00031A7B"/>
    <w:rsid w:val="00031AEF"/>
    <w:rsid w:val="00031C42"/>
    <w:rsid w:val="00031C91"/>
    <w:rsid w:val="00031E4D"/>
    <w:rsid w:val="00031E6B"/>
    <w:rsid w:val="00031FA6"/>
    <w:rsid w:val="00032158"/>
    <w:rsid w:val="00032205"/>
    <w:rsid w:val="00032289"/>
    <w:rsid w:val="00032741"/>
    <w:rsid w:val="00032941"/>
    <w:rsid w:val="000329F3"/>
    <w:rsid w:val="000329F4"/>
    <w:rsid w:val="00032AB4"/>
    <w:rsid w:val="00032CDC"/>
    <w:rsid w:val="00032D70"/>
    <w:rsid w:val="00032F98"/>
    <w:rsid w:val="00033204"/>
    <w:rsid w:val="0003324C"/>
    <w:rsid w:val="00033257"/>
    <w:rsid w:val="0003349F"/>
    <w:rsid w:val="0003355C"/>
    <w:rsid w:val="00033703"/>
    <w:rsid w:val="0003395A"/>
    <w:rsid w:val="000339B5"/>
    <w:rsid w:val="00033AA5"/>
    <w:rsid w:val="00033AF9"/>
    <w:rsid w:val="00033E0D"/>
    <w:rsid w:val="00033EC7"/>
    <w:rsid w:val="00033FB9"/>
    <w:rsid w:val="00034600"/>
    <w:rsid w:val="00034609"/>
    <w:rsid w:val="000346BA"/>
    <w:rsid w:val="000346EA"/>
    <w:rsid w:val="000349B3"/>
    <w:rsid w:val="00034CFF"/>
    <w:rsid w:val="00035081"/>
    <w:rsid w:val="000355B2"/>
    <w:rsid w:val="00035818"/>
    <w:rsid w:val="00035919"/>
    <w:rsid w:val="00035CC3"/>
    <w:rsid w:val="00035CD3"/>
    <w:rsid w:val="00035CDF"/>
    <w:rsid w:val="00035D1F"/>
    <w:rsid w:val="00035FF3"/>
    <w:rsid w:val="0003636C"/>
    <w:rsid w:val="00036419"/>
    <w:rsid w:val="0003641C"/>
    <w:rsid w:val="00036751"/>
    <w:rsid w:val="00036851"/>
    <w:rsid w:val="00036D49"/>
    <w:rsid w:val="00036DC4"/>
    <w:rsid w:val="0003707C"/>
    <w:rsid w:val="000370C0"/>
    <w:rsid w:val="0003710F"/>
    <w:rsid w:val="00037303"/>
    <w:rsid w:val="0003745D"/>
    <w:rsid w:val="00037465"/>
    <w:rsid w:val="000375DC"/>
    <w:rsid w:val="000376C7"/>
    <w:rsid w:val="000376EF"/>
    <w:rsid w:val="00037A50"/>
    <w:rsid w:val="00037BDA"/>
    <w:rsid w:val="00037DFF"/>
    <w:rsid w:val="00037FAE"/>
    <w:rsid w:val="00037FD1"/>
    <w:rsid w:val="00040289"/>
    <w:rsid w:val="00040365"/>
    <w:rsid w:val="00040AC7"/>
    <w:rsid w:val="00040EEC"/>
    <w:rsid w:val="000410AC"/>
    <w:rsid w:val="000412E6"/>
    <w:rsid w:val="00041312"/>
    <w:rsid w:val="0004138F"/>
    <w:rsid w:val="00041408"/>
    <w:rsid w:val="00041476"/>
    <w:rsid w:val="000414E9"/>
    <w:rsid w:val="0004156D"/>
    <w:rsid w:val="000417C9"/>
    <w:rsid w:val="0004196E"/>
    <w:rsid w:val="00041B83"/>
    <w:rsid w:val="00041B93"/>
    <w:rsid w:val="00041D90"/>
    <w:rsid w:val="00041DE8"/>
    <w:rsid w:val="00041F5C"/>
    <w:rsid w:val="00041F93"/>
    <w:rsid w:val="00041FB6"/>
    <w:rsid w:val="00042171"/>
    <w:rsid w:val="00042495"/>
    <w:rsid w:val="0004258C"/>
    <w:rsid w:val="00042611"/>
    <w:rsid w:val="00042620"/>
    <w:rsid w:val="0004284D"/>
    <w:rsid w:val="00042975"/>
    <w:rsid w:val="00042E3B"/>
    <w:rsid w:val="00042F86"/>
    <w:rsid w:val="00043099"/>
    <w:rsid w:val="000431CA"/>
    <w:rsid w:val="000435E9"/>
    <w:rsid w:val="00043637"/>
    <w:rsid w:val="000438D5"/>
    <w:rsid w:val="000438EC"/>
    <w:rsid w:val="00043AB6"/>
    <w:rsid w:val="00043B9D"/>
    <w:rsid w:val="00043BFF"/>
    <w:rsid w:val="00043D80"/>
    <w:rsid w:val="00043D9F"/>
    <w:rsid w:val="00043E0F"/>
    <w:rsid w:val="00044042"/>
    <w:rsid w:val="00044051"/>
    <w:rsid w:val="00044391"/>
    <w:rsid w:val="000444B9"/>
    <w:rsid w:val="000444DC"/>
    <w:rsid w:val="0004451A"/>
    <w:rsid w:val="000445CE"/>
    <w:rsid w:val="0004472F"/>
    <w:rsid w:val="0004478B"/>
    <w:rsid w:val="0004498B"/>
    <w:rsid w:val="00044A86"/>
    <w:rsid w:val="00044B3A"/>
    <w:rsid w:val="00044C2A"/>
    <w:rsid w:val="00044C57"/>
    <w:rsid w:val="00044C72"/>
    <w:rsid w:val="00044D15"/>
    <w:rsid w:val="00044D26"/>
    <w:rsid w:val="00044E68"/>
    <w:rsid w:val="00044FF3"/>
    <w:rsid w:val="000450A4"/>
    <w:rsid w:val="000451E6"/>
    <w:rsid w:val="000453AA"/>
    <w:rsid w:val="00045434"/>
    <w:rsid w:val="00045629"/>
    <w:rsid w:val="000456CF"/>
    <w:rsid w:val="00045771"/>
    <w:rsid w:val="00045814"/>
    <w:rsid w:val="0004583E"/>
    <w:rsid w:val="00045879"/>
    <w:rsid w:val="00045EA2"/>
    <w:rsid w:val="0004608A"/>
    <w:rsid w:val="0004637E"/>
    <w:rsid w:val="000464FA"/>
    <w:rsid w:val="00046885"/>
    <w:rsid w:val="00046C00"/>
    <w:rsid w:val="00046C2F"/>
    <w:rsid w:val="00046DBB"/>
    <w:rsid w:val="00046F67"/>
    <w:rsid w:val="00047257"/>
    <w:rsid w:val="0004779D"/>
    <w:rsid w:val="000479DD"/>
    <w:rsid w:val="00047B08"/>
    <w:rsid w:val="00047C1A"/>
    <w:rsid w:val="00047C5E"/>
    <w:rsid w:val="0005008A"/>
    <w:rsid w:val="00050366"/>
    <w:rsid w:val="00050520"/>
    <w:rsid w:val="00050533"/>
    <w:rsid w:val="00050675"/>
    <w:rsid w:val="000508B3"/>
    <w:rsid w:val="00050996"/>
    <w:rsid w:val="00050A03"/>
    <w:rsid w:val="00050AAA"/>
    <w:rsid w:val="00050AF6"/>
    <w:rsid w:val="00050B41"/>
    <w:rsid w:val="00050D35"/>
    <w:rsid w:val="00050DF4"/>
    <w:rsid w:val="00050E3F"/>
    <w:rsid w:val="0005105C"/>
    <w:rsid w:val="00051096"/>
    <w:rsid w:val="00051135"/>
    <w:rsid w:val="000511D5"/>
    <w:rsid w:val="000514CD"/>
    <w:rsid w:val="0005165D"/>
    <w:rsid w:val="00051767"/>
    <w:rsid w:val="00052182"/>
    <w:rsid w:val="000522B7"/>
    <w:rsid w:val="000528F1"/>
    <w:rsid w:val="00052AFF"/>
    <w:rsid w:val="00052B2D"/>
    <w:rsid w:val="00052B42"/>
    <w:rsid w:val="00052CF1"/>
    <w:rsid w:val="000530AE"/>
    <w:rsid w:val="00053275"/>
    <w:rsid w:val="00053375"/>
    <w:rsid w:val="0005381F"/>
    <w:rsid w:val="0005387F"/>
    <w:rsid w:val="000539E3"/>
    <w:rsid w:val="00053D87"/>
    <w:rsid w:val="00053EFA"/>
    <w:rsid w:val="000544A9"/>
    <w:rsid w:val="0005480C"/>
    <w:rsid w:val="0005549D"/>
    <w:rsid w:val="00055608"/>
    <w:rsid w:val="0005597B"/>
    <w:rsid w:val="000559C9"/>
    <w:rsid w:val="00055ABE"/>
    <w:rsid w:val="00055B28"/>
    <w:rsid w:val="00055B64"/>
    <w:rsid w:val="00055C9A"/>
    <w:rsid w:val="00055CA4"/>
    <w:rsid w:val="00055CB0"/>
    <w:rsid w:val="00055FBD"/>
    <w:rsid w:val="00056153"/>
    <w:rsid w:val="000561F4"/>
    <w:rsid w:val="00056417"/>
    <w:rsid w:val="00056974"/>
    <w:rsid w:val="0005698B"/>
    <w:rsid w:val="00056CA6"/>
    <w:rsid w:val="00056CD2"/>
    <w:rsid w:val="00056D31"/>
    <w:rsid w:val="00056DA8"/>
    <w:rsid w:val="00056E95"/>
    <w:rsid w:val="00056EF2"/>
    <w:rsid w:val="00057187"/>
    <w:rsid w:val="00057270"/>
    <w:rsid w:val="00057271"/>
    <w:rsid w:val="000572DD"/>
    <w:rsid w:val="00057422"/>
    <w:rsid w:val="000575AE"/>
    <w:rsid w:val="000576A2"/>
    <w:rsid w:val="00057774"/>
    <w:rsid w:val="0005790E"/>
    <w:rsid w:val="00057C26"/>
    <w:rsid w:val="00057C90"/>
    <w:rsid w:val="00057FCA"/>
    <w:rsid w:val="00060004"/>
    <w:rsid w:val="000602F6"/>
    <w:rsid w:val="0006048E"/>
    <w:rsid w:val="000606B2"/>
    <w:rsid w:val="000606D4"/>
    <w:rsid w:val="000606DE"/>
    <w:rsid w:val="0006074E"/>
    <w:rsid w:val="000607A9"/>
    <w:rsid w:val="000608D5"/>
    <w:rsid w:val="00060909"/>
    <w:rsid w:val="00060980"/>
    <w:rsid w:val="00060A50"/>
    <w:rsid w:val="00060AF6"/>
    <w:rsid w:val="00060C6E"/>
    <w:rsid w:val="00060E99"/>
    <w:rsid w:val="00060F1D"/>
    <w:rsid w:val="00060F9B"/>
    <w:rsid w:val="000612AD"/>
    <w:rsid w:val="000613C8"/>
    <w:rsid w:val="0006154F"/>
    <w:rsid w:val="000615E7"/>
    <w:rsid w:val="00061703"/>
    <w:rsid w:val="00061857"/>
    <w:rsid w:val="00061A09"/>
    <w:rsid w:val="0006263B"/>
    <w:rsid w:val="00062B80"/>
    <w:rsid w:val="00062D99"/>
    <w:rsid w:val="00062ED7"/>
    <w:rsid w:val="00062F23"/>
    <w:rsid w:val="00062FCE"/>
    <w:rsid w:val="00063049"/>
    <w:rsid w:val="00063457"/>
    <w:rsid w:val="000635F1"/>
    <w:rsid w:val="0006364A"/>
    <w:rsid w:val="000637E0"/>
    <w:rsid w:val="00063973"/>
    <w:rsid w:val="000639AA"/>
    <w:rsid w:val="00063A50"/>
    <w:rsid w:val="00063E61"/>
    <w:rsid w:val="00063E8C"/>
    <w:rsid w:val="00064015"/>
    <w:rsid w:val="000640AF"/>
    <w:rsid w:val="0006430A"/>
    <w:rsid w:val="0006446E"/>
    <w:rsid w:val="000644E2"/>
    <w:rsid w:val="00064524"/>
    <w:rsid w:val="000645E7"/>
    <w:rsid w:val="00064732"/>
    <w:rsid w:val="0006495A"/>
    <w:rsid w:val="00064C02"/>
    <w:rsid w:val="00064E7A"/>
    <w:rsid w:val="00064FCA"/>
    <w:rsid w:val="0006502D"/>
    <w:rsid w:val="000652BB"/>
    <w:rsid w:val="00065520"/>
    <w:rsid w:val="00065799"/>
    <w:rsid w:val="000659F2"/>
    <w:rsid w:val="00065A1D"/>
    <w:rsid w:val="00065ACB"/>
    <w:rsid w:val="00065E6D"/>
    <w:rsid w:val="00065F97"/>
    <w:rsid w:val="00066075"/>
    <w:rsid w:val="000661AD"/>
    <w:rsid w:val="000661D1"/>
    <w:rsid w:val="00066396"/>
    <w:rsid w:val="00066399"/>
    <w:rsid w:val="000669DA"/>
    <w:rsid w:val="00066AF9"/>
    <w:rsid w:val="00066B1D"/>
    <w:rsid w:val="00066B6B"/>
    <w:rsid w:val="00066BC8"/>
    <w:rsid w:val="00066BEB"/>
    <w:rsid w:val="00066DED"/>
    <w:rsid w:val="00066E80"/>
    <w:rsid w:val="00066EDC"/>
    <w:rsid w:val="000671E5"/>
    <w:rsid w:val="00067299"/>
    <w:rsid w:val="00067408"/>
    <w:rsid w:val="0006746A"/>
    <w:rsid w:val="00067770"/>
    <w:rsid w:val="00067E99"/>
    <w:rsid w:val="00067F34"/>
    <w:rsid w:val="000703E4"/>
    <w:rsid w:val="00070647"/>
    <w:rsid w:val="000706D7"/>
    <w:rsid w:val="0007073F"/>
    <w:rsid w:val="0007093F"/>
    <w:rsid w:val="00070BB4"/>
    <w:rsid w:val="00070E00"/>
    <w:rsid w:val="00070F5C"/>
    <w:rsid w:val="00070F6C"/>
    <w:rsid w:val="0007136D"/>
    <w:rsid w:val="0007153D"/>
    <w:rsid w:val="0007174F"/>
    <w:rsid w:val="000717AC"/>
    <w:rsid w:val="0007198E"/>
    <w:rsid w:val="000719A9"/>
    <w:rsid w:val="00071CE8"/>
    <w:rsid w:val="00071DD8"/>
    <w:rsid w:val="00071F00"/>
    <w:rsid w:val="000721A1"/>
    <w:rsid w:val="000722AE"/>
    <w:rsid w:val="000722D2"/>
    <w:rsid w:val="000723E2"/>
    <w:rsid w:val="00072458"/>
    <w:rsid w:val="0007293A"/>
    <w:rsid w:val="00072967"/>
    <w:rsid w:val="00072BBE"/>
    <w:rsid w:val="00072C2F"/>
    <w:rsid w:val="00072C9B"/>
    <w:rsid w:val="00072DF3"/>
    <w:rsid w:val="00073442"/>
    <w:rsid w:val="000734F0"/>
    <w:rsid w:val="00073526"/>
    <w:rsid w:val="000735D0"/>
    <w:rsid w:val="000736D6"/>
    <w:rsid w:val="00073862"/>
    <w:rsid w:val="000738D1"/>
    <w:rsid w:val="000739F1"/>
    <w:rsid w:val="00073A14"/>
    <w:rsid w:val="00073B48"/>
    <w:rsid w:val="00073B88"/>
    <w:rsid w:val="00073C4F"/>
    <w:rsid w:val="00073C5A"/>
    <w:rsid w:val="00073EDB"/>
    <w:rsid w:val="00073F2E"/>
    <w:rsid w:val="00073FC8"/>
    <w:rsid w:val="000743C6"/>
    <w:rsid w:val="00074422"/>
    <w:rsid w:val="00074682"/>
    <w:rsid w:val="000747B1"/>
    <w:rsid w:val="00074946"/>
    <w:rsid w:val="00074991"/>
    <w:rsid w:val="000749B3"/>
    <w:rsid w:val="00074A0A"/>
    <w:rsid w:val="00074ACE"/>
    <w:rsid w:val="00074B0A"/>
    <w:rsid w:val="00074B14"/>
    <w:rsid w:val="00074D2B"/>
    <w:rsid w:val="00074FC8"/>
    <w:rsid w:val="000751CB"/>
    <w:rsid w:val="0007571F"/>
    <w:rsid w:val="00075795"/>
    <w:rsid w:val="0007580C"/>
    <w:rsid w:val="0007589D"/>
    <w:rsid w:val="000759D8"/>
    <w:rsid w:val="00075A26"/>
    <w:rsid w:val="00075EC8"/>
    <w:rsid w:val="000761F8"/>
    <w:rsid w:val="000762A7"/>
    <w:rsid w:val="00076405"/>
    <w:rsid w:val="0007656D"/>
    <w:rsid w:val="000765C3"/>
    <w:rsid w:val="00076649"/>
    <w:rsid w:val="00076693"/>
    <w:rsid w:val="000766D6"/>
    <w:rsid w:val="000767CE"/>
    <w:rsid w:val="000767CF"/>
    <w:rsid w:val="000768CD"/>
    <w:rsid w:val="00076A3F"/>
    <w:rsid w:val="00076C21"/>
    <w:rsid w:val="00076C62"/>
    <w:rsid w:val="00076D78"/>
    <w:rsid w:val="00076E21"/>
    <w:rsid w:val="00076E99"/>
    <w:rsid w:val="00076FC7"/>
    <w:rsid w:val="00077083"/>
    <w:rsid w:val="000770F2"/>
    <w:rsid w:val="0007722F"/>
    <w:rsid w:val="00077305"/>
    <w:rsid w:val="0007732D"/>
    <w:rsid w:val="000773AA"/>
    <w:rsid w:val="0007763A"/>
    <w:rsid w:val="00077737"/>
    <w:rsid w:val="00077779"/>
    <w:rsid w:val="00077A28"/>
    <w:rsid w:val="00077A5F"/>
    <w:rsid w:val="00077AA0"/>
    <w:rsid w:val="00077C57"/>
    <w:rsid w:val="00077C64"/>
    <w:rsid w:val="00077D37"/>
    <w:rsid w:val="00077E17"/>
    <w:rsid w:val="000801EB"/>
    <w:rsid w:val="00080384"/>
    <w:rsid w:val="000803EB"/>
    <w:rsid w:val="00080616"/>
    <w:rsid w:val="0008078C"/>
    <w:rsid w:val="0008093B"/>
    <w:rsid w:val="0008095E"/>
    <w:rsid w:val="00080BC0"/>
    <w:rsid w:val="00080BE4"/>
    <w:rsid w:val="00080C2D"/>
    <w:rsid w:val="00081002"/>
    <w:rsid w:val="00081336"/>
    <w:rsid w:val="000813BD"/>
    <w:rsid w:val="0008152D"/>
    <w:rsid w:val="00081BC0"/>
    <w:rsid w:val="00081BED"/>
    <w:rsid w:val="00081C02"/>
    <w:rsid w:val="00081E8B"/>
    <w:rsid w:val="00081E8E"/>
    <w:rsid w:val="00081EC0"/>
    <w:rsid w:val="00081F57"/>
    <w:rsid w:val="00081FE6"/>
    <w:rsid w:val="000820B3"/>
    <w:rsid w:val="000820E9"/>
    <w:rsid w:val="0008217D"/>
    <w:rsid w:val="00082183"/>
    <w:rsid w:val="000825F2"/>
    <w:rsid w:val="000828DE"/>
    <w:rsid w:val="00082910"/>
    <w:rsid w:val="000829B6"/>
    <w:rsid w:val="00082ABB"/>
    <w:rsid w:val="00082C23"/>
    <w:rsid w:val="00082CC6"/>
    <w:rsid w:val="00082CCE"/>
    <w:rsid w:val="00082D04"/>
    <w:rsid w:val="00082DCE"/>
    <w:rsid w:val="00083043"/>
    <w:rsid w:val="0008321B"/>
    <w:rsid w:val="0008321D"/>
    <w:rsid w:val="00083721"/>
    <w:rsid w:val="00083824"/>
    <w:rsid w:val="00083900"/>
    <w:rsid w:val="00083A33"/>
    <w:rsid w:val="00083A46"/>
    <w:rsid w:val="00083B6B"/>
    <w:rsid w:val="00083C1A"/>
    <w:rsid w:val="00083C5C"/>
    <w:rsid w:val="00083ED7"/>
    <w:rsid w:val="0008407C"/>
    <w:rsid w:val="00084279"/>
    <w:rsid w:val="000843CB"/>
    <w:rsid w:val="00084599"/>
    <w:rsid w:val="00084693"/>
    <w:rsid w:val="000847AC"/>
    <w:rsid w:val="0008487A"/>
    <w:rsid w:val="000849E1"/>
    <w:rsid w:val="00084A6A"/>
    <w:rsid w:val="00084C6F"/>
    <w:rsid w:val="00084DB0"/>
    <w:rsid w:val="00084F6C"/>
    <w:rsid w:val="00084FAE"/>
    <w:rsid w:val="000852BB"/>
    <w:rsid w:val="000852D8"/>
    <w:rsid w:val="000853F7"/>
    <w:rsid w:val="00085476"/>
    <w:rsid w:val="00085571"/>
    <w:rsid w:val="00085647"/>
    <w:rsid w:val="00085682"/>
    <w:rsid w:val="000856C6"/>
    <w:rsid w:val="00085895"/>
    <w:rsid w:val="000858C5"/>
    <w:rsid w:val="000858EB"/>
    <w:rsid w:val="00085A9A"/>
    <w:rsid w:val="00085D09"/>
    <w:rsid w:val="0008629D"/>
    <w:rsid w:val="00086333"/>
    <w:rsid w:val="00086506"/>
    <w:rsid w:val="00086549"/>
    <w:rsid w:val="00086629"/>
    <w:rsid w:val="000866FC"/>
    <w:rsid w:val="0008677C"/>
    <w:rsid w:val="00086CAC"/>
    <w:rsid w:val="00086D56"/>
    <w:rsid w:val="00086DEF"/>
    <w:rsid w:val="00086EA0"/>
    <w:rsid w:val="00087349"/>
    <w:rsid w:val="000873A1"/>
    <w:rsid w:val="000875A7"/>
    <w:rsid w:val="0008773C"/>
    <w:rsid w:val="000877CB"/>
    <w:rsid w:val="0008786A"/>
    <w:rsid w:val="000879A8"/>
    <w:rsid w:val="00087A99"/>
    <w:rsid w:val="00087B81"/>
    <w:rsid w:val="00087D97"/>
    <w:rsid w:val="00087F09"/>
    <w:rsid w:val="0009032B"/>
    <w:rsid w:val="00090401"/>
    <w:rsid w:val="00090443"/>
    <w:rsid w:val="00090478"/>
    <w:rsid w:val="00090753"/>
    <w:rsid w:val="00090907"/>
    <w:rsid w:val="000909E1"/>
    <w:rsid w:val="00090BF4"/>
    <w:rsid w:val="00090DB9"/>
    <w:rsid w:val="00090DF6"/>
    <w:rsid w:val="000910B8"/>
    <w:rsid w:val="000910D8"/>
    <w:rsid w:val="00091174"/>
    <w:rsid w:val="000912F1"/>
    <w:rsid w:val="0009137F"/>
    <w:rsid w:val="000914DA"/>
    <w:rsid w:val="00091726"/>
    <w:rsid w:val="00091752"/>
    <w:rsid w:val="0009195D"/>
    <w:rsid w:val="000919DD"/>
    <w:rsid w:val="00091C9C"/>
    <w:rsid w:val="00091CBE"/>
    <w:rsid w:val="00091E9B"/>
    <w:rsid w:val="00092118"/>
    <w:rsid w:val="000925D7"/>
    <w:rsid w:val="000928D7"/>
    <w:rsid w:val="00092939"/>
    <w:rsid w:val="00092973"/>
    <w:rsid w:val="000929FC"/>
    <w:rsid w:val="00092B47"/>
    <w:rsid w:val="00092E58"/>
    <w:rsid w:val="00092E6E"/>
    <w:rsid w:val="000930E4"/>
    <w:rsid w:val="0009315C"/>
    <w:rsid w:val="00093285"/>
    <w:rsid w:val="00093302"/>
    <w:rsid w:val="00093872"/>
    <w:rsid w:val="00093920"/>
    <w:rsid w:val="00093BBC"/>
    <w:rsid w:val="00093CBD"/>
    <w:rsid w:val="00093D5E"/>
    <w:rsid w:val="00093E31"/>
    <w:rsid w:val="00093FB3"/>
    <w:rsid w:val="000945EE"/>
    <w:rsid w:val="00094609"/>
    <w:rsid w:val="000946E3"/>
    <w:rsid w:val="00094A05"/>
    <w:rsid w:val="00094AD8"/>
    <w:rsid w:val="00094B21"/>
    <w:rsid w:val="00094B7F"/>
    <w:rsid w:val="00094C9C"/>
    <w:rsid w:val="00094CAD"/>
    <w:rsid w:val="00094E55"/>
    <w:rsid w:val="00094F29"/>
    <w:rsid w:val="00094FC0"/>
    <w:rsid w:val="00095444"/>
    <w:rsid w:val="000954B3"/>
    <w:rsid w:val="000957C5"/>
    <w:rsid w:val="0009582F"/>
    <w:rsid w:val="00095934"/>
    <w:rsid w:val="0009596F"/>
    <w:rsid w:val="00095AB4"/>
    <w:rsid w:val="00095AC0"/>
    <w:rsid w:val="00095B86"/>
    <w:rsid w:val="00095DA0"/>
    <w:rsid w:val="00095EB5"/>
    <w:rsid w:val="00095F02"/>
    <w:rsid w:val="0009616F"/>
    <w:rsid w:val="000962EE"/>
    <w:rsid w:val="0009649C"/>
    <w:rsid w:val="0009678C"/>
    <w:rsid w:val="00096808"/>
    <w:rsid w:val="00096811"/>
    <w:rsid w:val="00096A11"/>
    <w:rsid w:val="00096B86"/>
    <w:rsid w:val="00096E57"/>
    <w:rsid w:val="00097110"/>
    <w:rsid w:val="000971B9"/>
    <w:rsid w:val="00097311"/>
    <w:rsid w:val="0009752F"/>
    <w:rsid w:val="00097599"/>
    <w:rsid w:val="00097753"/>
    <w:rsid w:val="000977C9"/>
    <w:rsid w:val="0009785A"/>
    <w:rsid w:val="0009788C"/>
    <w:rsid w:val="000979E4"/>
    <w:rsid w:val="00097B8A"/>
    <w:rsid w:val="00097C1C"/>
    <w:rsid w:val="00097D54"/>
    <w:rsid w:val="00097FBF"/>
    <w:rsid w:val="000A00FB"/>
    <w:rsid w:val="000A0528"/>
    <w:rsid w:val="000A05EC"/>
    <w:rsid w:val="000A0965"/>
    <w:rsid w:val="000A0B01"/>
    <w:rsid w:val="000A0D66"/>
    <w:rsid w:val="000A0DAB"/>
    <w:rsid w:val="000A0E3F"/>
    <w:rsid w:val="000A0E9A"/>
    <w:rsid w:val="000A0F57"/>
    <w:rsid w:val="000A144C"/>
    <w:rsid w:val="000A15E5"/>
    <w:rsid w:val="000A18E1"/>
    <w:rsid w:val="000A1A0D"/>
    <w:rsid w:val="000A1A4A"/>
    <w:rsid w:val="000A1BC0"/>
    <w:rsid w:val="000A1F38"/>
    <w:rsid w:val="000A20E8"/>
    <w:rsid w:val="000A225F"/>
    <w:rsid w:val="000A2277"/>
    <w:rsid w:val="000A2343"/>
    <w:rsid w:val="000A23E9"/>
    <w:rsid w:val="000A2699"/>
    <w:rsid w:val="000A2813"/>
    <w:rsid w:val="000A2839"/>
    <w:rsid w:val="000A283A"/>
    <w:rsid w:val="000A285F"/>
    <w:rsid w:val="000A2A63"/>
    <w:rsid w:val="000A2A7A"/>
    <w:rsid w:val="000A2A87"/>
    <w:rsid w:val="000A2BAC"/>
    <w:rsid w:val="000A2BCE"/>
    <w:rsid w:val="000A2CAD"/>
    <w:rsid w:val="000A2D34"/>
    <w:rsid w:val="000A2F6B"/>
    <w:rsid w:val="000A2F86"/>
    <w:rsid w:val="000A2F8F"/>
    <w:rsid w:val="000A3044"/>
    <w:rsid w:val="000A30E4"/>
    <w:rsid w:val="000A3115"/>
    <w:rsid w:val="000A359F"/>
    <w:rsid w:val="000A35EA"/>
    <w:rsid w:val="000A3602"/>
    <w:rsid w:val="000A36FD"/>
    <w:rsid w:val="000A376C"/>
    <w:rsid w:val="000A381D"/>
    <w:rsid w:val="000A386F"/>
    <w:rsid w:val="000A3A8D"/>
    <w:rsid w:val="000A3C20"/>
    <w:rsid w:val="000A3DBD"/>
    <w:rsid w:val="000A405E"/>
    <w:rsid w:val="000A4430"/>
    <w:rsid w:val="000A4652"/>
    <w:rsid w:val="000A46D2"/>
    <w:rsid w:val="000A48F0"/>
    <w:rsid w:val="000A4980"/>
    <w:rsid w:val="000A4B95"/>
    <w:rsid w:val="000A4BE0"/>
    <w:rsid w:val="000A4D8B"/>
    <w:rsid w:val="000A4EC6"/>
    <w:rsid w:val="000A4EF6"/>
    <w:rsid w:val="000A5168"/>
    <w:rsid w:val="000A5480"/>
    <w:rsid w:val="000A5576"/>
    <w:rsid w:val="000A5644"/>
    <w:rsid w:val="000A575B"/>
    <w:rsid w:val="000A593F"/>
    <w:rsid w:val="000A5A23"/>
    <w:rsid w:val="000A5CDE"/>
    <w:rsid w:val="000A5D10"/>
    <w:rsid w:val="000A5D11"/>
    <w:rsid w:val="000A5E5F"/>
    <w:rsid w:val="000A5EEB"/>
    <w:rsid w:val="000A5F0B"/>
    <w:rsid w:val="000A6126"/>
    <w:rsid w:val="000A625E"/>
    <w:rsid w:val="000A630E"/>
    <w:rsid w:val="000A68CC"/>
    <w:rsid w:val="000A68E8"/>
    <w:rsid w:val="000A68F3"/>
    <w:rsid w:val="000A6B4D"/>
    <w:rsid w:val="000A6BF4"/>
    <w:rsid w:val="000A6D1D"/>
    <w:rsid w:val="000A6F51"/>
    <w:rsid w:val="000A7099"/>
    <w:rsid w:val="000A7499"/>
    <w:rsid w:val="000A7546"/>
    <w:rsid w:val="000A75EF"/>
    <w:rsid w:val="000A7643"/>
    <w:rsid w:val="000A78D7"/>
    <w:rsid w:val="000A78F9"/>
    <w:rsid w:val="000A791C"/>
    <w:rsid w:val="000A7A35"/>
    <w:rsid w:val="000A7B30"/>
    <w:rsid w:val="000A7B63"/>
    <w:rsid w:val="000A7C42"/>
    <w:rsid w:val="000A7CBA"/>
    <w:rsid w:val="000A7F2F"/>
    <w:rsid w:val="000B0076"/>
    <w:rsid w:val="000B011A"/>
    <w:rsid w:val="000B012D"/>
    <w:rsid w:val="000B01FB"/>
    <w:rsid w:val="000B029B"/>
    <w:rsid w:val="000B0326"/>
    <w:rsid w:val="000B037A"/>
    <w:rsid w:val="000B046D"/>
    <w:rsid w:val="000B054C"/>
    <w:rsid w:val="000B0691"/>
    <w:rsid w:val="000B0858"/>
    <w:rsid w:val="000B088D"/>
    <w:rsid w:val="000B08A5"/>
    <w:rsid w:val="000B091A"/>
    <w:rsid w:val="000B0A60"/>
    <w:rsid w:val="000B0A6A"/>
    <w:rsid w:val="000B1245"/>
    <w:rsid w:val="000B12BF"/>
    <w:rsid w:val="000B1641"/>
    <w:rsid w:val="000B16BE"/>
    <w:rsid w:val="000B1744"/>
    <w:rsid w:val="000B1B5C"/>
    <w:rsid w:val="000B1E14"/>
    <w:rsid w:val="000B1F0A"/>
    <w:rsid w:val="000B2030"/>
    <w:rsid w:val="000B21CB"/>
    <w:rsid w:val="000B224A"/>
    <w:rsid w:val="000B2325"/>
    <w:rsid w:val="000B24F9"/>
    <w:rsid w:val="000B2677"/>
    <w:rsid w:val="000B286B"/>
    <w:rsid w:val="000B28E3"/>
    <w:rsid w:val="000B2B51"/>
    <w:rsid w:val="000B2C60"/>
    <w:rsid w:val="000B2D3E"/>
    <w:rsid w:val="000B2EAE"/>
    <w:rsid w:val="000B3059"/>
    <w:rsid w:val="000B3442"/>
    <w:rsid w:val="000B3660"/>
    <w:rsid w:val="000B370C"/>
    <w:rsid w:val="000B37A7"/>
    <w:rsid w:val="000B390C"/>
    <w:rsid w:val="000B3947"/>
    <w:rsid w:val="000B39B1"/>
    <w:rsid w:val="000B3E73"/>
    <w:rsid w:val="000B3FCD"/>
    <w:rsid w:val="000B40C5"/>
    <w:rsid w:val="000B416A"/>
    <w:rsid w:val="000B423D"/>
    <w:rsid w:val="000B4305"/>
    <w:rsid w:val="000B430E"/>
    <w:rsid w:val="000B43F1"/>
    <w:rsid w:val="000B440D"/>
    <w:rsid w:val="000B4419"/>
    <w:rsid w:val="000B456F"/>
    <w:rsid w:val="000B4C68"/>
    <w:rsid w:val="000B4CD1"/>
    <w:rsid w:val="000B4D1D"/>
    <w:rsid w:val="000B4D5C"/>
    <w:rsid w:val="000B4E2A"/>
    <w:rsid w:val="000B4EB1"/>
    <w:rsid w:val="000B4FA3"/>
    <w:rsid w:val="000B5064"/>
    <w:rsid w:val="000B52B2"/>
    <w:rsid w:val="000B52CE"/>
    <w:rsid w:val="000B52F0"/>
    <w:rsid w:val="000B5632"/>
    <w:rsid w:val="000B5856"/>
    <w:rsid w:val="000B5A84"/>
    <w:rsid w:val="000B5ABC"/>
    <w:rsid w:val="000B5C45"/>
    <w:rsid w:val="000B5F2F"/>
    <w:rsid w:val="000B608D"/>
    <w:rsid w:val="000B60DF"/>
    <w:rsid w:val="000B6122"/>
    <w:rsid w:val="000B6489"/>
    <w:rsid w:val="000B649A"/>
    <w:rsid w:val="000B6565"/>
    <w:rsid w:val="000B68CF"/>
    <w:rsid w:val="000B68F1"/>
    <w:rsid w:val="000B6B80"/>
    <w:rsid w:val="000B6C73"/>
    <w:rsid w:val="000B6D7A"/>
    <w:rsid w:val="000B6E53"/>
    <w:rsid w:val="000B6FB2"/>
    <w:rsid w:val="000B70F7"/>
    <w:rsid w:val="000B71A2"/>
    <w:rsid w:val="000B71AC"/>
    <w:rsid w:val="000B7346"/>
    <w:rsid w:val="000B743D"/>
    <w:rsid w:val="000B754D"/>
    <w:rsid w:val="000B75A6"/>
    <w:rsid w:val="000B77AC"/>
    <w:rsid w:val="000B78D1"/>
    <w:rsid w:val="000B7A81"/>
    <w:rsid w:val="000B7ED5"/>
    <w:rsid w:val="000B7F1D"/>
    <w:rsid w:val="000C0119"/>
    <w:rsid w:val="000C055A"/>
    <w:rsid w:val="000C06AC"/>
    <w:rsid w:val="000C06B8"/>
    <w:rsid w:val="000C070E"/>
    <w:rsid w:val="000C07F5"/>
    <w:rsid w:val="000C0913"/>
    <w:rsid w:val="000C0B06"/>
    <w:rsid w:val="000C0C02"/>
    <w:rsid w:val="000C0EF8"/>
    <w:rsid w:val="000C0F7C"/>
    <w:rsid w:val="000C10BD"/>
    <w:rsid w:val="000C10FD"/>
    <w:rsid w:val="000C1144"/>
    <w:rsid w:val="000C119C"/>
    <w:rsid w:val="000C154C"/>
    <w:rsid w:val="000C1705"/>
    <w:rsid w:val="000C247D"/>
    <w:rsid w:val="000C276F"/>
    <w:rsid w:val="000C298B"/>
    <w:rsid w:val="000C2A57"/>
    <w:rsid w:val="000C2C00"/>
    <w:rsid w:val="000C2F56"/>
    <w:rsid w:val="000C31D4"/>
    <w:rsid w:val="000C31E5"/>
    <w:rsid w:val="000C31FA"/>
    <w:rsid w:val="000C330C"/>
    <w:rsid w:val="000C34FC"/>
    <w:rsid w:val="000C35A6"/>
    <w:rsid w:val="000C36A1"/>
    <w:rsid w:val="000C3842"/>
    <w:rsid w:val="000C3C9B"/>
    <w:rsid w:val="000C3CBB"/>
    <w:rsid w:val="000C3CE2"/>
    <w:rsid w:val="000C3D42"/>
    <w:rsid w:val="000C3DFC"/>
    <w:rsid w:val="000C3EE3"/>
    <w:rsid w:val="000C4069"/>
    <w:rsid w:val="000C40ED"/>
    <w:rsid w:val="000C4246"/>
    <w:rsid w:val="000C44A7"/>
    <w:rsid w:val="000C4546"/>
    <w:rsid w:val="000C4944"/>
    <w:rsid w:val="000C4964"/>
    <w:rsid w:val="000C4AE8"/>
    <w:rsid w:val="000C4B54"/>
    <w:rsid w:val="000C4C1C"/>
    <w:rsid w:val="000C4CBE"/>
    <w:rsid w:val="000C5210"/>
    <w:rsid w:val="000C5427"/>
    <w:rsid w:val="000C542A"/>
    <w:rsid w:val="000C5601"/>
    <w:rsid w:val="000C5700"/>
    <w:rsid w:val="000C591D"/>
    <w:rsid w:val="000C5BA2"/>
    <w:rsid w:val="000C5C17"/>
    <w:rsid w:val="000C60A5"/>
    <w:rsid w:val="000C6105"/>
    <w:rsid w:val="000C64F0"/>
    <w:rsid w:val="000C6739"/>
    <w:rsid w:val="000C68BD"/>
    <w:rsid w:val="000C6943"/>
    <w:rsid w:val="000C6A63"/>
    <w:rsid w:val="000C6BB6"/>
    <w:rsid w:val="000C6BBE"/>
    <w:rsid w:val="000C6DBF"/>
    <w:rsid w:val="000C6DCC"/>
    <w:rsid w:val="000C6E18"/>
    <w:rsid w:val="000C6EEB"/>
    <w:rsid w:val="000C6FB0"/>
    <w:rsid w:val="000C7158"/>
    <w:rsid w:val="000C720C"/>
    <w:rsid w:val="000C73CE"/>
    <w:rsid w:val="000C764D"/>
    <w:rsid w:val="000C7719"/>
    <w:rsid w:val="000C7872"/>
    <w:rsid w:val="000C78F6"/>
    <w:rsid w:val="000C7A71"/>
    <w:rsid w:val="000C7B57"/>
    <w:rsid w:val="000C7C4D"/>
    <w:rsid w:val="000C7E08"/>
    <w:rsid w:val="000C7EB3"/>
    <w:rsid w:val="000C7F11"/>
    <w:rsid w:val="000D0043"/>
    <w:rsid w:val="000D0239"/>
    <w:rsid w:val="000D0392"/>
    <w:rsid w:val="000D04C4"/>
    <w:rsid w:val="000D0550"/>
    <w:rsid w:val="000D0677"/>
    <w:rsid w:val="000D0C09"/>
    <w:rsid w:val="000D0D1F"/>
    <w:rsid w:val="000D0F92"/>
    <w:rsid w:val="000D101C"/>
    <w:rsid w:val="000D10C2"/>
    <w:rsid w:val="000D1290"/>
    <w:rsid w:val="000D1355"/>
    <w:rsid w:val="000D13C7"/>
    <w:rsid w:val="000D158D"/>
    <w:rsid w:val="000D1A3E"/>
    <w:rsid w:val="000D1A83"/>
    <w:rsid w:val="000D1C45"/>
    <w:rsid w:val="000D1CAD"/>
    <w:rsid w:val="000D1D64"/>
    <w:rsid w:val="000D1DCC"/>
    <w:rsid w:val="000D1DEF"/>
    <w:rsid w:val="000D1EF5"/>
    <w:rsid w:val="000D1EFA"/>
    <w:rsid w:val="000D1F16"/>
    <w:rsid w:val="000D254B"/>
    <w:rsid w:val="000D26F4"/>
    <w:rsid w:val="000D2DA4"/>
    <w:rsid w:val="000D2E5A"/>
    <w:rsid w:val="000D30B9"/>
    <w:rsid w:val="000D310A"/>
    <w:rsid w:val="000D32C0"/>
    <w:rsid w:val="000D376F"/>
    <w:rsid w:val="000D389D"/>
    <w:rsid w:val="000D38EF"/>
    <w:rsid w:val="000D3BA1"/>
    <w:rsid w:val="000D3F8F"/>
    <w:rsid w:val="000D40BA"/>
    <w:rsid w:val="000D42C1"/>
    <w:rsid w:val="000D4703"/>
    <w:rsid w:val="000D472D"/>
    <w:rsid w:val="000D4ACE"/>
    <w:rsid w:val="000D4B03"/>
    <w:rsid w:val="000D4B45"/>
    <w:rsid w:val="000D4BA9"/>
    <w:rsid w:val="000D4D8A"/>
    <w:rsid w:val="000D4EBD"/>
    <w:rsid w:val="000D4ECE"/>
    <w:rsid w:val="000D51AE"/>
    <w:rsid w:val="000D51F8"/>
    <w:rsid w:val="000D5430"/>
    <w:rsid w:val="000D5865"/>
    <w:rsid w:val="000D5A41"/>
    <w:rsid w:val="000D5A63"/>
    <w:rsid w:val="000D5BD5"/>
    <w:rsid w:val="000D5CCB"/>
    <w:rsid w:val="000D5D8C"/>
    <w:rsid w:val="000D5DF6"/>
    <w:rsid w:val="000D5FCA"/>
    <w:rsid w:val="000D6197"/>
    <w:rsid w:val="000D6471"/>
    <w:rsid w:val="000D653D"/>
    <w:rsid w:val="000D65C9"/>
    <w:rsid w:val="000D66FB"/>
    <w:rsid w:val="000D6958"/>
    <w:rsid w:val="000D69BB"/>
    <w:rsid w:val="000D69ED"/>
    <w:rsid w:val="000D6B01"/>
    <w:rsid w:val="000D6E19"/>
    <w:rsid w:val="000D6E1C"/>
    <w:rsid w:val="000D6FE1"/>
    <w:rsid w:val="000D7026"/>
    <w:rsid w:val="000D74E0"/>
    <w:rsid w:val="000D7543"/>
    <w:rsid w:val="000D7A3B"/>
    <w:rsid w:val="000D7BDF"/>
    <w:rsid w:val="000D7C72"/>
    <w:rsid w:val="000D7CE1"/>
    <w:rsid w:val="000D7EC6"/>
    <w:rsid w:val="000D7F35"/>
    <w:rsid w:val="000D7F9B"/>
    <w:rsid w:val="000E0173"/>
    <w:rsid w:val="000E0365"/>
    <w:rsid w:val="000E037C"/>
    <w:rsid w:val="000E0469"/>
    <w:rsid w:val="000E05E3"/>
    <w:rsid w:val="000E0A27"/>
    <w:rsid w:val="000E0C45"/>
    <w:rsid w:val="000E0D54"/>
    <w:rsid w:val="000E0F97"/>
    <w:rsid w:val="000E109A"/>
    <w:rsid w:val="000E11B2"/>
    <w:rsid w:val="000E1226"/>
    <w:rsid w:val="000E1385"/>
    <w:rsid w:val="000E167A"/>
    <w:rsid w:val="000E1816"/>
    <w:rsid w:val="000E1DE2"/>
    <w:rsid w:val="000E1FD2"/>
    <w:rsid w:val="000E20A4"/>
    <w:rsid w:val="000E23A4"/>
    <w:rsid w:val="000E246D"/>
    <w:rsid w:val="000E24D4"/>
    <w:rsid w:val="000E2B80"/>
    <w:rsid w:val="000E2BFA"/>
    <w:rsid w:val="000E2DC9"/>
    <w:rsid w:val="000E2E7E"/>
    <w:rsid w:val="000E332C"/>
    <w:rsid w:val="000E33FA"/>
    <w:rsid w:val="000E358A"/>
    <w:rsid w:val="000E378C"/>
    <w:rsid w:val="000E37E8"/>
    <w:rsid w:val="000E3E0E"/>
    <w:rsid w:val="000E3F06"/>
    <w:rsid w:val="000E4179"/>
    <w:rsid w:val="000E41F2"/>
    <w:rsid w:val="000E4389"/>
    <w:rsid w:val="000E48AC"/>
    <w:rsid w:val="000E48BD"/>
    <w:rsid w:val="000E4B6A"/>
    <w:rsid w:val="000E4F47"/>
    <w:rsid w:val="000E5049"/>
    <w:rsid w:val="000E50CD"/>
    <w:rsid w:val="000E5273"/>
    <w:rsid w:val="000E5519"/>
    <w:rsid w:val="000E5704"/>
    <w:rsid w:val="000E5787"/>
    <w:rsid w:val="000E5807"/>
    <w:rsid w:val="000E5890"/>
    <w:rsid w:val="000E590C"/>
    <w:rsid w:val="000E5AF6"/>
    <w:rsid w:val="000E5C81"/>
    <w:rsid w:val="000E5DCF"/>
    <w:rsid w:val="000E5DED"/>
    <w:rsid w:val="000E6188"/>
    <w:rsid w:val="000E622C"/>
    <w:rsid w:val="000E63C7"/>
    <w:rsid w:val="000E63E6"/>
    <w:rsid w:val="000E63F5"/>
    <w:rsid w:val="000E655A"/>
    <w:rsid w:val="000E6964"/>
    <w:rsid w:val="000E6B04"/>
    <w:rsid w:val="000E6B0B"/>
    <w:rsid w:val="000E6BCD"/>
    <w:rsid w:val="000E6D80"/>
    <w:rsid w:val="000E6ECA"/>
    <w:rsid w:val="000E702A"/>
    <w:rsid w:val="000E7057"/>
    <w:rsid w:val="000E70A9"/>
    <w:rsid w:val="000E70CB"/>
    <w:rsid w:val="000E71DA"/>
    <w:rsid w:val="000E72FC"/>
    <w:rsid w:val="000E747D"/>
    <w:rsid w:val="000E74EE"/>
    <w:rsid w:val="000E7529"/>
    <w:rsid w:val="000E75BC"/>
    <w:rsid w:val="000E7686"/>
    <w:rsid w:val="000E7688"/>
    <w:rsid w:val="000E7922"/>
    <w:rsid w:val="000E7A13"/>
    <w:rsid w:val="000E7B4D"/>
    <w:rsid w:val="000E7DE4"/>
    <w:rsid w:val="000E7F11"/>
    <w:rsid w:val="000E7F47"/>
    <w:rsid w:val="000E7F68"/>
    <w:rsid w:val="000F00C5"/>
    <w:rsid w:val="000F0237"/>
    <w:rsid w:val="000F0595"/>
    <w:rsid w:val="000F072E"/>
    <w:rsid w:val="000F0811"/>
    <w:rsid w:val="000F092F"/>
    <w:rsid w:val="000F09A5"/>
    <w:rsid w:val="000F0AC3"/>
    <w:rsid w:val="000F0AE5"/>
    <w:rsid w:val="000F0B15"/>
    <w:rsid w:val="000F0EF8"/>
    <w:rsid w:val="000F10BB"/>
    <w:rsid w:val="000F1244"/>
    <w:rsid w:val="000F1448"/>
    <w:rsid w:val="000F1498"/>
    <w:rsid w:val="000F14D8"/>
    <w:rsid w:val="000F15F9"/>
    <w:rsid w:val="000F16D3"/>
    <w:rsid w:val="000F17C4"/>
    <w:rsid w:val="000F195A"/>
    <w:rsid w:val="000F1BD8"/>
    <w:rsid w:val="000F1E79"/>
    <w:rsid w:val="000F1F8C"/>
    <w:rsid w:val="000F20AF"/>
    <w:rsid w:val="000F2161"/>
    <w:rsid w:val="000F2266"/>
    <w:rsid w:val="000F2308"/>
    <w:rsid w:val="000F2381"/>
    <w:rsid w:val="000F2390"/>
    <w:rsid w:val="000F23BF"/>
    <w:rsid w:val="000F24BE"/>
    <w:rsid w:val="000F2571"/>
    <w:rsid w:val="000F258A"/>
    <w:rsid w:val="000F2597"/>
    <w:rsid w:val="000F2691"/>
    <w:rsid w:val="000F29CB"/>
    <w:rsid w:val="000F2B67"/>
    <w:rsid w:val="000F2D2B"/>
    <w:rsid w:val="000F2DB7"/>
    <w:rsid w:val="000F2F20"/>
    <w:rsid w:val="000F2F70"/>
    <w:rsid w:val="000F3140"/>
    <w:rsid w:val="000F325A"/>
    <w:rsid w:val="000F37AB"/>
    <w:rsid w:val="000F3A24"/>
    <w:rsid w:val="000F3B2E"/>
    <w:rsid w:val="000F3D09"/>
    <w:rsid w:val="000F3D7D"/>
    <w:rsid w:val="000F4041"/>
    <w:rsid w:val="000F4081"/>
    <w:rsid w:val="000F4170"/>
    <w:rsid w:val="000F42FF"/>
    <w:rsid w:val="000F45E3"/>
    <w:rsid w:val="000F4692"/>
    <w:rsid w:val="000F4AE6"/>
    <w:rsid w:val="000F4B90"/>
    <w:rsid w:val="000F4C68"/>
    <w:rsid w:val="000F4F27"/>
    <w:rsid w:val="000F4F66"/>
    <w:rsid w:val="000F5053"/>
    <w:rsid w:val="000F5238"/>
    <w:rsid w:val="000F5346"/>
    <w:rsid w:val="000F53E0"/>
    <w:rsid w:val="000F53FD"/>
    <w:rsid w:val="000F54A4"/>
    <w:rsid w:val="000F54CF"/>
    <w:rsid w:val="000F555F"/>
    <w:rsid w:val="000F5617"/>
    <w:rsid w:val="000F570F"/>
    <w:rsid w:val="000F5758"/>
    <w:rsid w:val="000F5AED"/>
    <w:rsid w:val="000F5AFB"/>
    <w:rsid w:val="000F5C3C"/>
    <w:rsid w:val="000F5CCF"/>
    <w:rsid w:val="000F5D4C"/>
    <w:rsid w:val="000F5D83"/>
    <w:rsid w:val="000F5F2B"/>
    <w:rsid w:val="000F5F8A"/>
    <w:rsid w:val="000F5FD0"/>
    <w:rsid w:val="000F61E4"/>
    <w:rsid w:val="000F6540"/>
    <w:rsid w:val="000F6A31"/>
    <w:rsid w:val="000F6CEF"/>
    <w:rsid w:val="000F6D05"/>
    <w:rsid w:val="000F6DD7"/>
    <w:rsid w:val="000F6E3A"/>
    <w:rsid w:val="000F6F82"/>
    <w:rsid w:val="000F7138"/>
    <w:rsid w:val="000F71A6"/>
    <w:rsid w:val="000F731C"/>
    <w:rsid w:val="000F7BEB"/>
    <w:rsid w:val="000F7C1C"/>
    <w:rsid w:val="0010054F"/>
    <w:rsid w:val="001005D0"/>
    <w:rsid w:val="00100812"/>
    <w:rsid w:val="001008B7"/>
    <w:rsid w:val="0010095D"/>
    <w:rsid w:val="001009B4"/>
    <w:rsid w:val="00100A2F"/>
    <w:rsid w:val="00100AED"/>
    <w:rsid w:val="00100B91"/>
    <w:rsid w:val="00100B95"/>
    <w:rsid w:val="00100D64"/>
    <w:rsid w:val="00100DEB"/>
    <w:rsid w:val="00100F60"/>
    <w:rsid w:val="00100FC3"/>
    <w:rsid w:val="0010130F"/>
    <w:rsid w:val="00101456"/>
    <w:rsid w:val="001014CB"/>
    <w:rsid w:val="001016E4"/>
    <w:rsid w:val="0010176A"/>
    <w:rsid w:val="00101ABD"/>
    <w:rsid w:val="00101C7B"/>
    <w:rsid w:val="00101CF0"/>
    <w:rsid w:val="00101D8D"/>
    <w:rsid w:val="00102085"/>
    <w:rsid w:val="00102171"/>
    <w:rsid w:val="00102204"/>
    <w:rsid w:val="00102226"/>
    <w:rsid w:val="0010250C"/>
    <w:rsid w:val="001026BB"/>
    <w:rsid w:val="001027EF"/>
    <w:rsid w:val="001029A7"/>
    <w:rsid w:val="00102A50"/>
    <w:rsid w:val="00102A7C"/>
    <w:rsid w:val="00102E22"/>
    <w:rsid w:val="00103097"/>
    <w:rsid w:val="00103132"/>
    <w:rsid w:val="00103213"/>
    <w:rsid w:val="0010333F"/>
    <w:rsid w:val="00103524"/>
    <w:rsid w:val="00103856"/>
    <w:rsid w:val="00103ADF"/>
    <w:rsid w:val="00103DCE"/>
    <w:rsid w:val="00103F93"/>
    <w:rsid w:val="00104464"/>
    <w:rsid w:val="001044B4"/>
    <w:rsid w:val="001044B8"/>
    <w:rsid w:val="001044D6"/>
    <w:rsid w:val="00104A51"/>
    <w:rsid w:val="00104A84"/>
    <w:rsid w:val="00104C3F"/>
    <w:rsid w:val="00104CBE"/>
    <w:rsid w:val="00104ECA"/>
    <w:rsid w:val="00104F0C"/>
    <w:rsid w:val="001050E8"/>
    <w:rsid w:val="00105100"/>
    <w:rsid w:val="00105151"/>
    <w:rsid w:val="00105163"/>
    <w:rsid w:val="00105467"/>
    <w:rsid w:val="00105479"/>
    <w:rsid w:val="001054AB"/>
    <w:rsid w:val="001055A1"/>
    <w:rsid w:val="001055AD"/>
    <w:rsid w:val="001058A1"/>
    <w:rsid w:val="00105B0B"/>
    <w:rsid w:val="00105CC4"/>
    <w:rsid w:val="00105D8F"/>
    <w:rsid w:val="00105DD9"/>
    <w:rsid w:val="00105F05"/>
    <w:rsid w:val="00105FDB"/>
    <w:rsid w:val="00106005"/>
    <w:rsid w:val="00106051"/>
    <w:rsid w:val="001060FD"/>
    <w:rsid w:val="0010618E"/>
    <w:rsid w:val="0010622E"/>
    <w:rsid w:val="0010628B"/>
    <w:rsid w:val="0010631A"/>
    <w:rsid w:val="00106353"/>
    <w:rsid w:val="001063FA"/>
    <w:rsid w:val="001065F5"/>
    <w:rsid w:val="0010675F"/>
    <w:rsid w:val="001067CB"/>
    <w:rsid w:val="001068A2"/>
    <w:rsid w:val="001069DF"/>
    <w:rsid w:val="00106A25"/>
    <w:rsid w:val="00106A31"/>
    <w:rsid w:val="00106A39"/>
    <w:rsid w:val="00106C8D"/>
    <w:rsid w:val="001073FD"/>
    <w:rsid w:val="00107416"/>
    <w:rsid w:val="0010766A"/>
    <w:rsid w:val="00107678"/>
    <w:rsid w:val="0010785B"/>
    <w:rsid w:val="00107886"/>
    <w:rsid w:val="001078A5"/>
    <w:rsid w:val="00107AC7"/>
    <w:rsid w:val="00107B41"/>
    <w:rsid w:val="00107D0B"/>
    <w:rsid w:val="00107D79"/>
    <w:rsid w:val="00107F3D"/>
    <w:rsid w:val="001101BB"/>
    <w:rsid w:val="001101E2"/>
    <w:rsid w:val="001102DC"/>
    <w:rsid w:val="001103CC"/>
    <w:rsid w:val="001105F6"/>
    <w:rsid w:val="001106B9"/>
    <w:rsid w:val="0011075F"/>
    <w:rsid w:val="001107E6"/>
    <w:rsid w:val="00110875"/>
    <w:rsid w:val="001109D8"/>
    <w:rsid w:val="00110A46"/>
    <w:rsid w:val="00110B3E"/>
    <w:rsid w:val="00110B4D"/>
    <w:rsid w:val="00110CA4"/>
    <w:rsid w:val="00110CB7"/>
    <w:rsid w:val="00110F47"/>
    <w:rsid w:val="001110F2"/>
    <w:rsid w:val="00111109"/>
    <w:rsid w:val="00111275"/>
    <w:rsid w:val="0011135F"/>
    <w:rsid w:val="001114C2"/>
    <w:rsid w:val="00111610"/>
    <w:rsid w:val="001116F0"/>
    <w:rsid w:val="00111762"/>
    <w:rsid w:val="00111852"/>
    <w:rsid w:val="00111868"/>
    <w:rsid w:val="00111B75"/>
    <w:rsid w:val="00111D0F"/>
    <w:rsid w:val="00111F47"/>
    <w:rsid w:val="00111F59"/>
    <w:rsid w:val="0011205D"/>
    <w:rsid w:val="001120F0"/>
    <w:rsid w:val="0011259D"/>
    <w:rsid w:val="001125C0"/>
    <w:rsid w:val="001128D4"/>
    <w:rsid w:val="001129F5"/>
    <w:rsid w:val="00112E18"/>
    <w:rsid w:val="00112E87"/>
    <w:rsid w:val="00112FB5"/>
    <w:rsid w:val="0011307F"/>
    <w:rsid w:val="00113687"/>
    <w:rsid w:val="00113855"/>
    <w:rsid w:val="00113AE4"/>
    <w:rsid w:val="00113E46"/>
    <w:rsid w:val="00113FAB"/>
    <w:rsid w:val="00114000"/>
    <w:rsid w:val="00114274"/>
    <w:rsid w:val="001142F3"/>
    <w:rsid w:val="0011451A"/>
    <w:rsid w:val="001145B1"/>
    <w:rsid w:val="001146AD"/>
    <w:rsid w:val="0011484D"/>
    <w:rsid w:val="00114A01"/>
    <w:rsid w:val="00114A7A"/>
    <w:rsid w:val="00114B15"/>
    <w:rsid w:val="00114D06"/>
    <w:rsid w:val="00114D99"/>
    <w:rsid w:val="00114DAC"/>
    <w:rsid w:val="00114F11"/>
    <w:rsid w:val="00114FE3"/>
    <w:rsid w:val="00115062"/>
    <w:rsid w:val="00115135"/>
    <w:rsid w:val="001151AE"/>
    <w:rsid w:val="001151D6"/>
    <w:rsid w:val="001156C0"/>
    <w:rsid w:val="00115972"/>
    <w:rsid w:val="00115CEE"/>
    <w:rsid w:val="00115D0A"/>
    <w:rsid w:val="00115EAC"/>
    <w:rsid w:val="00115F8B"/>
    <w:rsid w:val="0011616A"/>
    <w:rsid w:val="00116299"/>
    <w:rsid w:val="001164E3"/>
    <w:rsid w:val="0011651C"/>
    <w:rsid w:val="001165E5"/>
    <w:rsid w:val="0011661B"/>
    <w:rsid w:val="001166AF"/>
    <w:rsid w:val="00116883"/>
    <w:rsid w:val="001168B7"/>
    <w:rsid w:val="001168BB"/>
    <w:rsid w:val="001168D0"/>
    <w:rsid w:val="00116E4C"/>
    <w:rsid w:val="00116FFB"/>
    <w:rsid w:val="00117140"/>
    <w:rsid w:val="001171B5"/>
    <w:rsid w:val="001171DA"/>
    <w:rsid w:val="001174C4"/>
    <w:rsid w:val="001174DD"/>
    <w:rsid w:val="001174E0"/>
    <w:rsid w:val="00117508"/>
    <w:rsid w:val="001178CE"/>
    <w:rsid w:val="001178CF"/>
    <w:rsid w:val="00117A10"/>
    <w:rsid w:val="00117A55"/>
    <w:rsid w:val="00117DD8"/>
    <w:rsid w:val="00117E7C"/>
    <w:rsid w:val="00117EDA"/>
    <w:rsid w:val="0012013A"/>
    <w:rsid w:val="001201E0"/>
    <w:rsid w:val="0012024F"/>
    <w:rsid w:val="001202C7"/>
    <w:rsid w:val="00120642"/>
    <w:rsid w:val="00120835"/>
    <w:rsid w:val="00120AEC"/>
    <w:rsid w:val="00120B31"/>
    <w:rsid w:val="00120D36"/>
    <w:rsid w:val="00120D3B"/>
    <w:rsid w:val="00120E3F"/>
    <w:rsid w:val="0012110F"/>
    <w:rsid w:val="0012121E"/>
    <w:rsid w:val="00121475"/>
    <w:rsid w:val="001214FB"/>
    <w:rsid w:val="00121547"/>
    <w:rsid w:val="001215FE"/>
    <w:rsid w:val="001217BA"/>
    <w:rsid w:val="001219ED"/>
    <w:rsid w:val="00121AAA"/>
    <w:rsid w:val="00121C67"/>
    <w:rsid w:val="00121CAF"/>
    <w:rsid w:val="00121D72"/>
    <w:rsid w:val="00121D74"/>
    <w:rsid w:val="00121DC1"/>
    <w:rsid w:val="00121F9C"/>
    <w:rsid w:val="0012204E"/>
    <w:rsid w:val="00122498"/>
    <w:rsid w:val="0012283B"/>
    <w:rsid w:val="001229B8"/>
    <w:rsid w:val="00122A34"/>
    <w:rsid w:val="00122C17"/>
    <w:rsid w:val="00122EBA"/>
    <w:rsid w:val="00122EFD"/>
    <w:rsid w:val="00122F24"/>
    <w:rsid w:val="00122F42"/>
    <w:rsid w:val="00122F9B"/>
    <w:rsid w:val="001230BC"/>
    <w:rsid w:val="001233C1"/>
    <w:rsid w:val="001233C8"/>
    <w:rsid w:val="00123433"/>
    <w:rsid w:val="00123436"/>
    <w:rsid w:val="001237CF"/>
    <w:rsid w:val="00123849"/>
    <w:rsid w:val="001238BB"/>
    <w:rsid w:val="001238EF"/>
    <w:rsid w:val="00123B0A"/>
    <w:rsid w:val="00123B9A"/>
    <w:rsid w:val="00123C30"/>
    <w:rsid w:val="00123C8F"/>
    <w:rsid w:val="00123D09"/>
    <w:rsid w:val="00123F7F"/>
    <w:rsid w:val="00123F9E"/>
    <w:rsid w:val="00123FB9"/>
    <w:rsid w:val="001240B1"/>
    <w:rsid w:val="00124185"/>
    <w:rsid w:val="001242AE"/>
    <w:rsid w:val="001244FF"/>
    <w:rsid w:val="00124556"/>
    <w:rsid w:val="001245F0"/>
    <w:rsid w:val="00124803"/>
    <w:rsid w:val="001248E3"/>
    <w:rsid w:val="00124963"/>
    <w:rsid w:val="00124B07"/>
    <w:rsid w:val="00124CCA"/>
    <w:rsid w:val="00125302"/>
    <w:rsid w:val="0012549F"/>
    <w:rsid w:val="00125604"/>
    <w:rsid w:val="001256B6"/>
    <w:rsid w:val="00125A37"/>
    <w:rsid w:val="00125A51"/>
    <w:rsid w:val="00125C30"/>
    <w:rsid w:val="00125EB3"/>
    <w:rsid w:val="00125EF2"/>
    <w:rsid w:val="0012614F"/>
    <w:rsid w:val="0012628A"/>
    <w:rsid w:val="00126598"/>
    <w:rsid w:val="00126755"/>
    <w:rsid w:val="001267A3"/>
    <w:rsid w:val="001267AC"/>
    <w:rsid w:val="00126C95"/>
    <w:rsid w:val="00126CFF"/>
    <w:rsid w:val="00126D38"/>
    <w:rsid w:val="00126D7B"/>
    <w:rsid w:val="00126DA3"/>
    <w:rsid w:val="00126E6F"/>
    <w:rsid w:val="00126EAE"/>
    <w:rsid w:val="00126F4D"/>
    <w:rsid w:val="00127282"/>
    <w:rsid w:val="001272B9"/>
    <w:rsid w:val="00127375"/>
    <w:rsid w:val="001275AD"/>
    <w:rsid w:val="0012775C"/>
    <w:rsid w:val="001277ED"/>
    <w:rsid w:val="00127E94"/>
    <w:rsid w:val="0013014F"/>
    <w:rsid w:val="00130263"/>
    <w:rsid w:val="0013045B"/>
    <w:rsid w:val="00130465"/>
    <w:rsid w:val="0013061E"/>
    <w:rsid w:val="00130692"/>
    <w:rsid w:val="001306D5"/>
    <w:rsid w:val="00130819"/>
    <w:rsid w:val="001309B5"/>
    <w:rsid w:val="00130A6E"/>
    <w:rsid w:val="00130AB9"/>
    <w:rsid w:val="00130ACC"/>
    <w:rsid w:val="00130D8A"/>
    <w:rsid w:val="00130F7A"/>
    <w:rsid w:val="0013117F"/>
    <w:rsid w:val="001311F0"/>
    <w:rsid w:val="00131270"/>
    <w:rsid w:val="001314DE"/>
    <w:rsid w:val="00131576"/>
    <w:rsid w:val="00131A7C"/>
    <w:rsid w:val="00131B20"/>
    <w:rsid w:val="00131F71"/>
    <w:rsid w:val="00131FFF"/>
    <w:rsid w:val="0013200D"/>
    <w:rsid w:val="001320BF"/>
    <w:rsid w:val="00132217"/>
    <w:rsid w:val="00132251"/>
    <w:rsid w:val="00132353"/>
    <w:rsid w:val="001323DA"/>
    <w:rsid w:val="00132405"/>
    <w:rsid w:val="001326F8"/>
    <w:rsid w:val="00132738"/>
    <w:rsid w:val="00132739"/>
    <w:rsid w:val="001328CD"/>
    <w:rsid w:val="0013294F"/>
    <w:rsid w:val="0013297C"/>
    <w:rsid w:val="00132A74"/>
    <w:rsid w:val="00132B36"/>
    <w:rsid w:val="00132DE8"/>
    <w:rsid w:val="00132E85"/>
    <w:rsid w:val="00132F23"/>
    <w:rsid w:val="00133096"/>
    <w:rsid w:val="001332E8"/>
    <w:rsid w:val="001334D5"/>
    <w:rsid w:val="00133702"/>
    <w:rsid w:val="0013378F"/>
    <w:rsid w:val="001337EE"/>
    <w:rsid w:val="00133940"/>
    <w:rsid w:val="00133BC6"/>
    <w:rsid w:val="00133C4A"/>
    <w:rsid w:val="00133D3C"/>
    <w:rsid w:val="00133D42"/>
    <w:rsid w:val="00133DFA"/>
    <w:rsid w:val="00133F87"/>
    <w:rsid w:val="00133FA6"/>
    <w:rsid w:val="0013408D"/>
    <w:rsid w:val="001340B7"/>
    <w:rsid w:val="001342E1"/>
    <w:rsid w:val="00134975"/>
    <w:rsid w:val="00134A21"/>
    <w:rsid w:val="00134A7B"/>
    <w:rsid w:val="00134AF9"/>
    <w:rsid w:val="00134C19"/>
    <w:rsid w:val="00134F3A"/>
    <w:rsid w:val="00134F53"/>
    <w:rsid w:val="00135257"/>
    <w:rsid w:val="00135297"/>
    <w:rsid w:val="00135544"/>
    <w:rsid w:val="00135A5A"/>
    <w:rsid w:val="00135B27"/>
    <w:rsid w:val="00135B72"/>
    <w:rsid w:val="00135BE8"/>
    <w:rsid w:val="00135C18"/>
    <w:rsid w:val="00135D0A"/>
    <w:rsid w:val="00135E30"/>
    <w:rsid w:val="0013611C"/>
    <w:rsid w:val="0013616A"/>
    <w:rsid w:val="00136194"/>
    <w:rsid w:val="00136277"/>
    <w:rsid w:val="001363EF"/>
    <w:rsid w:val="0013651A"/>
    <w:rsid w:val="00136616"/>
    <w:rsid w:val="00136638"/>
    <w:rsid w:val="0013678A"/>
    <w:rsid w:val="001367A7"/>
    <w:rsid w:val="00136884"/>
    <w:rsid w:val="001368EA"/>
    <w:rsid w:val="00136910"/>
    <w:rsid w:val="001369A5"/>
    <w:rsid w:val="00136AA8"/>
    <w:rsid w:val="00136ACC"/>
    <w:rsid w:val="00136B5B"/>
    <w:rsid w:val="00136C91"/>
    <w:rsid w:val="00136F46"/>
    <w:rsid w:val="00136FA7"/>
    <w:rsid w:val="00137068"/>
    <w:rsid w:val="001371F2"/>
    <w:rsid w:val="00137217"/>
    <w:rsid w:val="001373C3"/>
    <w:rsid w:val="0013744D"/>
    <w:rsid w:val="00137595"/>
    <w:rsid w:val="00137939"/>
    <w:rsid w:val="00137A49"/>
    <w:rsid w:val="00137AD3"/>
    <w:rsid w:val="00137B53"/>
    <w:rsid w:val="00137E66"/>
    <w:rsid w:val="00137E90"/>
    <w:rsid w:val="00137E93"/>
    <w:rsid w:val="00137ED2"/>
    <w:rsid w:val="00137EEF"/>
    <w:rsid w:val="00137F10"/>
    <w:rsid w:val="00137F83"/>
    <w:rsid w:val="00140111"/>
    <w:rsid w:val="001406E3"/>
    <w:rsid w:val="00140837"/>
    <w:rsid w:val="00140976"/>
    <w:rsid w:val="00140A1B"/>
    <w:rsid w:val="00140AF2"/>
    <w:rsid w:val="00140C01"/>
    <w:rsid w:val="00140EC8"/>
    <w:rsid w:val="001410D0"/>
    <w:rsid w:val="001411DC"/>
    <w:rsid w:val="0014120D"/>
    <w:rsid w:val="001415DF"/>
    <w:rsid w:val="001415F5"/>
    <w:rsid w:val="00141A72"/>
    <w:rsid w:val="00141C54"/>
    <w:rsid w:val="0014201E"/>
    <w:rsid w:val="0014205C"/>
    <w:rsid w:val="001421C9"/>
    <w:rsid w:val="00142232"/>
    <w:rsid w:val="00142300"/>
    <w:rsid w:val="001424A3"/>
    <w:rsid w:val="0014253D"/>
    <w:rsid w:val="00142622"/>
    <w:rsid w:val="0014297B"/>
    <w:rsid w:val="00142D0A"/>
    <w:rsid w:val="00142D38"/>
    <w:rsid w:val="00142F41"/>
    <w:rsid w:val="001430A9"/>
    <w:rsid w:val="0014312A"/>
    <w:rsid w:val="001432A8"/>
    <w:rsid w:val="001433AF"/>
    <w:rsid w:val="0014344F"/>
    <w:rsid w:val="00143619"/>
    <w:rsid w:val="00143669"/>
    <w:rsid w:val="00143835"/>
    <w:rsid w:val="00143853"/>
    <w:rsid w:val="00144197"/>
    <w:rsid w:val="001441D0"/>
    <w:rsid w:val="001443ED"/>
    <w:rsid w:val="00144673"/>
    <w:rsid w:val="00144777"/>
    <w:rsid w:val="00144883"/>
    <w:rsid w:val="00144DEE"/>
    <w:rsid w:val="00145147"/>
    <w:rsid w:val="001453F4"/>
    <w:rsid w:val="0014550F"/>
    <w:rsid w:val="001458E9"/>
    <w:rsid w:val="001459F5"/>
    <w:rsid w:val="00145C4B"/>
    <w:rsid w:val="00145D72"/>
    <w:rsid w:val="00145EA5"/>
    <w:rsid w:val="00145ED3"/>
    <w:rsid w:val="00146153"/>
    <w:rsid w:val="001461C4"/>
    <w:rsid w:val="001461E2"/>
    <w:rsid w:val="0014623F"/>
    <w:rsid w:val="00146290"/>
    <w:rsid w:val="00146698"/>
    <w:rsid w:val="001467EC"/>
    <w:rsid w:val="0014694B"/>
    <w:rsid w:val="001469B8"/>
    <w:rsid w:val="00146AF4"/>
    <w:rsid w:val="00146B0B"/>
    <w:rsid w:val="00146B78"/>
    <w:rsid w:val="00146CF8"/>
    <w:rsid w:val="00146E6E"/>
    <w:rsid w:val="001470CB"/>
    <w:rsid w:val="00147117"/>
    <w:rsid w:val="0014751C"/>
    <w:rsid w:val="0014792E"/>
    <w:rsid w:val="0014795C"/>
    <w:rsid w:val="001502D4"/>
    <w:rsid w:val="001505A9"/>
    <w:rsid w:val="00150B0B"/>
    <w:rsid w:val="00150B10"/>
    <w:rsid w:val="001510C0"/>
    <w:rsid w:val="00151173"/>
    <w:rsid w:val="00151186"/>
    <w:rsid w:val="001514AD"/>
    <w:rsid w:val="0015159C"/>
    <w:rsid w:val="00151769"/>
    <w:rsid w:val="001517C3"/>
    <w:rsid w:val="00151836"/>
    <w:rsid w:val="00151BD0"/>
    <w:rsid w:val="00151C61"/>
    <w:rsid w:val="00151E7F"/>
    <w:rsid w:val="00151EB1"/>
    <w:rsid w:val="00151F42"/>
    <w:rsid w:val="00151F63"/>
    <w:rsid w:val="0015204A"/>
    <w:rsid w:val="00152362"/>
    <w:rsid w:val="001523F8"/>
    <w:rsid w:val="00152754"/>
    <w:rsid w:val="001527E1"/>
    <w:rsid w:val="00152BCB"/>
    <w:rsid w:val="00152CB4"/>
    <w:rsid w:val="00152CEE"/>
    <w:rsid w:val="00152EF1"/>
    <w:rsid w:val="00152F17"/>
    <w:rsid w:val="00152F90"/>
    <w:rsid w:val="00153001"/>
    <w:rsid w:val="00153009"/>
    <w:rsid w:val="001531F8"/>
    <w:rsid w:val="00153437"/>
    <w:rsid w:val="0015345B"/>
    <w:rsid w:val="001534D7"/>
    <w:rsid w:val="001534EA"/>
    <w:rsid w:val="0015353F"/>
    <w:rsid w:val="00153562"/>
    <w:rsid w:val="00153EC9"/>
    <w:rsid w:val="00153F0C"/>
    <w:rsid w:val="0015425A"/>
    <w:rsid w:val="0015429C"/>
    <w:rsid w:val="00154339"/>
    <w:rsid w:val="00154347"/>
    <w:rsid w:val="001546CF"/>
    <w:rsid w:val="001548E2"/>
    <w:rsid w:val="00154AF8"/>
    <w:rsid w:val="00154B48"/>
    <w:rsid w:val="00154BA0"/>
    <w:rsid w:val="00154BC4"/>
    <w:rsid w:val="00155521"/>
    <w:rsid w:val="001555FC"/>
    <w:rsid w:val="001556A7"/>
    <w:rsid w:val="00155852"/>
    <w:rsid w:val="0015596C"/>
    <w:rsid w:val="001559D0"/>
    <w:rsid w:val="00155C70"/>
    <w:rsid w:val="0015606B"/>
    <w:rsid w:val="00156187"/>
    <w:rsid w:val="001561BE"/>
    <w:rsid w:val="001562FB"/>
    <w:rsid w:val="00156437"/>
    <w:rsid w:val="00156644"/>
    <w:rsid w:val="001567D7"/>
    <w:rsid w:val="00156978"/>
    <w:rsid w:val="0015698C"/>
    <w:rsid w:val="00156A05"/>
    <w:rsid w:val="00156A36"/>
    <w:rsid w:val="00156D21"/>
    <w:rsid w:val="0015715A"/>
    <w:rsid w:val="00157312"/>
    <w:rsid w:val="001573F0"/>
    <w:rsid w:val="0015746A"/>
    <w:rsid w:val="001575D3"/>
    <w:rsid w:val="0015771F"/>
    <w:rsid w:val="00157941"/>
    <w:rsid w:val="00157AFE"/>
    <w:rsid w:val="00157BE9"/>
    <w:rsid w:val="00157C61"/>
    <w:rsid w:val="00157D51"/>
    <w:rsid w:val="00157DB5"/>
    <w:rsid w:val="00157E05"/>
    <w:rsid w:val="00160107"/>
    <w:rsid w:val="0016058B"/>
    <w:rsid w:val="00160B3E"/>
    <w:rsid w:val="00160BB0"/>
    <w:rsid w:val="00160EC1"/>
    <w:rsid w:val="0016111D"/>
    <w:rsid w:val="0016127C"/>
    <w:rsid w:val="001613BA"/>
    <w:rsid w:val="00161ABF"/>
    <w:rsid w:val="00161ACC"/>
    <w:rsid w:val="00161AD1"/>
    <w:rsid w:val="00161BE0"/>
    <w:rsid w:val="00161C37"/>
    <w:rsid w:val="00161E1C"/>
    <w:rsid w:val="00161E58"/>
    <w:rsid w:val="00161FA1"/>
    <w:rsid w:val="001622E6"/>
    <w:rsid w:val="001624FF"/>
    <w:rsid w:val="0016263A"/>
    <w:rsid w:val="00162868"/>
    <w:rsid w:val="00162892"/>
    <w:rsid w:val="00162979"/>
    <w:rsid w:val="00162A10"/>
    <w:rsid w:val="00162A6F"/>
    <w:rsid w:val="00162D36"/>
    <w:rsid w:val="00163050"/>
    <w:rsid w:val="001634B0"/>
    <w:rsid w:val="001635B0"/>
    <w:rsid w:val="00163A26"/>
    <w:rsid w:val="00163AC3"/>
    <w:rsid w:val="00163B21"/>
    <w:rsid w:val="00163C23"/>
    <w:rsid w:val="00163CDE"/>
    <w:rsid w:val="00163D09"/>
    <w:rsid w:val="00163D34"/>
    <w:rsid w:val="00163D36"/>
    <w:rsid w:val="00163D88"/>
    <w:rsid w:val="00163DE5"/>
    <w:rsid w:val="00163E7B"/>
    <w:rsid w:val="00163E95"/>
    <w:rsid w:val="00163F21"/>
    <w:rsid w:val="00163F30"/>
    <w:rsid w:val="0016431D"/>
    <w:rsid w:val="00164323"/>
    <w:rsid w:val="00164465"/>
    <w:rsid w:val="00164772"/>
    <w:rsid w:val="0016492C"/>
    <w:rsid w:val="00164937"/>
    <w:rsid w:val="00164BA2"/>
    <w:rsid w:val="00164C2B"/>
    <w:rsid w:val="00164CF1"/>
    <w:rsid w:val="00164DFC"/>
    <w:rsid w:val="00164E50"/>
    <w:rsid w:val="00164EEA"/>
    <w:rsid w:val="0016507B"/>
    <w:rsid w:val="00165104"/>
    <w:rsid w:val="001652AD"/>
    <w:rsid w:val="001653CB"/>
    <w:rsid w:val="001656E0"/>
    <w:rsid w:val="00165745"/>
    <w:rsid w:val="001657CE"/>
    <w:rsid w:val="001658CD"/>
    <w:rsid w:val="00165BF3"/>
    <w:rsid w:val="00165DF9"/>
    <w:rsid w:val="00165EB8"/>
    <w:rsid w:val="0016602B"/>
    <w:rsid w:val="001660BC"/>
    <w:rsid w:val="001660F1"/>
    <w:rsid w:val="0016617B"/>
    <w:rsid w:val="0016619E"/>
    <w:rsid w:val="001661EB"/>
    <w:rsid w:val="0016632B"/>
    <w:rsid w:val="001663B2"/>
    <w:rsid w:val="00166444"/>
    <w:rsid w:val="00166492"/>
    <w:rsid w:val="00166A11"/>
    <w:rsid w:val="00166A2B"/>
    <w:rsid w:val="00166B22"/>
    <w:rsid w:val="00166BBC"/>
    <w:rsid w:val="00166C1D"/>
    <w:rsid w:val="00166DCC"/>
    <w:rsid w:val="00167079"/>
    <w:rsid w:val="001676B5"/>
    <w:rsid w:val="0016795D"/>
    <w:rsid w:val="00167A68"/>
    <w:rsid w:val="00167AE5"/>
    <w:rsid w:val="00167B20"/>
    <w:rsid w:val="00167C1D"/>
    <w:rsid w:val="00167CD1"/>
    <w:rsid w:val="00167D8B"/>
    <w:rsid w:val="00167E3B"/>
    <w:rsid w:val="00167F05"/>
    <w:rsid w:val="00167FBD"/>
    <w:rsid w:val="001701CD"/>
    <w:rsid w:val="001701E6"/>
    <w:rsid w:val="0017060A"/>
    <w:rsid w:val="0017090C"/>
    <w:rsid w:val="001709A3"/>
    <w:rsid w:val="00170EC6"/>
    <w:rsid w:val="00170ED9"/>
    <w:rsid w:val="0017103F"/>
    <w:rsid w:val="0017123A"/>
    <w:rsid w:val="001712D6"/>
    <w:rsid w:val="0017156C"/>
    <w:rsid w:val="0017176A"/>
    <w:rsid w:val="00171B87"/>
    <w:rsid w:val="00171C41"/>
    <w:rsid w:val="00171D51"/>
    <w:rsid w:val="00172173"/>
    <w:rsid w:val="001723B0"/>
    <w:rsid w:val="0017241D"/>
    <w:rsid w:val="001724A0"/>
    <w:rsid w:val="00172877"/>
    <w:rsid w:val="00172902"/>
    <w:rsid w:val="001729EB"/>
    <w:rsid w:val="00172A2F"/>
    <w:rsid w:val="00172B22"/>
    <w:rsid w:val="00172C53"/>
    <w:rsid w:val="00172D90"/>
    <w:rsid w:val="00172EAC"/>
    <w:rsid w:val="001730D4"/>
    <w:rsid w:val="00173285"/>
    <w:rsid w:val="001733FA"/>
    <w:rsid w:val="00173408"/>
    <w:rsid w:val="00173473"/>
    <w:rsid w:val="00173681"/>
    <w:rsid w:val="0017374D"/>
    <w:rsid w:val="0017385F"/>
    <w:rsid w:val="001738DA"/>
    <w:rsid w:val="00173CCF"/>
    <w:rsid w:val="00173FAE"/>
    <w:rsid w:val="00174032"/>
    <w:rsid w:val="00174068"/>
    <w:rsid w:val="0017436D"/>
    <w:rsid w:val="00174474"/>
    <w:rsid w:val="001744CC"/>
    <w:rsid w:val="00174653"/>
    <w:rsid w:val="00174ADE"/>
    <w:rsid w:val="00174B1D"/>
    <w:rsid w:val="00174B37"/>
    <w:rsid w:val="00174B66"/>
    <w:rsid w:val="00174CDC"/>
    <w:rsid w:val="00174F52"/>
    <w:rsid w:val="00175234"/>
    <w:rsid w:val="001754AF"/>
    <w:rsid w:val="0017551E"/>
    <w:rsid w:val="001756EA"/>
    <w:rsid w:val="001757EB"/>
    <w:rsid w:val="001759DB"/>
    <w:rsid w:val="00175B16"/>
    <w:rsid w:val="00175BCA"/>
    <w:rsid w:val="00175D27"/>
    <w:rsid w:val="00175E7A"/>
    <w:rsid w:val="00175F02"/>
    <w:rsid w:val="00175F39"/>
    <w:rsid w:val="00175FC5"/>
    <w:rsid w:val="00175FD5"/>
    <w:rsid w:val="0017636B"/>
    <w:rsid w:val="001766F6"/>
    <w:rsid w:val="00176805"/>
    <w:rsid w:val="00176A49"/>
    <w:rsid w:val="00176AB8"/>
    <w:rsid w:val="00176ED3"/>
    <w:rsid w:val="0017712F"/>
    <w:rsid w:val="0017747A"/>
    <w:rsid w:val="0017750A"/>
    <w:rsid w:val="00177770"/>
    <w:rsid w:val="00177796"/>
    <w:rsid w:val="00177933"/>
    <w:rsid w:val="00177B93"/>
    <w:rsid w:val="00177CD9"/>
    <w:rsid w:val="00177EAA"/>
    <w:rsid w:val="00177F9A"/>
    <w:rsid w:val="00180128"/>
    <w:rsid w:val="00180168"/>
    <w:rsid w:val="0018019C"/>
    <w:rsid w:val="0018029F"/>
    <w:rsid w:val="001802A6"/>
    <w:rsid w:val="00180436"/>
    <w:rsid w:val="00180472"/>
    <w:rsid w:val="00180548"/>
    <w:rsid w:val="0018058A"/>
    <w:rsid w:val="0018059F"/>
    <w:rsid w:val="00180879"/>
    <w:rsid w:val="001808AE"/>
    <w:rsid w:val="001809E8"/>
    <w:rsid w:val="00180ABA"/>
    <w:rsid w:val="00180D25"/>
    <w:rsid w:val="00180E3B"/>
    <w:rsid w:val="00180F6D"/>
    <w:rsid w:val="00181051"/>
    <w:rsid w:val="00181090"/>
    <w:rsid w:val="001811F9"/>
    <w:rsid w:val="00181306"/>
    <w:rsid w:val="001813A2"/>
    <w:rsid w:val="00181488"/>
    <w:rsid w:val="00181713"/>
    <w:rsid w:val="0018175B"/>
    <w:rsid w:val="001818AE"/>
    <w:rsid w:val="001818D7"/>
    <w:rsid w:val="00181914"/>
    <w:rsid w:val="00181990"/>
    <w:rsid w:val="00181CBF"/>
    <w:rsid w:val="00181D3F"/>
    <w:rsid w:val="001820C9"/>
    <w:rsid w:val="00182235"/>
    <w:rsid w:val="001822D4"/>
    <w:rsid w:val="00182324"/>
    <w:rsid w:val="001824BB"/>
    <w:rsid w:val="001824D1"/>
    <w:rsid w:val="0018267A"/>
    <w:rsid w:val="00182978"/>
    <w:rsid w:val="0018299E"/>
    <w:rsid w:val="001829C8"/>
    <w:rsid w:val="00182BC4"/>
    <w:rsid w:val="00182D73"/>
    <w:rsid w:val="00182FCC"/>
    <w:rsid w:val="00183035"/>
    <w:rsid w:val="001830A3"/>
    <w:rsid w:val="0018323F"/>
    <w:rsid w:val="0018342A"/>
    <w:rsid w:val="0018351C"/>
    <w:rsid w:val="001836C4"/>
    <w:rsid w:val="0018389D"/>
    <w:rsid w:val="001838B4"/>
    <w:rsid w:val="001839F3"/>
    <w:rsid w:val="00183AB7"/>
    <w:rsid w:val="00183C01"/>
    <w:rsid w:val="00183CFC"/>
    <w:rsid w:val="00183D28"/>
    <w:rsid w:val="00183D93"/>
    <w:rsid w:val="00183E3E"/>
    <w:rsid w:val="00184007"/>
    <w:rsid w:val="001840F9"/>
    <w:rsid w:val="0018417C"/>
    <w:rsid w:val="00184490"/>
    <w:rsid w:val="001844AB"/>
    <w:rsid w:val="00184507"/>
    <w:rsid w:val="001845A2"/>
    <w:rsid w:val="00184708"/>
    <w:rsid w:val="00184758"/>
    <w:rsid w:val="00184790"/>
    <w:rsid w:val="0018486D"/>
    <w:rsid w:val="001848D1"/>
    <w:rsid w:val="00184975"/>
    <w:rsid w:val="00184A42"/>
    <w:rsid w:val="00184A7C"/>
    <w:rsid w:val="00184CFF"/>
    <w:rsid w:val="00184D30"/>
    <w:rsid w:val="00184D3E"/>
    <w:rsid w:val="00185064"/>
    <w:rsid w:val="00185275"/>
    <w:rsid w:val="001853CC"/>
    <w:rsid w:val="0018592A"/>
    <w:rsid w:val="00185ADF"/>
    <w:rsid w:val="00185C65"/>
    <w:rsid w:val="00185D94"/>
    <w:rsid w:val="00185D97"/>
    <w:rsid w:val="00185EAC"/>
    <w:rsid w:val="00185ED1"/>
    <w:rsid w:val="00185F68"/>
    <w:rsid w:val="00186453"/>
    <w:rsid w:val="001867EA"/>
    <w:rsid w:val="00186B5B"/>
    <w:rsid w:val="00186CA2"/>
    <w:rsid w:val="00186EA5"/>
    <w:rsid w:val="00186F39"/>
    <w:rsid w:val="00186F4E"/>
    <w:rsid w:val="00187365"/>
    <w:rsid w:val="00187383"/>
    <w:rsid w:val="00187A33"/>
    <w:rsid w:val="00187B72"/>
    <w:rsid w:val="00187D6C"/>
    <w:rsid w:val="001900D6"/>
    <w:rsid w:val="001900E9"/>
    <w:rsid w:val="0019020B"/>
    <w:rsid w:val="00190343"/>
    <w:rsid w:val="0019043F"/>
    <w:rsid w:val="00190556"/>
    <w:rsid w:val="001906FA"/>
    <w:rsid w:val="0019075E"/>
    <w:rsid w:val="00190801"/>
    <w:rsid w:val="00190A55"/>
    <w:rsid w:val="00190B32"/>
    <w:rsid w:val="00190B5B"/>
    <w:rsid w:val="00190D5F"/>
    <w:rsid w:val="00190E2C"/>
    <w:rsid w:val="00190F82"/>
    <w:rsid w:val="001914C2"/>
    <w:rsid w:val="00191674"/>
    <w:rsid w:val="00191843"/>
    <w:rsid w:val="0019191A"/>
    <w:rsid w:val="001919CB"/>
    <w:rsid w:val="00191C02"/>
    <w:rsid w:val="00191E8A"/>
    <w:rsid w:val="0019213C"/>
    <w:rsid w:val="0019218A"/>
    <w:rsid w:val="0019226C"/>
    <w:rsid w:val="001922C7"/>
    <w:rsid w:val="0019240A"/>
    <w:rsid w:val="00192515"/>
    <w:rsid w:val="00192669"/>
    <w:rsid w:val="00192C0E"/>
    <w:rsid w:val="00192C36"/>
    <w:rsid w:val="00192C7A"/>
    <w:rsid w:val="00192DFE"/>
    <w:rsid w:val="00192E5A"/>
    <w:rsid w:val="0019312E"/>
    <w:rsid w:val="001931E7"/>
    <w:rsid w:val="00193302"/>
    <w:rsid w:val="001934E2"/>
    <w:rsid w:val="00193643"/>
    <w:rsid w:val="001936CE"/>
    <w:rsid w:val="00193E64"/>
    <w:rsid w:val="00193F5D"/>
    <w:rsid w:val="0019423B"/>
    <w:rsid w:val="001942E0"/>
    <w:rsid w:val="001943C5"/>
    <w:rsid w:val="001943CA"/>
    <w:rsid w:val="00194491"/>
    <w:rsid w:val="00194648"/>
    <w:rsid w:val="00194790"/>
    <w:rsid w:val="00194ED7"/>
    <w:rsid w:val="00194F6A"/>
    <w:rsid w:val="001950F3"/>
    <w:rsid w:val="001950F9"/>
    <w:rsid w:val="0019521B"/>
    <w:rsid w:val="00195471"/>
    <w:rsid w:val="001959C9"/>
    <w:rsid w:val="00195A3B"/>
    <w:rsid w:val="00195B67"/>
    <w:rsid w:val="00195CFD"/>
    <w:rsid w:val="00195F1D"/>
    <w:rsid w:val="00196154"/>
    <w:rsid w:val="00196585"/>
    <w:rsid w:val="001967E8"/>
    <w:rsid w:val="00196914"/>
    <w:rsid w:val="001969FD"/>
    <w:rsid w:val="00196A1B"/>
    <w:rsid w:val="00196A8C"/>
    <w:rsid w:val="00196DD6"/>
    <w:rsid w:val="00196F95"/>
    <w:rsid w:val="0019701E"/>
    <w:rsid w:val="0019709A"/>
    <w:rsid w:val="00197107"/>
    <w:rsid w:val="001971F4"/>
    <w:rsid w:val="001973C3"/>
    <w:rsid w:val="0019747F"/>
    <w:rsid w:val="0019755C"/>
    <w:rsid w:val="00197613"/>
    <w:rsid w:val="00197658"/>
    <w:rsid w:val="0019773C"/>
    <w:rsid w:val="00197865"/>
    <w:rsid w:val="00197F4B"/>
    <w:rsid w:val="001A0027"/>
    <w:rsid w:val="001A0119"/>
    <w:rsid w:val="001A03F4"/>
    <w:rsid w:val="001A04A2"/>
    <w:rsid w:val="001A068F"/>
    <w:rsid w:val="001A0A42"/>
    <w:rsid w:val="001A0A88"/>
    <w:rsid w:val="001A0B91"/>
    <w:rsid w:val="001A0DC7"/>
    <w:rsid w:val="001A0DE1"/>
    <w:rsid w:val="001A0F00"/>
    <w:rsid w:val="001A1015"/>
    <w:rsid w:val="001A1069"/>
    <w:rsid w:val="001A10E8"/>
    <w:rsid w:val="001A12BA"/>
    <w:rsid w:val="001A1579"/>
    <w:rsid w:val="001A1596"/>
    <w:rsid w:val="001A17BF"/>
    <w:rsid w:val="001A17CF"/>
    <w:rsid w:val="001A1843"/>
    <w:rsid w:val="001A196B"/>
    <w:rsid w:val="001A1ACA"/>
    <w:rsid w:val="001A1C3A"/>
    <w:rsid w:val="001A1CD0"/>
    <w:rsid w:val="001A1FCF"/>
    <w:rsid w:val="001A2061"/>
    <w:rsid w:val="001A20DF"/>
    <w:rsid w:val="001A2116"/>
    <w:rsid w:val="001A217E"/>
    <w:rsid w:val="001A245D"/>
    <w:rsid w:val="001A25D8"/>
    <w:rsid w:val="001A275D"/>
    <w:rsid w:val="001A28EE"/>
    <w:rsid w:val="001A29FF"/>
    <w:rsid w:val="001A2D8F"/>
    <w:rsid w:val="001A2E4F"/>
    <w:rsid w:val="001A2EAE"/>
    <w:rsid w:val="001A2ED1"/>
    <w:rsid w:val="001A2EE9"/>
    <w:rsid w:val="001A3135"/>
    <w:rsid w:val="001A327A"/>
    <w:rsid w:val="001A334D"/>
    <w:rsid w:val="001A34CF"/>
    <w:rsid w:val="001A3688"/>
    <w:rsid w:val="001A36C0"/>
    <w:rsid w:val="001A37EC"/>
    <w:rsid w:val="001A3987"/>
    <w:rsid w:val="001A3A76"/>
    <w:rsid w:val="001A3B68"/>
    <w:rsid w:val="001A3B8A"/>
    <w:rsid w:val="001A3D7E"/>
    <w:rsid w:val="001A4026"/>
    <w:rsid w:val="001A405C"/>
    <w:rsid w:val="001A4124"/>
    <w:rsid w:val="001A418F"/>
    <w:rsid w:val="001A4576"/>
    <w:rsid w:val="001A47EC"/>
    <w:rsid w:val="001A48E8"/>
    <w:rsid w:val="001A4AFC"/>
    <w:rsid w:val="001A4DC8"/>
    <w:rsid w:val="001A4DE1"/>
    <w:rsid w:val="001A50B0"/>
    <w:rsid w:val="001A50B6"/>
    <w:rsid w:val="001A50EA"/>
    <w:rsid w:val="001A50EE"/>
    <w:rsid w:val="001A51AA"/>
    <w:rsid w:val="001A52E3"/>
    <w:rsid w:val="001A54AD"/>
    <w:rsid w:val="001A54B5"/>
    <w:rsid w:val="001A54EF"/>
    <w:rsid w:val="001A55E3"/>
    <w:rsid w:val="001A57D9"/>
    <w:rsid w:val="001A5A45"/>
    <w:rsid w:val="001A5F58"/>
    <w:rsid w:val="001A5F7F"/>
    <w:rsid w:val="001A6036"/>
    <w:rsid w:val="001A6055"/>
    <w:rsid w:val="001A6175"/>
    <w:rsid w:val="001A62BA"/>
    <w:rsid w:val="001A633D"/>
    <w:rsid w:val="001A63C3"/>
    <w:rsid w:val="001A650C"/>
    <w:rsid w:val="001A6751"/>
    <w:rsid w:val="001A6782"/>
    <w:rsid w:val="001A698D"/>
    <w:rsid w:val="001A69E9"/>
    <w:rsid w:val="001A6C60"/>
    <w:rsid w:val="001A6D74"/>
    <w:rsid w:val="001A6D9F"/>
    <w:rsid w:val="001A6E8C"/>
    <w:rsid w:val="001A7837"/>
    <w:rsid w:val="001A78BD"/>
    <w:rsid w:val="001A78FC"/>
    <w:rsid w:val="001A78FD"/>
    <w:rsid w:val="001A79E8"/>
    <w:rsid w:val="001A7AD2"/>
    <w:rsid w:val="001A7D65"/>
    <w:rsid w:val="001A7EE8"/>
    <w:rsid w:val="001B0021"/>
    <w:rsid w:val="001B00D4"/>
    <w:rsid w:val="001B01B4"/>
    <w:rsid w:val="001B01C2"/>
    <w:rsid w:val="001B0307"/>
    <w:rsid w:val="001B03BA"/>
    <w:rsid w:val="001B048A"/>
    <w:rsid w:val="001B06D0"/>
    <w:rsid w:val="001B09A1"/>
    <w:rsid w:val="001B0A19"/>
    <w:rsid w:val="001B0B45"/>
    <w:rsid w:val="001B0B60"/>
    <w:rsid w:val="001B101F"/>
    <w:rsid w:val="001B106C"/>
    <w:rsid w:val="001B112B"/>
    <w:rsid w:val="001B118D"/>
    <w:rsid w:val="001B1303"/>
    <w:rsid w:val="001B1473"/>
    <w:rsid w:val="001B1553"/>
    <w:rsid w:val="001B15FB"/>
    <w:rsid w:val="001B173D"/>
    <w:rsid w:val="001B174A"/>
    <w:rsid w:val="001B1863"/>
    <w:rsid w:val="001B196D"/>
    <w:rsid w:val="001B1B0C"/>
    <w:rsid w:val="001B1B85"/>
    <w:rsid w:val="001B2109"/>
    <w:rsid w:val="001B21DC"/>
    <w:rsid w:val="001B26A1"/>
    <w:rsid w:val="001B26C1"/>
    <w:rsid w:val="001B2811"/>
    <w:rsid w:val="001B2903"/>
    <w:rsid w:val="001B2C64"/>
    <w:rsid w:val="001B2C85"/>
    <w:rsid w:val="001B30C6"/>
    <w:rsid w:val="001B30D4"/>
    <w:rsid w:val="001B31D5"/>
    <w:rsid w:val="001B3405"/>
    <w:rsid w:val="001B36DE"/>
    <w:rsid w:val="001B37B7"/>
    <w:rsid w:val="001B38ED"/>
    <w:rsid w:val="001B3C77"/>
    <w:rsid w:val="001B3CA8"/>
    <w:rsid w:val="001B3DA2"/>
    <w:rsid w:val="001B3F94"/>
    <w:rsid w:val="001B4110"/>
    <w:rsid w:val="001B4144"/>
    <w:rsid w:val="001B4353"/>
    <w:rsid w:val="001B4429"/>
    <w:rsid w:val="001B4485"/>
    <w:rsid w:val="001B44C5"/>
    <w:rsid w:val="001B4516"/>
    <w:rsid w:val="001B4693"/>
    <w:rsid w:val="001B477F"/>
    <w:rsid w:val="001B47D3"/>
    <w:rsid w:val="001B4831"/>
    <w:rsid w:val="001B4858"/>
    <w:rsid w:val="001B487A"/>
    <w:rsid w:val="001B4A7A"/>
    <w:rsid w:val="001B4B32"/>
    <w:rsid w:val="001B4C56"/>
    <w:rsid w:val="001B4E19"/>
    <w:rsid w:val="001B4ED2"/>
    <w:rsid w:val="001B4F72"/>
    <w:rsid w:val="001B5107"/>
    <w:rsid w:val="001B5305"/>
    <w:rsid w:val="001B5759"/>
    <w:rsid w:val="001B57F1"/>
    <w:rsid w:val="001B5B2D"/>
    <w:rsid w:val="001B5B69"/>
    <w:rsid w:val="001B5B8C"/>
    <w:rsid w:val="001B6001"/>
    <w:rsid w:val="001B60AF"/>
    <w:rsid w:val="001B60B2"/>
    <w:rsid w:val="001B60C4"/>
    <w:rsid w:val="001B6227"/>
    <w:rsid w:val="001B6415"/>
    <w:rsid w:val="001B6496"/>
    <w:rsid w:val="001B64CD"/>
    <w:rsid w:val="001B64D6"/>
    <w:rsid w:val="001B64D8"/>
    <w:rsid w:val="001B659C"/>
    <w:rsid w:val="001B65B1"/>
    <w:rsid w:val="001B6637"/>
    <w:rsid w:val="001B66EA"/>
    <w:rsid w:val="001B687A"/>
    <w:rsid w:val="001B6A9C"/>
    <w:rsid w:val="001B6D4C"/>
    <w:rsid w:val="001B6EC3"/>
    <w:rsid w:val="001B6ECA"/>
    <w:rsid w:val="001B6FF3"/>
    <w:rsid w:val="001B70DA"/>
    <w:rsid w:val="001B71E1"/>
    <w:rsid w:val="001B7221"/>
    <w:rsid w:val="001B7238"/>
    <w:rsid w:val="001B72B3"/>
    <w:rsid w:val="001B732A"/>
    <w:rsid w:val="001B74B5"/>
    <w:rsid w:val="001B75E4"/>
    <w:rsid w:val="001B76B0"/>
    <w:rsid w:val="001B79A9"/>
    <w:rsid w:val="001B7C9E"/>
    <w:rsid w:val="001B7F18"/>
    <w:rsid w:val="001B7F42"/>
    <w:rsid w:val="001C0070"/>
    <w:rsid w:val="001C032A"/>
    <w:rsid w:val="001C074F"/>
    <w:rsid w:val="001C09B3"/>
    <w:rsid w:val="001C0A1A"/>
    <w:rsid w:val="001C0BF3"/>
    <w:rsid w:val="001C0C98"/>
    <w:rsid w:val="001C0F99"/>
    <w:rsid w:val="001C0FE8"/>
    <w:rsid w:val="001C0FF9"/>
    <w:rsid w:val="001C100B"/>
    <w:rsid w:val="001C127A"/>
    <w:rsid w:val="001C1364"/>
    <w:rsid w:val="001C1410"/>
    <w:rsid w:val="001C1415"/>
    <w:rsid w:val="001C1734"/>
    <w:rsid w:val="001C177B"/>
    <w:rsid w:val="001C17C7"/>
    <w:rsid w:val="001C1BE2"/>
    <w:rsid w:val="001C1C3B"/>
    <w:rsid w:val="001C1E32"/>
    <w:rsid w:val="001C212C"/>
    <w:rsid w:val="001C2155"/>
    <w:rsid w:val="001C2228"/>
    <w:rsid w:val="001C22F1"/>
    <w:rsid w:val="001C23E5"/>
    <w:rsid w:val="001C243C"/>
    <w:rsid w:val="001C27D9"/>
    <w:rsid w:val="001C2856"/>
    <w:rsid w:val="001C28DB"/>
    <w:rsid w:val="001C294F"/>
    <w:rsid w:val="001C2BD6"/>
    <w:rsid w:val="001C2D79"/>
    <w:rsid w:val="001C2E26"/>
    <w:rsid w:val="001C2FC3"/>
    <w:rsid w:val="001C3011"/>
    <w:rsid w:val="001C3038"/>
    <w:rsid w:val="001C306A"/>
    <w:rsid w:val="001C3113"/>
    <w:rsid w:val="001C324C"/>
    <w:rsid w:val="001C3333"/>
    <w:rsid w:val="001C36A8"/>
    <w:rsid w:val="001C3B3D"/>
    <w:rsid w:val="001C3C4E"/>
    <w:rsid w:val="001C3D44"/>
    <w:rsid w:val="001C3DE1"/>
    <w:rsid w:val="001C3F8A"/>
    <w:rsid w:val="001C4025"/>
    <w:rsid w:val="001C416A"/>
    <w:rsid w:val="001C4211"/>
    <w:rsid w:val="001C465E"/>
    <w:rsid w:val="001C4756"/>
    <w:rsid w:val="001C498B"/>
    <w:rsid w:val="001C4A91"/>
    <w:rsid w:val="001C4BA6"/>
    <w:rsid w:val="001C4CFB"/>
    <w:rsid w:val="001C4E78"/>
    <w:rsid w:val="001C5086"/>
    <w:rsid w:val="001C50AA"/>
    <w:rsid w:val="001C5222"/>
    <w:rsid w:val="001C5329"/>
    <w:rsid w:val="001C570F"/>
    <w:rsid w:val="001C5964"/>
    <w:rsid w:val="001C59BC"/>
    <w:rsid w:val="001C5A7D"/>
    <w:rsid w:val="001C5A9E"/>
    <w:rsid w:val="001C5B79"/>
    <w:rsid w:val="001C5DCF"/>
    <w:rsid w:val="001C5DD2"/>
    <w:rsid w:val="001C5FA1"/>
    <w:rsid w:val="001C62AA"/>
    <w:rsid w:val="001C6347"/>
    <w:rsid w:val="001C649D"/>
    <w:rsid w:val="001C6764"/>
    <w:rsid w:val="001C692B"/>
    <w:rsid w:val="001C6D53"/>
    <w:rsid w:val="001C6DE9"/>
    <w:rsid w:val="001C6DF9"/>
    <w:rsid w:val="001C6EB3"/>
    <w:rsid w:val="001C6FFE"/>
    <w:rsid w:val="001C72A8"/>
    <w:rsid w:val="001C72F1"/>
    <w:rsid w:val="001C7375"/>
    <w:rsid w:val="001C73A3"/>
    <w:rsid w:val="001C7446"/>
    <w:rsid w:val="001C75B0"/>
    <w:rsid w:val="001C7B29"/>
    <w:rsid w:val="001C7B2A"/>
    <w:rsid w:val="001C7C09"/>
    <w:rsid w:val="001C7E39"/>
    <w:rsid w:val="001D0081"/>
    <w:rsid w:val="001D033C"/>
    <w:rsid w:val="001D046B"/>
    <w:rsid w:val="001D04F0"/>
    <w:rsid w:val="001D05F3"/>
    <w:rsid w:val="001D07D3"/>
    <w:rsid w:val="001D09BE"/>
    <w:rsid w:val="001D09C5"/>
    <w:rsid w:val="001D0B87"/>
    <w:rsid w:val="001D0BE4"/>
    <w:rsid w:val="001D0C74"/>
    <w:rsid w:val="001D0E15"/>
    <w:rsid w:val="001D1249"/>
    <w:rsid w:val="001D1340"/>
    <w:rsid w:val="001D1481"/>
    <w:rsid w:val="001D155D"/>
    <w:rsid w:val="001D177B"/>
    <w:rsid w:val="001D178C"/>
    <w:rsid w:val="001D17E0"/>
    <w:rsid w:val="001D1DC7"/>
    <w:rsid w:val="001D1E60"/>
    <w:rsid w:val="001D1F2A"/>
    <w:rsid w:val="001D1F7A"/>
    <w:rsid w:val="001D2102"/>
    <w:rsid w:val="001D22A6"/>
    <w:rsid w:val="001D235D"/>
    <w:rsid w:val="001D23CF"/>
    <w:rsid w:val="001D2460"/>
    <w:rsid w:val="001D259B"/>
    <w:rsid w:val="001D25F6"/>
    <w:rsid w:val="001D26A9"/>
    <w:rsid w:val="001D26DD"/>
    <w:rsid w:val="001D2A0A"/>
    <w:rsid w:val="001D2BAC"/>
    <w:rsid w:val="001D2C68"/>
    <w:rsid w:val="001D2D27"/>
    <w:rsid w:val="001D2D89"/>
    <w:rsid w:val="001D30C8"/>
    <w:rsid w:val="001D320A"/>
    <w:rsid w:val="001D323A"/>
    <w:rsid w:val="001D3251"/>
    <w:rsid w:val="001D3638"/>
    <w:rsid w:val="001D3644"/>
    <w:rsid w:val="001D384E"/>
    <w:rsid w:val="001D3904"/>
    <w:rsid w:val="001D3B5A"/>
    <w:rsid w:val="001D3C43"/>
    <w:rsid w:val="001D3C87"/>
    <w:rsid w:val="001D3D93"/>
    <w:rsid w:val="001D3EA8"/>
    <w:rsid w:val="001D3F85"/>
    <w:rsid w:val="001D4212"/>
    <w:rsid w:val="001D4352"/>
    <w:rsid w:val="001D43C0"/>
    <w:rsid w:val="001D4546"/>
    <w:rsid w:val="001D462D"/>
    <w:rsid w:val="001D46B5"/>
    <w:rsid w:val="001D4739"/>
    <w:rsid w:val="001D47E8"/>
    <w:rsid w:val="001D4BB3"/>
    <w:rsid w:val="001D4C4D"/>
    <w:rsid w:val="001D4D4C"/>
    <w:rsid w:val="001D4E73"/>
    <w:rsid w:val="001D4E98"/>
    <w:rsid w:val="001D4FDC"/>
    <w:rsid w:val="001D52B9"/>
    <w:rsid w:val="001D5389"/>
    <w:rsid w:val="001D57F2"/>
    <w:rsid w:val="001D583E"/>
    <w:rsid w:val="001D5D02"/>
    <w:rsid w:val="001D5DD4"/>
    <w:rsid w:val="001D5EAA"/>
    <w:rsid w:val="001D5F22"/>
    <w:rsid w:val="001D5F40"/>
    <w:rsid w:val="001D605D"/>
    <w:rsid w:val="001D6199"/>
    <w:rsid w:val="001D62C3"/>
    <w:rsid w:val="001D6416"/>
    <w:rsid w:val="001D64AC"/>
    <w:rsid w:val="001D64E5"/>
    <w:rsid w:val="001D651A"/>
    <w:rsid w:val="001D65E7"/>
    <w:rsid w:val="001D68BB"/>
    <w:rsid w:val="001D68C1"/>
    <w:rsid w:val="001D692E"/>
    <w:rsid w:val="001D6C00"/>
    <w:rsid w:val="001D6C2E"/>
    <w:rsid w:val="001D6D60"/>
    <w:rsid w:val="001D714A"/>
    <w:rsid w:val="001D715D"/>
    <w:rsid w:val="001D721C"/>
    <w:rsid w:val="001D7225"/>
    <w:rsid w:val="001D73A2"/>
    <w:rsid w:val="001D7574"/>
    <w:rsid w:val="001D76AB"/>
    <w:rsid w:val="001D7729"/>
    <w:rsid w:val="001D79D4"/>
    <w:rsid w:val="001D79EC"/>
    <w:rsid w:val="001D7ACC"/>
    <w:rsid w:val="001D7C0C"/>
    <w:rsid w:val="001D7C82"/>
    <w:rsid w:val="001D7CF3"/>
    <w:rsid w:val="001D7EBF"/>
    <w:rsid w:val="001E035D"/>
    <w:rsid w:val="001E03BA"/>
    <w:rsid w:val="001E0450"/>
    <w:rsid w:val="001E0561"/>
    <w:rsid w:val="001E0851"/>
    <w:rsid w:val="001E08DB"/>
    <w:rsid w:val="001E097E"/>
    <w:rsid w:val="001E0ADF"/>
    <w:rsid w:val="001E0E49"/>
    <w:rsid w:val="001E0FC7"/>
    <w:rsid w:val="001E108C"/>
    <w:rsid w:val="001E11CF"/>
    <w:rsid w:val="001E12CD"/>
    <w:rsid w:val="001E13D6"/>
    <w:rsid w:val="001E143A"/>
    <w:rsid w:val="001E17C0"/>
    <w:rsid w:val="001E1981"/>
    <w:rsid w:val="001E1CF4"/>
    <w:rsid w:val="001E2142"/>
    <w:rsid w:val="001E22CE"/>
    <w:rsid w:val="001E2768"/>
    <w:rsid w:val="001E279D"/>
    <w:rsid w:val="001E27A8"/>
    <w:rsid w:val="001E285D"/>
    <w:rsid w:val="001E287C"/>
    <w:rsid w:val="001E28AA"/>
    <w:rsid w:val="001E28DD"/>
    <w:rsid w:val="001E2CE1"/>
    <w:rsid w:val="001E2D0B"/>
    <w:rsid w:val="001E2D34"/>
    <w:rsid w:val="001E2E43"/>
    <w:rsid w:val="001E3045"/>
    <w:rsid w:val="001E305D"/>
    <w:rsid w:val="001E3090"/>
    <w:rsid w:val="001E3166"/>
    <w:rsid w:val="001E317C"/>
    <w:rsid w:val="001E326B"/>
    <w:rsid w:val="001E351A"/>
    <w:rsid w:val="001E3566"/>
    <w:rsid w:val="001E3603"/>
    <w:rsid w:val="001E3681"/>
    <w:rsid w:val="001E36C3"/>
    <w:rsid w:val="001E3907"/>
    <w:rsid w:val="001E39F8"/>
    <w:rsid w:val="001E3AED"/>
    <w:rsid w:val="001E3BFB"/>
    <w:rsid w:val="001E3CB1"/>
    <w:rsid w:val="001E3DA8"/>
    <w:rsid w:val="001E3DC2"/>
    <w:rsid w:val="001E3FDB"/>
    <w:rsid w:val="001E4032"/>
    <w:rsid w:val="001E4419"/>
    <w:rsid w:val="001E4627"/>
    <w:rsid w:val="001E482C"/>
    <w:rsid w:val="001E4A4C"/>
    <w:rsid w:val="001E4BD7"/>
    <w:rsid w:val="001E4CD7"/>
    <w:rsid w:val="001E4E65"/>
    <w:rsid w:val="001E4E86"/>
    <w:rsid w:val="001E5026"/>
    <w:rsid w:val="001E52F4"/>
    <w:rsid w:val="001E532E"/>
    <w:rsid w:val="001E54E2"/>
    <w:rsid w:val="001E555B"/>
    <w:rsid w:val="001E56DC"/>
    <w:rsid w:val="001E5800"/>
    <w:rsid w:val="001E58C8"/>
    <w:rsid w:val="001E5AE7"/>
    <w:rsid w:val="001E5CA2"/>
    <w:rsid w:val="001E5D94"/>
    <w:rsid w:val="001E5FAA"/>
    <w:rsid w:val="001E5FD0"/>
    <w:rsid w:val="001E6078"/>
    <w:rsid w:val="001E6179"/>
    <w:rsid w:val="001E617F"/>
    <w:rsid w:val="001E62BD"/>
    <w:rsid w:val="001E64DF"/>
    <w:rsid w:val="001E65B5"/>
    <w:rsid w:val="001E6861"/>
    <w:rsid w:val="001E6BF4"/>
    <w:rsid w:val="001E6CD5"/>
    <w:rsid w:val="001E6CF2"/>
    <w:rsid w:val="001E6CFC"/>
    <w:rsid w:val="001E6F08"/>
    <w:rsid w:val="001E6F8B"/>
    <w:rsid w:val="001E6FBC"/>
    <w:rsid w:val="001E6FD9"/>
    <w:rsid w:val="001E700E"/>
    <w:rsid w:val="001E72D0"/>
    <w:rsid w:val="001E74C7"/>
    <w:rsid w:val="001E77A1"/>
    <w:rsid w:val="001E78AC"/>
    <w:rsid w:val="001E7FF6"/>
    <w:rsid w:val="001F000A"/>
    <w:rsid w:val="001F009A"/>
    <w:rsid w:val="001F00D8"/>
    <w:rsid w:val="001F00DA"/>
    <w:rsid w:val="001F04C8"/>
    <w:rsid w:val="001F0708"/>
    <w:rsid w:val="001F0755"/>
    <w:rsid w:val="001F096D"/>
    <w:rsid w:val="001F09C6"/>
    <w:rsid w:val="001F0BD8"/>
    <w:rsid w:val="001F0CBD"/>
    <w:rsid w:val="001F0D90"/>
    <w:rsid w:val="001F0EB4"/>
    <w:rsid w:val="001F100B"/>
    <w:rsid w:val="001F10EB"/>
    <w:rsid w:val="001F116C"/>
    <w:rsid w:val="001F1182"/>
    <w:rsid w:val="001F14DD"/>
    <w:rsid w:val="001F1702"/>
    <w:rsid w:val="001F190B"/>
    <w:rsid w:val="001F19EE"/>
    <w:rsid w:val="001F1C53"/>
    <w:rsid w:val="001F1FCA"/>
    <w:rsid w:val="001F21E1"/>
    <w:rsid w:val="001F235E"/>
    <w:rsid w:val="001F237F"/>
    <w:rsid w:val="001F2410"/>
    <w:rsid w:val="001F25BF"/>
    <w:rsid w:val="001F27DC"/>
    <w:rsid w:val="001F2896"/>
    <w:rsid w:val="001F2BE3"/>
    <w:rsid w:val="001F2C93"/>
    <w:rsid w:val="001F2CB0"/>
    <w:rsid w:val="001F2DEF"/>
    <w:rsid w:val="001F2FD3"/>
    <w:rsid w:val="001F300A"/>
    <w:rsid w:val="001F3140"/>
    <w:rsid w:val="001F32F7"/>
    <w:rsid w:val="001F33BA"/>
    <w:rsid w:val="001F33E2"/>
    <w:rsid w:val="001F33ED"/>
    <w:rsid w:val="001F344C"/>
    <w:rsid w:val="001F34C3"/>
    <w:rsid w:val="001F35C9"/>
    <w:rsid w:val="001F360F"/>
    <w:rsid w:val="001F369C"/>
    <w:rsid w:val="001F37A9"/>
    <w:rsid w:val="001F37E8"/>
    <w:rsid w:val="001F3AFF"/>
    <w:rsid w:val="001F3D29"/>
    <w:rsid w:val="001F3D77"/>
    <w:rsid w:val="001F3E38"/>
    <w:rsid w:val="001F3E97"/>
    <w:rsid w:val="001F3F0A"/>
    <w:rsid w:val="001F4030"/>
    <w:rsid w:val="001F407B"/>
    <w:rsid w:val="001F4108"/>
    <w:rsid w:val="001F43FF"/>
    <w:rsid w:val="001F44BE"/>
    <w:rsid w:val="001F4594"/>
    <w:rsid w:val="001F47E5"/>
    <w:rsid w:val="001F4860"/>
    <w:rsid w:val="001F49BF"/>
    <w:rsid w:val="001F4B46"/>
    <w:rsid w:val="001F4DDF"/>
    <w:rsid w:val="001F4F4E"/>
    <w:rsid w:val="001F503E"/>
    <w:rsid w:val="001F5084"/>
    <w:rsid w:val="001F50B4"/>
    <w:rsid w:val="001F54DD"/>
    <w:rsid w:val="001F550F"/>
    <w:rsid w:val="001F57DA"/>
    <w:rsid w:val="001F591D"/>
    <w:rsid w:val="001F5A79"/>
    <w:rsid w:val="001F5B62"/>
    <w:rsid w:val="001F5BA9"/>
    <w:rsid w:val="001F5BFC"/>
    <w:rsid w:val="001F5F15"/>
    <w:rsid w:val="001F6071"/>
    <w:rsid w:val="001F61D2"/>
    <w:rsid w:val="001F624B"/>
    <w:rsid w:val="001F6708"/>
    <w:rsid w:val="001F674B"/>
    <w:rsid w:val="001F68E8"/>
    <w:rsid w:val="001F6A7B"/>
    <w:rsid w:val="001F6B88"/>
    <w:rsid w:val="001F6CD3"/>
    <w:rsid w:val="001F726F"/>
    <w:rsid w:val="001F738D"/>
    <w:rsid w:val="001F755B"/>
    <w:rsid w:val="001F7583"/>
    <w:rsid w:val="001F7704"/>
    <w:rsid w:val="001F7891"/>
    <w:rsid w:val="001F7C18"/>
    <w:rsid w:val="001F7E21"/>
    <w:rsid w:val="00200031"/>
    <w:rsid w:val="002003CD"/>
    <w:rsid w:val="002004F6"/>
    <w:rsid w:val="00200678"/>
    <w:rsid w:val="002009E7"/>
    <w:rsid w:val="00200B8E"/>
    <w:rsid w:val="00200C59"/>
    <w:rsid w:val="00200CB4"/>
    <w:rsid w:val="0020101D"/>
    <w:rsid w:val="00201071"/>
    <w:rsid w:val="0020108F"/>
    <w:rsid w:val="0020116A"/>
    <w:rsid w:val="00201190"/>
    <w:rsid w:val="0020134A"/>
    <w:rsid w:val="0020135E"/>
    <w:rsid w:val="002013B5"/>
    <w:rsid w:val="00201577"/>
    <w:rsid w:val="0020157A"/>
    <w:rsid w:val="0020157E"/>
    <w:rsid w:val="0020162F"/>
    <w:rsid w:val="00201698"/>
    <w:rsid w:val="002018C3"/>
    <w:rsid w:val="00201944"/>
    <w:rsid w:val="002019E1"/>
    <w:rsid w:val="00201A78"/>
    <w:rsid w:val="00201B14"/>
    <w:rsid w:val="00201D9A"/>
    <w:rsid w:val="00201DE6"/>
    <w:rsid w:val="0020210D"/>
    <w:rsid w:val="002021F1"/>
    <w:rsid w:val="00202262"/>
    <w:rsid w:val="002022B2"/>
    <w:rsid w:val="002023F8"/>
    <w:rsid w:val="00202573"/>
    <w:rsid w:val="00202B4D"/>
    <w:rsid w:val="00202E0A"/>
    <w:rsid w:val="00202EB5"/>
    <w:rsid w:val="0020301E"/>
    <w:rsid w:val="00203236"/>
    <w:rsid w:val="0020358C"/>
    <w:rsid w:val="00203B3A"/>
    <w:rsid w:val="00203BD6"/>
    <w:rsid w:val="00203C73"/>
    <w:rsid w:val="00203CE7"/>
    <w:rsid w:val="00203FC9"/>
    <w:rsid w:val="0020400B"/>
    <w:rsid w:val="00204372"/>
    <w:rsid w:val="0020456D"/>
    <w:rsid w:val="0020473C"/>
    <w:rsid w:val="00204794"/>
    <w:rsid w:val="002047F6"/>
    <w:rsid w:val="002048C2"/>
    <w:rsid w:val="00204C86"/>
    <w:rsid w:val="00204F92"/>
    <w:rsid w:val="00205234"/>
    <w:rsid w:val="00205306"/>
    <w:rsid w:val="00205344"/>
    <w:rsid w:val="00205753"/>
    <w:rsid w:val="002057EF"/>
    <w:rsid w:val="00205824"/>
    <w:rsid w:val="00205958"/>
    <w:rsid w:val="0020596C"/>
    <w:rsid w:val="002059DB"/>
    <w:rsid w:val="00205A11"/>
    <w:rsid w:val="00205BD0"/>
    <w:rsid w:val="00205F02"/>
    <w:rsid w:val="00205FA8"/>
    <w:rsid w:val="0020606D"/>
    <w:rsid w:val="002061A1"/>
    <w:rsid w:val="00206285"/>
    <w:rsid w:val="00206502"/>
    <w:rsid w:val="00206522"/>
    <w:rsid w:val="00206700"/>
    <w:rsid w:val="00206A09"/>
    <w:rsid w:val="00206D66"/>
    <w:rsid w:val="00206E6D"/>
    <w:rsid w:val="00206EEA"/>
    <w:rsid w:val="00206F7B"/>
    <w:rsid w:val="00207426"/>
    <w:rsid w:val="0020789A"/>
    <w:rsid w:val="0020791A"/>
    <w:rsid w:val="00207C56"/>
    <w:rsid w:val="00207DD5"/>
    <w:rsid w:val="00207DF5"/>
    <w:rsid w:val="002100C1"/>
    <w:rsid w:val="0021015D"/>
    <w:rsid w:val="002101C4"/>
    <w:rsid w:val="0021021C"/>
    <w:rsid w:val="00210243"/>
    <w:rsid w:val="002103EA"/>
    <w:rsid w:val="00210510"/>
    <w:rsid w:val="00210879"/>
    <w:rsid w:val="00210DF8"/>
    <w:rsid w:val="00210EE0"/>
    <w:rsid w:val="002111AC"/>
    <w:rsid w:val="002115C3"/>
    <w:rsid w:val="0021176A"/>
    <w:rsid w:val="00211774"/>
    <w:rsid w:val="00211A81"/>
    <w:rsid w:val="00211BD3"/>
    <w:rsid w:val="00211C5C"/>
    <w:rsid w:val="00211CE8"/>
    <w:rsid w:val="00211DE3"/>
    <w:rsid w:val="00211ED8"/>
    <w:rsid w:val="0021203B"/>
    <w:rsid w:val="002120D5"/>
    <w:rsid w:val="0021214C"/>
    <w:rsid w:val="002121A5"/>
    <w:rsid w:val="002122AC"/>
    <w:rsid w:val="002123CF"/>
    <w:rsid w:val="002128AD"/>
    <w:rsid w:val="00212923"/>
    <w:rsid w:val="00212C37"/>
    <w:rsid w:val="00212C45"/>
    <w:rsid w:val="00212C4E"/>
    <w:rsid w:val="00212D57"/>
    <w:rsid w:val="00212DB2"/>
    <w:rsid w:val="00212DFB"/>
    <w:rsid w:val="00213184"/>
    <w:rsid w:val="002133C8"/>
    <w:rsid w:val="002134DF"/>
    <w:rsid w:val="00213663"/>
    <w:rsid w:val="0021376A"/>
    <w:rsid w:val="00213B3A"/>
    <w:rsid w:val="00213B69"/>
    <w:rsid w:val="00213B99"/>
    <w:rsid w:val="00213C2B"/>
    <w:rsid w:val="00213C2E"/>
    <w:rsid w:val="00213D7B"/>
    <w:rsid w:val="00213F72"/>
    <w:rsid w:val="00213FB9"/>
    <w:rsid w:val="00214014"/>
    <w:rsid w:val="0021425C"/>
    <w:rsid w:val="00214761"/>
    <w:rsid w:val="0021485C"/>
    <w:rsid w:val="00214B3A"/>
    <w:rsid w:val="00214C52"/>
    <w:rsid w:val="00214DB4"/>
    <w:rsid w:val="00214DEC"/>
    <w:rsid w:val="00214DF9"/>
    <w:rsid w:val="00214F95"/>
    <w:rsid w:val="00214FD2"/>
    <w:rsid w:val="00215044"/>
    <w:rsid w:val="0021507F"/>
    <w:rsid w:val="0021511D"/>
    <w:rsid w:val="00215187"/>
    <w:rsid w:val="00215267"/>
    <w:rsid w:val="00215300"/>
    <w:rsid w:val="00215314"/>
    <w:rsid w:val="00215471"/>
    <w:rsid w:val="002154B2"/>
    <w:rsid w:val="0021551F"/>
    <w:rsid w:val="002157C2"/>
    <w:rsid w:val="0021599B"/>
    <w:rsid w:val="00215A77"/>
    <w:rsid w:val="00215AC0"/>
    <w:rsid w:val="00215AF3"/>
    <w:rsid w:val="00215B74"/>
    <w:rsid w:val="00215B75"/>
    <w:rsid w:val="00215F32"/>
    <w:rsid w:val="00215FD4"/>
    <w:rsid w:val="0021600E"/>
    <w:rsid w:val="002160AD"/>
    <w:rsid w:val="00216101"/>
    <w:rsid w:val="0021635F"/>
    <w:rsid w:val="0021644E"/>
    <w:rsid w:val="002164CF"/>
    <w:rsid w:val="002164F5"/>
    <w:rsid w:val="002164F7"/>
    <w:rsid w:val="00216690"/>
    <w:rsid w:val="00216864"/>
    <w:rsid w:val="00216A70"/>
    <w:rsid w:val="00216B37"/>
    <w:rsid w:val="00216C1F"/>
    <w:rsid w:val="00216E06"/>
    <w:rsid w:val="00216E81"/>
    <w:rsid w:val="00216F13"/>
    <w:rsid w:val="00217168"/>
    <w:rsid w:val="00217420"/>
    <w:rsid w:val="00217460"/>
    <w:rsid w:val="0021758E"/>
    <w:rsid w:val="002175A3"/>
    <w:rsid w:val="00217A52"/>
    <w:rsid w:val="00217C44"/>
    <w:rsid w:val="00217EDA"/>
    <w:rsid w:val="00217F92"/>
    <w:rsid w:val="00220332"/>
    <w:rsid w:val="00220383"/>
    <w:rsid w:val="00220410"/>
    <w:rsid w:val="00220595"/>
    <w:rsid w:val="002206BA"/>
    <w:rsid w:val="00220831"/>
    <w:rsid w:val="00220845"/>
    <w:rsid w:val="002209CC"/>
    <w:rsid w:val="00220A88"/>
    <w:rsid w:val="00220C43"/>
    <w:rsid w:val="00220E6D"/>
    <w:rsid w:val="00221144"/>
    <w:rsid w:val="002211FA"/>
    <w:rsid w:val="002212F7"/>
    <w:rsid w:val="00221369"/>
    <w:rsid w:val="0022147D"/>
    <w:rsid w:val="0022147E"/>
    <w:rsid w:val="002214C1"/>
    <w:rsid w:val="00221A7A"/>
    <w:rsid w:val="00221B2E"/>
    <w:rsid w:val="00221C94"/>
    <w:rsid w:val="00221CA4"/>
    <w:rsid w:val="00221CC4"/>
    <w:rsid w:val="00222041"/>
    <w:rsid w:val="00222225"/>
    <w:rsid w:val="002222D5"/>
    <w:rsid w:val="00222352"/>
    <w:rsid w:val="00222374"/>
    <w:rsid w:val="0022264C"/>
    <w:rsid w:val="002226B3"/>
    <w:rsid w:val="00222784"/>
    <w:rsid w:val="0022278F"/>
    <w:rsid w:val="002227E7"/>
    <w:rsid w:val="00222A0A"/>
    <w:rsid w:val="00222AA9"/>
    <w:rsid w:val="00222D07"/>
    <w:rsid w:val="00222F74"/>
    <w:rsid w:val="00223140"/>
    <w:rsid w:val="00223188"/>
    <w:rsid w:val="00223319"/>
    <w:rsid w:val="002236A7"/>
    <w:rsid w:val="00223748"/>
    <w:rsid w:val="002238B7"/>
    <w:rsid w:val="00223A37"/>
    <w:rsid w:val="00223BD6"/>
    <w:rsid w:val="00223C63"/>
    <w:rsid w:val="00223C8C"/>
    <w:rsid w:val="00223CD1"/>
    <w:rsid w:val="00223CE2"/>
    <w:rsid w:val="00223EC0"/>
    <w:rsid w:val="00223ED1"/>
    <w:rsid w:val="00223FB2"/>
    <w:rsid w:val="0022423A"/>
    <w:rsid w:val="00224246"/>
    <w:rsid w:val="00224452"/>
    <w:rsid w:val="00224496"/>
    <w:rsid w:val="002246DC"/>
    <w:rsid w:val="0022485D"/>
    <w:rsid w:val="0022486F"/>
    <w:rsid w:val="002249E5"/>
    <w:rsid w:val="00224C99"/>
    <w:rsid w:val="00224D08"/>
    <w:rsid w:val="00225233"/>
    <w:rsid w:val="00225637"/>
    <w:rsid w:val="0022593A"/>
    <w:rsid w:val="00225AAD"/>
    <w:rsid w:val="00225C14"/>
    <w:rsid w:val="00225E2B"/>
    <w:rsid w:val="00225E3D"/>
    <w:rsid w:val="00225EDE"/>
    <w:rsid w:val="00226064"/>
    <w:rsid w:val="00226080"/>
    <w:rsid w:val="002262F7"/>
    <w:rsid w:val="00226455"/>
    <w:rsid w:val="00226583"/>
    <w:rsid w:val="0022658A"/>
    <w:rsid w:val="00226897"/>
    <w:rsid w:val="002268D7"/>
    <w:rsid w:val="00226A3C"/>
    <w:rsid w:val="00226BC0"/>
    <w:rsid w:val="00226D9E"/>
    <w:rsid w:val="00226F28"/>
    <w:rsid w:val="002270A2"/>
    <w:rsid w:val="002270E9"/>
    <w:rsid w:val="0022729F"/>
    <w:rsid w:val="00227387"/>
    <w:rsid w:val="002273AC"/>
    <w:rsid w:val="0022748C"/>
    <w:rsid w:val="002275AA"/>
    <w:rsid w:val="002275FA"/>
    <w:rsid w:val="002277C9"/>
    <w:rsid w:val="00227C6E"/>
    <w:rsid w:val="00227D14"/>
    <w:rsid w:val="00227DE0"/>
    <w:rsid w:val="00227FDA"/>
    <w:rsid w:val="002301C6"/>
    <w:rsid w:val="002302CA"/>
    <w:rsid w:val="0023035D"/>
    <w:rsid w:val="002303E0"/>
    <w:rsid w:val="0023048D"/>
    <w:rsid w:val="002304C8"/>
    <w:rsid w:val="002306A9"/>
    <w:rsid w:val="00230746"/>
    <w:rsid w:val="0023076B"/>
    <w:rsid w:val="00230986"/>
    <w:rsid w:val="00230B2E"/>
    <w:rsid w:val="00230B64"/>
    <w:rsid w:val="00230DA3"/>
    <w:rsid w:val="00230DE9"/>
    <w:rsid w:val="00231015"/>
    <w:rsid w:val="0023125E"/>
    <w:rsid w:val="002313B2"/>
    <w:rsid w:val="00231489"/>
    <w:rsid w:val="00231543"/>
    <w:rsid w:val="0023160B"/>
    <w:rsid w:val="0023169D"/>
    <w:rsid w:val="002316C5"/>
    <w:rsid w:val="00231752"/>
    <w:rsid w:val="00231AD4"/>
    <w:rsid w:val="00231E7C"/>
    <w:rsid w:val="00232253"/>
    <w:rsid w:val="002323D5"/>
    <w:rsid w:val="0023245C"/>
    <w:rsid w:val="0023249D"/>
    <w:rsid w:val="00232637"/>
    <w:rsid w:val="00232682"/>
    <w:rsid w:val="002327BC"/>
    <w:rsid w:val="00232983"/>
    <w:rsid w:val="002329C5"/>
    <w:rsid w:val="00232AEF"/>
    <w:rsid w:val="00232B08"/>
    <w:rsid w:val="00232B17"/>
    <w:rsid w:val="00232E23"/>
    <w:rsid w:val="00232E2F"/>
    <w:rsid w:val="00232E34"/>
    <w:rsid w:val="0023307F"/>
    <w:rsid w:val="002331C1"/>
    <w:rsid w:val="00233272"/>
    <w:rsid w:val="0023399A"/>
    <w:rsid w:val="00233A06"/>
    <w:rsid w:val="00233A12"/>
    <w:rsid w:val="00233B23"/>
    <w:rsid w:val="00233C0E"/>
    <w:rsid w:val="00233C36"/>
    <w:rsid w:val="00233D74"/>
    <w:rsid w:val="00233DC7"/>
    <w:rsid w:val="0023412E"/>
    <w:rsid w:val="002341A8"/>
    <w:rsid w:val="002342A9"/>
    <w:rsid w:val="002342D4"/>
    <w:rsid w:val="00234422"/>
    <w:rsid w:val="002347E6"/>
    <w:rsid w:val="00234856"/>
    <w:rsid w:val="002348CE"/>
    <w:rsid w:val="00234CDD"/>
    <w:rsid w:val="00234E6B"/>
    <w:rsid w:val="00234F57"/>
    <w:rsid w:val="0023504C"/>
    <w:rsid w:val="00235090"/>
    <w:rsid w:val="0023515F"/>
    <w:rsid w:val="00235380"/>
    <w:rsid w:val="002354BD"/>
    <w:rsid w:val="00235506"/>
    <w:rsid w:val="002357BE"/>
    <w:rsid w:val="002357EC"/>
    <w:rsid w:val="0023583F"/>
    <w:rsid w:val="00235A4F"/>
    <w:rsid w:val="00235A6F"/>
    <w:rsid w:val="00235D13"/>
    <w:rsid w:val="00235D7B"/>
    <w:rsid w:val="00235DB6"/>
    <w:rsid w:val="0023605C"/>
    <w:rsid w:val="002361F7"/>
    <w:rsid w:val="00236210"/>
    <w:rsid w:val="002364F7"/>
    <w:rsid w:val="00236534"/>
    <w:rsid w:val="0023657E"/>
    <w:rsid w:val="002367C6"/>
    <w:rsid w:val="00236EA1"/>
    <w:rsid w:val="00236F31"/>
    <w:rsid w:val="00237109"/>
    <w:rsid w:val="002372A9"/>
    <w:rsid w:val="002375B7"/>
    <w:rsid w:val="00237603"/>
    <w:rsid w:val="00237713"/>
    <w:rsid w:val="002379ED"/>
    <w:rsid w:val="00237BA7"/>
    <w:rsid w:val="00237BBB"/>
    <w:rsid w:val="00237DB3"/>
    <w:rsid w:val="0024021E"/>
    <w:rsid w:val="00240225"/>
    <w:rsid w:val="002402A2"/>
    <w:rsid w:val="002403BB"/>
    <w:rsid w:val="002404D6"/>
    <w:rsid w:val="00240565"/>
    <w:rsid w:val="002405D9"/>
    <w:rsid w:val="002407F8"/>
    <w:rsid w:val="002408F8"/>
    <w:rsid w:val="00240A64"/>
    <w:rsid w:val="00240C19"/>
    <w:rsid w:val="00240FBF"/>
    <w:rsid w:val="002410F2"/>
    <w:rsid w:val="0024112E"/>
    <w:rsid w:val="00241316"/>
    <w:rsid w:val="002414A9"/>
    <w:rsid w:val="00241888"/>
    <w:rsid w:val="002419A3"/>
    <w:rsid w:val="002419AD"/>
    <w:rsid w:val="00241A0A"/>
    <w:rsid w:val="00241BE0"/>
    <w:rsid w:val="00241E88"/>
    <w:rsid w:val="00241F3E"/>
    <w:rsid w:val="00241FE8"/>
    <w:rsid w:val="0024204D"/>
    <w:rsid w:val="002420F7"/>
    <w:rsid w:val="00242210"/>
    <w:rsid w:val="002422D5"/>
    <w:rsid w:val="002423CF"/>
    <w:rsid w:val="00242418"/>
    <w:rsid w:val="002424BE"/>
    <w:rsid w:val="002425B5"/>
    <w:rsid w:val="00242EB6"/>
    <w:rsid w:val="00242F48"/>
    <w:rsid w:val="00243051"/>
    <w:rsid w:val="0024307B"/>
    <w:rsid w:val="002434AD"/>
    <w:rsid w:val="002434CC"/>
    <w:rsid w:val="0024351F"/>
    <w:rsid w:val="00243524"/>
    <w:rsid w:val="0024352C"/>
    <w:rsid w:val="00243551"/>
    <w:rsid w:val="0024359E"/>
    <w:rsid w:val="00243746"/>
    <w:rsid w:val="0024395A"/>
    <w:rsid w:val="00243C1F"/>
    <w:rsid w:val="00243CC9"/>
    <w:rsid w:val="00243DCF"/>
    <w:rsid w:val="00244380"/>
    <w:rsid w:val="002443EC"/>
    <w:rsid w:val="002443EF"/>
    <w:rsid w:val="00244470"/>
    <w:rsid w:val="002444D1"/>
    <w:rsid w:val="002445AB"/>
    <w:rsid w:val="002446C5"/>
    <w:rsid w:val="00244772"/>
    <w:rsid w:val="002447A5"/>
    <w:rsid w:val="00244C68"/>
    <w:rsid w:val="00244C98"/>
    <w:rsid w:val="0024514E"/>
    <w:rsid w:val="0024543F"/>
    <w:rsid w:val="002454AE"/>
    <w:rsid w:val="002454DB"/>
    <w:rsid w:val="0024550C"/>
    <w:rsid w:val="00245766"/>
    <w:rsid w:val="0024578D"/>
    <w:rsid w:val="0024581E"/>
    <w:rsid w:val="002458D4"/>
    <w:rsid w:val="00245908"/>
    <w:rsid w:val="00245B0B"/>
    <w:rsid w:val="00245B23"/>
    <w:rsid w:val="00245D31"/>
    <w:rsid w:val="00245D49"/>
    <w:rsid w:val="00245EAB"/>
    <w:rsid w:val="00245F0E"/>
    <w:rsid w:val="00245FD2"/>
    <w:rsid w:val="002460BD"/>
    <w:rsid w:val="00246293"/>
    <w:rsid w:val="00246434"/>
    <w:rsid w:val="002465FB"/>
    <w:rsid w:val="0024663A"/>
    <w:rsid w:val="002467B1"/>
    <w:rsid w:val="002468A2"/>
    <w:rsid w:val="00246BD5"/>
    <w:rsid w:val="00246C45"/>
    <w:rsid w:val="00246D03"/>
    <w:rsid w:val="002471EC"/>
    <w:rsid w:val="00247207"/>
    <w:rsid w:val="00247375"/>
    <w:rsid w:val="002473DF"/>
    <w:rsid w:val="00247699"/>
    <w:rsid w:val="00247725"/>
    <w:rsid w:val="00247779"/>
    <w:rsid w:val="0024778E"/>
    <w:rsid w:val="00247948"/>
    <w:rsid w:val="00247A1A"/>
    <w:rsid w:val="00247AB7"/>
    <w:rsid w:val="00247C1C"/>
    <w:rsid w:val="00247C4C"/>
    <w:rsid w:val="00247D03"/>
    <w:rsid w:val="00247D0A"/>
    <w:rsid w:val="00250093"/>
    <w:rsid w:val="002500FF"/>
    <w:rsid w:val="00250216"/>
    <w:rsid w:val="00250322"/>
    <w:rsid w:val="0025081F"/>
    <w:rsid w:val="002508BA"/>
    <w:rsid w:val="0025095B"/>
    <w:rsid w:val="00250972"/>
    <w:rsid w:val="00250A0F"/>
    <w:rsid w:val="00250EB2"/>
    <w:rsid w:val="00250F82"/>
    <w:rsid w:val="00251538"/>
    <w:rsid w:val="0025165B"/>
    <w:rsid w:val="0025185A"/>
    <w:rsid w:val="002518E1"/>
    <w:rsid w:val="0025198D"/>
    <w:rsid w:val="002519AD"/>
    <w:rsid w:val="00251A0E"/>
    <w:rsid w:val="00251BAF"/>
    <w:rsid w:val="00251D00"/>
    <w:rsid w:val="00251D7E"/>
    <w:rsid w:val="00251F4E"/>
    <w:rsid w:val="00252047"/>
    <w:rsid w:val="00252059"/>
    <w:rsid w:val="002521A9"/>
    <w:rsid w:val="00252278"/>
    <w:rsid w:val="00252483"/>
    <w:rsid w:val="002525CB"/>
    <w:rsid w:val="002525E1"/>
    <w:rsid w:val="0025264C"/>
    <w:rsid w:val="002528D9"/>
    <w:rsid w:val="002529FC"/>
    <w:rsid w:val="00252A52"/>
    <w:rsid w:val="00252BFC"/>
    <w:rsid w:val="00252E27"/>
    <w:rsid w:val="00252E48"/>
    <w:rsid w:val="002530D5"/>
    <w:rsid w:val="00253244"/>
    <w:rsid w:val="00253364"/>
    <w:rsid w:val="0025365A"/>
    <w:rsid w:val="002536C2"/>
    <w:rsid w:val="0025384D"/>
    <w:rsid w:val="002539B9"/>
    <w:rsid w:val="00253A0D"/>
    <w:rsid w:val="00253E82"/>
    <w:rsid w:val="002541A6"/>
    <w:rsid w:val="00254423"/>
    <w:rsid w:val="00254433"/>
    <w:rsid w:val="0025449A"/>
    <w:rsid w:val="002546A2"/>
    <w:rsid w:val="002546DC"/>
    <w:rsid w:val="0025482A"/>
    <w:rsid w:val="00254B95"/>
    <w:rsid w:val="00254C39"/>
    <w:rsid w:val="00254E49"/>
    <w:rsid w:val="00254F50"/>
    <w:rsid w:val="00255005"/>
    <w:rsid w:val="0025510E"/>
    <w:rsid w:val="00255282"/>
    <w:rsid w:val="00255318"/>
    <w:rsid w:val="002553B3"/>
    <w:rsid w:val="002553FF"/>
    <w:rsid w:val="0025554C"/>
    <w:rsid w:val="0025563B"/>
    <w:rsid w:val="0025564A"/>
    <w:rsid w:val="002556CE"/>
    <w:rsid w:val="0025583F"/>
    <w:rsid w:val="00255ACC"/>
    <w:rsid w:val="00255B01"/>
    <w:rsid w:val="00255B0F"/>
    <w:rsid w:val="00255CEA"/>
    <w:rsid w:val="00255F72"/>
    <w:rsid w:val="002560AC"/>
    <w:rsid w:val="00256381"/>
    <w:rsid w:val="002564DE"/>
    <w:rsid w:val="00256B78"/>
    <w:rsid w:val="00256DEF"/>
    <w:rsid w:val="00256E4B"/>
    <w:rsid w:val="00257086"/>
    <w:rsid w:val="0025715F"/>
    <w:rsid w:val="00257276"/>
    <w:rsid w:val="002572BA"/>
    <w:rsid w:val="00257418"/>
    <w:rsid w:val="0025765A"/>
    <w:rsid w:val="0025765D"/>
    <w:rsid w:val="00257887"/>
    <w:rsid w:val="00257949"/>
    <w:rsid w:val="002579D0"/>
    <w:rsid w:val="00257A42"/>
    <w:rsid w:val="00257B60"/>
    <w:rsid w:val="00257B84"/>
    <w:rsid w:val="00257C1C"/>
    <w:rsid w:val="00257E06"/>
    <w:rsid w:val="0026008C"/>
    <w:rsid w:val="0026012A"/>
    <w:rsid w:val="00260329"/>
    <w:rsid w:val="00260443"/>
    <w:rsid w:val="00260514"/>
    <w:rsid w:val="00260666"/>
    <w:rsid w:val="002606B6"/>
    <w:rsid w:val="0026070C"/>
    <w:rsid w:val="002607AC"/>
    <w:rsid w:val="002608FA"/>
    <w:rsid w:val="00260948"/>
    <w:rsid w:val="002609AE"/>
    <w:rsid w:val="00260AFC"/>
    <w:rsid w:val="00260BBB"/>
    <w:rsid w:val="002616BE"/>
    <w:rsid w:val="002616C2"/>
    <w:rsid w:val="00261905"/>
    <w:rsid w:val="00261A9C"/>
    <w:rsid w:val="00262038"/>
    <w:rsid w:val="00262232"/>
    <w:rsid w:val="002622E7"/>
    <w:rsid w:val="002622FA"/>
    <w:rsid w:val="00262388"/>
    <w:rsid w:val="002623DD"/>
    <w:rsid w:val="00262561"/>
    <w:rsid w:val="0026259D"/>
    <w:rsid w:val="00262698"/>
    <w:rsid w:val="002628FD"/>
    <w:rsid w:val="00262ACE"/>
    <w:rsid w:val="00262D68"/>
    <w:rsid w:val="00262DC1"/>
    <w:rsid w:val="00262F7A"/>
    <w:rsid w:val="00263095"/>
    <w:rsid w:val="00263330"/>
    <w:rsid w:val="0026339E"/>
    <w:rsid w:val="0026383F"/>
    <w:rsid w:val="00263863"/>
    <w:rsid w:val="002638CD"/>
    <w:rsid w:val="00263BD9"/>
    <w:rsid w:val="00263D5F"/>
    <w:rsid w:val="00263DD3"/>
    <w:rsid w:val="00263F57"/>
    <w:rsid w:val="00263F6B"/>
    <w:rsid w:val="00263FC5"/>
    <w:rsid w:val="00264144"/>
    <w:rsid w:val="00264386"/>
    <w:rsid w:val="002643B9"/>
    <w:rsid w:val="0026452C"/>
    <w:rsid w:val="00264612"/>
    <w:rsid w:val="0026465C"/>
    <w:rsid w:val="00264B2D"/>
    <w:rsid w:val="00264BC5"/>
    <w:rsid w:val="00264C9B"/>
    <w:rsid w:val="00264CDB"/>
    <w:rsid w:val="00264D07"/>
    <w:rsid w:val="00264FB3"/>
    <w:rsid w:val="00265005"/>
    <w:rsid w:val="0026500D"/>
    <w:rsid w:val="00265045"/>
    <w:rsid w:val="002651BF"/>
    <w:rsid w:val="00265221"/>
    <w:rsid w:val="002654EA"/>
    <w:rsid w:val="0026554C"/>
    <w:rsid w:val="002656BE"/>
    <w:rsid w:val="00265730"/>
    <w:rsid w:val="002659E7"/>
    <w:rsid w:val="00265CAA"/>
    <w:rsid w:val="00265E85"/>
    <w:rsid w:val="0026601C"/>
    <w:rsid w:val="002660E4"/>
    <w:rsid w:val="00266260"/>
    <w:rsid w:val="0026648C"/>
    <w:rsid w:val="002667E6"/>
    <w:rsid w:val="0026681E"/>
    <w:rsid w:val="00266A55"/>
    <w:rsid w:val="00266BA4"/>
    <w:rsid w:val="00266BAA"/>
    <w:rsid w:val="00266C3E"/>
    <w:rsid w:val="00266C85"/>
    <w:rsid w:val="00266CEE"/>
    <w:rsid w:val="00266E69"/>
    <w:rsid w:val="00267007"/>
    <w:rsid w:val="0026718E"/>
    <w:rsid w:val="0026725D"/>
    <w:rsid w:val="00267267"/>
    <w:rsid w:val="002672A9"/>
    <w:rsid w:val="00267354"/>
    <w:rsid w:val="002673B5"/>
    <w:rsid w:val="002673CE"/>
    <w:rsid w:val="002674FC"/>
    <w:rsid w:val="0026752D"/>
    <w:rsid w:val="00267A00"/>
    <w:rsid w:val="00267D9B"/>
    <w:rsid w:val="00267F7E"/>
    <w:rsid w:val="0027017F"/>
    <w:rsid w:val="0027026F"/>
    <w:rsid w:val="002702E3"/>
    <w:rsid w:val="00270400"/>
    <w:rsid w:val="0027040A"/>
    <w:rsid w:val="0027076F"/>
    <w:rsid w:val="00270995"/>
    <w:rsid w:val="00270A38"/>
    <w:rsid w:val="00270AAB"/>
    <w:rsid w:val="00270AF5"/>
    <w:rsid w:val="00270C36"/>
    <w:rsid w:val="00270D69"/>
    <w:rsid w:val="00270DFA"/>
    <w:rsid w:val="00270E0C"/>
    <w:rsid w:val="00271163"/>
    <w:rsid w:val="0027118A"/>
    <w:rsid w:val="002713E6"/>
    <w:rsid w:val="00271532"/>
    <w:rsid w:val="0027153B"/>
    <w:rsid w:val="002718A9"/>
    <w:rsid w:val="002718FC"/>
    <w:rsid w:val="0027196A"/>
    <w:rsid w:val="00271CFF"/>
    <w:rsid w:val="00271F91"/>
    <w:rsid w:val="00272093"/>
    <w:rsid w:val="002720B1"/>
    <w:rsid w:val="002722EE"/>
    <w:rsid w:val="002722F5"/>
    <w:rsid w:val="00272532"/>
    <w:rsid w:val="00272691"/>
    <w:rsid w:val="002727B6"/>
    <w:rsid w:val="00272832"/>
    <w:rsid w:val="00272A73"/>
    <w:rsid w:val="00272B3F"/>
    <w:rsid w:val="00272EF7"/>
    <w:rsid w:val="00272F10"/>
    <w:rsid w:val="00273162"/>
    <w:rsid w:val="00273231"/>
    <w:rsid w:val="002734AF"/>
    <w:rsid w:val="002735E7"/>
    <w:rsid w:val="002736EF"/>
    <w:rsid w:val="00273772"/>
    <w:rsid w:val="00273D6E"/>
    <w:rsid w:val="00273D9B"/>
    <w:rsid w:val="00273DD5"/>
    <w:rsid w:val="00273DD7"/>
    <w:rsid w:val="00273F78"/>
    <w:rsid w:val="002740B5"/>
    <w:rsid w:val="002743D1"/>
    <w:rsid w:val="0027463D"/>
    <w:rsid w:val="002746E3"/>
    <w:rsid w:val="002748E7"/>
    <w:rsid w:val="00274934"/>
    <w:rsid w:val="00274970"/>
    <w:rsid w:val="00274BFD"/>
    <w:rsid w:val="00274DFD"/>
    <w:rsid w:val="00274E0A"/>
    <w:rsid w:val="00274E70"/>
    <w:rsid w:val="00275199"/>
    <w:rsid w:val="002756C4"/>
    <w:rsid w:val="0027599D"/>
    <w:rsid w:val="00275A29"/>
    <w:rsid w:val="00275B7B"/>
    <w:rsid w:val="00275C75"/>
    <w:rsid w:val="00275C8A"/>
    <w:rsid w:val="00275CD7"/>
    <w:rsid w:val="00275E85"/>
    <w:rsid w:val="00275FDB"/>
    <w:rsid w:val="00276427"/>
    <w:rsid w:val="002766F1"/>
    <w:rsid w:val="002767CE"/>
    <w:rsid w:val="0027687A"/>
    <w:rsid w:val="00276DD4"/>
    <w:rsid w:val="00276E23"/>
    <w:rsid w:val="0027730F"/>
    <w:rsid w:val="0027731A"/>
    <w:rsid w:val="00277426"/>
    <w:rsid w:val="002774DB"/>
    <w:rsid w:val="00277550"/>
    <w:rsid w:val="00277571"/>
    <w:rsid w:val="00277615"/>
    <w:rsid w:val="00277AA2"/>
    <w:rsid w:val="00277D77"/>
    <w:rsid w:val="00277E3E"/>
    <w:rsid w:val="0028008D"/>
    <w:rsid w:val="002802E3"/>
    <w:rsid w:val="002804F5"/>
    <w:rsid w:val="0028069D"/>
    <w:rsid w:val="0028078C"/>
    <w:rsid w:val="0028080D"/>
    <w:rsid w:val="0028097B"/>
    <w:rsid w:val="00280DD2"/>
    <w:rsid w:val="00281153"/>
    <w:rsid w:val="002811B1"/>
    <w:rsid w:val="0028124E"/>
    <w:rsid w:val="00281321"/>
    <w:rsid w:val="00281330"/>
    <w:rsid w:val="00281487"/>
    <w:rsid w:val="00281627"/>
    <w:rsid w:val="002816A3"/>
    <w:rsid w:val="002816E3"/>
    <w:rsid w:val="00281777"/>
    <w:rsid w:val="002817AE"/>
    <w:rsid w:val="002817CF"/>
    <w:rsid w:val="0028198C"/>
    <w:rsid w:val="00281BBD"/>
    <w:rsid w:val="00281EC8"/>
    <w:rsid w:val="00281FD3"/>
    <w:rsid w:val="0028205C"/>
    <w:rsid w:val="002821CF"/>
    <w:rsid w:val="0028249A"/>
    <w:rsid w:val="0028259A"/>
    <w:rsid w:val="0028281B"/>
    <w:rsid w:val="00282825"/>
    <w:rsid w:val="00282911"/>
    <w:rsid w:val="00282B27"/>
    <w:rsid w:val="00282FEE"/>
    <w:rsid w:val="00283006"/>
    <w:rsid w:val="0028301E"/>
    <w:rsid w:val="00283063"/>
    <w:rsid w:val="00283172"/>
    <w:rsid w:val="00283291"/>
    <w:rsid w:val="00283391"/>
    <w:rsid w:val="002833DE"/>
    <w:rsid w:val="0028342E"/>
    <w:rsid w:val="002835D4"/>
    <w:rsid w:val="002835E6"/>
    <w:rsid w:val="00283724"/>
    <w:rsid w:val="0028384A"/>
    <w:rsid w:val="00283915"/>
    <w:rsid w:val="002839CD"/>
    <w:rsid w:val="00283B83"/>
    <w:rsid w:val="00283C05"/>
    <w:rsid w:val="00283C0F"/>
    <w:rsid w:val="00283C95"/>
    <w:rsid w:val="00283DE8"/>
    <w:rsid w:val="00284025"/>
    <w:rsid w:val="002840D2"/>
    <w:rsid w:val="002841F8"/>
    <w:rsid w:val="0028424F"/>
    <w:rsid w:val="00284342"/>
    <w:rsid w:val="002843A0"/>
    <w:rsid w:val="00284662"/>
    <w:rsid w:val="00284C7A"/>
    <w:rsid w:val="00284C7D"/>
    <w:rsid w:val="00284D1A"/>
    <w:rsid w:val="00284F49"/>
    <w:rsid w:val="00285091"/>
    <w:rsid w:val="002851C2"/>
    <w:rsid w:val="00285206"/>
    <w:rsid w:val="0028548E"/>
    <w:rsid w:val="0028549B"/>
    <w:rsid w:val="002854F5"/>
    <w:rsid w:val="0028584C"/>
    <w:rsid w:val="002858B7"/>
    <w:rsid w:val="00285BEE"/>
    <w:rsid w:val="00285D1E"/>
    <w:rsid w:val="00285DCC"/>
    <w:rsid w:val="00285E27"/>
    <w:rsid w:val="00285E2E"/>
    <w:rsid w:val="00285FD5"/>
    <w:rsid w:val="0028605F"/>
    <w:rsid w:val="002860C7"/>
    <w:rsid w:val="00286451"/>
    <w:rsid w:val="0028681B"/>
    <w:rsid w:val="002868FF"/>
    <w:rsid w:val="00286B04"/>
    <w:rsid w:val="00286F5A"/>
    <w:rsid w:val="002870DF"/>
    <w:rsid w:val="00287228"/>
    <w:rsid w:val="0028732C"/>
    <w:rsid w:val="002873B8"/>
    <w:rsid w:val="00287675"/>
    <w:rsid w:val="0028770D"/>
    <w:rsid w:val="002878D5"/>
    <w:rsid w:val="0028790D"/>
    <w:rsid w:val="00287959"/>
    <w:rsid w:val="00287AC3"/>
    <w:rsid w:val="00287C18"/>
    <w:rsid w:val="00287D12"/>
    <w:rsid w:val="00287D98"/>
    <w:rsid w:val="00287EFE"/>
    <w:rsid w:val="00287F19"/>
    <w:rsid w:val="00290360"/>
    <w:rsid w:val="00290472"/>
    <w:rsid w:val="00290486"/>
    <w:rsid w:val="0029072A"/>
    <w:rsid w:val="002909BD"/>
    <w:rsid w:val="002909F5"/>
    <w:rsid w:val="002909FC"/>
    <w:rsid w:val="00290AF9"/>
    <w:rsid w:val="00290B7E"/>
    <w:rsid w:val="00290E0B"/>
    <w:rsid w:val="00290F6D"/>
    <w:rsid w:val="002914B8"/>
    <w:rsid w:val="00291713"/>
    <w:rsid w:val="00291899"/>
    <w:rsid w:val="002918C6"/>
    <w:rsid w:val="00291DC3"/>
    <w:rsid w:val="00292095"/>
    <w:rsid w:val="00292101"/>
    <w:rsid w:val="00292189"/>
    <w:rsid w:val="002921EA"/>
    <w:rsid w:val="00292248"/>
    <w:rsid w:val="00292453"/>
    <w:rsid w:val="002927C8"/>
    <w:rsid w:val="002927E7"/>
    <w:rsid w:val="00292BC4"/>
    <w:rsid w:val="00292E90"/>
    <w:rsid w:val="002931B5"/>
    <w:rsid w:val="00293334"/>
    <w:rsid w:val="00293579"/>
    <w:rsid w:val="0029369E"/>
    <w:rsid w:val="002936B1"/>
    <w:rsid w:val="00293983"/>
    <w:rsid w:val="00293A86"/>
    <w:rsid w:val="00293B8F"/>
    <w:rsid w:val="00293C9B"/>
    <w:rsid w:val="00293DE2"/>
    <w:rsid w:val="002941B5"/>
    <w:rsid w:val="0029431E"/>
    <w:rsid w:val="002943A0"/>
    <w:rsid w:val="00294667"/>
    <w:rsid w:val="00294697"/>
    <w:rsid w:val="0029488A"/>
    <w:rsid w:val="002949EA"/>
    <w:rsid w:val="00294E56"/>
    <w:rsid w:val="00294F8A"/>
    <w:rsid w:val="00295087"/>
    <w:rsid w:val="00295153"/>
    <w:rsid w:val="0029533F"/>
    <w:rsid w:val="002954DD"/>
    <w:rsid w:val="002956F2"/>
    <w:rsid w:val="00295781"/>
    <w:rsid w:val="00295958"/>
    <w:rsid w:val="00295A27"/>
    <w:rsid w:val="00295C56"/>
    <w:rsid w:val="00295D50"/>
    <w:rsid w:val="00295DE3"/>
    <w:rsid w:val="00295EB8"/>
    <w:rsid w:val="00295F93"/>
    <w:rsid w:val="00295FDD"/>
    <w:rsid w:val="002960A8"/>
    <w:rsid w:val="00296252"/>
    <w:rsid w:val="00296313"/>
    <w:rsid w:val="00296385"/>
    <w:rsid w:val="00296390"/>
    <w:rsid w:val="002963E6"/>
    <w:rsid w:val="002964EA"/>
    <w:rsid w:val="002966B3"/>
    <w:rsid w:val="0029673A"/>
    <w:rsid w:val="00296B12"/>
    <w:rsid w:val="00296CC0"/>
    <w:rsid w:val="00296E8F"/>
    <w:rsid w:val="00296F1D"/>
    <w:rsid w:val="0029701E"/>
    <w:rsid w:val="00297461"/>
    <w:rsid w:val="002974EB"/>
    <w:rsid w:val="002975E9"/>
    <w:rsid w:val="002976A7"/>
    <w:rsid w:val="002976E4"/>
    <w:rsid w:val="00297871"/>
    <w:rsid w:val="00297A96"/>
    <w:rsid w:val="00297C80"/>
    <w:rsid w:val="00297C8C"/>
    <w:rsid w:val="00297CFA"/>
    <w:rsid w:val="00297DA0"/>
    <w:rsid w:val="00297F40"/>
    <w:rsid w:val="00297FD7"/>
    <w:rsid w:val="00297FFB"/>
    <w:rsid w:val="002A0173"/>
    <w:rsid w:val="002A042D"/>
    <w:rsid w:val="002A059D"/>
    <w:rsid w:val="002A0648"/>
    <w:rsid w:val="002A0A97"/>
    <w:rsid w:val="002A0BD7"/>
    <w:rsid w:val="002A0BDC"/>
    <w:rsid w:val="002A0C03"/>
    <w:rsid w:val="002A0E9B"/>
    <w:rsid w:val="002A0F61"/>
    <w:rsid w:val="002A11B3"/>
    <w:rsid w:val="002A1747"/>
    <w:rsid w:val="002A17DE"/>
    <w:rsid w:val="002A18B2"/>
    <w:rsid w:val="002A1946"/>
    <w:rsid w:val="002A19B7"/>
    <w:rsid w:val="002A1AD8"/>
    <w:rsid w:val="002A1C31"/>
    <w:rsid w:val="002A1D53"/>
    <w:rsid w:val="002A1ECF"/>
    <w:rsid w:val="002A1F95"/>
    <w:rsid w:val="002A2145"/>
    <w:rsid w:val="002A21C1"/>
    <w:rsid w:val="002A2459"/>
    <w:rsid w:val="002A2463"/>
    <w:rsid w:val="002A2480"/>
    <w:rsid w:val="002A25D0"/>
    <w:rsid w:val="002A278D"/>
    <w:rsid w:val="002A27C5"/>
    <w:rsid w:val="002A2926"/>
    <w:rsid w:val="002A299F"/>
    <w:rsid w:val="002A2C8D"/>
    <w:rsid w:val="002A2DDB"/>
    <w:rsid w:val="002A3007"/>
    <w:rsid w:val="002A33D3"/>
    <w:rsid w:val="002A3559"/>
    <w:rsid w:val="002A364B"/>
    <w:rsid w:val="002A37A6"/>
    <w:rsid w:val="002A3E68"/>
    <w:rsid w:val="002A3ED7"/>
    <w:rsid w:val="002A4131"/>
    <w:rsid w:val="002A4250"/>
    <w:rsid w:val="002A427B"/>
    <w:rsid w:val="002A45FA"/>
    <w:rsid w:val="002A47DE"/>
    <w:rsid w:val="002A489A"/>
    <w:rsid w:val="002A4C22"/>
    <w:rsid w:val="002A4FF0"/>
    <w:rsid w:val="002A5160"/>
    <w:rsid w:val="002A5259"/>
    <w:rsid w:val="002A55EC"/>
    <w:rsid w:val="002A5992"/>
    <w:rsid w:val="002A59F1"/>
    <w:rsid w:val="002A5B59"/>
    <w:rsid w:val="002A5C88"/>
    <w:rsid w:val="002A5C8D"/>
    <w:rsid w:val="002A5D47"/>
    <w:rsid w:val="002A5EC3"/>
    <w:rsid w:val="002A5F84"/>
    <w:rsid w:val="002A6077"/>
    <w:rsid w:val="002A6114"/>
    <w:rsid w:val="002A6410"/>
    <w:rsid w:val="002A6470"/>
    <w:rsid w:val="002A6537"/>
    <w:rsid w:val="002A6674"/>
    <w:rsid w:val="002A670F"/>
    <w:rsid w:val="002A6C0F"/>
    <w:rsid w:val="002A6CBC"/>
    <w:rsid w:val="002A6D7A"/>
    <w:rsid w:val="002A6E80"/>
    <w:rsid w:val="002A6ED8"/>
    <w:rsid w:val="002A6F8B"/>
    <w:rsid w:val="002A70F1"/>
    <w:rsid w:val="002A7146"/>
    <w:rsid w:val="002A71DF"/>
    <w:rsid w:val="002A727F"/>
    <w:rsid w:val="002A74A6"/>
    <w:rsid w:val="002A7581"/>
    <w:rsid w:val="002A7609"/>
    <w:rsid w:val="002A765A"/>
    <w:rsid w:val="002A76BB"/>
    <w:rsid w:val="002A76BC"/>
    <w:rsid w:val="002A76CB"/>
    <w:rsid w:val="002A78DB"/>
    <w:rsid w:val="002A7921"/>
    <w:rsid w:val="002A79F1"/>
    <w:rsid w:val="002A7A05"/>
    <w:rsid w:val="002A7A6D"/>
    <w:rsid w:val="002A7A74"/>
    <w:rsid w:val="002A7B14"/>
    <w:rsid w:val="002A7BE1"/>
    <w:rsid w:val="002A7F10"/>
    <w:rsid w:val="002A7FCB"/>
    <w:rsid w:val="002B0038"/>
    <w:rsid w:val="002B01DA"/>
    <w:rsid w:val="002B0240"/>
    <w:rsid w:val="002B02A2"/>
    <w:rsid w:val="002B0311"/>
    <w:rsid w:val="002B0335"/>
    <w:rsid w:val="002B04EC"/>
    <w:rsid w:val="002B0506"/>
    <w:rsid w:val="002B0600"/>
    <w:rsid w:val="002B0895"/>
    <w:rsid w:val="002B0AA6"/>
    <w:rsid w:val="002B0B9D"/>
    <w:rsid w:val="002B0C7A"/>
    <w:rsid w:val="002B0CCB"/>
    <w:rsid w:val="002B0CD8"/>
    <w:rsid w:val="002B0FE8"/>
    <w:rsid w:val="002B1143"/>
    <w:rsid w:val="002B1571"/>
    <w:rsid w:val="002B18C6"/>
    <w:rsid w:val="002B18D4"/>
    <w:rsid w:val="002B1A57"/>
    <w:rsid w:val="002B1AA4"/>
    <w:rsid w:val="002B1AED"/>
    <w:rsid w:val="002B21A1"/>
    <w:rsid w:val="002B21F3"/>
    <w:rsid w:val="002B22B0"/>
    <w:rsid w:val="002B2304"/>
    <w:rsid w:val="002B2586"/>
    <w:rsid w:val="002B25E1"/>
    <w:rsid w:val="002B27D2"/>
    <w:rsid w:val="002B2845"/>
    <w:rsid w:val="002B29ED"/>
    <w:rsid w:val="002B2DF1"/>
    <w:rsid w:val="002B2F04"/>
    <w:rsid w:val="002B30AF"/>
    <w:rsid w:val="002B31BF"/>
    <w:rsid w:val="002B34BB"/>
    <w:rsid w:val="002B35A5"/>
    <w:rsid w:val="002B35F3"/>
    <w:rsid w:val="002B380E"/>
    <w:rsid w:val="002B38DC"/>
    <w:rsid w:val="002B3A8A"/>
    <w:rsid w:val="002B3ACF"/>
    <w:rsid w:val="002B3CB2"/>
    <w:rsid w:val="002B3D4E"/>
    <w:rsid w:val="002B3D8F"/>
    <w:rsid w:val="002B4174"/>
    <w:rsid w:val="002B41FF"/>
    <w:rsid w:val="002B42B6"/>
    <w:rsid w:val="002B4433"/>
    <w:rsid w:val="002B44F7"/>
    <w:rsid w:val="002B450F"/>
    <w:rsid w:val="002B453F"/>
    <w:rsid w:val="002B46E5"/>
    <w:rsid w:val="002B4734"/>
    <w:rsid w:val="002B4780"/>
    <w:rsid w:val="002B49E6"/>
    <w:rsid w:val="002B4BCC"/>
    <w:rsid w:val="002B4DB9"/>
    <w:rsid w:val="002B4E37"/>
    <w:rsid w:val="002B4F08"/>
    <w:rsid w:val="002B4FF9"/>
    <w:rsid w:val="002B503E"/>
    <w:rsid w:val="002B5047"/>
    <w:rsid w:val="002B5195"/>
    <w:rsid w:val="002B5580"/>
    <w:rsid w:val="002B55A8"/>
    <w:rsid w:val="002B575F"/>
    <w:rsid w:val="002B595F"/>
    <w:rsid w:val="002B59F4"/>
    <w:rsid w:val="002B5B8E"/>
    <w:rsid w:val="002B5E78"/>
    <w:rsid w:val="002B5FEA"/>
    <w:rsid w:val="002B621D"/>
    <w:rsid w:val="002B66DF"/>
    <w:rsid w:val="002B6777"/>
    <w:rsid w:val="002B67A8"/>
    <w:rsid w:val="002B67CA"/>
    <w:rsid w:val="002B683A"/>
    <w:rsid w:val="002B69EC"/>
    <w:rsid w:val="002B6BB6"/>
    <w:rsid w:val="002B6C6C"/>
    <w:rsid w:val="002B6CE2"/>
    <w:rsid w:val="002B75F7"/>
    <w:rsid w:val="002B76FF"/>
    <w:rsid w:val="002B7AE5"/>
    <w:rsid w:val="002B7B30"/>
    <w:rsid w:val="002B7BB5"/>
    <w:rsid w:val="002B7BD4"/>
    <w:rsid w:val="002B7CA0"/>
    <w:rsid w:val="002B7F55"/>
    <w:rsid w:val="002C0092"/>
    <w:rsid w:val="002C0144"/>
    <w:rsid w:val="002C0221"/>
    <w:rsid w:val="002C0524"/>
    <w:rsid w:val="002C0698"/>
    <w:rsid w:val="002C0879"/>
    <w:rsid w:val="002C09E6"/>
    <w:rsid w:val="002C0A3D"/>
    <w:rsid w:val="002C0AAF"/>
    <w:rsid w:val="002C1142"/>
    <w:rsid w:val="002C11BB"/>
    <w:rsid w:val="002C1276"/>
    <w:rsid w:val="002C1378"/>
    <w:rsid w:val="002C13F6"/>
    <w:rsid w:val="002C146C"/>
    <w:rsid w:val="002C1505"/>
    <w:rsid w:val="002C159E"/>
    <w:rsid w:val="002C187A"/>
    <w:rsid w:val="002C19F0"/>
    <w:rsid w:val="002C1C2C"/>
    <w:rsid w:val="002C1E87"/>
    <w:rsid w:val="002C1EF0"/>
    <w:rsid w:val="002C1EFC"/>
    <w:rsid w:val="002C2270"/>
    <w:rsid w:val="002C227D"/>
    <w:rsid w:val="002C22D9"/>
    <w:rsid w:val="002C2376"/>
    <w:rsid w:val="002C2589"/>
    <w:rsid w:val="002C330F"/>
    <w:rsid w:val="002C3701"/>
    <w:rsid w:val="002C39DC"/>
    <w:rsid w:val="002C3B12"/>
    <w:rsid w:val="002C3B8D"/>
    <w:rsid w:val="002C3C00"/>
    <w:rsid w:val="002C3EA5"/>
    <w:rsid w:val="002C3EB9"/>
    <w:rsid w:val="002C3F4C"/>
    <w:rsid w:val="002C422E"/>
    <w:rsid w:val="002C4569"/>
    <w:rsid w:val="002C467B"/>
    <w:rsid w:val="002C48F3"/>
    <w:rsid w:val="002C4940"/>
    <w:rsid w:val="002C4B51"/>
    <w:rsid w:val="002C507E"/>
    <w:rsid w:val="002C50A3"/>
    <w:rsid w:val="002C52C8"/>
    <w:rsid w:val="002C5528"/>
    <w:rsid w:val="002C565F"/>
    <w:rsid w:val="002C572A"/>
    <w:rsid w:val="002C5A3F"/>
    <w:rsid w:val="002C5BA1"/>
    <w:rsid w:val="002C5C92"/>
    <w:rsid w:val="002C5CEB"/>
    <w:rsid w:val="002C6068"/>
    <w:rsid w:val="002C61D9"/>
    <w:rsid w:val="002C62DA"/>
    <w:rsid w:val="002C6337"/>
    <w:rsid w:val="002C63D1"/>
    <w:rsid w:val="002C6446"/>
    <w:rsid w:val="002C649E"/>
    <w:rsid w:val="002C65B9"/>
    <w:rsid w:val="002C6631"/>
    <w:rsid w:val="002C6691"/>
    <w:rsid w:val="002C67AE"/>
    <w:rsid w:val="002C6854"/>
    <w:rsid w:val="002C6939"/>
    <w:rsid w:val="002C69E3"/>
    <w:rsid w:val="002C6A35"/>
    <w:rsid w:val="002C6A6A"/>
    <w:rsid w:val="002C6B14"/>
    <w:rsid w:val="002C6CE6"/>
    <w:rsid w:val="002C6FE6"/>
    <w:rsid w:val="002C7048"/>
    <w:rsid w:val="002C7512"/>
    <w:rsid w:val="002C7555"/>
    <w:rsid w:val="002C75FA"/>
    <w:rsid w:val="002C76E1"/>
    <w:rsid w:val="002C7ADC"/>
    <w:rsid w:val="002C7B4C"/>
    <w:rsid w:val="002C7E7F"/>
    <w:rsid w:val="002C7F0F"/>
    <w:rsid w:val="002C7F27"/>
    <w:rsid w:val="002D0000"/>
    <w:rsid w:val="002D0013"/>
    <w:rsid w:val="002D01F6"/>
    <w:rsid w:val="002D03D5"/>
    <w:rsid w:val="002D0C5C"/>
    <w:rsid w:val="002D0CB4"/>
    <w:rsid w:val="002D0DF6"/>
    <w:rsid w:val="002D0F7A"/>
    <w:rsid w:val="002D1349"/>
    <w:rsid w:val="002D13AA"/>
    <w:rsid w:val="002D1576"/>
    <w:rsid w:val="002D17A6"/>
    <w:rsid w:val="002D1B6B"/>
    <w:rsid w:val="002D1BED"/>
    <w:rsid w:val="002D1C43"/>
    <w:rsid w:val="002D1CD8"/>
    <w:rsid w:val="002D1EE3"/>
    <w:rsid w:val="002D229E"/>
    <w:rsid w:val="002D23EC"/>
    <w:rsid w:val="002D27CD"/>
    <w:rsid w:val="002D29B9"/>
    <w:rsid w:val="002D2A02"/>
    <w:rsid w:val="002D2BF9"/>
    <w:rsid w:val="002D2CAD"/>
    <w:rsid w:val="002D2E16"/>
    <w:rsid w:val="002D2E98"/>
    <w:rsid w:val="002D2EE3"/>
    <w:rsid w:val="002D2F09"/>
    <w:rsid w:val="002D2F47"/>
    <w:rsid w:val="002D2FC9"/>
    <w:rsid w:val="002D34EC"/>
    <w:rsid w:val="002D368C"/>
    <w:rsid w:val="002D36DC"/>
    <w:rsid w:val="002D3851"/>
    <w:rsid w:val="002D38D8"/>
    <w:rsid w:val="002D3AA7"/>
    <w:rsid w:val="002D3C02"/>
    <w:rsid w:val="002D3D74"/>
    <w:rsid w:val="002D3F4E"/>
    <w:rsid w:val="002D3F4F"/>
    <w:rsid w:val="002D3F85"/>
    <w:rsid w:val="002D4042"/>
    <w:rsid w:val="002D4504"/>
    <w:rsid w:val="002D4652"/>
    <w:rsid w:val="002D467F"/>
    <w:rsid w:val="002D47D6"/>
    <w:rsid w:val="002D4877"/>
    <w:rsid w:val="002D4D9D"/>
    <w:rsid w:val="002D4E16"/>
    <w:rsid w:val="002D50E8"/>
    <w:rsid w:val="002D5149"/>
    <w:rsid w:val="002D521E"/>
    <w:rsid w:val="002D5222"/>
    <w:rsid w:val="002D5257"/>
    <w:rsid w:val="002D526C"/>
    <w:rsid w:val="002D594B"/>
    <w:rsid w:val="002D594F"/>
    <w:rsid w:val="002D5CB3"/>
    <w:rsid w:val="002D5CCB"/>
    <w:rsid w:val="002D5CFE"/>
    <w:rsid w:val="002D5D4C"/>
    <w:rsid w:val="002D5E9A"/>
    <w:rsid w:val="002D5EF2"/>
    <w:rsid w:val="002D6144"/>
    <w:rsid w:val="002D6193"/>
    <w:rsid w:val="002D6300"/>
    <w:rsid w:val="002D6311"/>
    <w:rsid w:val="002D6547"/>
    <w:rsid w:val="002D65EF"/>
    <w:rsid w:val="002D65F6"/>
    <w:rsid w:val="002D66A8"/>
    <w:rsid w:val="002D69A7"/>
    <w:rsid w:val="002D6BD2"/>
    <w:rsid w:val="002D6D0B"/>
    <w:rsid w:val="002D6D16"/>
    <w:rsid w:val="002D6D29"/>
    <w:rsid w:val="002D6E28"/>
    <w:rsid w:val="002D715A"/>
    <w:rsid w:val="002D72B5"/>
    <w:rsid w:val="002D72BC"/>
    <w:rsid w:val="002D74AC"/>
    <w:rsid w:val="002D777A"/>
    <w:rsid w:val="002D7792"/>
    <w:rsid w:val="002D78A1"/>
    <w:rsid w:val="002D7932"/>
    <w:rsid w:val="002D7A4F"/>
    <w:rsid w:val="002D7D5D"/>
    <w:rsid w:val="002D7EA5"/>
    <w:rsid w:val="002E0099"/>
    <w:rsid w:val="002E015A"/>
    <w:rsid w:val="002E028E"/>
    <w:rsid w:val="002E0296"/>
    <w:rsid w:val="002E0309"/>
    <w:rsid w:val="002E03A2"/>
    <w:rsid w:val="002E0491"/>
    <w:rsid w:val="002E0525"/>
    <w:rsid w:val="002E08A4"/>
    <w:rsid w:val="002E0A8B"/>
    <w:rsid w:val="002E0B5A"/>
    <w:rsid w:val="002E0B5C"/>
    <w:rsid w:val="002E0CF7"/>
    <w:rsid w:val="002E0D09"/>
    <w:rsid w:val="002E0D8A"/>
    <w:rsid w:val="002E1029"/>
    <w:rsid w:val="002E15EB"/>
    <w:rsid w:val="002E178C"/>
    <w:rsid w:val="002E17AC"/>
    <w:rsid w:val="002E1829"/>
    <w:rsid w:val="002E195E"/>
    <w:rsid w:val="002E1AB5"/>
    <w:rsid w:val="002E1CAE"/>
    <w:rsid w:val="002E1E3B"/>
    <w:rsid w:val="002E1F34"/>
    <w:rsid w:val="002E218F"/>
    <w:rsid w:val="002E2272"/>
    <w:rsid w:val="002E2AD3"/>
    <w:rsid w:val="002E2CC9"/>
    <w:rsid w:val="002E2D69"/>
    <w:rsid w:val="002E2F29"/>
    <w:rsid w:val="002E2FF1"/>
    <w:rsid w:val="002E3101"/>
    <w:rsid w:val="002E3275"/>
    <w:rsid w:val="002E38B4"/>
    <w:rsid w:val="002E3A8C"/>
    <w:rsid w:val="002E3B5D"/>
    <w:rsid w:val="002E3C39"/>
    <w:rsid w:val="002E3E86"/>
    <w:rsid w:val="002E3FA8"/>
    <w:rsid w:val="002E422A"/>
    <w:rsid w:val="002E44FE"/>
    <w:rsid w:val="002E48B4"/>
    <w:rsid w:val="002E48E9"/>
    <w:rsid w:val="002E4918"/>
    <w:rsid w:val="002E4935"/>
    <w:rsid w:val="002E4BF5"/>
    <w:rsid w:val="002E4C63"/>
    <w:rsid w:val="002E4C74"/>
    <w:rsid w:val="002E4DC7"/>
    <w:rsid w:val="002E4EA0"/>
    <w:rsid w:val="002E4EA7"/>
    <w:rsid w:val="002E4ECF"/>
    <w:rsid w:val="002E517A"/>
    <w:rsid w:val="002E53F9"/>
    <w:rsid w:val="002E54A8"/>
    <w:rsid w:val="002E5650"/>
    <w:rsid w:val="002E5B28"/>
    <w:rsid w:val="002E5B89"/>
    <w:rsid w:val="002E5C27"/>
    <w:rsid w:val="002E5D00"/>
    <w:rsid w:val="002E5E5F"/>
    <w:rsid w:val="002E607E"/>
    <w:rsid w:val="002E6127"/>
    <w:rsid w:val="002E61DD"/>
    <w:rsid w:val="002E6320"/>
    <w:rsid w:val="002E63BF"/>
    <w:rsid w:val="002E64A8"/>
    <w:rsid w:val="002E6700"/>
    <w:rsid w:val="002E694C"/>
    <w:rsid w:val="002E6D10"/>
    <w:rsid w:val="002E6D71"/>
    <w:rsid w:val="002E6DAA"/>
    <w:rsid w:val="002E6EBF"/>
    <w:rsid w:val="002E720D"/>
    <w:rsid w:val="002E7338"/>
    <w:rsid w:val="002E7441"/>
    <w:rsid w:val="002E74D2"/>
    <w:rsid w:val="002E7587"/>
    <w:rsid w:val="002E7775"/>
    <w:rsid w:val="002E784B"/>
    <w:rsid w:val="002E79DD"/>
    <w:rsid w:val="002E7C5C"/>
    <w:rsid w:val="002E7DC5"/>
    <w:rsid w:val="002E7F35"/>
    <w:rsid w:val="002F0002"/>
    <w:rsid w:val="002F0059"/>
    <w:rsid w:val="002F03CE"/>
    <w:rsid w:val="002F0516"/>
    <w:rsid w:val="002F0608"/>
    <w:rsid w:val="002F0722"/>
    <w:rsid w:val="002F080F"/>
    <w:rsid w:val="002F08A7"/>
    <w:rsid w:val="002F08F8"/>
    <w:rsid w:val="002F0953"/>
    <w:rsid w:val="002F0A8C"/>
    <w:rsid w:val="002F0B48"/>
    <w:rsid w:val="002F0B8D"/>
    <w:rsid w:val="002F0D99"/>
    <w:rsid w:val="002F0DB2"/>
    <w:rsid w:val="002F1123"/>
    <w:rsid w:val="002F116E"/>
    <w:rsid w:val="002F121A"/>
    <w:rsid w:val="002F134E"/>
    <w:rsid w:val="002F13A7"/>
    <w:rsid w:val="002F150C"/>
    <w:rsid w:val="002F1653"/>
    <w:rsid w:val="002F1853"/>
    <w:rsid w:val="002F1BE1"/>
    <w:rsid w:val="002F1CDE"/>
    <w:rsid w:val="002F1D68"/>
    <w:rsid w:val="002F202A"/>
    <w:rsid w:val="002F2281"/>
    <w:rsid w:val="002F24D4"/>
    <w:rsid w:val="002F28E1"/>
    <w:rsid w:val="002F2924"/>
    <w:rsid w:val="002F2953"/>
    <w:rsid w:val="002F2959"/>
    <w:rsid w:val="002F2BE2"/>
    <w:rsid w:val="002F2E41"/>
    <w:rsid w:val="002F2EEA"/>
    <w:rsid w:val="002F2FC0"/>
    <w:rsid w:val="002F300A"/>
    <w:rsid w:val="002F300C"/>
    <w:rsid w:val="002F3363"/>
    <w:rsid w:val="002F33D7"/>
    <w:rsid w:val="002F34AD"/>
    <w:rsid w:val="002F3578"/>
    <w:rsid w:val="002F3625"/>
    <w:rsid w:val="002F3A24"/>
    <w:rsid w:val="002F3CD4"/>
    <w:rsid w:val="002F3D02"/>
    <w:rsid w:val="002F3D69"/>
    <w:rsid w:val="002F4299"/>
    <w:rsid w:val="002F4372"/>
    <w:rsid w:val="002F4503"/>
    <w:rsid w:val="002F490D"/>
    <w:rsid w:val="002F4944"/>
    <w:rsid w:val="002F49E2"/>
    <w:rsid w:val="002F502E"/>
    <w:rsid w:val="002F528D"/>
    <w:rsid w:val="002F5650"/>
    <w:rsid w:val="002F5699"/>
    <w:rsid w:val="002F5777"/>
    <w:rsid w:val="002F5845"/>
    <w:rsid w:val="002F59ED"/>
    <w:rsid w:val="002F5AAB"/>
    <w:rsid w:val="002F5B37"/>
    <w:rsid w:val="002F5BC5"/>
    <w:rsid w:val="002F6082"/>
    <w:rsid w:val="002F627D"/>
    <w:rsid w:val="002F635D"/>
    <w:rsid w:val="002F6493"/>
    <w:rsid w:val="002F659D"/>
    <w:rsid w:val="002F65CE"/>
    <w:rsid w:val="002F65FD"/>
    <w:rsid w:val="002F6673"/>
    <w:rsid w:val="002F6755"/>
    <w:rsid w:val="002F6768"/>
    <w:rsid w:val="002F6CEF"/>
    <w:rsid w:val="002F6D15"/>
    <w:rsid w:val="002F6D9F"/>
    <w:rsid w:val="002F6E2D"/>
    <w:rsid w:val="002F6E76"/>
    <w:rsid w:val="002F7384"/>
    <w:rsid w:val="002F742E"/>
    <w:rsid w:val="002F7546"/>
    <w:rsid w:val="002F756A"/>
    <w:rsid w:val="002F76A8"/>
    <w:rsid w:val="002F76DD"/>
    <w:rsid w:val="002F78AE"/>
    <w:rsid w:val="002F7921"/>
    <w:rsid w:val="002F7963"/>
    <w:rsid w:val="002F79A0"/>
    <w:rsid w:val="002F7AAE"/>
    <w:rsid w:val="002F7B3D"/>
    <w:rsid w:val="002F7BEE"/>
    <w:rsid w:val="002F7D73"/>
    <w:rsid w:val="002F7DEA"/>
    <w:rsid w:val="002F7E2B"/>
    <w:rsid w:val="002F7E6E"/>
    <w:rsid w:val="003003B7"/>
    <w:rsid w:val="003005D5"/>
    <w:rsid w:val="003005F6"/>
    <w:rsid w:val="00300707"/>
    <w:rsid w:val="0030086F"/>
    <w:rsid w:val="00300998"/>
    <w:rsid w:val="00301062"/>
    <w:rsid w:val="00301271"/>
    <w:rsid w:val="00301437"/>
    <w:rsid w:val="003014AC"/>
    <w:rsid w:val="00301677"/>
    <w:rsid w:val="00301965"/>
    <w:rsid w:val="003019AB"/>
    <w:rsid w:val="003019DD"/>
    <w:rsid w:val="00301A3D"/>
    <w:rsid w:val="00301A81"/>
    <w:rsid w:val="00301CBE"/>
    <w:rsid w:val="00301D7A"/>
    <w:rsid w:val="00301FE3"/>
    <w:rsid w:val="00301FF9"/>
    <w:rsid w:val="0030209B"/>
    <w:rsid w:val="003020B4"/>
    <w:rsid w:val="00302377"/>
    <w:rsid w:val="003024AF"/>
    <w:rsid w:val="003025A7"/>
    <w:rsid w:val="00302809"/>
    <w:rsid w:val="003028D5"/>
    <w:rsid w:val="00302A30"/>
    <w:rsid w:val="00302B3C"/>
    <w:rsid w:val="00302D7A"/>
    <w:rsid w:val="00302E3B"/>
    <w:rsid w:val="00302FE9"/>
    <w:rsid w:val="0030314F"/>
    <w:rsid w:val="003031C3"/>
    <w:rsid w:val="00303204"/>
    <w:rsid w:val="00303226"/>
    <w:rsid w:val="003033A6"/>
    <w:rsid w:val="003033D9"/>
    <w:rsid w:val="00303413"/>
    <w:rsid w:val="00303484"/>
    <w:rsid w:val="003034F7"/>
    <w:rsid w:val="00303B4B"/>
    <w:rsid w:val="00303F65"/>
    <w:rsid w:val="003040C8"/>
    <w:rsid w:val="00304181"/>
    <w:rsid w:val="0030441B"/>
    <w:rsid w:val="00304AEF"/>
    <w:rsid w:val="00304B05"/>
    <w:rsid w:val="00304B5D"/>
    <w:rsid w:val="00304C58"/>
    <w:rsid w:val="00304E14"/>
    <w:rsid w:val="0030504B"/>
    <w:rsid w:val="003050CE"/>
    <w:rsid w:val="00305478"/>
    <w:rsid w:val="00305499"/>
    <w:rsid w:val="0030555D"/>
    <w:rsid w:val="00305569"/>
    <w:rsid w:val="003055B1"/>
    <w:rsid w:val="00305614"/>
    <w:rsid w:val="003057CC"/>
    <w:rsid w:val="003059AE"/>
    <w:rsid w:val="00305A67"/>
    <w:rsid w:val="00305ABF"/>
    <w:rsid w:val="00305B9B"/>
    <w:rsid w:val="00305D0C"/>
    <w:rsid w:val="00305EE9"/>
    <w:rsid w:val="00306129"/>
    <w:rsid w:val="00306273"/>
    <w:rsid w:val="003063A0"/>
    <w:rsid w:val="00306486"/>
    <w:rsid w:val="003064D2"/>
    <w:rsid w:val="003064FC"/>
    <w:rsid w:val="00306693"/>
    <w:rsid w:val="0030678F"/>
    <w:rsid w:val="003068A1"/>
    <w:rsid w:val="00306988"/>
    <w:rsid w:val="00306A46"/>
    <w:rsid w:val="00306A89"/>
    <w:rsid w:val="00306DB1"/>
    <w:rsid w:val="003070BA"/>
    <w:rsid w:val="003071CF"/>
    <w:rsid w:val="003073DA"/>
    <w:rsid w:val="0030785F"/>
    <w:rsid w:val="0030797E"/>
    <w:rsid w:val="00307BA1"/>
    <w:rsid w:val="00307BFD"/>
    <w:rsid w:val="00307C46"/>
    <w:rsid w:val="00307C76"/>
    <w:rsid w:val="00307D59"/>
    <w:rsid w:val="00307E60"/>
    <w:rsid w:val="00307E8E"/>
    <w:rsid w:val="00307F41"/>
    <w:rsid w:val="00307F98"/>
    <w:rsid w:val="00307FEB"/>
    <w:rsid w:val="00310218"/>
    <w:rsid w:val="0031026E"/>
    <w:rsid w:val="00310498"/>
    <w:rsid w:val="003105D1"/>
    <w:rsid w:val="0031060D"/>
    <w:rsid w:val="003109FD"/>
    <w:rsid w:val="00310BF4"/>
    <w:rsid w:val="00310EA3"/>
    <w:rsid w:val="00310F7A"/>
    <w:rsid w:val="003110C7"/>
    <w:rsid w:val="003112A4"/>
    <w:rsid w:val="003113F8"/>
    <w:rsid w:val="00311439"/>
    <w:rsid w:val="003119FA"/>
    <w:rsid w:val="00311A70"/>
    <w:rsid w:val="00311E5C"/>
    <w:rsid w:val="00311EC6"/>
    <w:rsid w:val="00311F2C"/>
    <w:rsid w:val="00312221"/>
    <w:rsid w:val="003122E4"/>
    <w:rsid w:val="00312377"/>
    <w:rsid w:val="003123F8"/>
    <w:rsid w:val="003123FD"/>
    <w:rsid w:val="0031245C"/>
    <w:rsid w:val="003128DA"/>
    <w:rsid w:val="003129C6"/>
    <w:rsid w:val="00312C31"/>
    <w:rsid w:val="00312C48"/>
    <w:rsid w:val="00312DEC"/>
    <w:rsid w:val="0031339A"/>
    <w:rsid w:val="003133AE"/>
    <w:rsid w:val="003134E3"/>
    <w:rsid w:val="00313631"/>
    <w:rsid w:val="0031394A"/>
    <w:rsid w:val="003139D9"/>
    <w:rsid w:val="00313A0A"/>
    <w:rsid w:val="00313C25"/>
    <w:rsid w:val="00313EE7"/>
    <w:rsid w:val="00313F16"/>
    <w:rsid w:val="00313FD4"/>
    <w:rsid w:val="0031422E"/>
    <w:rsid w:val="00314305"/>
    <w:rsid w:val="00314335"/>
    <w:rsid w:val="0031476C"/>
    <w:rsid w:val="003147CD"/>
    <w:rsid w:val="00314942"/>
    <w:rsid w:val="00314B2F"/>
    <w:rsid w:val="00314C38"/>
    <w:rsid w:val="00314F92"/>
    <w:rsid w:val="00315042"/>
    <w:rsid w:val="003152A8"/>
    <w:rsid w:val="003152E8"/>
    <w:rsid w:val="003154F4"/>
    <w:rsid w:val="00315631"/>
    <w:rsid w:val="00315797"/>
    <w:rsid w:val="003159DA"/>
    <w:rsid w:val="00315D49"/>
    <w:rsid w:val="00315E0F"/>
    <w:rsid w:val="00315FE2"/>
    <w:rsid w:val="003160B1"/>
    <w:rsid w:val="0031643D"/>
    <w:rsid w:val="00316547"/>
    <w:rsid w:val="003165BE"/>
    <w:rsid w:val="003165C7"/>
    <w:rsid w:val="003167EC"/>
    <w:rsid w:val="003169E5"/>
    <w:rsid w:val="00316A85"/>
    <w:rsid w:val="00316B1D"/>
    <w:rsid w:val="00316BB4"/>
    <w:rsid w:val="00316D79"/>
    <w:rsid w:val="00316DFD"/>
    <w:rsid w:val="00316EFF"/>
    <w:rsid w:val="00316F75"/>
    <w:rsid w:val="0031700A"/>
    <w:rsid w:val="00317242"/>
    <w:rsid w:val="003173FD"/>
    <w:rsid w:val="0031766A"/>
    <w:rsid w:val="0031777D"/>
    <w:rsid w:val="003177DC"/>
    <w:rsid w:val="00317904"/>
    <w:rsid w:val="00317B05"/>
    <w:rsid w:val="00317F37"/>
    <w:rsid w:val="00320151"/>
    <w:rsid w:val="003201E0"/>
    <w:rsid w:val="0032048E"/>
    <w:rsid w:val="00320491"/>
    <w:rsid w:val="00320552"/>
    <w:rsid w:val="00320646"/>
    <w:rsid w:val="00320682"/>
    <w:rsid w:val="00320699"/>
    <w:rsid w:val="0032088E"/>
    <w:rsid w:val="00320964"/>
    <w:rsid w:val="00320AFE"/>
    <w:rsid w:val="00320D60"/>
    <w:rsid w:val="00320DBD"/>
    <w:rsid w:val="003210BF"/>
    <w:rsid w:val="003210C0"/>
    <w:rsid w:val="00321155"/>
    <w:rsid w:val="003211D1"/>
    <w:rsid w:val="00321319"/>
    <w:rsid w:val="00321451"/>
    <w:rsid w:val="003214FF"/>
    <w:rsid w:val="0032198D"/>
    <w:rsid w:val="00321DD1"/>
    <w:rsid w:val="00321EB1"/>
    <w:rsid w:val="00321F70"/>
    <w:rsid w:val="0032205B"/>
    <w:rsid w:val="003221BA"/>
    <w:rsid w:val="00322349"/>
    <w:rsid w:val="00322373"/>
    <w:rsid w:val="0032240C"/>
    <w:rsid w:val="003224D8"/>
    <w:rsid w:val="00322810"/>
    <w:rsid w:val="0032298F"/>
    <w:rsid w:val="003229DF"/>
    <w:rsid w:val="00322B08"/>
    <w:rsid w:val="00322B6C"/>
    <w:rsid w:val="00322C69"/>
    <w:rsid w:val="00322D6B"/>
    <w:rsid w:val="00322F84"/>
    <w:rsid w:val="003232B4"/>
    <w:rsid w:val="0032330F"/>
    <w:rsid w:val="0032333F"/>
    <w:rsid w:val="00323482"/>
    <w:rsid w:val="003235D5"/>
    <w:rsid w:val="003235F5"/>
    <w:rsid w:val="00323834"/>
    <w:rsid w:val="00323863"/>
    <w:rsid w:val="0032388D"/>
    <w:rsid w:val="00323964"/>
    <w:rsid w:val="003239B1"/>
    <w:rsid w:val="00323C8F"/>
    <w:rsid w:val="00323DE6"/>
    <w:rsid w:val="00323E66"/>
    <w:rsid w:val="00323E68"/>
    <w:rsid w:val="00323FAE"/>
    <w:rsid w:val="003240E4"/>
    <w:rsid w:val="00324218"/>
    <w:rsid w:val="0032426F"/>
    <w:rsid w:val="00324273"/>
    <w:rsid w:val="00324441"/>
    <w:rsid w:val="00324472"/>
    <w:rsid w:val="00324513"/>
    <w:rsid w:val="003248AB"/>
    <w:rsid w:val="00324AA9"/>
    <w:rsid w:val="00324B4F"/>
    <w:rsid w:val="00324C2A"/>
    <w:rsid w:val="00324EBE"/>
    <w:rsid w:val="00324FE7"/>
    <w:rsid w:val="003251D1"/>
    <w:rsid w:val="003252E3"/>
    <w:rsid w:val="00325368"/>
    <w:rsid w:val="00325735"/>
    <w:rsid w:val="0032595E"/>
    <w:rsid w:val="00325A3C"/>
    <w:rsid w:val="00325A68"/>
    <w:rsid w:val="00325ABA"/>
    <w:rsid w:val="00325B05"/>
    <w:rsid w:val="00325DF0"/>
    <w:rsid w:val="0032604E"/>
    <w:rsid w:val="003261EC"/>
    <w:rsid w:val="00326505"/>
    <w:rsid w:val="003268BD"/>
    <w:rsid w:val="0032691B"/>
    <w:rsid w:val="00326A9A"/>
    <w:rsid w:val="00326B25"/>
    <w:rsid w:val="00326B27"/>
    <w:rsid w:val="00326D01"/>
    <w:rsid w:val="00326D02"/>
    <w:rsid w:val="0032705D"/>
    <w:rsid w:val="003270EB"/>
    <w:rsid w:val="00327379"/>
    <w:rsid w:val="003275FD"/>
    <w:rsid w:val="00327674"/>
    <w:rsid w:val="003276B7"/>
    <w:rsid w:val="003277F4"/>
    <w:rsid w:val="00327AD7"/>
    <w:rsid w:val="00327B43"/>
    <w:rsid w:val="00327C47"/>
    <w:rsid w:val="00327CE9"/>
    <w:rsid w:val="00327D29"/>
    <w:rsid w:val="00327E57"/>
    <w:rsid w:val="00327E6A"/>
    <w:rsid w:val="00330155"/>
    <w:rsid w:val="003304DF"/>
    <w:rsid w:val="0033083D"/>
    <w:rsid w:val="00330953"/>
    <w:rsid w:val="00330BCC"/>
    <w:rsid w:val="00330EDA"/>
    <w:rsid w:val="00330F2E"/>
    <w:rsid w:val="00330F4B"/>
    <w:rsid w:val="0033129E"/>
    <w:rsid w:val="003314D0"/>
    <w:rsid w:val="0033153E"/>
    <w:rsid w:val="003315DC"/>
    <w:rsid w:val="003316D8"/>
    <w:rsid w:val="00331804"/>
    <w:rsid w:val="00331943"/>
    <w:rsid w:val="00331966"/>
    <w:rsid w:val="00331B78"/>
    <w:rsid w:val="00331D06"/>
    <w:rsid w:val="00331EFE"/>
    <w:rsid w:val="00331F88"/>
    <w:rsid w:val="00331FF0"/>
    <w:rsid w:val="00332002"/>
    <w:rsid w:val="00332120"/>
    <w:rsid w:val="003323D8"/>
    <w:rsid w:val="003326E1"/>
    <w:rsid w:val="00332A54"/>
    <w:rsid w:val="00332BB6"/>
    <w:rsid w:val="00332BBE"/>
    <w:rsid w:val="00332EF5"/>
    <w:rsid w:val="00332F37"/>
    <w:rsid w:val="00333434"/>
    <w:rsid w:val="0033344A"/>
    <w:rsid w:val="003336E4"/>
    <w:rsid w:val="00333849"/>
    <w:rsid w:val="003339F9"/>
    <w:rsid w:val="00333AB1"/>
    <w:rsid w:val="00333DE7"/>
    <w:rsid w:val="00333DEB"/>
    <w:rsid w:val="0033429F"/>
    <w:rsid w:val="003344E7"/>
    <w:rsid w:val="003345CC"/>
    <w:rsid w:val="003346CA"/>
    <w:rsid w:val="00334707"/>
    <w:rsid w:val="0033476C"/>
    <w:rsid w:val="00334B27"/>
    <w:rsid w:val="00334C53"/>
    <w:rsid w:val="00334E2D"/>
    <w:rsid w:val="00334FDA"/>
    <w:rsid w:val="00335870"/>
    <w:rsid w:val="00335871"/>
    <w:rsid w:val="00335875"/>
    <w:rsid w:val="003359AC"/>
    <w:rsid w:val="003359D7"/>
    <w:rsid w:val="00335A5C"/>
    <w:rsid w:val="00335C7F"/>
    <w:rsid w:val="00335CE4"/>
    <w:rsid w:val="00336068"/>
    <w:rsid w:val="003361D6"/>
    <w:rsid w:val="00336230"/>
    <w:rsid w:val="00336281"/>
    <w:rsid w:val="003364EA"/>
    <w:rsid w:val="0033658D"/>
    <w:rsid w:val="00336816"/>
    <w:rsid w:val="00336845"/>
    <w:rsid w:val="00336A52"/>
    <w:rsid w:val="00336B4A"/>
    <w:rsid w:val="00336CC4"/>
    <w:rsid w:val="00336CE2"/>
    <w:rsid w:val="00336DE3"/>
    <w:rsid w:val="0033708D"/>
    <w:rsid w:val="003371F1"/>
    <w:rsid w:val="003372C9"/>
    <w:rsid w:val="0033757F"/>
    <w:rsid w:val="0033758B"/>
    <w:rsid w:val="003375DF"/>
    <w:rsid w:val="00337635"/>
    <w:rsid w:val="0033766F"/>
    <w:rsid w:val="003376D9"/>
    <w:rsid w:val="00337D11"/>
    <w:rsid w:val="00337DED"/>
    <w:rsid w:val="00337F27"/>
    <w:rsid w:val="00337F30"/>
    <w:rsid w:val="00340010"/>
    <w:rsid w:val="00340279"/>
    <w:rsid w:val="00340442"/>
    <w:rsid w:val="003404AA"/>
    <w:rsid w:val="0034056B"/>
    <w:rsid w:val="003406EF"/>
    <w:rsid w:val="0034079A"/>
    <w:rsid w:val="0034080C"/>
    <w:rsid w:val="00340838"/>
    <w:rsid w:val="0034083F"/>
    <w:rsid w:val="0034084A"/>
    <w:rsid w:val="00340867"/>
    <w:rsid w:val="003408BE"/>
    <w:rsid w:val="00340A16"/>
    <w:rsid w:val="00340C93"/>
    <w:rsid w:val="00340CE1"/>
    <w:rsid w:val="00340F3A"/>
    <w:rsid w:val="0034114B"/>
    <w:rsid w:val="003414CC"/>
    <w:rsid w:val="00341578"/>
    <w:rsid w:val="003417AC"/>
    <w:rsid w:val="00341CE3"/>
    <w:rsid w:val="00342101"/>
    <w:rsid w:val="003421A5"/>
    <w:rsid w:val="003421E1"/>
    <w:rsid w:val="003422DC"/>
    <w:rsid w:val="00342322"/>
    <w:rsid w:val="00342563"/>
    <w:rsid w:val="00342689"/>
    <w:rsid w:val="003426AD"/>
    <w:rsid w:val="003426B9"/>
    <w:rsid w:val="00342924"/>
    <w:rsid w:val="00342B15"/>
    <w:rsid w:val="00342B59"/>
    <w:rsid w:val="00342BAC"/>
    <w:rsid w:val="00342C6E"/>
    <w:rsid w:val="0034303C"/>
    <w:rsid w:val="003430E1"/>
    <w:rsid w:val="00343128"/>
    <w:rsid w:val="00343639"/>
    <w:rsid w:val="0034367A"/>
    <w:rsid w:val="003437F7"/>
    <w:rsid w:val="00343806"/>
    <w:rsid w:val="003439AB"/>
    <w:rsid w:val="003439C6"/>
    <w:rsid w:val="003439FB"/>
    <w:rsid w:val="00343AF6"/>
    <w:rsid w:val="00343BDA"/>
    <w:rsid w:val="00343BDD"/>
    <w:rsid w:val="00343C1F"/>
    <w:rsid w:val="00343D02"/>
    <w:rsid w:val="00343E6B"/>
    <w:rsid w:val="00343F08"/>
    <w:rsid w:val="003440F6"/>
    <w:rsid w:val="00344295"/>
    <w:rsid w:val="00344345"/>
    <w:rsid w:val="00344347"/>
    <w:rsid w:val="00344464"/>
    <w:rsid w:val="00344584"/>
    <w:rsid w:val="00344644"/>
    <w:rsid w:val="0034468B"/>
    <w:rsid w:val="0034469E"/>
    <w:rsid w:val="00344C65"/>
    <w:rsid w:val="00344E1A"/>
    <w:rsid w:val="00344E2E"/>
    <w:rsid w:val="00344E40"/>
    <w:rsid w:val="00344E87"/>
    <w:rsid w:val="00344EE4"/>
    <w:rsid w:val="00344F8F"/>
    <w:rsid w:val="0034519F"/>
    <w:rsid w:val="0034527C"/>
    <w:rsid w:val="003454F7"/>
    <w:rsid w:val="00345524"/>
    <w:rsid w:val="00345574"/>
    <w:rsid w:val="003455D4"/>
    <w:rsid w:val="003455D5"/>
    <w:rsid w:val="00345750"/>
    <w:rsid w:val="00345BF9"/>
    <w:rsid w:val="00345E03"/>
    <w:rsid w:val="003462A1"/>
    <w:rsid w:val="00346333"/>
    <w:rsid w:val="0034644E"/>
    <w:rsid w:val="0034647C"/>
    <w:rsid w:val="003464CF"/>
    <w:rsid w:val="00346569"/>
    <w:rsid w:val="00346652"/>
    <w:rsid w:val="0034672A"/>
    <w:rsid w:val="00346733"/>
    <w:rsid w:val="00346857"/>
    <w:rsid w:val="0034693B"/>
    <w:rsid w:val="00346BEA"/>
    <w:rsid w:val="00346D3C"/>
    <w:rsid w:val="00346E10"/>
    <w:rsid w:val="00346E77"/>
    <w:rsid w:val="0034704B"/>
    <w:rsid w:val="00347138"/>
    <w:rsid w:val="003471D7"/>
    <w:rsid w:val="00347419"/>
    <w:rsid w:val="00347492"/>
    <w:rsid w:val="00347494"/>
    <w:rsid w:val="003476B7"/>
    <w:rsid w:val="003476D7"/>
    <w:rsid w:val="00347737"/>
    <w:rsid w:val="00347883"/>
    <w:rsid w:val="00347A0E"/>
    <w:rsid w:val="00347AF3"/>
    <w:rsid w:val="00347F2C"/>
    <w:rsid w:val="003501B9"/>
    <w:rsid w:val="003505CE"/>
    <w:rsid w:val="00350830"/>
    <w:rsid w:val="0035088F"/>
    <w:rsid w:val="00350944"/>
    <w:rsid w:val="00350980"/>
    <w:rsid w:val="00350A3C"/>
    <w:rsid w:val="00350AB2"/>
    <w:rsid w:val="00350B95"/>
    <w:rsid w:val="00350D4D"/>
    <w:rsid w:val="00350DC4"/>
    <w:rsid w:val="00350EE0"/>
    <w:rsid w:val="00350F3C"/>
    <w:rsid w:val="00350FAF"/>
    <w:rsid w:val="00350FD9"/>
    <w:rsid w:val="003515AF"/>
    <w:rsid w:val="003516BE"/>
    <w:rsid w:val="00351A4E"/>
    <w:rsid w:val="00351BC5"/>
    <w:rsid w:val="00351C4A"/>
    <w:rsid w:val="00351DC0"/>
    <w:rsid w:val="00351DC3"/>
    <w:rsid w:val="00351E35"/>
    <w:rsid w:val="00351EA5"/>
    <w:rsid w:val="00351FE2"/>
    <w:rsid w:val="0035203A"/>
    <w:rsid w:val="00352130"/>
    <w:rsid w:val="003521D9"/>
    <w:rsid w:val="00352364"/>
    <w:rsid w:val="003523FC"/>
    <w:rsid w:val="003525C2"/>
    <w:rsid w:val="0035261A"/>
    <w:rsid w:val="0035277B"/>
    <w:rsid w:val="0035277C"/>
    <w:rsid w:val="003529F5"/>
    <w:rsid w:val="00352A83"/>
    <w:rsid w:val="00352BE6"/>
    <w:rsid w:val="00352DA8"/>
    <w:rsid w:val="00353035"/>
    <w:rsid w:val="00353198"/>
    <w:rsid w:val="00353286"/>
    <w:rsid w:val="003533FC"/>
    <w:rsid w:val="00353922"/>
    <w:rsid w:val="00353AA0"/>
    <w:rsid w:val="00353B59"/>
    <w:rsid w:val="00353EAB"/>
    <w:rsid w:val="00353F32"/>
    <w:rsid w:val="00353F58"/>
    <w:rsid w:val="003540B5"/>
    <w:rsid w:val="003543A2"/>
    <w:rsid w:val="00354461"/>
    <w:rsid w:val="0035453D"/>
    <w:rsid w:val="003547B8"/>
    <w:rsid w:val="003547C6"/>
    <w:rsid w:val="003548FD"/>
    <w:rsid w:val="0035490C"/>
    <w:rsid w:val="00354939"/>
    <w:rsid w:val="0035494A"/>
    <w:rsid w:val="00354961"/>
    <w:rsid w:val="00354A12"/>
    <w:rsid w:val="00354A4B"/>
    <w:rsid w:val="00354C17"/>
    <w:rsid w:val="00354ED4"/>
    <w:rsid w:val="00354F71"/>
    <w:rsid w:val="0035513D"/>
    <w:rsid w:val="00355166"/>
    <w:rsid w:val="00355351"/>
    <w:rsid w:val="00355462"/>
    <w:rsid w:val="003554F1"/>
    <w:rsid w:val="003555FD"/>
    <w:rsid w:val="003556EC"/>
    <w:rsid w:val="003557C7"/>
    <w:rsid w:val="003557E4"/>
    <w:rsid w:val="003558E6"/>
    <w:rsid w:val="003559B1"/>
    <w:rsid w:val="00355A2F"/>
    <w:rsid w:val="00355A95"/>
    <w:rsid w:val="00355A9A"/>
    <w:rsid w:val="00355B61"/>
    <w:rsid w:val="00355BB3"/>
    <w:rsid w:val="00355E43"/>
    <w:rsid w:val="00355EFF"/>
    <w:rsid w:val="00355F71"/>
    <w:rsid w:val="00356050"/>
    <w:rsid w:val="00356102"/>
    <w:rsid w:val="003562FB"/>
    <w:rsid w:val="00356343"/>
    <w:rsid w:val="003564CC"/>
    <w:rsid w:val="003565E9"/>
    <w:rsid w:val="0035663A"/>
    <w:rsid w:val="00356B72"/>
    <w:rsid w:val="00356BCF"/>
    <w:rsid w:val="00356DE9"/>
    <w:rsid w:val="00356FD2"/>
    <w:rsid w:val="00357015"/>
    <w:rsid w:val="003570F5"/>
    <w:rsid w:val="00357139"/>
    <w:rsid w:val="00357141"/>
    <w:rsid w:val="003573B7"/>
    <w:rsid w:val="003573BE"/>
    <w:rsid w:val="003573DB"/>
    <w:rsid w:val="00357AFF"/>
    <w:rsid w:val="00357D93"/>
    <w:rsid w:val="00357E4D"/>
    <w:rsid w:val="00360003"/>
    <w:rsid w:val="003602C9"/>
    <w:rsid w:val="0036083C"/>
    <w:rsid w:val="003609B8"/>
    <w:rsid w:val="00360AF3"/>
    <w:rsid w:val="00360B2B"/>
    <w:rsid w:val="00360C1F"/>
    <w:rsid w:val="00360CD6"/>
    <w:rsid w:val="00360DCD"/>
    <w:rsid w:val="00360E07"/>
    <w:rsid w:val="00361092"/>
    <w:rsid w:val="003610A0"/>
    <w:rsid w:val="00361295"/>
    <w:rsid w:val="0036144E"/>
    <w:rsid w:val="00361474"/>
    <w:rsid w:val="003614E3"/>
    <w:rsid w:val="00361500"/>
    <w:rsid w:val="003618B8"/>
    <w:rsid w:val="003619D3"/>
    <w:rsid w:val="00362070"/>
    <w:rsid w:val="0036266C"/>
    <w:rsid w:val="0036282B"/>
    <w:rsid w:val="00362A1E"/>
    <w:rsid w:val="00362C59"/>
    <w:rsid w:val="0036306A"/>
    <w:rsid w:val="00363293"/>
    <w:rsid w:val="003633C5"/>
    <w:rsid w:val="0036387E"/>
    <w:rsid w:val="003638D4"/>
    <w:rsid w:val="00363903"/>
    <w:rsid w:val="00363A9F"/>
    <w:rsid w:val="00363AE6"/>
    <w:rsid w:val="00363D39"/>
    <w:rsid w:val="00364054"/>
    <w:rsid w:val="00364462"/>
    <w:rsid w:val="003644C3"/>
    <w:rsid w:val="0036468B"/>
    <w:rsid w:val="00364A28"/>
    <w:rsid w:val="00364AA0"/>
    <w:rsid w:val="00364C29"/>
    <w:rsid w:val="00364D16"/>
    <w:rsid w:val="00364D87"/>
    <w:rsid w:val="00364EE9"/>
    <w:rsid w:val="00364F6C"/>
    <w:rsid w:val="0036501D"/>
    <w:rsid w:val="00365212"/>
    <w:rsid w:val="0036526B"/>
    <w:rsid w:val="003654F2"/>
    <w:rsid w:val="003659E0"/>
    <w:rsid w:val="0036608B"/>
    <w:rsid w:val="0036612C"/>
    <w:rsid w:val="0036632D"/>
    <w:rsid w:val="003665F9"/>
    <w:rsid w:val="003666B4"/>
    <w:rsid w:val="0036676F"/>
    <w:rsid w:val="00366771"/>
    <w:rsid w:val="00366951"/>
    <w:rsid w:val="00366A91"/>
    <w:rsid w:val="00366BB0"/>
    <w:rsid w:val="00366C45"/>
    <w:rsid w:val="00366CBB"/>
    <w:rsid w:val="00366EB8"/>
    <w:rsid w:val="0036700C"/>
    <w:rsid w:val="0036702B"/>
    <w:rsid w:val="0036727D"/>
    <w:rsid w:val="003673D2"/>
    <w:rsid w:val="00367502"/>
    <w:rsid w:val="003675D5"/>
    <w:rsid w:val="00367B6B"/>
    <w:rsid w:val="00367CA3"/>
    <w:rsid w:val="00367DCE"/>
    <w:rsid w:val="00367F7F"/>
    <w:rsid w:val="0037039E"/>
    <w:rsid w:val="00370621"/>
    <w:rsid w:val="00370656"/>
    <w:rsid w:val="00370992"/>
    <w:rsid w:val="00370C80"/>
    <w:rsid w:val="00370D16"/>
    <w:rsid w:val="0037107E"/>
    <w:rsid w:val="00371138"/>
    <w:rsid w:val="0037118F"/>
    <w:rsid w:val="003713E2"/>
    <w:rsid w:val="00371422"/>
    <w:rsid w:val="00371466"/>
    <w:rsid w:val="003717BB"/>
    <w:rsid w:val="0037180C"/>
    <w:rsid w:val="00371892"/>
    <w:rsid w:val="00371A22"/>
    <w:rsid w:val="00371A51"/>
    <w:rsid w:val="00371A81"/>
    <w:rsid w:val="00371A89"/>
    <w:rsid w:val="00371DD6"/>
    <w:rsid w:val="00371FA7"/>
    <w:rsid w:val="003720FF"/>
    <w:rsid w:val="0037234D"/>
    <w:rsid w:val="00372488"/>
    <w:rsid w:val="0037289C"/>
    <w:rsid w:val="00372CC9"/>
    <w:rsid w:val="00372EC4"/>
    <w:rsid w:val="0037309A"/>
    <w:rsid w:val="00373117"/>
    <w:rsid w:val="00373196"/>
    <w:rsid w:val="003733DD"/>
    <w:rsid w:val="003738DE"/>
    <w:rsid w:val="00373966"/>
    <w:rsid w:val="00373B10"/>
    <w:rsid w:val="00373C9C"/>
    <w:rsid w:val="00373CCE"/>
    <w:rsid w:val="00373D7A"/>
    <w:rsid w:val="00373DE0"/>
    <w:rsid w:val="00373FEE"/>
    <w:rsid w:val="0037420C"/>
    <w:rsid w:val="003742E3"/>
    <w:rsid w:val="0037448C"/>
    <w:rsid w:val="00374A1F"/>
    <w:rsid w:val="00374A91"/>
    <w:rsid w:val="00374D68"/>
    <w:rsid w:val="00374E40"/>
    <w:rsid w:val="00374E68"/>
    <w:rsid w:val="00375037"/>
    <w:rsid w:val="0037509D"/>
    <w:rsid w:val="003750A2"/>
    <w:rsid w:val="0037513D"/>
    <w:rsid w:val="00375200"/>
    <w:rsid w:val="00375204"/>
    <w:rsid w:val="00375288"/>
    <w:rsid w:val="003752A1"/>
    <w:rsid w:val="003755D9"/>
    <w:rsid w:val="003758BF"/>
    <w:rsid w:val="00375A0F"/>
    <w:rsid w:val="00375CDC"/>
    <w:rsid w:val="00375D5F"/>
    <w:rsid w:val="00375E17"/>
    <w:rsid w:val="00375E82"/>
    <w:rsid w:val="00375F99"/>
    <w:rsid w:val="003762F9"/>
    <w:rsid w:val="0037659E"/>
    <w:rsid w:val="003765B2"/>
    <w:rsid w:val="003765C6"/>
    <w:rsid w:val="003765CB"/>
    <w:rsid w:val="003768E7"/>
    <w:rsid w:val="00376A4D"/>
    <w:rsid w:val="00376B1F"/>
    <w:rsid w:val="00376B2D"/>
    <w:rsid w:val="00376B82"/>
    <w:rsid w:val="00376BE9"/>
    <w:rsid w:val="00376BFE"/>
    <w:rsid w:val="00376DC0"/>
    <w:rsid w:val="00376E55"/>
    <w:rsid w:val="00376EA9"/>
    <w:rsid w:val="00376FB0"/>
    <w:rsid w:val="003770CC"/>
    <w:rsid w:val="00377210"/>
    <w:rsid w:val="00377304"/>
    <w:rsid w:val="00377390"/>
    <w:rsid w:val="0037779E"/>
    <w:rsid w:val="00377973"/>
    <w:rsid w:val="00377A68"/>
    <w:rsid w:val="00377C98"/>
    <w:rsid w:val="0038004C"/>
    <w:rsid w:val="0038005F"/>
    <w:rsid w:val="00380514"/>
    <w:rsid w:val="00380546"/>
    <w:rsid w:val="003806B9"/>
    <w:rsid w:val="0038083A"/>
    <w:rsid w:val="00380855"/>
    <w:rsid w:val="00380E2A"/>
    <w:rsid w:val="00380FAF"/>
    <w:rsid w:val="00381010"/>
    <w:rsid w:val="00381016"/>
    <w:rsid w:val="00381144"/>
    <w:rsid w:val="00381209"/>
    <w:rsid w:val="0038122E"/>
    <w:rsid w:val="00381270"/>
    <w:rsid w:val="0038130B"/>
    <w:rsid w:val="003815A6"/>
    <w:rsid w:val="003815B3"/>
    <w:rsid w:val="003815E2"/>
    <w:rsid w:val="00381673"/>
    <w:rsid w:val="00381A1C"/>
    <w:rsid w:val="00381C1C"/>
    <w:rsid w:val="00381DE5"/>
    <w:rsid w:val="003821A1"/>
    <w:rsid w:val="00382230"/>
    <w:rsid w:val="003825EC"/>
    <w:rsid w:val="0038299D"/>
    <w:rsid w:val="00382CAA"/>
    <w:rsid w:val="00382CF9"/>
    <w:rsid w:val="00382E33"/>
    <w:rsid w:val="0038317A"/>
    <w:rsid w:val="00383271"/>
    <w:rsid w:val="0038336E"/>
    <w:rsid w:val="003834B2"/>
    <w:rsid w:val="0038358C"/>
    <w:rsid w:val="00383603"/>
    <w:rsid w:val="00383726"/>
    <w:rsid w:val="00383804"/>
    <w:rsid w:val="003838BC"/>
    <w:rsid w:val="00383961"/>
    <w:rsid w:val="00383A49"/>
    <w:rsid w:val="00383BC3"/>
    <w:rsid w:val="00383DA0"/>
    <w:rsid w:val="00383DB8"/>
    <w:rsid w:val="00383F34"/>
    <w:rsid w:val="00384395"/>
    <w:rsid w:val="00384621"/>
    <w:rsid w:val="003847DE"/>
    <w:rsid w:val="00384883"/>
    <w:rsid w:val="003848BE"/>
    <w:rsid w:val="003848DA"/>
    <w:rsid w:val="0038492C"/>
    <w:rsid w:val="00384A99"/>
    <w:rsid w:val="00384BBB"/>
    <w:rsid w:val="00384DFC"/>
    <w:rsid w:val="00384EC6"/>
    <w:rsid w:val="00385034"/>
    <w:rsid w:val="00385120"/>
    <w:rsid w:val="00385139"/>
    <w:rsid w:val="003851C8"/>
    <w:rsid w:val="0038534D"/>
    <w:rsid w:val="0038535C"/>
    <w:rsid w:val="00385448"/>
    <w:rsid w:val="00385A39"/>
    <w:rsid w:val="00385B37"/>
    <w:rsid w:val="00385D3F"/>
    <w:rsid w:val="00385EF0"/>
    <w:rsid w:val="00385EFD"/>
    <w:rsid w:val="00385F8C"/>
    <w:rsid w:val="00385FDB"/>
    <w:rsid w:val="00386181"/>
    <w:rsid w:val="0038619C"/>
    <w:rsid w:val="00386A00"/>
    <w:rsid w:val="00386B42"/>
    <w:rsid w:val="00386E20"/>
    <w:rsid w:val="003870AA"/>
    <w:rsid w:val="003870DB"/>
    <w:rsid w:val="003870FE"/>
    <w:rsid w:val="00387109"/>
    <w:rsid w:val="0038711A"/>
    <w:rsid w:val="003875F5"/>
    <w:rsid w:val="003876E0"/>
    <w:rsid w:val="0038770A"/>
    <w:rsid w:val="00387801"/>
    <w:rsid w:val="00387817"/>
    <w:rsid w:val="003878C2"/>
    <w:rsid w:val="00387A4B"/>
    <w:rsid w:val="00387B64"/>
    <w:rsid w:val="00387CBB"/>
    <w:rsid w:val="00390218"/>
    <w:rsid w:val="00390237"/>
    <w:rsid w:val="0039041F"/>
    <w:rsid w:val="00390648"/>
    <w:rsid w:val="00390674"/>
    <w:rsid w:val="00390855"/>
    <w:rsid w:val="00390931"/>
    <w:rsid w:val="00390B1B"/>
    <w:rsid w:val="00390B1D"/>
    <w:rsid w:val="00390D7F"/>
    <w:rsid w:val="0039110C"/>
    <w:rsid w:val="003911A6"/>
    <w:rsid w:val="003912E3"/>
    <w:rsid w:val="003916AA"/>
    <w:rsid w:val="0039179A"/>
    <w:rsid w:val="00391810"/>
    <w:rsid w:val="00391842"/>
    <w:rsid w:val="003918E8"/>
    <w:rsid w:val="00391C61"/>
    <w:rsid w:val="00392160"/>
    <w:rsid w:val="0039231A"/>
    <w:rsid w:val="0039239D"/>
    <w:rsid w:val="003924FB"/>
    <w:rsid w:val="003925F6"/>
    <w:rsid w:val="00392970"/>
    <w:rsid w:val="00392AEA"/>
    <w:rsid w:val="00392AEF"/>
    <w:rsid w:val="00392BD6"/>
    <w:rsid w:val="00392C58"/>
    <w:rsid w:val="00392EA3"/>
    <w:rsid w:val="00393020"/>
    <w:rsid w:val="00393110"/>
    <w:rsid w:val="003932BE"/>
    <w:rsid w:val="00393408"/>
    <w:rsid w:val="003935A6"/>
    <w:rsid w:val="003935CB"/>
    <w:rsid w:val="0039368B"/>
    <w:rsid w:val="003936F0"/>
    <w:rsid w:val="00393933"/>
    <w:rsid w:val="00393A88"/>
    <w:rsid w:val="00393A9A"/>
    <w:rsid w:val="00393CEC"/>
    <w:rsid w:val="00393EDF"/>
    <w:rsid w:val="0039404F"/>
    <w:rsid w:val="00394198"/>
    <w:rsid w:val="00394319"/>
    <w:rsid w:val="003943B5"/>
    <w:rsid w:val="00394675"/>
    <w:rsid w:val="00394695"/>
    <w:rsid w:val="0039472A"/>
    <w:rsid w:val="00394A33"/>
    <w:rsid w:val="00394DE0"/>
    <w:rsid w:val="00394FA0"/>
    <w:rsid w:val="003951A5"/>
    <w:rsid w:val="0039548D"/>
    <w:rsid w:val="003955DF"/>
    <w:rsid w:val="003958B4"/>
    <w:rsid w:val="00395911"/>
    <w:rsid w:val="00395924"/>
    <w:rsid w:val="003959FD"/>
    <w:rsid w:val="00395EFF"/>
    <w:rsid w:val="0039608F"/>
    <w:rsid w:val="00396208"/>
    <w:rsid w:val="003963C4"/>
    <w:rsid w:val="0039649C"/>
    <w:rsid w:val="00396559"/>
    <w:rsid w:val="00396671"/>
    <w:rsid w:val="00396778"/>
    <w:rsid w:val="00396926"/>
    <w:rsid w:val="00396B29"/>
    <w:rsid w:val="00396DC4"/>
    <w:rsid w:val="00396EB0"/>
    <w:rsid w:val="00396F61"/>
    <w:rsid w:val="0039703F"/>
    <w:rsid w:val="003970B1"/>
    <w:rsid w:val="00397108"/>
    <w:rsid w:val="003971B3"/>
    <w:rsid w:val="003971DD"/>
    <w:rsid w:val="003971FD"/>
    <w:rsid w:val="00397267"/>
    <w:rsid w:val="00397514"/>
    <w:rsid w:val="003977E6"/>
    <w:rsid w:val="00397944"/>
    <w:rsid w:val="00397CD3"/>
    <w:rsid w:val="00397E33"/>
    <w:rsid w:val="00397F1C"/>
    <w:rsid w:val="00397F21"/>
    <w:rsid w:val="00397F3D"/>
    <w:rsid w:val="003A04A5"/>
    <w:rsid w:val="003A0516"/>
    <w:rsid w:val="003A05CF"/>
    <w:rsid w:val="003A0613"/>
    <w:rsid w:val="003A062C"/>
    <w:rsid w:val="003A082C"/>
    <w:rsid w:val="003A08D8"/>
    <w:rsid w:val="003A08F1"/>
    <w:rsid w:val="003A0997"/>
    <w:rsid w:val="003A0B1E"/>
    <w:rsid w:val="003A0BAF"/>
    <w:rsid w:val="003A0E58"/>
    <w:rsid w:val="003A1186"/>
    <w:rsid w:val="003A120E"/>
    <w:rsid w:val="003A1401"/>
    <w:rsid w:val="003A141C"/>
    <w:rsid w:val="003A1434"/>
    <w:rsid w:val="003A1466"/>
    <w:rsid w:val="003A1471"/>
    <w:rsid w:val="003A153C"/>
    <w:rsid w:val="003A182E"/>
    <w:rsid w:val="003A18F2"/>
    <w:rsid w:val="003A1E72"/>
    <w:rsid w:val="003A1F27"/>
    <w:rsid w:val="003A217F"/>
    <w:rsid w:val="003A21DC"/>
    <w:rsid w:val="003A248D"/>
    <w:rsid w:val="003A2675"/>
    <w:rsid w:val="003A293E"/>
    <w:rsid w:val="003A29C9"/>
    <w:rsid w:val="003A2A8B"/>
    <w:rsid w:val="003A2AB7"/>
    <w:rsid w:val="003A2AC7"/>
    <w:rsid w:val="003A2B6D"/>
    <w:rsid w:val="003A2C2C"/>
    <w:rsid w:val="003A2CFA"/>
    <w:rsid w:val="003A3043"/>
    <w:rsid w:val="003A3285"/>
    <w:rsid w:val="003A32C8"/>
    <w:rsid w:val="003A344E"/>
    <w:rsid w:val="003A3456"/>
    <w:rsid w:val="003A350D"/>
    <w:rsid w:val="003A3607"/>
    <w:rsid w:val="003A3610"/>
    <w:rsid w:val="003A3640"/>
    <w:rsid w:val="003A36A9"/>
    <w:rsid w:val="003A3804"/>
    <w:rsid w:val="003A390E"/>
    <w:rsid w:val="003A3946"/>
    <w:rsid w:val="003A3A06"/>
    <w:rsid w:val="003A3BD5"/>
    <w:rsid w:val="003A3C41"/>
    <w:rsid w:val="003A3CBA"/>
    <w:rsid w:val="003A3CF1"/>
    <w:rsid w:val="003A3DBF"/>
    <w:rsid w:val="003A3DE4"/>
    <w:rsid w:val="003A3E06"/>
    <w:rsid w:val="003A3E0A"/>
    <w:rsid w:val="003A3EAD"/>
    <w:rsid w:val="003A40B1"/>
    <w:rsid w:val="003A43B9"/>
    <w:rsid w:val="003A46EF"/>
    <w:rsid w:val="003A4823"/>
    <w:rsid w:val="003A4B48"/>
    <w:rsid w:val="003A4CF4"/>
    <w:rsid w:val="003A5025"/>
    <w:rsid w:val="003A522B"/>
    <w:rsid w:val="003A5245"/>
    <w:rsid w:val="003A53CB"/>
    <w:rsid w:val="003A54C1"/>
    <w:rsid w:val="003A5688"/>
    <w:rsid w:val="003A5945"/>
    <w:rsid w:val="003A5ADB"/>
    <w:rsid w:val="003A5D1F"/>
    <w:rsid w:val="003A5D65"/>
    <w:rsid w:val="003A5D70"/>
    <w:rsid w:val="003A5D93"/>
    <w:rsid w:val="003A6041"/>
    <w:rsid w:val="003A6174"/>
    <w:rsid w:val="003A6181"/>
    <w:rsid w:val="003A62CA"/>
    <w:rsid w:val="003A62CC"/>
    <w:rsid w:val="003A67F8"/>
    <w:rsid w:val="003A6A19"/>
    <w:rsid w:val="003A6B6F"/>
    <w:rsid w:val="003A6B7D"/>
    <w:rsid w:val="003A6C26"/>
    <w:rsid w:val="003A6C68"/>
    <w:rsid w:val="003A6D4D"/>
    <w:rsid w:val="003A6E00"/>
    <w:rsid w:val="003A6E08"/>
    <w:rsid w:val="003A72C9"/>
    <w:rsid w:val="003A75A0"/>
    <w:rsid w:val="003A7660"/>
    <w:rsid w:val="003A7825"/>
    <w:rsid w:val="003A7862"/>
    <w:rsid w:val="003A78F7"/>
    <w:rsid w:val="003A7AC8"/>
    <w:rsid w:val="003A7CC6"/>
    <w:rsid w:val="003A7D7D"/>
    <w:rsid w:val="003A7DCF"/>
    <w:rsid w:val="003A7E87"/>
    <w:rsid w:val="003B011F"/>
    <w:rsid w:val="003B018C"/>
    <w:rsid w:val="003B0334"/>
    <w:rsid w:val="003B07B5"/>
    <w:rsid w:val="003B0ACB"/>
    <w:rsid w:val="003B0B25"/>
    <w:rsid w:val="003B0CAD"/>
    <w:rsid w:val="003B0EDB"/>
    <w:rsid w:val="003B1112"/>
    <w:rsid w:val="003B11F4"/>
    <w:rsid w:val="003B157D"/>
    <w:rsid w:val="003B159D"/>
    <w:rsid w:val="003B1602"/>
    <w:rsid w:val="003B16D7"/>
    <w:rsid w:val="003B170D"/>
    <w:rsid w:val="003B182A"/>
    <w:rsid w:val="003B1C3D"/>
    <w:rsid w:val="003B1E25"/>
    <w:rsid w:val="003B1E9A"/>
    <w:rsid w:val="003B202D"/>
    <w:rsid w:val="003B2046"/>
    <w:rsid w:val="003B2372"/>
    <w:rsid w:val="003B24A7"/>
    <w:rsid w:val="003B26CB"/>
    <w:rsid w:val="003B2AA2"/>
    <w:rsid w:val="003B2B13"/>
    <w:rsid w:val="003B2C43"/>
    <w:rsid w:val="003B2CC0"/>
    <w:rsid w:val="003B2E2E"/>
    <w:rsid w:val="003B2F61"/>
    <w:rsid w:val="003B2F98"/>
    <w:rsid w:val="003B338C"/>
    <w:rsid w:val="003B3469"/>
    <w:rsid w:val="003B34CB"/>
    <w:rsid w:val="003B3615"/>
    <w:rsid w:val="003B3694"/>
    <w:rsid w:val="003B382F"/>
    <w:rsid w:val="003B38FB"/>
    <w:rsid w:val="003B3A02"/>
    <w:rsid w:val="003B3A0E"/>
    <w:rsid w:val="003B4122"/>
    <w:rsid w:val="003B41E1"/>
    <w:rsid w:val="003B42B0"/>
    <w:rsid w:val="003B431E"/>
    <w:rsid w:val="003B435F"/>
    <w:rsid w:val="003B451B"/>
    <w:rsid w:val="003B4750"/>
    <w:rsid w:val="003B4786"/>
    <w:rsid w:val="003B4886"/>
    <w:rsid w:val="003B4988"/>
    <w:rsid w:val="003B4A75"/>
    <w:rsid w:val="003B4A7B"/>
    <w:rsid w:val="003B4AD4"/>
    <w:rsid w:val="003B4D3A"/>
    <w:rsid w:val="003B4E93"/>
    <w:rsid w:val="003B51CC"/>
    <w:rsid w:val="003B520C"/>
    <w:rsid w:val="003B523C"/>
    <w:rsid w:val="003B534C"/>
    <w:rsid w:val="003B54FB"/>
    <w:rsid w:val="003B57D4"/>
    <w:rsid w:val="003B57D9"/>
    <w:rsid w:val="003B57F5"/>
    <w:rsid w:val="003B5945"/>
    <w:rsid w:val="003B5A16"/>
    <w:rsid w:val="003B5B94"/>
    <w:rsid w:val="003B5C21"/>
    <w:rsid w:val="003B5E35"/>
    <w:rsid w:val="003B5E48"/>
    <w:rsid w:val="003B5F96"/>
    <w:rsid w:val="003B6196"/>
    <w:rsid w:val="003B62E1"/>
    <w:rsid w:val="003B6323"/>
    <w:rsid w:val="003B63CA"/>
    <w:rsid w:val="003B6408"/>
    <w:rsid w:val="003B6A11"/>
    <w:rsid w:val="003B6C5D"/>
    <w:rsid w:val="003B6F93"/>
    <w:rsid w:val="003B7107"/>
    <w:rsid w:val="003B7207"/>
    <w:rsid w:val="003B731A"/>
    <w:rsid w:val="003B76A1"/>
    <w:rsid w:val="003B76F0"/>
    <w:rsid w:val="003B778E"/>
    <w:rsid w:val="003B7ADB"/>
    <w:rsid w:val="003B7B66"/>
    <w:rsid w:val="003B7C54"/>
    <w:rsid w:val="003B7D19"/>
    <w:rsid w:val="003B7D3E"/>
    <w:rsid w:val="003B7E57"/>
    <w:rsid w:val="003B7F47"/>
    <w:rsid w:val="003C054B"/>
    <w:rsid w:val="003C0746"/>
    <w:rsid w:val="003C084B"/>
    <w:rsid w:val="003C0A97"/>
    <w:rsid w:val="003C0CAD"/>
    <w:rsid w:val="003C0E97"/>
    <w:rsid w:val="003C0F60"/>
    <w:rsid w:val="003C1113"/>
    <w:rsid w:val="003C14E3"/>
    <w:rsid w:val="003C188C"/>
    <w:rsid w:val="003C18BF"/>
    <w:rsid w:val="003C18D1"/>
    <w:rsid w:val="003C18D4"/>
    <w:rsid w:val="003C197F"/>
    <w:rsid w:val="003C1BAD"/>
    <w:rsid w:val="003C1E26"/>
    <w:rsid w:val="003C1F33"/>
    <w:rsid w:val="003C2026"/>
    <w:rsid w:val="003C20EA"/>
    <w:rsid w:val="003C2152"/>
    <w:rsid w:val="003C224D"/>
    <w:rsid w:val="003C24AC"/>
    <w:rsid w:val="003C284F"/>
    <w:rsid w:val="003C293F"/>
    <w:rsid w:val="003C2E68"/>
    <w:rsid w:val="003C316E"/>
    <w:rsid w:val="003C33BB"/>
    <w:rsid w:val="003C36A7"/>
    <w:rsid w:val="003C36C2"/>
    <w:rsid w:val="003C3789"/>
    <w:rsid w:val="003C3F47"/>
    <w:rsid w:val="003C4024"/>
    <w:rsid w:val="003C410B"/>
    <w:rsid w:val="003C4187"/>
    <w:rsid w:val="003C4828"/>
    <w:rsid w:val="003C486D"/>
    <w:rsid w:val="003C4925"/>
    <w:rsid w:val="003C4BED"/>
    <w:rsid w:val="003C4BFE"/>
    <w:rsid w:val="003C4EB9"/>
    <w:rsid w:val="003C5024"/>
    <w:rsid w:val="003C5596"/>
    <w:rsid w:val="003C55DA"/>
    <w:rsid w:val="003C56AB"/>
    <w:rsid w:val="003C57EF"/>
    <w:rsid w:val="003C57F4"/>
    <w:rsid w:val="003C58C4"/>
    <w:rsid w:val="003C58DF"/>
    <w:rsid w:val="003C5E29"/>
    <w:rsid w:val="003C5F3C"/>
    <w:rsid w:val="003C631A"/>
    <w:rsid w:val="003C6357"/>
    <w:rsid w:val="003C6648"/>
    <w:rsid w:val="003C68E7"/>
    <w:rsid w:val="003C6A89"/>
    <w:rsid w:val="003C6E1C"/>
    <w:rsid w:val="003C6F40"/>
    <w:rsid w:val="003C6F59"/>
    <w:rsid w:val="003C6FE5"/>
    <w:rsid w:val="003C7062"/>
    <w:rsid w:val="003C708A"/>
    <w:rsid w:val="003C7140"/>
    <w:rsid w:val="003C7422"/>
    <w:rsid w:val="003C743C"/>
    <w:rsid w:val="003C749F"/>
    <w:rsid w:val="003C776C"/>
    <w:rsid w:val="003C7C14"/>
    <w:rsid w:val="003C7EF7"/>
    <w:rsid w:val="003C7F03"/>
    <w:rsid w:val="003D0600"/>
    <w:rsid w:val="003D0C0E"/>
    <w:rsid w:val="003D0CB1"/>
    <w:rsid w:val="003D0D22"/>
    <w:rsid w:val="003D0DE8"/>
    <w:rsid w:val="003D11E3"/>
    <w:rsid w:val="003D1241"/>
    <w:rsid w:val="003D146B"/>
    <w:rsid w:val="003D14D2"/>
    <w:rsid w:val="003D1C37"/>
    <w:rsid w:val="003D1C76"/>
    <w:rsid w:val="003D1D69"/>
    <w:rsid w:val="003D1D98"/>
    <w:rsid w:val="003D1DA8"/>
    <w:rsid w:val="003D1DC4"/>
    <w:rsid w:val="003D1E4B"/>
    <w:rsid w:val="003D2111"/>
    <w:rsid w:val="003D21A9"/>
    <w:rsid w:val="003D26DA"/>
    <w:rsid w:val="003D2867"/>
    <w:rsid w:val="003D2915"/>
    <w:rsid w:val="003D296A"/>
    <w:rsid w:val="003D2982"/>
    <w:rsid w:val="003D2C17"/>
    <w:rsid w:val="003D2C46"/>
    <w:rsid w:val="003D2C94"/>
    <w:rsid w:val="003D2F93"/>
    <w:rsid w:val="003D3302"/>
    <w:rsid w:val="003D3308"/>
    <w:rsid w:val="003D3346"/>
    <w:rsid w:val="003D3352"/>
    <w:rsid w:val="003D3361"/>
    <w:rsid w:val="003D3427"/>
    <w:rsid w:val="003D346A"/>
    <w:rsid w:val="003D357D"/>
    <w:rsid w:val="003D3607"/>
    <w:rsid w:val="003D3912"/>
    <w:rsid w:val="003D3A84"/>
    <w:rsid w:val="003D3B52"/>
    <w:rsid w:val="003D3C77"/>
    <w:rsid w:val="003D3C80"/>
    <w:rsid w:val="003D3E87"/>
    <w:rsid w:val="003D3ED2"/>
    <w:rsid w:val="003D3EEE"/>
    <w:rsid w:val="003D3F0F"/>
    <w:rsid w:val="003D3F42"/>
    <w:rsid w:val="003D3F6C"/>
    <w:rsid w:val="003D4370"/>
    <w:rsid w:val="003D4466"/>
    <w:rsid w:val="003D454D"/>
    <w:rsid w:val="003D4791"/>
    <w:rsid w:val="003D4810"/>
    <w:rsid w:val="003D4C10"/>
    <w:rsid w:val="003D4D13"/>
    <w:rsid w:val="003D4E77"/>
    <w:rsid w:val="003D4EE7"/>
    <w:rsid w:val="003D5203"/>
    <w:rsid w:val="003D5249"/>
    <w:rsid w:val="003D5256"/>
    <w:rsid w:val="003D53B9"/>
    <w:rsid w:val="003D5C30"/>
    <w:rsid w:val="003D5C93"/>
    <w:rsid w:val="003D609B"/>
    <w:rsid w:val="003D60EB"/>
    <w:rsid w:val="003D61E0"/>
    <w:rsid w:val="003D62BD"/>
    <w:rsid w:val="003D6412"/>
    <w:rsid w:val="003D6451"/>
    <w:rsid w:val="003D6757"/>
    <w:rsid w:val="003D6ABD"/>
    <w:rsid w:val="003D6DC1"/>
    <w:rsid w:val="003D6E06"/>
    <w:rsid w:val="003D6F01"/>
    <w:rsid w:val="003D70BD"/>
    <w:rsid w:val="003D70EA"/>
    <w:rsid w:val="003D72A2"/>
    <w:rsid w:val="003D739E"/>
    <w:rsid w:val="003D74B5"/>
    <w:rsid w:val="003D7507"/>
    <w:rsid w:val="003D7575"/>
    <w:rsid w:val="003D75F0"/>
    <w:rsid w:val="003D77F6"/>
    <w:rsid w:val="003D78C2"/>
    <w:rsid w:val="003D7A12"/>
    <w:rsid w:val="003D7C06"/>
    <w:rsid w:val="003D7C7B"/>
    <w:rsid w:val="003D7DE8"/>
    <w:rsid w:val="003E0210"/>
    <w:rsid w:val="003E02C6"/>
    <w:rsid w:val="003E08C1"/>
    <w:rsid w:val="003E08E2"/>
    <w:rsid w:val="003E0968"/>
    <w:rsid w:val="003E0B84"/>
    <w:rsid w:val="003E0CC3"/>
    <w:rsid w:val="003E0DBC"/>
    <w:rsid w:val="003E0E63"/>
    <w:rsid w:val="003E0EF4"/>
    <w:rsid w:val="003E124F"/>
    <w:rsid w:val="003E13F4"/>
    <w:rsid w:val="003E14BE"/>
    <w:rsid w:val="003E1773"/>
    <w:rsid w:val="003E1779"/>
    <w:rsid w:val="003E1926"/>
    <w:rsid w:val="003E1990"/>
    <w:rsid w:val="003E1A76"/>
    <w:rsid w:val="003E1DCD"/>
    <w:rsid w:val="003E1EFF"/>
    <w:rsid w:val="003E206C"/>
    <w:rsid w:val="003E2278"/>
    <w:rsid w:val="003E23C0"/>
    <w:rsid w:val="003E2484"/>
    <w:rsid w:val="003E2696"/>
    <w:rsid w:val="003E26E1"/>
    <w:rsid w:val="003E308B"/>
    <w:rsid w:val="003E3584"/>
    <w:rsid w:val="003E3995"/>
    <w:rsid w:val="003E3B28"/>
    <w:rsid w:val="003E3B8C"/>
    <w:rsid w:val="003E3DBB"/>
    <w:rsid w:val="003E3DE6"/>
    <w:rsid w:val="003E3EF4"/>
    <w:rsid w:val="003E3FB8"/>
    <w:rsid w:val="003E41A4"/>
    <w:rsid w:val="003E4273"/>
    <w:rsid w:val="003E42E2"/>
    <w:rsid w:val="003E43CE"/>
    <w:rsid w:val="003E453D"/>
    <w:rsid w:val="003E46EC"/>
    <w:rsid w:val="003E4754"/>
    <w:rsid w:val="003E4B1C"/>
    <w:rsid w:val="003E4DE7"/>
    <w:rsid w:val="003E4E41"/>
    <w:rsid w:val="003E5098"/>
    <w:rsid w:val="003E519A"/>
    <w:rsid w:val="003E52DB"/>
    <w:rsid w:val="003E5478"/>
    <w:rsid w:val="003E55FF"/>
    <w:rsid w:val="003E5784"/>
    <w:rsid w:val="003E584C"/>
    <w:rsid w:val="003E5C1E"/>
    <w:rsid w:val="003E5DA2"/>
    <w:rsid w:val="003E5E0C"/>
    <w:rsid w:val="003E5F9E"/>
    <w:rsid w:val="003E60C2"/>
    <w:rsid w:val="003E6136"/>
    <w:rsid w:val="003E6267"/>
    <w:rsid w:val="003E6355"/>
    <w:rsid w:val="003E6408"/>
    <w:rsid w:val="003E6448"/>
    <w:rsid w:val="003E6686"/>
    <w:rsid w:val="003E66F0"/>
    <w:rsid w:val="003E6728"/>
    <w:rsid w:val="003E6817"/>
    <w:rsid w:val="003E68CE"/>
    <w:rsid w:val="003E6B4B"/>
    <w:rsid w:val="003E702E"/>
    <w:rsid w:val="003E721A"/>
    <w:rsid w:val="003E7238"/>
    <w:rsid w:val="003E72AF"/>
    <w:rsid w:val="003E7328"/>
    <w:rsid w:val="003E7331"/>
    <w:rsid w:val="003E73A6"/>
    <w:rsid w:val="003E7586"/>
    <w:rsid w:val="003E771C"/>
    <w:rsid w:val="003E77C0"/>
    <w:rsid w:val="003E783E"/>
    <w:rsid w:val="003E7875"/>
    <w:rsid w:val="003E78E4"/>
    <w:rsid w:val="003E7C09"/>
    <w:rsid w:val="003E7F68"/>
    <w:rsid w:val="003F015B"/>
    <w:rsid w:val="003F0172"/>
    <w:rsid w:val="003F0284"/>
    <w:rsid w:val="003F03A1"/>
    <w:rsid w:val="003F03CE"/>
    <w:rsid w:val="003F03F6"/>
    <w:rsid w:val="003F0721"/>
    <w:rsid w:val="003F07A0"/>
    <w:rsid w:val="003F0894"/>
    <w:rsid w:val="003F0A24"/>
    <w:rsid w:val="003F0B11"/>
    <w:rsid w:val="003F0BBF"/>
    <w:rsid w:val="003F0C06"/>
    <w:rsid w:val="003F0D32"/>
    <w:rsid w:val="003F0F67"/>
    <w:rsid w:val="003F11B9"/>
    <w:rsid w:val="003F11E7"/>
    <w:rsid w:val="003F1321"/>
    <w:rsid w:val="003F13C9"/>
    <w:rsid w:val="003F145D"/>
    <w:rsid w:val="003F165D"/>
    <w:rsid w:val="003F1733"/>
    <w:rsid w:val="003F20E4"/>
    <w:rsid w:val="003F225D"/>
    <w:rsid w:val="003F2341"/>
    <w:rsid w:val="003F2435"/>
    <w:rsid w:val="003F24D8"/>
    <w:rsid w:val="003F25F6"/>
    <w:rsid w:val="003F2841"/>
    <w:rsid w:val="003F2A86"/>
    <w:rsid w:val="003F2AA4"/>
    <w:rsid w:val="003F2B27"/>
    <w:rsid w:val="003F2CCB"/>
    <w:rsid w:val="003F2CE5"/>
    <w:rsid w:val="003F308F"/>
    <w:rsid w:val="003F3099"/>
    <w:rsid w:val="003F313B"/>
    <w:rsid w:val="003F31F4"/>
    <w:rsid w:val="003F3227"/>
    <w:rsid w:val="003F3477"/>
    <w:rsid w:val="003F3645"/>
    <w:rsid w:val="003F366A"/>
    <w:rsid w:val="003F381F"/>
    <w:rsid w:val="003F3A7B"/>
    <w:rsid w:val="003F3A9D"/>
    <w:rsid w:val="003F3B35"/>
    <w:rsid w:val="003F3B4A"/>
    <w:rsid w:val="003F3C21"/>
    <w:rsid w:val="003F4142"/>
    <w:rsid w:val="003F41B7"/>
    <w:rsid w:val="003F4222"/>
    <w:rsid w:val="003F433C"/>
    <w:rsid w:val="003F44FF"/>
    <w:rsid w:val="003F4641"/>
    <w:rsid w:val="003F4877"/>
    <w:rsid w:val="003F4881"/>
    <w:rsid w:val="003F4AEE"/>
    <w:rsid w:val="003F4CD5"/>
    <w:rsid w:val="003F4E21"/>
    <w:rsid w:val="003F4E25"/>
    <w:rsid w:val="003F4E49"/>
    <w:rsid w:val="003F4ED5"/>
    <w:rsid w:val="003F56FB"/>
    <w:rsid w:val="003F5952"/>
    <w:rsid w:val="003F5C85"/>
    <w:rsid w:val="003F5DA8"/>
    <w:rsid w:val="003F5EF1"/>
    <w:rsid w:val="003F6253"/>
    <w:rsid w:val="003F62C5"/>
    <w:rsid w:val="003F67A1"/>
    <w:rsid w:val="003F69E4"/>
    <w:rsid w:val="003F6A98"/>
    <w:rsid w:val="003F6ADD"/>
    <w:rsid w:val="003F6BCB"/>
    <w:rsid w:val="003F6BF4"/>
    <w:rsid w:val="003F6CCC"/>
    <w:rsid w:val="003F6D82"/>
    <w:rsid w:val="003F6DAA"/>
    <w:rsid w:val="003F6E14"/>
    <w:rsid w:val="003F7098"/>
    <w:rsid w:val="003F719E"/>
    <w:rsid w:val="003F7206"/>
    <w:rsid w:val="003F72E1"/>
    <w:rsid w:val="003F74C9"/>
    <w:rsid w:val="003F76DC"/>
    <w:rsid w:val="003F77A6"/>
    <w:rsid w:val="003F77E8"/>
    <w:rsid w:val="003F7929"/>
    <w:rsid w:val="003F7BAD"/>
    <w:rsid w:val="003F7C49"/>
    <w:rsid w:val="003F7DB0"/>
    <w:rsid w:val="003F7E2E"/>
    <w:rsid w:val="004001A1"/>
    <w:rsid w:val="00400346"/>
    <w:rsid w:val="004003FB"/>
    <w:rsid w:val="004004E1"/>
    <w:rsid w:val="0040062F"/>
    <w:rsid w:val="0040078F"/>
    <w:rsid w:val="004007DF"/>
    <w:rsid w:val="00400C9B"/>
    <w:rsid w:val="00400D54"/>
    <w:rsid w:val="00400EF7"/>
    <w:rsid w:val="00401180"/>
    <w:rsid w:val="00401338"/>
    <w:rsid w:val="0040141B"/>
    <w:rsid w:val="00401446"/>
    <w:rsid w:val="00401497"/>
    <w:rsid w:val="004016AF"/>
    <w:rsid w:val="0040178A"/>
    <w:rsid w:val="00401872"/>
    <w:rsid w:val="00401CDD"/>
    <w:rsid w:val="00401D39"/>
    <w:rsid w:val="00401FDD"/>
    <w:rsid w:val="004020B4"/>
    <w:rsid w:val="004020E0"/>
    <w:rsid w:val="0040218D"/>
    <w:rsid w:val="00402225"/>
    <w:rsid w:val="004023B2"/>
    <w:rsid w:val="004023C7"/>
    <w:rsid w:val="0040259B"/>
    <w:rsid w:val="004026D1"/>
    <w:rsid w:val="004028A0"/>
    <w:rsid w:val="004028BD"/>
    <w:rsid w:val="004029B6"/>
    <w:rsid w:val="00402FCC"/>
    <w:rsid w:val="00402FF3"/>
    <w:rsid w:val="004032A6"/>
    <w:rsid w:val="00403426"/>
    <w:rsid w:val="00403488"/>
    <w:rsid w:val="00403495"/>
    <w:rsid w:val="00403652"/>
    <w:rsid w:val="004036FD"/>
    <w:rsid w:val="004037B7"/>
    <w:rsid w:val="00403B8D"/>
    <w:rsid w:val="00403D01"/>
    <w:rsid w:val="00403E22"/>
    <w:rsid w:val="004042E2"/>
    <w:rsid w:val="004042E7"/>
    <w:rsid w:val="0040455E"/>
    <w:rsid w:val="004045B6"/>
    <w:rsid w:val="00404A52"/>
    <w:rsid w:val="00404DC5"/>
    <w:rsid w:val="004050E3"/>
    <w:rsid w:val="00405227"/>
    <w:rsid w:val="004055AC"/>
    <w:rsid w:val="0040567B"/>
    <w:rsid w:val="00405C34"/>
    <w:rsid w:val="004060B0"/>
    <w:rsid w:val="004064EB"/>
    <w:rsid w:val="00406511"/>
    <w:rsid w:val="00406573"/>
    <w:rsid w:val="0040663F"/>
    <w:rsid w:val="00406645"/>
    <w:rsid w:val="0040665D"/>
    <w:rsid w:val="0040666D"/>
    <w:rsid w:val="004067A1"/>
    <w:rsid w:val="004068F1"/>
    <w:rsid w:val="00406AC1"/>
    <w:rsid w:val="00407037"/>
    <w:rsid w:val="00407153"/>
    <w:rsid w:val="0040731F"/>
    <w:rsid w:val="0040753B"/>
    <w:rsid w:val="004078E6"/>
    <w:rsid w:val="00407991"/>
    <w:rsid w:val="00407A53"/>
    <w:rsid w:val="00407A78"/>
    <w:rsid w:val="00407DB2"/>
    <w:rsid w:val="00407E11"/>
    <w:rsid w:val="00407F81"/>
    <w:rsid w:val="00410276"/>
    <w:rsid w:val="0041028F"/>
    <w:rsid w:val="00410317"/>
    <w:rsid w:val="0041034B"/>
    <w:rsid w:val="00410617"/>
    <w:rsid w:val="00410854"/>
    <w:rsid w:val="00410890"/>
    <w:rsid w:val="00410911"/>
    <w:rsid w:val="004109FD"/>
    <w:rsid w:val="00410C44"/>
    <w:rsid w:val="00410DFE"/>
    <w:rsid w:val="00410FFD"/>
    <w:rsid w:val="00411209"/>
    <w:rsid w:val="0041154A"/>
    <w:rsid w:val="004117D3"/>
    <w:rsid w:val="00411839"/>
    <w:rsid w:val="004119D7"/>
    <w:rsid w:val="004119E4"/>
    <w:rsid w:val="004119E6"/>
    <w:rsid w:val="00411A86"/>
    <w:rsid w:val="00411AFB"/>
    <w:rsid w:val="00411B27"/>
    <w:rsid w:val="00411B6C"/>
    <w:rsid w:val="00411E1D"/>
    <w:rsid w:val="00411E93"/>
    <w:rsid w:val="00411F8B"/>
    <w:rsid w:val="00412088"/>
    <w:rsid w:val="00412464"/>
    <w:rsid w:val="004127FC"/>
    <w:rsid w:val="00412821"/>
    <w:rsid w:val="00412AF2"/>
    <w:rsid w:val="00412D54"/>
    <w:rsid w:val="00412E6A"/>
    <w:rsid w:val="004130C8"/>
    <w:rsid w:val="004130D8"/>
    <w:rsid w:val="004132E9"/>
    <w:rsid w:val="00413311"/>
    <w:rsid w:val="0041333F"/>
    <w:rsid w:val="004135B1"/>
    <w:rsid w:val="00413622"/>
    <w:rsid w:val="0041362C"/>
    <w:rsid w:val="0041368A"/>
    <w:rsid w:val="004136BD"/>
    <w:rsid w:val="004136D5"/>
    <w:rsid w:val="0041374C"/>
    <w:rsid w:val="004137B3"/>
    <w:rsid w:val="004137CA"/>
    <w:rsid w:val="0041386D"/>
    <w:rsid w:val="00413898"/>
    <w:rsid w:val="00413A0A"/>
    <w:rsid w:val="00413ABA"/>
    <w:rsid w:val="00413D50"/>
    <w:rsid w:val="004141BB"/>
    <w:rsid w:val="004142CD"/>
    <w:rsid w:val="00414504"/>
    <w:rsid w:val="00414512"/>
    <w:rsid w:val="0041477D"/>
    <w:rsid w:val="00414826"/>
    <w:rsid w:val="00414897"/>
    <w:rsid w:val="00414A04"/>
    <w:rsid w:val="00414AF9"/>
    <w:rsid w:val="00414C11"/>
    <w:rsid w:val="00414EFD"/>
    <w:rsid w:val="00414F25"/>
    <w:rsid w:val="00415075"/>
    <w:rsid w:val="004154C0"/>
    <w:rsid w:val="004155BB"/>
    <w:rsid w:val="004155E9"/>
    <w:rsid w:val="004156B4"/>
    <w:rsid w:val="00415775"/>
    <w:rsid w:val="0041577B"/>
    <w:rsid w:val="00415822"/>
    <w:rsid w:val="00415C57"/>
    <w:rsid w:val="00415C71"/>
    <w:rsid w:val="00415EA0"/>
    <w:rsid w:val="0041610E"/>
    <w:rsid w:val="004161DE"/>
    <w:rsid w:val="0041631B"/>
    <w:rsid w:val="00416487"/>
    <w:rsid w:val="00416489"/>
    <w:rsid w:val="00416569"/>
    <w:rsid w:val="00416678"/>
    <w:rsid w:val="00416737"/>
    <w:rsid w:val="00416C70"/>
    <w:rsid w:val="00416D41"/>
    <w:rsid w:val="00416D74"/>
    <w:rsid w:val="00416DEF"/>
    <w:rsid w:val="00416DFD"/>
    <w:rsid w:val="00416EA7"/>
    <w:rsid w:val="00416FBC"/>
    <w:rsid w:val="004173C3"/>
    <w:rsid w:val="00417442"/>
    <w:rsid w:val="0041755F"/>
    <w:rsid w:val="004176B1"/>
    <w:rsid w:val="004176F8"/>
    <w:rsid w:val="004177E9"/>
    <w:rsid w:val="00417A2A"/>
    <w:rsid w:val="00417F29"/>
    <w:rsid w:val="00420167"/>
    <w:rsid w:val="0042026A"/>
    <w:rsid w:val="00420279"/>
    <w:rsid w:val="004202C1"/>
    <w:rsid w:val="0042071A"/>
    <w:rsid w:val="00420739"/>
    <w:rsid w:val="004208D6"/>
    <w:rsid w:val="00420948"/>
    <w:rsid w:val="00420C4E"/>
    <w:rsid w:val="00420DF9"/>
    <w:rsid w:val="00420E3A"/>
    <w:rsid w:val="00420E75"/>
    <w:rsid w:val="00420ED1"/>
    <w:rsid w:val="00420F21"/>
    <w:rsid w:val="00420FBB"/>
    <w:rsid w:val="0042100B"/>
    <w:rsid w:val="00421136"/>
    <w:rsid w:val="0042117B"/>
    <w:rsid w:val="004213FC"/>
    <w:rsid w:val="0042145E"/>
    <w:rsid w:val="0042169A"/>
    <w:rsid w:val="0042169C"/>
    <w:rsid w:val="004216B7"/>
    <w:rsid w:val="0042178F"/>
    <w:rsid w:val="00421965"/>
    <w:rsid w:val="00421995"/>
    <w:rsid w:val="00421AB8"/>
    <w:rsid w:val="00421AFC"/>
    <w:rsid w:val="00421B09"/>
    <w:rsid w:val="00421B16"/>
    <w:rsid w:val="00421BD9"/>
    <w:rsid w:val="00421DDF"/>
    <w:rsid w:val="004224BD"/>
    <w:rsid w:val="004227FC"/>
    <w:rsid w:val="0042291D"/>
    <w:rsid w:val="00422A45"/>
    <w:rsid w:val="00422BB8"/>
    <w:rsid w:val="00422E25"/>
    <w:rsid w:val="00422EC8"/>
    <w:rsid w:val="00423173"/>
    <w:rsid w:val="004231C8"/>
    <w:rsid w:val="00423376"/>
    <w:rsid w:val="00423455"/>
    <w:rsid w:val="004234F5"/>
    <w:rsid w:val="004235C8"/>
    <w:rsid w:val="0042368E"/>
    <w:rsid w:val="00423753"/>
    <w:rsid w:val="0042383B"/>
    <w:rsid w:val="00423923"/>
    <w:rsid w:val="00423B18"/>
    <w:rsid w:val="00423CB6"/>
    <w:rsid w:val="00424093"/>
    <w:rsid w:val="004244B4"/>
    <w:rsid w:val="004244DD"/>
    <w:rsid w:val="00424580"/>
    <w:rsid w:val="00424700"/>
    <w:rsid w:val="0042480F"/>
    <w:rsid w:val="00424B42"/>
    <w:rsid w:val="00425223"/>
    <w:rsid w:val="004256CB"/>
    <w:rsid w:val="004256FE"/>
    <w:rsid w:val="00425B29"/>
    <w:rsid w:val="00425BBF"/>
    <w:rsid w:val="00425E24"/>
    <w:rsid w:val="00425E71"/>
    <w:rsid w:val="00425F21"/>
    <w:rsid w:val="0042602E"/>
    <w:rsid w:val="00426071"/>
    <w:rsid w:val="0042613F"/>
    <w:rsid w:val="00426152"/>
    <w:rsid w:val="0042648E"/>
    <w:rsid w:val="00426731"/>
    <w:rsid w:val="0042674E"/>
    <w:rsid w:val="004269C9"/>
    <w:rsid w:val="00426AB9"/>
    <w:rsid w:val="00426AEA"/>
    <w:rsid w:val="00426BCA"/>
    <w:rsid w:val="00426BF0"/>
    <w:rsid w:val="00426C61"/>
    <w:rsid w:val="00426D39"/>
    <w:rsid w:val="00427216"/>
    <w:rsid w:val="00427302"/>
    <w:rsid w:val="00427385"/>
    <w:rsid w:val="00427757"/>
    <w:rsid w:val="004278CB"/>
    <w:rsid w:val="00427B22"/>
    <w:rsid w:val="00427F28"/>
    <w:rsid w:val="00427FB8"/>
    <w:rsid w:val="0043014E"/>
    <w:rsid w:val="00430404"/>
    <w:rsid w:val="0043056E"/>
    <w:rsid w:val="004305E9"/>
    <w:rsid w:val="00430892"/>
    <w:rsid w:val="00430A58"/>
    <w:rsid w:val="00430BD8"/>
    <w:rsid w:val="00430C09"/>
    <w:rsid w:val="00430C28"/>
    <w:rsid w:val="00430E6A"/>
    <w:rsid w:val="00430EB7"/>
    <w:rsid w:val="004310E7"/>
    <w:rsid w:val="0043123D"/>
    <w:rsid w:val="004312D8"/>
    <w:rsid w:val="004316BB"/>
    <w:rsid w:val="004316F7"/>
    <w:rsid w:val="0043193D"/>
    <w:rsid w:val="00431B36"/>
    <w:rsid w:val="00431F44"/>
    <w:rsid w:val="00432116"/>
    <w:rsid w:val="00432169"/>
    <w:rsid w:val="0043226F"/>
    <w:rsid w:val="00432279"/>
    <w:rsid w:val="004322A9"/>
    <w:rsid w:val="0043247F"/>
    <w:rsid w:val="00432762"/>
    <w:rsid w:val="004327A5"/>
    <w:rsid w:val="0043282F"/>
    <w:rsid w:val="00432895"/>
    <w:rsid w:val="0043289C"/>
    <w:rsid w:val="00432B09"/>
    <w:rsid w:val="00432B6A"/>
    <w:rsid w:val="00432CCE"/>
    <w:rsid w:val="00432F9B"/>
    <w:rsid w:val="00432FC6"/>
    <w:rsid w:val="0043300D"/>
    <w:rsid w:val="00433085"/>
    <w:rsid w:val="004330D1"/>
    <w:rsid w:val="00433176"/>
    <w:rsid w:val="004331CA"/>
    <w:rsid w:val="004332EE"/>
    <w:rsid w:val="00433BD0"/>
    <w:rsid w:val="00433CE4"/>
    <w:rsid w:val="00433DC6"/>
    <w:rsid w:val="00433E3E"/>
    <w:rsid w:val="00433E91"/>
    <w:rsid w:val="00433F6A"/>
    <w:rsid w:val="00434149"/>
    <w:rsid w:val="0043455B"/>
    <w:rsid w:val="0043465D"/>
    <w:rsid w:val="004348A6"/>
    <w:rsid w:val="00434B36"/>
    <w:rsid w:val="00434B3B"/>
    <w:rsid w:val="00434BF1"/>
    <w:rsid w:val="00434C70"/>
    <w:rsid w:val="00434EA7"/>
    <w:rsid w:val="00434EE8"/>
    <w:rsid w:val="0043507D"/>
    <w:rsid w:val="0043534B"/>
    <w:rsid w:val="0043566B"/>
    <w:rsid w:val="00435813"/>
    <w:rsid w:val="00435B86"/>
    <w:rsid w:val="00435C76"/>
    <w:rsid w:val="00435CCB"/>
    <w:rsid w:val="00435F6E"/>
    <w:rsid w:val="00435FDD"/>
    <w:rsid w:val="00436066"/>
    <w:rsid w:val="004360A8"/>
    <w:rsid w:val="00436217"/>
    <w:rsid w:val="0043631A"/>
    <w:rsid w:val="0043637E"/>
    <w:rsid w:val="004363AA"/>
    <w:rsid w:val="004363DF"/>
    <w:rsid w:val="004363ED"/>
    <w:rsid w:val="00436705"/>
    <w:rsid w:val="00436CC3"/>
    <w:rsid w:val="00436CD0"/>
    <w:rsid w:val="00436D7D"/>
    <w:rsid w:val="00436ED5"/>
    <w:rsid w:val="00436EEF"/>
    <w:rsid w:val="00436F11"/>
    <w:rsid w:val="00436FE3"/>
    <w:rsid w:val="00437019"/>
    <w:rsid w:val="004374B1"/>
    <w:rsid w:val="00437574"/>
    <w:rsid w:val="004379B4"/>
    <w:rsid w:val="00437A0F"/>
    <w:rsid w:val="00437BC6"/>
    <w:rsid w:val="00437E30"/>
    <w:rsid w:val="00440129"/>
    <w:rsid w:val="0044025B"/>
    <w:rsid w:val="00440364"/>
    <w:rsid w:val="004403B6"/>
    <w:rsid w:val="00440511"/>
    <w:rsid w:val="004405B6"/>
    <w:rsid w:val="004405BB"/>
    <w:rsid w:val="00440972"/>
    <w:rsid w:val="00440C69"/>
    <w:rsid w:val="00440D7D"/>
    <w:rsid w:val="00441043"/>
    <w:rsid w:val="00441055"/>
    <w:rsid w:val="0044112D"/>
    <w:rsid w:val="00441229"/>
    <w:rsid w:val="004414D7"/>
    <w:rsid w:val="004416AA"/>
    <w:rsid w:val="00441741"/>
    <w:rsid w:val="00441756"/>
    <w:rsid w:val="00441F47"/>
    <w:rsid w:val="00442092"/>
    <w:rsid w:val="004420AF"/>
    <w:rsid w:val="00442223"/>
    <w:rsid w:val="004424D1"/>
    <w:rsid w:val="00442795"/>
    <w:rsid w:val="00442882"/>
    <w:rsid w:val="004428F6"/>
    <w:rsid w:val="00442942"/>
    <w:rsid w:val="00442A84"/>
    <w:rsid w:val="00442A8E"/>
    <w:rsid w:val="00442B63"/>
    <w:rsid w:val="00442CE2"/>
    <w:rsid w:val="00442D1C"/>
    <w:rsid w:val="00442DAC"/>
    <w:rsid w:val="00442DAD"/>
    <w:rsid w:val="004430A3"/>
    <w:rsid w:val="00443153"/>
    <w:rsid w:val="00443360"/>
    <w:rsid w:val="00443395"/>
    <w:rsid w:val="004435E4"/>
    <w:rsid w:val="00443642"/>
    <w:rsid w:val="0044364D"/>
    <w:rsid w:val="004437DA"/>
    <w:rsid w:val="0044381D"/>
    <w:rsid w:val="00443A4B"/>
    <w:rsid w:val="00443C1F"/>
    <w:rsid w:val="00443E89"/>
    <w:rsid w:val="00444029"/>
    <w:rsid w:val="0044428A"/>
    <w:rsid w:val="00444588"/>
    <w:rsid w:val="00444741"/>
    <w:rsid w:val="004449F6"/>
    <w:rsid w:val="00444A4D"/>
    <w:rsid w:val="00444BFD"/>
    <w:rsid w:val="00444C7D"/>
    <w:rsid w:val="00444EBB"/>
    <w:rsid w:val="00444F04"/>
    <w:rsid w:val="00444F0C"/>
    <w:rsid w:val="00444F75"/>
    <w:rsid w:val="00445007"/>
    <w:rsid w:val="00445384"/>
    <w:rsid w:val="00445479"/>
    <w:rsid w:val="004455DC"/>
    <w:rsid w:val="00445784"/>
    <w:rsid w:val="00445A48"/>
    <w:rsid w:val="00445C12"/>
    <w:rsid w:val="00445CF9"/>
    <w:rsid w:val="00445F08"/>
    <w:rsid w:val="00445F89"/>
    <w:rsid w:val="00446044"/>
    <w:rsid w:val="00446286"/>
    <w:rsid w:val="004464C8"/>
    <w:rsid w:val="00446B20"/>
    <w:rsid w:val="00446FE6"/>
    <w:rsid w:val="00447127"/>
    <w:rsid w:val="0044712A"/>
    <w:rsid w:val="004472F3"/>
    <w:rsid w:val="00447463"/>
    <w:rsid w:val="004474E3"/>
    <w:rsid w:val="0044759A"/>
    <w:rsid w:val="0044759D"/>
    <w:rsid w:val="00447846"/>
    <w:rsid w:val="00447848"/>
    <w:rsid w:val="004479D3"/>
    <w:rsid w:val="00447B2E"/>
    <w:rsid w:val="00447BDD"/>
    <w:rsid w:val="00447D38"/>
    <w:rsid w:val="00447DE6"/>
    <w:rsid w:val="00447E48"/>
    <w:rsid w:val="00447E83"/>
    <w:rsid w:val="00447F22"/>
    <w:rsid w:val="00447F40"/>
    <w:rsid w:val="00447FA8"/>
    <w:rsid w:val="00447FB1"/>
    <w:rsid w:val="00450248"/>
    <w:rsid w:val="0045029F"/>
    <w:rsid w:val="00450392"/>
    <w:rsid w:val="004503CF"/>
    <w:rsid w:val="004503DF"/>
    <w:rsid w:val="00450765"/>
    <w:rsid w:val="00450787"/>
    <w:rsid w:val="004508E5"/>
    <w:rsid w:val="004509B5"/>
    <w:rsid w:val="00450AE4"/>
    <w:rsid w:val="004510EE"/>
    <w:rsid w:val="00451410"/>
    <w:rsid w:val="00451714"/>
    <w:rsid w:val="0045182D"/>
    <w:rsid w:val="00451852"/>
    <w:rsid w:val="00451DC5"/>
    <w:rsid w:val="00451E44"/>
    <w:rsid w:val="00452123"/>
    <w:rsid w:val="0045248E"/>
    <w:rsid w:val="004524A0"/>
    <w:rsid w:val="00452637"/>
    <w:rsid w:val="004528C2"/>
    <w:rsid w:val="00452A45"/>
    <w:rsid w:val="00452A46"/>
    <w:rsid w:val="00452B78"/>
    <w:rsid w:val="00452C62"/>
    <w:rsid w:val="00452C6C"/>
    <w:rsid w:val="00452C86"/>
    <w:rsid w:val="00452CFD"/>
    <w:rsid w:val="00452D82"/>
    <w:rsid w:val="00452E15"/>
    <w:rsid w:val="00452F6B"/>
    <w:rsid w:val="00452FC5"/>
    <w:rsid w:val="004530A1"/>
    <w:rsid w:val="0045324D"/>
    <w:rsid w:val="00453397"/>
    <w:rsid w:val="0045378A"/>
    <w:rsid w:val="0045396A"/>
    <w:rsid w:val="00453A0D"/>
    <w:rsid w:val="00453A5C"/>
    <w:rsid w:val="00453CD2"/>
    <w:rsid w:val="00453F8F"/>
    <w:rsid w:val="00453FD2"/>
    <w:rsid w:val="0045421E"/>
    <w:rsid w:val="00454273"/>
    <w:rsid w:val="00454906"/>
    <w:rsid w:val="004549A2"/>
    <w:rsid w:val="004549D1"/>
    <w:rsid w:val="00454D3B"/>
    <w:rsid w:val="00454E06"/>
    <w:rsid w:val="00454E91"/>
    <w:rsid w:val="00454EA0"/>
    <w:rsid w:val="00454F21"/>
    <w:rsid w:val="00455154"/>
    <w:rsid w:val="004554A1"/>
    <w:rsid w:val="004554F8"/>
    <w:rsid w:val="004557DC"/>
    <w:rsid w:val="00455E8E"/>
    <w:rsid w:val="00456030"/>
    <w:rsid w:val="004562F3"/>
    <w:rsid w:val="004564F7"/>
    <w:rsid w:val="00456766"/>
    <w:rsid w:val="0045680E"/>
    <w:rsid w:val="00456957"/>
    <w:rsid w:val="004569E4"/>
    <w:rsid w:val="00456A9F"/>
    <w:rsid w:val="00456AB9"/>
    <w:rsid w:val="00456F53"/>
    <w:rsid w:val="00456FDA"/>
    <w:rsid w:val="004573F1"/>
    <w:rsid w:val="00457525"/>
    <w:rsid w:val="004576D4"/>
    <w:rsid w:val="00457863"/>
    <w:rsid w:val="004579A2"/>
    <w:rsid w:val="00457E11"/>
    <w:rsid w:val="00460010"/>
    <w:rsid w:val="0046006B"/>
    <w:rsid w:val="00460097"/>
    <w:rsid w:val="00460281"/>
    <w:rsid w:val="00460475"/>
    <w:rsid w:val="00460618"/>
    <w:rsid w:val="004609AE"/>
    <w:rsid w:val="00460A2F"/>
    <w:rsid w:val="00460B51"/>
    <w:rsid w:val="00460E5C"/>
    <w:rsid w:val="00460E73"/>
    <w:rsid w:val="0046103A"/>
    <w:rsid w:val="004611A2"/>
    <w:rsid w:val="00461298"/>
    <w:rsid w:val="00461366"/>
    <w:rsid w:val="00461698"/>
    <w:rsid w:val="00461874"/>
    <w:rsid w:val="00461A6A"/>
    <w:rsid w:val="00461B1E"/>
    <w:rsid w:val="00461B35"/>
    <w:rsid w:val="00461B49"/>
    <w:rsid w:val="00461DD4"/>
    <w:rsid w:val="004620C0"/>
    <w:rsid w:val="00462153"/>
    <w:rsid w:val="00462216"/>
    <w:rsid w:val="00462269"/>
    <w:rsid w:val="00462321"/>
    <w:rsid w:val="0046280D"/>
    <w:rsid w:val="00462858"/>
    <w:rsid w:val="00462D0E"/>
    <w:rsid w:val="00463011"/>
    <w:rsid w:val="0046339D"/>
    <w:rsid w:val="004633A9"/>
    <w:rsid w:val="004633FD"/>
    <w:rsid w:val="00463430"/>
    <w:rsid w:val="00463660"/>
    <w:rsid w:val="00463841"/>
    <w:rsid w:val="004638B3"/>
    <w:rsid w:val="0046398D"/>
    <w:rsid w:val="00463B32"/>
    <w:rsid w:val="00463B37"/>
    <w:rsid w:val="00463F5E"/>
    <w:rsid w:val="004640CD"/>
    <w:rsid w:val="0046424C"/>
    <w:rsid w:val="0046427F"/>
    <w:rsid w:val="004642E5"/>
    <w:rsid w:val="00464AAA"/>
    <w:rsid w:val="00464E11"/>
    <w:rsid w:val="00464E37"/>
    <w:rsid w:val="00464F91"/>
    <w:rsid w:val="004650B2"/>
    <w:rsid w:val="00465406"/>
    <w:rsid w:val="00465845"/>
    <w:rsid w:val="00465B61"/>
    <w:rsid w:val="00465BD2"/>
    <w:rsid w:val="00465C15"/>
    <w:rsid w:val="00465E62"/>
    <w:rsid w:val="00466069"/>
    <w:rsid w:val="00466524"/>
    <w:rsid w:val="00466539"/>
    <w:rsid w:val="0046660E"/>
    <w:rsid w:val="00466BE8"/>
    <w:rsid w:val="00466CC6"/>
    <w:rsid w:val="00466DF7"/>
    <w:rsid w:val="00467290"/>
    <w:rsid w:val="00467394"/>
    <w:rsid w:val="004673C6"/>
    <w:rsid w:val="0046773D"/>
    <w:rsid w:val="00467B39"/>
    <w:rsid w:val="00467B67"/>
    <w:rsid w:val="00467BE2"/>
    <w:rsid w:val="00467C93"/>
    <w:rsid w:val="004700FF"/>
    <w:rsid w:val="00470104"/>
    <w:rsid w:val="004701BC"/>
    <w:rsid w:val="0047020C"/>
    <w:rsid w:val="004702BA"/>
    <w:rsid w:val="004703F4"/>
    <w:rsid w:val="00470645"/>
    <w:rsid w:val="0047066F"/>
    <w:rsid w:val="00470705"/>
    <w:rsid w:val="00470900"/>
    <w:rsid w:val="00470922"/>
    <w:rsid w:val="00470AA7"/>
    <w:rsid w:val="00470BEA"/>
    <w:rsid w:val="00470C0B"/>
    <w:rsid w:val="00470C35"/>
    <w:rsid w:val="00470D8E"/>
    <w:rsid w:val="00470DD9"/>
    <w:rsid w:val="00470F1B"/>
    <w:rsid w:val="00471166"/>
    <w:rsid w:val="00471387"/>
    <w:rsid w:val="00471585"/>
    <w:rsid w:val="004715C1"/>
    <w:rsid w:val="00471757"/>
    <w:rsid w:val="0047179A"/>
    <w:rsid w:val="004719C1"/>
    <w:rsid w:val="00471B1F"/>
    <w:rsid w:val="00471D21"/>
    <w:rsid w:val="00471EBD"/>
    <w:rsid w:val="00471EF8"/>
    <w:rsid w:val="00471F4C"/>
    <w:rsid w:val="0047222D"/>
    <w:rsid w:val="00472324"/>
    <w:rsid w:val="00472475"/>
    <w:rsid w:val="004726C2"/>
    <w:rsid w:val="004728E9"/>
    <w:rsid w:val="004728F0"/>
    <w:rsid w:val="00472B8D"/>
    <w:rsid w:val="00472EDB"/>
    <w:rsid w:val="00473099"/>
    <w:rsid w:val="0047323F"/>
    <w:rsid w:val="004735BE"/>
    <w:rsid w:val="00473937"/>
    <w:rsid w:val="00473A2F"/>
    <w:rsid w:val="00473BF0"/>
    <w:rsid w:val="00473BF2"/>
    <w:rsid w:val="00473CB5"/>
    <w:rsid w:val="00473D26"/>
    <w:rsid w:val="00473E75"/>
    <w:rsid w:val="00473EBB"/>
    <w:rsid w:val="00473EDB"/>
    <w:rsid w:val="0047400F"/>
    <w:rsid w:val="004740CA"/>
    <w:rsid w:val="00474118"/>
    <w:rsid w:val="0047415E"/>
    <w:rsid w:val="00474164"/>
    <w:rsid w:val="004741A1"/>
    <w:rsid w:val="004741C3"/>
    <w:rsid w:val="0047435D"/>
    <w:rsid w:val="00474748"/>
    <w:rsid w:val="00474AFC"/>
    <w:rsid w:val="00474B34"/>
    <w:rsid w:val="00474B4F"/>
    <w:rsid w:val="00474B62"/>
    <w:rsid w:val="00474B7E"/>
    <w:rsid w:val="00474BC6"/>
    <w:rsid w:val="00474D6C"/>
    <w:rsid w:val="00474DF1"/>
    <w:rsid w:val="00475042"/>
    <w:rsid w:val="004750CD"/>
    <w:rsid w:val="0047515B"/>
    <w:rsid w:val="00475287"/>
    <w:rsid w:val="004752B9"/>
    <w:rsid w:val="00475312"/>
    <w:rsid w:val="004753DF"/>
    <w:rsid w:val="0047547C"/>
    <w:rsid w:val="004754CF"/>
    <w:rsid w:val="004755F7"/>
    <w:rsid w:val="004758E4"/>
    <w:rsid w:val="00475DA6"/>
    <w:rsid w:val="00475F6F"/>
    <w:rsid w:val="00475FD5"/>
    <w:rsid w:val="004762CA"/>
    <w:rsid w:val="004762D3"/>
    <w:rsid w:val="004762F0"/>
    <w:rsid w:val="0047637F"/>
    <w:rsid w:val="004763C8"/>
    <w:rsid w:val="00476613"/>
    <w:rsid w:val="00476665"/>
    <w:rsid w:val="00476AD3"/>
    <w:rsid w:val="00476B46"/>
    <w:rsid w:val="00476D7B"/>
    <w:rsid w:val="0047704C"/>
    <w:rsid w:val="004770FD"/>
    <w:rsid w:val="00477106"/>
    <w:rsid w:val="00477137"/>
    <w:rsid w:val="00477194"/>
    <w:rsid w:val="00477313"/>
    <w:rsid w:val="004773B0"/>
    <w:rsid w:val="004775C2"/>
    <w:rsid w:val="00477845"/>
    <w:rsid w:val="004778D4"/>
    <w:rsid w:val="00477B7C"/>
    <w:rsid w:val="00477BBA"/>
    <w:rsid w:val="00477C66"/>
    <w:rsid w:val="00477CD2"/>
    <w:rsid w:val="00477CE7"/>
    <w:rsid w:val="00477DEC"/>
    <w:rsid w:val="00477EEF"/>
    <w:rsid w:val="0048005F"/>
    <w:rsid w:val="00480381"/>
    <w:rsid w:val="00480419"/>
    <w:rsid w:val="004804C4"/>
    <w:rsid w:val="00480652"/>
    <w:rsid w:val="004806B2"/>
    <w:rsid w:val="00480874"/>
    <w:rsid w:val="004808BD"/>
    <w:rsid w:val="00480979"/>
    <w:rsid w:val="00480F54"/>
    <w:rsid w:val="004810CE"/>
    <w:rsid w:val="00481105"/>
    <w:rsid w:val="0048129B"/>
    <w:rsid w:val="00481413"/>
    <w:rsid w:val="00481592"/>
    <w:rsid w:val="004815BD"/>
    <w:rsid w:val="0048176B"/>
    <w:rsid w:val="0048176F"/>
    <w:rsid w:val="00481B5D"/>
    <w:rsid w:val="00481EFE"/>
    <w:rsid w:val="0048234D"/>
    <w:rsid w:val="0048237E"/>
    <w:rsid w:val="004823BD"/>
    <w:rsid w:val="00482709"/>
    <w:rsid w:val="004828F6"/>
    <w:rsid w:val="00482923"/>
    <w:rsid w:val="00482A70"/>
    <w:rsid w:val="00482E52"/>
    <w:rsid w:val="00482EF9"/>
    <w:rsid w:val="00482F64"/>
    <w:rsid w:val="00483275"/>
    <w:rsid w:val="004832FB"/>
    <w:rsid w:val="004833E5"/>
    <w:rsid w:val="004834FC"/>
    <w:rsid w:val="004835E3"/>
    <w:rsid w:val="00483764"/>
    <w:rsid w:val="00483A77"/>
    <w:rsid w:val="00483A95"/>
    <w:rsid w:val="00483B5B"/>
    <w:rsid w:val="00483B72"/>
    <w:rsid w:val="00483E50"/>
    <w:rsid w:val="00483F39"/>
    <w:rsid w:val="004841EA"/>
    <w:rsid w:val="0048461D"/>
    <w:rsid w:val="0048478F"/>
    <w:rsid w:val="00484884"/>
    <w:rsid w:val="00484922"/>
    <w:rsid w:val="00484EC0"/>
    <w:rsid w:val="00484F73"/>
    <w:rsid w:val="00484F95"/>
    <w:rsid w:val="004851B0"/>
    <w:rsid w:val="00485396"/>
    <w:rsid w:val="004855DC"/>
    <w:rsid w:val="0048569F"/>
    <w:rsid w:val="00485767"/>
    <w:rsid w:val="00485925"/>
    <w:rsid w:val="00485AB2"/>
    <w:rsid w:val="00485AF5"/>
    <w:rsid w:val="00485D04"/>
    <w:rsid w:val="00485D10"/>
    <w:rsid w:val="00486057"/>
    <w:rsid w:val="0048641B"/>
    <w:rsid w:val="004864CB"/>
    <w:rsid w:val="004866FB"/>
    <w:rsid w:val="00486880"/>
    <w:rsid w:val="004868C7"/>
    <w:rsid w:val="00486A98"/>
    <w:rsid w:val="00486C4E"/>
    <w:rsid w:val="0048707D"/>
    <w:rsid w:val="00487219"/>
    <w:rsid w:val="0048726C"/>
    <w:rsid w:val="00487287"/>
    <w:rsid w:val="00487342"/>
    <w:rsid w:val="00487368"/>
    <w:rsid w:val="004873B3"/>
    <w:rsid w:val="0048740F"/>
    <w:rsid w:val="00487463"/>
    <w:rsid w:val="004875C1"/>
    <w:rsid w:val="0048777D"/>
    <w:rsid w:val="00487832"/>
    <w:rsid w:val="004879D2"/>
    <w:rsid w:val="00487A1D"/>
    <w:rsid w:val="00487D7C"/>
    <w:rsid w:val="00487E79"/>
    <w:rsid w:val="00487F07"/>
    <w:rsid w:val="00487FB0"/>
    <w:rsid w:val="00487FB1"/>
    <w:rsid w:val="00490027"/>
    <w:rsid w:val="0049011F"/>
    <w:rsid w:val="004901C8"/>
    <w:rsid w:val="00490355"/>
    <w:rsid w:val="004903CE"/>
    <w:rsid w:val="00490404"/>
    <w:rsid w:val="004905A3"/>
    <w:rsid w:val="004906D1"/>
    <w:rsid w:val="0049081E"/>
    <w:rsid w:val="00490832"/>
    <w:rsid w:val="00490BE2"/>
    <w:rsid w:val="00490CEB"/>
    <w:rsid w:val="00490DF1"/>
    <w:rsid w:val="00490E23"/>
    <w:rsid w:val="004912FD"/>
    <w:rsid w:val="004915FB"/>
    <w:rsid w:val="0049166C"/>
    <w:rsid w:val="004916B5"/>
    <w:rsid w:val="00491890"/>
    <w:rsid w:val="00491991"/>
    <w:rsid w:val="00491A8A"/>
    <w:rsid w:val="00491ACC"/>
    <w:rsid w:val="00491AEB"/>
    <w:rsid w:val="00491CE5"/>
    <w:rsid w:val="00491DA0"/>
    <w:rsid w:val="00491F60"/>
    <w:rsid w:val="0049202E"/>
    <w:rsid w:val="004925C2"/>
    <w:rsid w:val="0049273B"/>
    <w:rsid w:val="004927D0"/>
    <w:rsid w:val="00492984"/>
    <w:rsid w:val="004929D8"/>
    <w:rsid w:val="00492D94"/>
    <w:rsid w:val="00492EFA"/>
    <w:rsid w:val="0049300C"/>
    <w:rsid w:val="00493265"/>
    <w:rsid w:val="004932D3"/>
    <w:rsid w:val="00493652"/>
    <w:rsid w:val="004936D2"/>
    <w:rsid w:val="00493726"/>
    <w:rsid w:val="004937E7"/>
    <w:rsid w:val="00493CB4"/>
    <w:rsid w:val="00493DFC"/>
    <w:rsid w:val="004940A9"/>
    <w:rsid w:val="0049428B"/>
    <w:rsid w:val="00494569"/>
    <w:rsid w:val="00494604"/>
    <w:rsid w:val="004946C1"/>
    <w:rsid w:val="004948EC"/>
    <w:rsid w:val="00494A5B"/>
    <w:rsid w:val="00494C66"/>
    <w:rsid w:val="00494D55"/>
    <w:rsid w:val="00494F41"/>
    <w:rsid w:val="004951FD"/>
    <w:rsid w:val="00495331"/>
    <w:rsid w:val="004953E0"/>
    <w:rsid w:val="00495B1F"/>
    <w:rsid w:val="00495BA1"/>
    <w:rsid w:val="00495C27"/>
    <w:rsid w:val="00495C73"/>
    <w:rsid w:val="00495D84"/>
    <w:rsid w:val="00496058"/>
    <w:rsid w:val="00496157"/>
    <w:rsid w:val="004961F0"/>
    <w:rsid w:val="0049627C"/>
    <w:rsid w:val="00496465"/>
    <w:rsid w:val="0049655D"/>
    <w:rsid w:val="00496754"/>
    <w:rsid w:val="00496786"/>
    <w:rsid w:val="004968FD"/>
    <w:rsid w:val="00496907"/>
    <w:rsid w:val="004969B5"/>
    <w:rsid w:val="00496BB9"/>
    <w:rsid w:val="00496C60"/>
    <w:rsid w:val="00496C72"/>
    <w:rsid w:val="00496D54"/>
    <w:rsid w:val="00496E27"/>
    <w:rsid w:val="00496E8F"/>
    <w:rsid w:val="00496EAB"/>
    <w:rsid w:val="00496ECF"/>
    <w:rsid w:val="00496F16"/>
    <w:rsid w:val="00497086"/>
    <w:rsid w:val="004973D3"/>
    <w:rsid w:val="004974EC"/>
    <w:rsid w:val="00497520"/>
    <w:rsid w:val="0049753C"/>
    <w:rsid w:val="00497774"/>
    <w:rsid w:val="004977C6"/>
    <w:rsid w:val="00497822"/>
    <w:rsid w:val="00497AEF"/>
    <w:rsid w:val="00497C41"/>
    <w:rsid w:val="00497E14"/>
    <w:rsid w:val="00497F1E"/>
    <w:rsid w:val="004A020F"/>
    <w:rsid w:val="004A0542"/>
    <w:rsid w:val="004A0910"/>
    <w:rsid w:val="004A0984"/>
    <w:rsid w:val="004A0BC4"/>
    <w:rsid w:val="004A0C60"/>
    <w:rsid w:val="004A0D6B"/>
    <w:rsid w:val="004A135A"/>
    <w:rsid w:val="004A14C2"/>
    <w:rsid w:val="004A1698"/>
    <w:rsid w:val="004A16AC"/>
    <w:rsid w:val="004A19CA"/>
    <w:rsid w:val="004A1F7A"/>
    <w:rsid w:val="004A1FDC"/>
    <w:rsid w:val="004A201C"/>
    <w:rsid w:val="004A2159"/>
    <w:rsid w:val="004A2185"/>
    <w:rsid w:val="004A23C8"/>
    <w:rsid w:val="004A25C9"/>
    <w:rsid w:val="004A27EB"/>
    <w:rsid w:val="004A2A8C"/>
    <w:rsid w:val="004A2BD8"/>
    <w:rsid w:val="004A3060"/>
    <w:rsid w:val="004A3115"/>
    <w:rsid w:val="004A322B"/>
    <w:rsid w:val="004A324A"/>
    <w:rsid w:val="004A3320"/>
    <w:rsid w:val="004A346F"/>
    <w:rsid w:val="004A38F7"/>
    <w:rsid w:val="004A3940"/>
    <w:rsid w:val="004A399B"/>
    <w:rsid w:val="004A3A1B"/>
    <w:rsid w:val="004A3B17"/>
    <w:rsid w:val="004A41D3"/>
    <w:rsid w:val="004A4315"/>
    <w:rsid w:val="004A4317"/>
    <w:rsid w:val="004A4669"/>
    <w:rsid w:val="004A4807"/>
    <w:rsid w:val="004A4A52"/>
    <w:rsid w:val="004A4AEC"/>
    <w:rsid w:val="004A4CC1"/>
    <w:rsid w:val="004A4DA3"/>
    <w:rsid w:val="004A4E55"/>
    <w:rsid w:val="004A5037"/>
    <w:rsid w:val="004A503F"/>
    <w:rsid w:val="004A522B"/>
    <w:rsid w:val="004A5233"/>
    <w:rsid w:val="004A58B7"/>
    <w:rsid w:val="004A5CB1"/>
    <w:rsid w:val="004A5F39"/>
    <w:rsid w:val="004A5F3F"/>
    <w:rsid w:val="004A641F"/>
    <w:rsid w:val="004A64AA"/>
    <w:rsid w:val="004A6598"/>
    <w:rsid w:val="004A6618"/>
    <w:rsid w:val="004A6735"/>
    <w:rsid w:val="004A6956"/>
    <w:rsid w:val="004A6997"/>
    <w:rsid w:val="004A69B5"/>
    <w:rsid w:val="004A6D11"/>
    <w:rsid w:val="004A7028"/>
    <w:rsid w:val="004A70DF"/>
    <w:rsid w:val="004A718F"/>
    <w:rsid w:val="004A728C"/>
    <w:rsid w:val="004A72A0"/>
    <w:rsid w:val="004A72B7"/>
    <w:rsid w:val="004A730C"/>
    <w:rsid w:val="004A7315"/>
    <w:rsid w:val="004A7504"/>
    <w:rsid w:val="004A7788"/>
    <w:rsid w:val="004A78CC"/>
    <w:rsid w:val="004A7977"/>
    <w:rsid w:val="004A7B12"/>
    <w:rsid w:val="004A7C54"/>
    <w:rsid w:val="004A7E51"/>
    <w:rsid w:val="004B01B7"/>
    <w:rsid w:val="004B0218"/>
    <w:rsid w:val="004B021F"/>
    <w:rsid w:val="004B0335"/>
    <w:rsid w:val="004B037C"/>
    <w:rsid w:val="004B04D1"/>
    <w:rsid w:val="004B06A3"/>
    <w:rsid w:val="004B088C"/>
    <w:rsid w:val="004B0BD3"/>
    <w:rsid w:val="004B0CF4"/>
    <w:rsid w:val="004B13CC"/>
    <w:rsid w:val="004B155C"/>
    <w:rsid w:val="004B15A2"/>
    <w:rsid w:val="004B166D"/>
    <w:rsid w:val="004B1827"/>
    <w:rsid w:val="004B18D4"/>
    <w:rsid w:val="004B197D"/>
    <w:rsid w:val="004B19E2"/>
    <w:rsid w:val="004B1C81"/>
    <w:rsid w:val="004B1E6C"/>
    <w:rsid w:val="004B1F61"/>
    <w:rsid w:val="004B2106"/>
    <w:rsid w:val="004B2206"/>
    <w:rsid w:val="004B2350"/>
    <w:rsid w:val="004B25C3"/>
    <w:rsid w:val="004B2602"/>
    <w:rsid w:val="004B2647"/>
    <w:rsid w:val="004B26CF"/>
    <w:rsid w:val="004B2877"/>
    <w:rsid w:val="004B28DA"/>
    <w:rsid w:val="004B2BF4"/>
    <w:rsid w:val="004B2C0C"/>
    <w:rsid w:val="004B2C50"/>
    <w:rsid w:val="004B30CA"/>
    <w:rsid w:val="004B3221"/>
    <w:rsid w:val="004B3437"/>
    <w:rsid w:val="004B345F"/>
    <w:rsid w:val="004B376A"/>
    <w:rsid w:val="004B39D1"/>
    <w:rsid w:val="004B3CD0"/>
    <w:rsid w:val="004B40E0"/>
    <w:rsid w:val="004B4220"/>
    <w:rsid w:val="004B43C7"/>
    <w:rsid w:val="004B442D"/>
    <w:rsid w:val="004B4644"/>
    <w:rsid w:val="004B4645"/>
    <w:rsid w:val="004B464B"/>
    <w:rsid w:val="004B466A"/>
    <w:rsid w:val="004B46B9"/>
    <w:rsid w:val="004B4736"/>
    <w:rsid w:val="004B4789"/>
    <w:rsid w:val="004B47B6"/>
    <w:rsid w:val="004B4925"/>
    <w:rsid w:val="004B4965"/>
    <w:rsid w:val="004B4E56"/>
    <w:rsid w:val="004B4F74"/>
    <w:rsid w:val="004B4FBC"/>
    <w:rsid w:val="004B52F7"/>
    <w:rsid w:val="004B54D6"/>
    <w:rsid w:val="004B550B"/>
    <w:rsid w:val="004B5591"/>
    <w:rsid w:val="004B5645"/>
    <w:rsid w:val="004B5672"/>
    <w:rsid w:val="004B56D3"/>
    <w:rsid w:val="004B59E6"/>
    <w:rsid w:val="004B5B72"/>
    <w:rsid w:val="004B5DD3"/>
    <w:rsid w:val="004B608F"/>
    <w:rsid w:val="004B623A"/>
    <w:rsid w:val="004B637A"/>
    <w:rsid w:val="004B652B"/>
    <w:rsid w:val="004B68A2"/>
    <w:rsid w:val="004B6965"/>
    <w:rsid w:val="004B69A5"/>
    <w:rsid w:val="004B6AC1"/>
    <w:rsid w:val="004B6B01"/>
    <w:rsid w:val="004B6CF8"/>
    <w:rsid w:val="004B6D26"/>
    <w:rsid w:val="004B6E0B"/>
    <w:rsid w:val="004B6F57"/>
    <w:rsid w:val="004B6FFA"/>
    <w:rsid w:val="004B7058"/>
    <w:rsid w:val="004B71DE"/>
    <w:rsid w:val="004B730B"/>
    <w:rsid w:val="004B740A"/>
    <w:rsid w:val="004B7549"/>
    <w:rsid w:val="004B7596"/>
    <w:rsid w:val="004B79A0"/>
    <w:rsid w:val="004B7AA7"/>
    <w:rsid w:val="004B7ACF"/>
    <w:rsid w:val="004B7B72"/>
    <w:rsid w:val="004B7C52"/>
    <w:rsid w:val="004B7DA1"/>
    <w:rsid w:val="004B7E73"/>
    <w:rsid w:val="004C0038"/>
    <w:rsid w:val="004C01B8"/>
    <w:rsid w:val="004C01DA"/>
    <w:rsid w:val="004C0201"/>
    <w:rsid w:val="004C0301"/>
    <w:rsid w:val="004C036F"/>
    <w:rsid w:val="004C03DE"/>
    <w:rsid w:val="004C046A"/>
    <w:rsid w:val="004C047C"/>
    <w:rsid w:val="004C0495"/>
    <w:rsid w:val="004C0639"/>
    <w:rsid w:val="004C0718"/>
    <w:rsid w:val="004C080A"/>
    <w:rsid w:val="004C08F6"/>
    <w:rsid w:val="004C0B37"/>
    <w:rsid w:val="004C0B3D"/>
    <w:rsid w:val="004C0D63"/>
    <w:rsid w:val="004C0ED0"/>
    <w:rsid w:val="004C0F48"/>
    <w:rsid w:val="004C1170"/>
    <w:rsid w:val="004C133D"/>
    <w:rsid w:val="004C1481"/>
    <w:rsid w:val="004C1791"/>
    <w:rsid w:val="004C1A93"/>
    <w:rsid w:val="004C1BB6"/>
    <w:rsid w:val="004C1D12"/>
    <w:rsid w:val="004C1E4B"/>
    <w:rsid w:val="004C1EF7"/>
    <w:rsid w:val="004C208E"/>
    <w:rsid w:val="004C21CA"/>
    <w:rsid w:val="004C2258"/>
    <w:rsid w:val="004C2628"/>
    <w:rsid w:val="004C2891"/>
    <w:rsid w:val="004C2B9E"/>
    <w:rsid w:val="004C2F2C"/>
    <w:rsid w:val="004C2F3D"/>
    <w:rsid w:val="004C3562"/>
    <w:rsid w:val="004C35D2"/>
    <w:rsid w:val="004C36D1"/>
    <w:rsid w:val="004C3901"/>
    <w:rsid w:val="004C3C4E"/>
    <w:rsid w:val="004C3F4A"/>
    <w:rsid w:val="004C412C"/>
    <w:rsid w:val="004C41EB"/>
    <w:rsid w:val="004C43FF"/>
    <w:rsid w:val="004C4449"/>
    <w:rsid w:val="004C44C8"/>
    <w:rsid w:val="004C4505"/>
    <w:rsid w:val="004C47C1"/>
    <w:rsid w:val="004C490F"/>
    <w:rsid w:val="004C4992"/>
    <w:rsid w:val="004C4AF3"/>
    <w:rsid w:val="004C4BB9"/>
    <w:rsid w:val="004C4F05"/>
    <w:rsid w:val="004C5128"/>
    <w:rsid w:val="004C527A"/>
    <w:rsid w:val="004C553B"/>
    <w:rsid w:val="004C5677"/>
    <w:rsid w:val="004C56D5"/>
    <w:rsid w:val="004C5715"/>
    <w:rsid w:val="004C577B"/>
    <w:rsid w:val="004C5A2C"/>
    <w:rsid w:val="004C5AC1"/>
    <w:rsid w:val="004C5BAD"/>
    <w:rsid w:val="004C5C23"/>
    <w:rsid w:val="004C5DD1"/>
    <w:rsid w:val="004C5E29"/>
    <w:rsid w:val="004C6023"/>
    <w:rsid w:val="004C6188"/>
    <w:rsid w:val="004C6366"/>
    <w:rsid w:val="004C63D3"/>
    <w:rsid w:val="004C64E3"/>
    <w:rsid w:val="004C665F"/>
    <w:rsid w:val="004C690A"/>
    <w:rsid w:val="004C6BBC"/>
    <w:rsid w:val="004C6DB4"/>
    <w:rsid w:val="004C6F58"/>
    <w:rsid w:val="004C71D5"/>
    <w:rsid w:val="004C7274"/>
    <w:rsid w:val="004C7314"/>
    <w:rsid w:val="004C7465"/>
    <w:rsid w:val="004C7562"/>
    <w:rsid w:val="004C76BF"/>
    <w:rsid w:val="004C78B6"/>
    <w:rsid w:val="004C79BA"/>
    <w:rsid w:val="004C7B2C"/>
    <w:rsid w:val="004C7BDC"/>
    <w:rsid w:val="004C7F0E"/>
    <w:rsid w:val="004D04CC"/>
    <w:rsid w:val="004D05E0"/>
    <w:rsid w:val="004D0804"/>
    <w:rsid w:val="004D083E"/>
    <w:rsid w:val="004D0931"/>
    <w:rsid w:val="004D0935"/>
    <w:rsid w:val="004D0B5C"/>
    <w:rsid w:val="004D0BCA"/>
    <w:rsid w:val="004D0CF4"/>
    <w:rsid w:val="004D1103"/>
    <w:rsid w:val="004D1110"/>
    <w:rsid w:val="004D134A"/>
    <w:rsid w:val="004D1493"/>
    <w:rsid w:val="004D1798"/>
    <w:rsid w:val="004D1870"/>
    <w:rsid w:val="004D19D6"/>
    <w:rsid w:val="004D1C97"/>
    <w:rsid w:val="004D1E3C"/>
    <w:rsid w:val="004D1F23"/>
    <w:rsid w:val="004D2066"/>
    <w:rsid w:val="004D2265"/>
    <w:rsid w:val="004D22B3"/>
    <w:rsid w:val="004D22EF"/>
    <w:rsid w:val="004D2305"/>
    <w:rsid w:val="004D2362"/>
    <w:rsid w:val="004D2AA6"/>
    <w:rsid w:val="004D2B80"/>
    <w:rsid w:val="004D2BCB"/>
    <w:rsid w:val="004D2C6B"/>
    <w:rsid w:val="004D2D87"/>
    <w:rsid w:val="004D2D8D"/>
    <w:rsid w:val="004D2E44"/>
    <w:rsid w:val="004D30CE"/>
    <w:rsid w:val="004D328C"/>
    <w:rsid w:val="004D32F8"/>
    <w:rsid w:val="004D3308"/>
    <w:rsid w:val="004D3507"/>
    <w:rsid w:val="004D3538"/>
    <w:rsid w:val="004D3548"/>
    <w:rsid w:val="004D36EA"/>
    <w:rsid w:val="004D3758"/>
    <w:rsid w:val="004D37DD"/>
    <w:rsid w:val="004D3861"/>
    <w:rsid w:val="004D3D42"/>
    <w:rsid w:val="004D3DF1"/>
    <w:rsid w:val="004D4220"/>
    <w:rsid w:val="004D4249"/>
    <w:rsid w:val="004D4365"/>
    <w:rsid w:val="004D4643"/>
    <w:rsid w:val="004D4742"/>
    <w:rsid w:val="004D47BA"/>
    <w:rsid w:val="004D4DAD"/>
    <w:rsid w:val="004D4F2F"/>
    <w:rsid w:val="004D4FA5"/>
    <w:rsid w:val="004D50A9"/>
    <w:rsid w:val="004D5111"/>
    <w:rsid w:val="004D5163"/>
    <w:rsid w:val="004D536F"/>
    <w:rsid w:val="004D53AA"/>
    <w:rsid w:val="004D53D8"/>
    <w:rsid w:val="004D569F"/>
    <w:rsid w:val="004D58BC"/>
    <w:rsid w:val="004D6072"/>
    <w:rsid w:val="004D6267"/>
    <w:rsid w:val="004D6457"/>
    <w:rsid w:val="004D6612"/>
    <w:rsid w:val="004D668A"/>
    <w:rsid w:val="004D677D"/>
    <w:rsid w:val="004D69B0"/>
    <w:rsid w:val="004D6AD2"/>
    <w:rsid w:val="004D6AEC"/>
    <w:rsid w:val="004D6DCA"/>
    <w:rsid w:val="004D6F31"/>
    <w:rsid w:val="004D7057"/>
    <w:rsid w:val="004D7176"/>
    <w:rsid w:val="004D71B0"/>
    <w:rsid w:val="004D72BE"/>
    <w:rsid w:val="004D74AA"/>
    <w:rsid w:val="004D7763"/>
    <w:rsid w:val="004D7A90"/>
    <w:rsid w:val="004D7B6A"/>
    <w:rsid w:val="004D7D56"/>
    <w:rsid w:val="004D7DB2"/>
    <w:rsid w:val="004D7F34"/>
    <w:rsid w:val="004E03BB"/>
    <w:rsid w:val="004E04A2"/>
    <w:rsid w:val="004E0552"/>
    <w:rsid w:val="004E079D"/>
    <w:rsid w:val="004E09C3"/>
    <w:rsid w:val="004E09D7"/>
    <w:rsid w:val="004E0B7F"/>
    <w:rsid w:val="004E0C35"/>
    <w:rsid w:val="004E0D0F"/>
    <w:rsid w:val="004E0F12"/>
    <w:rsid w:val="004E1388"/>
    <w:rsid w:val="004E15FF"/>
    <w:rsid w:val="004E169B"/>
    <w:rsid w:val="004E1B5D"/>
    <w:rsid w:val="004E1BE2"/>
    <w:rsid w:val="004E1E7B"/>
    <w:rsid w:val="004E2016"/>
    <w:rsid w:val="004E2161"/>
    <w:rsid w:val="004E234D"/>
    <w:rsid w:val="004E2419"/>
    <w:rsid w:val="004E27BF"/>
    <w:rsid w:val="004E2813"/>
    <w:rsid w:val="004E2A81"/>
    <w:rsid w:val="004E2BA1"/>
    <w:rsid w:val="004E2D02"/>
    <w:rsid w:val="004E2E8D"/>
    <w:rsid w:val="004E2F56"/>
    <w:rsid w:val="004E2FAE"/>
    <w:rsid w:val="004E3081"/>
    <w:rsid w:val="004E30C0"/>
    <w:rsid w:val="004E316F"/>
    <w:rsid w:val="004E31A6"/>
    <w:rsid w:val="004E31E5"/>
    <w:rsid w:val="004E3223"/>
    <w:rsid w:val="004E32F7"/>
    <w:rsid w:val="004E33F0"/>
    <w:rsid w:val="004E346A"/>
    <w:rsid w:val="004E3868"/>
    <w:rsid w:val="004E393C"/>
    <w:rsid w:val="004E3ADE"/>
    <w:rsid w:val="004E3B16"/>
    <w:rsid w:val="004E3B2D"/>
    <w:rsid w:val="004E3BAC"/>
    <w:rsid w:val="004E3BCD"/>
    <w:rsid w:val="004E41D7"/>
    <w:rsid w:val="004E4206"/>
    <w:rsid w:val="004E43E3"/>
    <w:rsid w:val="004E4425"/>
    <w:rsid w:val="004E479C"/>
    <w:rsid w:val="004E4877"/>
    <w:rsid w:val="004E48C0"/>
    <w:rsid w:val="004E4AD1"/>
    <w:rsid w:val="004E4AE0"/>
    <w:rsid w:val="004E4D2D"/>
    <w:rsid w:val="004E4F01"/>
    <w:rsid w:val="004E4F60"/>
    <w:rsid w:val="004E530A"/>
    <w:rsid w:val="004E530C"/>
    <w:rsid w:val="004E53DD"/>
    <w:rsid w:val="004E57C7"/>
    <w:rsid w:val="004E584D"/>
    <w:rsid w:val="004E58A8"/>
    <w:rsid w:val="004E59C8"/>
    <w:rsid w:val="004E5A78"/>
    <w:rsid w:val="004E5A86"/>
    <w:rsid w:val="004E5C91"/>
    <w:rsid w:val="004E5DE1"/>
    <w:rsid w:val="004E5E4A"/>
    <w:rsid w:val="004E606E"/>
    <w:rsid w:val="004E60C7"/>
    <w:rsid w:val="004E6340"/>
    <w:rsid w:val="004E6714"/>
    <w:rsid w:val="004E6867"/>
    <w:rsid w:val="004E6A49"/>
    <w:rsid w:val="004E6BE9"/>
    <w:rsid w:val="004E6EBB"/>
    <w:rsid w:val="004E6F1C"/>
    <w:rsid w:val="004E6F6E"/>
    <w:rsid w:val="004E6FFC"/>
    <w:rsid w:val="004E79B2"/>
    <w:rsid w:val="004E7BFF"/>
    <w:rsid w:val="004E7D10"/>
    <w:rsid w:val="004E7D79"/>
    <w:rsid w:val="004F004B"/>
    <w:rsid w:val="004F01FD"/>
    <w:rsid w:val="004F0536"/>
    <w:rsid w:val="004F09CA"/>
    <w:rsid w:val="004F0B66"/>
    <w:rsid w:val="004F0B84"/>
    <w:rsid w:val="004F125B"/>
    <w:rsid w:val="004F13A5"/>
    <w:rsid w:val="004F13B9"/>
    <w:rsid w:val="004F17E6"/>
    <w:rsid w:val="004F1810"/>
    <w:rsid w:val="004F18B1"/>
    <w:rsid w:val="004F19B7"/>
    <w:rsid w:val="004F20F8"/>
    <w:rsid w:val="004F212A"/>
    <w:rsid w:val="004F240E"/>
    <w:rsid w:val="004F24A8"/>
    <w:rsid w:val="004F267C"/>
    <w:rsid w:val="004F27CF"/>
    <w:rsid w:val="004F2A4C"/>
    <w:rsid w:val="004F2CC0"/>
    <w:rsid w:val="004F2DF1"/>
    <w:rsid w:val="004F31CA"/>
    <w:rsid w:val="004F3301"/>
    <w:rsid w:val="004F337A"/>
    <w:rsid w:val="004F33BD"/>
    <w:rsid w:val="004F34FA"/>
    <w:rsid w:val="004F36ED"/>
    <w:rsid w:val="004F37B0"/>
    <w:rsid w:val="004F3879"/>
    <w:rsid w:val="004F3929"/>
    <w:rsid w:val="004F397D"/>
    <w:rsid w:val="004F3A65"/>
    <w:rsid w:val="004F3ACC"/>
    <w:rsid w:val="004F3ACD"/>
    <w:rsid w:val="004F3D36"/>
    <w:rsid w:val="004F3E3A"/>
    <w:rsid w:val="004F3F6C"/>
    <w:rsid w:val="004F3F8C"/>
    <w:rsid w:val="004F4035"/>
    <w:rsid w:val="004F41E6"/>
    <w:rsid w:val="004F46C0"/>
    <w:rsid w:val="004F4931"/>
    <w:rsid w:val="004F4AA1"/>
    <w:rsid w:val="004F4B13"/>
    <w:rsid w:val="004F4F6D"/>
    <w:rsid w:val="004F4F93"/>
    <w:rsid w:val="004F5038"/>
    <w:rsid w:val="004F50C6"/>
    <w:rsid w:val="004F522D"/>
    <w:rsid w:val="004F52CF"/>
    <w:rsid w:val="004F531C"/>
    <w:rsid w:val="004F534C"/>
    <w:rsid w:val="004F5472"/>
    <w:rsid w:val="004F547C"/>
    <w:rsid w:val="004F5682"/>
    <w:rsid w:val="004F56CA"/>
    <w:rsid w:val="004F58E1"/>
    <w:rsid w:val="004F592C"/>
    <w:rsid w:val="004F5A89"/>
    <w:rsid w:val="004F5BEF"/>
    <w:rsid w:val="004F5BFE"/>
    <w:rsid w:val="004F5C76"/>
    <w:rsid w:val="004F5CBC"/>
    <w:rsid w:val="004F5DAC"/>
    <w:rsid w:val="004F605B"/>
    <w:rsid w:val="004F607F"/>
    <w:rsid w:val="004F6107"/>
    <w:rsid w:val="004F61D9"/>
    <w:rsid w:val="004F634D"/>
    <w:rsid w:val="004F63AB"/>
    <w:rsid w:val="004F687A"/>
    <w:rsid w:val="004F6907"/>
    <w:rsid w:val="004F6940"/>
    <w:rsid w:val="004F6BDA"/>
    <w:rsid w:val="004F6C5C"/>
    <w:rsid w:val="004F6D40"/>
    <w:rsid w:val="004F6DF6"/>
    <w:rsid w:val="004F6ECF"/>
    <w:rsid w:val="004F6FE1"/>
    <w:rsid w:val="004F72D2"/>
    <w:rsid w:val="004F72F4"/>
    <w:rsid w:val="004F751E"/>
    <w:rsid w:val="004F75D4"/>
    <w:rsid w:val="004F7D9E"/>
    <w:rsid w:val="004F7E44"/>
    <w:rsid w:val="004F7E8B"/>
    <w:rsid w:val="004F7EDB"/>
    <w:rsid w:val="00500221"/>
    <w:rsid w:val="00500703"/>
    <w:rsid w:val="00500A16"/>
    <w:rsid w:val="00500AC3"/>
    <w:rsid w:val="00500BA5"/>
    <w:rsid w:val="00500E7C"/>
    <w:rsid w:val="00500F26"/>
    <w:rsid w:val="00500FCF"/>
    <w:rsid w:val="0050113C"/>
    <w:rsid w:val="0050121C"/>
    <w:rsid w:val="005012A0"/>
    <w:rsid w:val="005012F6"/>
    <w:rsid w:val="00501796"/>
    <w:rsid w:val="0050192A"/>
    <w:rsid w:val="00501B38"/>
    <w:rsid w:val="00501F2E"/>
    <w:rsid w:val="00501F77"/>
    <w:rsid w:val="005020C9"/>
    <w:rsid w:val="005020F1"/>
    <w:rsid w:val="0050215A"/>
    <w:rsid w:val="0050249C"/>
    <w:rsid w:val="005024FB"/>
    <w:rsid w:val="00502533"/>
    <w:rsid w:val="0050257B"/>
    <w:rsid w:val="00502591"/>
    <w:rsid w:val="005029D5"/>
    <w:rsid w:val="00502B9A"/>
    <w:rsid w:val="00502C05"/>
    <w:rsid w:val="00502E58"/>
    <w:rsid w:val="00502FFF"/>
    <w:rsid w:val="00503173"/>
    <w:rsid w:val="005031FF"/>
    <w:rsid w:val="00503323"/>
    <w:rsid w:val="005034C8"/>
    <w:rsid w:val="005035CB"/>
    <w:rsid w:val="00503A0F"/>
    <w:rsid w:val="00503AA7"/>
    <w:rsid w:val="00503B20"/>
    <w:rsid w:val="00503BDB"/>
    <w:rsid w:val="00503C4D"/>
    <w:rsid w:val="00503CFF"/>
    <w:rsid w:val="00503D9B"/>
    <w:rsid w:val="00503FE6"/>
    <w:rsid w:val="00504005"/>
    <w:rsid w:val="0050411E"/>
    <w:rsid w:val="005041F0"/>
    <w:rsid w:val="0050434E"/>
    <w:rsid w:val="005044D3"/>
    <w:rsid w:val="00504729"/>
    <w:rsid w:val="00504795"/>
    <w:rsid w:val="00504CE9"/>
    <w:rsid w:val="00504F15"/>
    <w:rsid w:val="00504F1F"/>
    <w:rsid w:val="00504FA1"/>
    <w:rsid w:val="00505121"/>
    <w:rsid w:val="00505167"/>
    <w:rsid w:val="005051F0"/>
    <w:rsid w:val="0050531A"/>
    <w:rsid w:val="0050556C"/>
    <w:rsid w:val="005055FC"/>
    <w:rsid w:val="0050564E"/>
    <w:rsid w:val="0050580B"/>
    <w:rsid w:val="0050592F"/>
    <w:rsid w:val="00505B4B"/>
    <w:rsid w:val="00505F01"/>
    <w:rsid w:val="00505FCB"/>
    <w:rsid w:val="005061C5"/>
    <w:rsid w:val="005063E8"/>
    <w:rsid w:val="005063F2"/>
    <w:rsid w:val="00506440"/>
    <w:rsid w:val="00506590"/>
    <w:rsid w:val="0050661A"/>
    <w:rsid w:val="00506802"/>
    <w:rsid w:val="005069B2"/>
    <w:rsid w:val="00506A5B"/>
    <w:rsid w:val="00506B29"/>
    <w:rsid w:val="00506BB1"/>
    <w:rsid w:val="00506CB1"/>
    <w:rsid w:val="00506DA1"/>
    <w:rsid w:val="0050713F"/>
    <w:rsid w:val="00507237"/>
    <w:rsid w:val="00507315"/>
    <w:rsid w:val="00507406"/>
    <w:rsid w:val="005074D1"/>
    <w:rsid w:val="00507608"/>
    <w:rsid w:val="00507638"/>
    <w:rsid w:val="00507705"/>
    <w:rsid w:val="005078B5"/>
    <w:rsid w:val="005078F6"/>
    <w:rsid w:val="00507A23"/>
    <w:rsid w:val="00507B3E"/>
    <w:rsid w:val="00507EB9"/>
    <w:rsid w:val="00507EC3"/>
    <w:rsid w:val="005100D5"/>
    <w:rsid w:val="00510236"/>
    <w:rsid w:val="005104B0"/>
    <w:rsid w:val="005104EF"/>
    <w:rsid w:val="00510798"/>
    <w:rsid w:val="00510916"/>
    <w:rsid w:val="00510A6B"/>
    <w:rsid w:val="00510B0E"/>
    <w:rsid w:val="00510BB3"/>
    <w:rsid w:val="00510EAA"/>
    <w:rsid w:val="00510EAB"/>
    <w:rsid w:val="00511036"/>
    <w:rsid w:val="005111EC"/>
    <w:rsid w:val="005113F0"/>
    <w:rsid w:val="00511AB9"/>
    <w:rsid w:val="00511C13"/>
    <w:rsid w:val="00511DA3"/>
    <w:rsid w:val="00511E6C"/>
    <w:rsid w:val="00512008"/>
    <w:rsid w:val="00512130"/>
    <w:rsid w:val="00512251"/>
    <w:rsid w:val="005122A9"/>
    <w:rsid w:val="005124E4"/>
    <w:rsid w:val="00512786"/>
    <w:rsid w:val="0051305F"/>
    <w:rsid w:val="005130D9"/>
    <w:rsid w:val="0051355B"/>
    <w:rsid w:val="00513818"/>
    <w:rsid w:val="00513981"/>
    <w:rsid w:val="00513ACB"/>
    <w:rsid w:val="00513AD9"/>
    <w:rsid w:val="00513DC2"/>
    <w:rsid w:val="00513EDC"/>
    <w:rsid w:val="0051411E"/>
    <w:rsid w:val="005141F7"/>
    <w:rsid w:val="0051423F"/>
    <w:rsid w:val="005142AA"/>
    <w:rsid w:val="00514596"/>
    <w:rsid w:val="00514625"/>
    <w:rsid w:val="005147AE"/>
    <w:rsid w:val="005147AF"/>
    <w:rsid w:val="005147DE"/>
    <w:rsid w:val="005148D0"/>
    <w:rsid w:val="005148FB"/>
    <w:rsid w:val="005149A3"/>
    <w:rsid w:val="005149B7"/>
    <w:rsid w:val="00514AEA"/>
    <w:rsid w:val="00514B0A"/>
    <w:rsid w:val="00514B80"/>
    <w:rsid w:val="00514E7C"/>
    <w:rsid w:val="0051502B"/>
    <w:rsid w:val="005151E2"/>
    <w:rsid w:val="005158F5"/>
    <w:rsid w:val="005159BE"/>
    <w:rsid w:val="005159C9"/>
    <w:rsid w:val="00515C0D"/>
    <w:rsid w:val="00516231"/>
    <w:rsid w:val="005164A1"/>
    <w:rsid w:val="0051679A"/>
    <w:rsid w:val="00516809"/>
    <w:rsid w:val="0051698C"/>
    <w:rsid w:val="005169E9"/>
    <w:rsid w:val="00516A48"/>
    <w:rsid w:val="00516B55"/>
    <w:rsid w:val="00516C39"/>
    <w:rsid w:val="00516D4B"/>
    <w:rsid w:val="00516D9E"/>
    <w:rsid w:val="005171F4"/>
    <w:rsid w:val="00517369"/>
    <w:rsid w:val="0051742E"/>
    <w:rsid w:val="005178A3"/>
    <w:rsid w:val="00517A05"/>
    <w:rsid w:val="00517AA4"/>
    <w:rsid w:val="00517B3D"/>
    <w:rsid w:val="00517B68"/>
    <w:rsid w:val="00520001"/>
    <w:rsid w:val="005200C8"/>
    <w:rsid w:val="0052010B"/>
    <w:rsid w:val="00520158"/>
    <w:rsid w:val="00520187"/>
    <w:rsid w:val="005201FA"/>
    <w:rsid w:val="00520211"/>
    <w:rsid w:val="00520654"/>
    <w:rsid w:val="0052067D"/>
    <w:rsid w:val="00520875"/>
    <w:rsid w:val="005209E9"/>
    <w:rsid w:val="00520AAA"/>
    <w:rsid w:val="00520BAB"/>
    <w:rsid w:val="00520EA7"/>
    <w:rsid w:val="00520EB9"/>
    <w:rsid w:val="00520F4A"/>
    <w:rsid w:val="00520F53"/>
    <w:rsid w:val="00521445"/>
    <w:rsid w:val="00521510"/>
    <w:rsid w:val="0052155A"/>
    <w:rsid w:val="005215B2"/>
    <w:rsid w:val="005215D2"/>
    <w:rsid w:val="005215DB"/>
    <w:rsid w:val="005219A4"/>
    <w:rsid w:val="005219CA"/>
    <w:rsid w:val="00521A83"/>
    <w:rsid w:val="00521AAB"/>
    <w:rsid w:val="00521ACC"/>
    <w:rsid w:val="00521DFD"/>
    <w:rsid w:val="00521E5F"/>
    <w:rsid w:val="0052213F"/>
    <w:rsid w:val="0052253D"/>
    <w:rsid w:val="005225EB"/>
    <w:rsid w:val="0052275A"/>
    <w:rsid w:val="00522942"/>
    <w:rsid w:val="00522B14"/>
    <w:rsid w:val="00522C3F"/>
    <w:rsid w:val="00522DBF"/>
    <w:rsid w:val="00522F3C"/>
    <w:rsid w:val="005234EF"/>
    <w:rsid w:val="005235FE"/>
    <w:rsid w:val="00523645"/>
    <w:rsid w:val="0052367A"/>
    <w:rsid w:val="0052374D"/>
    <w:rsid w:val="0052385F"/>
    <w:rsid w:val="0052390C"/>
    <w:rsid w:val="00523911"/>
    <w:rsid w:val="00523A7D"/>
    <w:rsid w:val="00523C4C"/>
    <w:rsid w:val="00523D06"/>
    <w:rsid w:val="00523EB5"/>
    <w:rsid w:val="00523F62"/>
    <w:rsid w:val="005240E3"/>
    <w:rsid w:val="00524445"/>
    <w:rsid w:val="005244BD"/>
    <w:rsid w:val="005244F4"/>
    <w:rsid w:val="00524560"/>
    <w:rsid w:val="005247BD"/>
    <w:rsid w:val="00524808"/>
    <w:rsid w:val="00524854"/>
    <w:rsid w:val="00524E44"/>
    <w:rsid w:val="00524EC8"/>
    <w:rsid w:val="00525101"/>
    <w:rsid w:val="005251B6"/>
    <w:rsid w:val="005253A2"/>
    <w:rsid w:val="005253B9"/>
    <w:rsid w:val="0052564A"/>
    <w:rsid w:val="005256CD"/>
    <w:rsid w:val="005256DE"/>
    <w:rsid w:val="00525753"/>
    <w:rsid w:val="005258A4"/>
    <w:rsid w:val="005258B7"/>
    <w:rsid w:val="00525C8D"/>
    <w:rsid w:val="00525D47"/>
    <w:rsid w:val="0052603D"/>
    <w:rsid w:val="0052662F"/>
    <w:rsid w:val="005266C1"/>
    <w:rsid w:val="00526732"/>
    <w:rsid w:val="00526844"/>
    <w:rsid w:val="00526C5E"/>
    <w:rsid w:val="00526D6B"/>
    <w:rsid w:val="00526E12"/>
    <w:rsid w:val="00526F75"/>
    <w:rsid w:val="0052709F"/>
    <w:rsid w:val="005271F6"/>
    <w:rsid w:val="005272A5"/>
    <w:rsid w:val="00527328"/>
    <w:rsid w:val="005273E9"/>
    <w:rsid w:val="0052741E"/>
    <w:rsid w:val="0052752D"/>
    <w:rsid w:val="005275BF"/>
    <w:rsid w:val="0052765A"/>
    <w:rsid w:val="00527752"/>
    <w:rsid w:val="005277C7"/>
    <w:rsid w:val="005278AA"/>
    <w:rsid w:val="00527992"/>
    <w:rsid w:val="005279D1"/>
    <w:rsid w:val="00527E6A"/>
    <w:rsid w:val="00527EFF"/>
    <w:rsid w:val="00530024"/>
    <w:rsid w:val="005301E1"/>
    <w:rsid w:val="00530378"/>
    <w:rsid w:val="0053049C"/>
    <w:rsid w:val="005304F5"/>
    <w:rsid w:val="0053050D"/>
    <w:rsid w:val="005305CB"/>
    <w:rsid w:val="00530785"/>
    <w:rsid w:val="005309D7"/>
    <w:rsid w:val="00530A0C"/>
    <w:rsid w:val="00530A66"/>
    <w:rsid w:val="00530DD0"/>
    <w:rsid w:val="00530DF0"/>
    <w:rsid w:val="00530E77"/>
    <w:rsid w:val="00531093"/>
    <w:rsid w:val="005310D3"/>
    <w:rsid w:val="005310F5"/>
    <w:rsid w:val="0053110D"/>
    <w:rsid w:val="0053114D"/>
    <w:rsid w:val="0053116D"/>
    <w:rsid w:val="00531170"/>
    <w:rsid w:val="005311D4"/>
    <w:rsid w:val="00531246"/>
    <w:rsid w:val="0053136C"/>
    <w:rsid w:val="00531371"/>
    <w:rsid w:val="005313F8"/>
    <w:rsid w:val="005314B4"/>
    <w:rsid w:val="00531515"/>
    <w:rsid w:val="00531591"/>
    <w:rsid w:val="00531634"/>
    <w:rsid w:val="005316BC"/>
    <w:rsid w:val="005317BC"/>
    <w:rsid w:val="005318A8"/>
    <w:rsid w:val="00531B0A"/>
    <w:rsid w:val="00531E50"/>
    <w:rsid w:val="005323BC"/>
    <w:rsid w:val="005323D0"/>
    <w:rsid w:val="00532452"/>
    <w:rsid w:val="005324DB"/>
    <w:rsid w:val="005327C4"/>
    <w:rsid w:val="0053313F"/>
    <w:rsid w:val="005332A8"/>
    <w:rsid w:val="0053349D"/>
    <w:rsid w:val="005336B3"/>
    <w:rsid w:val="005336BC"/>
    <w:rsid w:val="005336FB"/>
    <w:rsid w:val="00533BAE"/>
    <w:rsid w:val="00533D06"/>
    <w:rsid w:val="00533E41"/>
    <w:rsid w:val="00533FC9"/>
    <w:rsid w:val="00533FD9"/>
    <w:rsid w:val="005344CF"/>
    <w:rsid w:val="005346CF"/>
    <w:rsid w:val="005347D8"/>
    <w:rsid w:val="005347EF"/>
    <w:rsid w:val="005349D4"/>
    <w:rsid w:val="00534BD7"/>
    <w:rsid w:val="00534D04"/>
    <w:rsid w:val="00535249"/>
    <w:rsid w:val="0053559E"/>
    <w:rsid w:val="00535700"/>
    <w:rsid w:val="00535B5F"/>
    <w:rsid w:val="00535E9E"/>
    <w:rsid w:val="0053602E"/>
    <w:rsid w:val="005360E0"/>
    <w:rsid w:val="00536404"/>
    <w:rsid w:val="0053645C"/>
    <w:rsid w:val="005367B1"/>
    <w:rsid w:val="00536A17"/>
    <w:rsid w:val="00536B53"/>
    <w:rsid w:val="00536C9B"/>
    <w:rsid w:val="00536D9C"/>
    <w:rsid w:val="00536E0E"/>
    <w:rsid w:val="00536F35"/>
    <w:rsid w:val="0053733A"/>
    <w:rsid w:val="00537466"/>
    <w:rsid w:val="005374BB"/>
    <w:rsid w:val="005375E5"/>
    <w:rsid w:val="00537750"/>
    <w:rsid w:val="005377BF"/>
    <w:rsid w:val="005379B1"/>
    <w:rsid w:val="00537DCE"/>
    <w:rsid w:val="00537E51"/>
    <w:rsid w:val="00537EAC"/>
    <w:rsid w:val="00537ED1"/>
    <w:rsid w:val="00537F0C"/>
    <w:rsid w:val="005401AF"/>
    <w:rsid w:val="005403C4"/>
    <w:rsid w:val="00540478"/>
    <w:rsid w:val="00540499"/>
    <w:rsid w:val="0054049B"/>
    <w:rsid w:val="005405D5"/>
    <w:rsid w:val="0054060E"/>
    <w:rsid w:val="00540639"/>
    <w:rsid w:val="00540672"/>
    <w:rsid w:val="005407AD"/>
    <w:rsid w:val="0054084A"/>
    <w:rsid w:val="0054089B"/>
    <w:rsid w:val="00540914"/>
    <w:rsid w:val="0054098D"/>
    <w:rsid w:val="00540CF3"/>
    <w:rsid w:val="00540EC0"/>
    <w:rsid w:val="005411FE"/>
    <w:rsid w:val="00541247"/>
    <w:rsid w:val="00541293"/>
    <w:rsid w:val="005413CD"/>
    <w:rsid w:val="005413FD"/>
    <w:rsid w:val="005417F1"/>
    <w:rsid w:val="005419C7"/>
    <w:rsid w:val="00541A3A"/>
    <w:rsid w:val="00541CC7"/>
    <w:rsid w:val="0054202D"/>
    <w:rsid w:val="0054226A"/>
    <w:rsid w:val="00542280"/>
    <w:rsid w:val="00542693"/>
    <w:rsid w:val="0054282C"/>
    <w:rsid w:val="005429BB"/>
    <w:rsid w:val="00542C86"/>
    <w:rsid w:val="00542EDD"/>
    <w:rsid w:val="00542EFB"/>
    <w:rsid w:val="0054314F"/>
    <w:rsid w:val="00543207"/>
    <w:rsid w:val="00543458"/>
    <w:rsid w:val="00543541"/>
    <w:rsid w:val="00543588"/>
    <w:rsid w:val="00543970"/>
    <w:rsid w:val="00543A65"/>
    <w:rsid w:val="00543A82"/>
    <w:rsid w:val="00543B85"/>
    <w:rsid w:val="00543C8F"/>
    <w:rsid w:val="00543FA8"/>
    <w:rsid w:val="0054413D"/>
    <w:rsid w:val="00544268"/>
    <w:rsid w:val="0054431A"/>
    <w:rsid w:val="0054451C"/>
    <w:rsid w:val="005447F9"/>
    <w:rsid w:val="0054484C"/>
    <w:rsid w:val="00544ADE"/>
    <w:rsid w:val="00544B53"/>
    <w:rsid w:val="00544C60"/>
    <w:rsid w:val="00544C7F"/>
    <w:rsid w:val="00544DCE"/>
    <w:rsid w:val="00544F5A"/>
    <w:rsid w:val="00544F73"/>
    <w:rsid w:val="00545142"/>
    <w:rsid w:val="00545196"/>
    <w:rsid w:val="0054520A"/>
    <w:rsid w:val="00545516"/>
    <w:rsid w:val="005456FF"/>
    <w:rsid w:val="00545814"/>
    <w:rsid w:val="00545863"/>
    <w:rsid w:val="00545988"/>
    <w:rsid w:val="00545A2C"/>
    <w:rsid w:val="00545A8C"/>
    <w:rsid w:val="00545B4F"/>
    <w:rsid w:val="00545E40"/>
    <w:rsid w:val="00545EC9"/>
    <w:rsid w:val="00546008"/>
    <w:rsid w:val="0054606A"/>
    <w:rsid w:val="005460BA"/>
    <w:rsid w:val="005461E3"/>
    <w:rsid w:val="005462B2"/>
    <w:rsid w:val="005462B7"/>
    <w:rsid w:val="0054637C"/>
    <w:rsid w:val="0054671B"/>
    <w:rsid w:val="0054673C"/>
    <w:rsid w:val="00546968"/>
    <w:rsid w:val="00546AFE"/>
    <w:rsid w:val="00546D0D"/>
    <w:rsid w:val="00546D49"/>
    <w:rsid w:val="00546E06"/>
    <w:rsid w:val="00547214"/>
    <w:rsid w:val="00547425"/>
    <w:rsid w:val="005474B4"/>
    <w:rsid w:val="005474C8"/>
    <w:rsid w:val="005474E1"/>
    <w:rsid w:val="005474FB"/>
    <w:rsid w:val="0054777E"/>
    <w:rsid w:val="005478D2"/>
    <w:rsid w:val="00547902"/>
    <w:rsid w:val="00547913"/>
    <w:rsid w:val="005479D2"/>
    <w:rsid w:val="00547AA8"/>
    <w:rsid w:val="00547AFF"/>
    <w:rsid w:val="00547B76"/>
    <w:rsid w:val="00547E43"/>
    <w:rsid w:val="00547FC9"/>
    <w:rsid w:val="00547FEE"/>
    <w:rsid w:val="0055021E"/>
    <w:rsid w:val="00550272"/>
    <w:rsid w:val="0055033E"/>
    <w:rsid w:val="0055037F"/>
    <w:rsid w:val="00550490"/>
    <w:rsid w:val="00550972"/>
    <w:rsid w:val="0055099B"/>
    <w:rsid w:val="005509FA"/>
    <w:rsid w:val="00550B84"/>
    <w:rsid w:val="00550C0A"/>
    <w:rsid w:val="00550C3F"/>
    <w:rsid w:val="00550C41"/>
    <w:rsid w:val="00550C5E"/>
    <w:rsid w:val="00550D26"/>
    <w:rsid w:val="00550D62"/>
    <w:rsid w:val="00550D67"/>
    <w:rsid w:val="00550E32"/>
    <w:rsid w:val="00550EC8"/>
    <w:rsid w:val="00550F13"/>
    <w:rsid w:val="00550F97"/>
    <w:rsid w:val="00551068"/>
    <w:rsid w:val="00551265"/>
    <w:rsid w:val="005512B9"/>
    <w:rsid w:val="00551402"/>
    <w:rsid w:val="005514B0"/>
    <w:rsid w:val="0055153C"/>
    <w:rsid w:val="005515F1"/>
    <w:rsid w:val="00551620"/>
    <w:rsid w:val="0055167D"/>
    <w:rsid w:val="005516D7"/>
    <w:rsid w:val="005519C3"/>
    <w:rsid w:val="00551A56"/>
    <w:rsid w:val="00551A82"/>
    <w:rsid w:val="00551B13"/>
    <w:rsid w:val="00551C12"/>
    <w:rsid w:val="00551EF3"/>
    <w:rsid w:val="0055206F"/>
    <w:rsid w:val="0055208A"/>
    <w:rsid w:val="005523AC"/>
    <w:rsid w:val="0055246D"/>
    <w:rsid w:val="005525D8"/>
    <w:rsid w:val="005528FA"/>
    <w:rsid w:val="005529AC"/>
    <w:rsid w:val="00552A81"/>
    <w:rsid w:val="00552B82"/>
    <w:rsid w:val="00552B85"/>
    <w:rsid w:val="00552C2E"/>
    <w:rsid w:val="00552DED"/>
    <w:rsid w:val="005530A5"/>
    <w:rsid w:val="005531E7"/>
    <w:rsid w:val="00553753"/>
    <w:rsid w:val="00553831"/>
    <w:rsid w:val="00553A3B"/>
    <w:rsid w:val="00553A89"/>
    <w:rsid w:val="00553B3F"/>
    <w:rsid w:val="00553CE3"/>
    <w:rsid w:val="00553E5E"/>
    <w:rsid w:val="00553FBC"/>
    <w:rsid w:val="00554023"/>
    <w:rsid w:val="00554035"/>
    <w:rsid w:val="00554064"/>
    <w:rsid w:val="00554175"/>
    <w:rsid w:val="005541C1"/>
    <w:rsid w:val="005544BB"/>
    <w:rsid w:val="00554792"/>
    <w:rsid w:val="0055485B"/>
    <w:rsid w:val="00554A54"/>
    <w:rsid w:val="00555042"/>
    <w:rsid w:val="00555507"/>
    <w:rsid w:val="00555688"/>
    <w:rsid w:val="00555820"/>
    <w:rsid w:val="005559CA"/>
    <w:rsid w:val="005559F5"/>
    <w:rsid w:val="00555AF2"/>
    <w:rsid w:val="00555B1F"/>
    <w:rsid w:val="00555B27"/>
    <w:rsid w:val="00555B80"/>
    <w:rsid w:val="00555CC5"/>
    <w:rsid w:val="00555CC6"/>
    <w:rsid w:val="00555D1C"/>
    <w:rsid w:val="00555D77"/>
    <w:rsid w:val="00555D86"/>
    <w:rsid w:val="00555FB5"/>
    <w:rsid w:val="00556045"/>
    <w:rsid w:val="00556097"/>
    <w:rsid w:val="0055627C"/>
    <w:rsid w:val="00556569"/>
    <w:rsid w:val="00556646"/>
    <w:rsid w:val="005566EE"/>
    <w:rsid w:val="00556D47"/>
    <w:rsid w:val="00556DC1"/>
    <w:rsid w:val="00556E17"/>
    <w:rsid w:val="00556F29"/>
    <w:rsid w:val="005570BF"/>
    <w:rsid w:val="00557293"/>
    <w:rsid w:val="0055734E"/>
    <w:rsid w:val="00557485"/>
    <w:rsid w:val="00557705"/>
    <w:rsid w:val="005577B0"/>
    <w:rsid w:val="00557907"/>
    <w:rsid w:val="00557A13"/>
    <w:rsid w:val="00557A96"/>
    <w:rsid w:val="00557EA2"/>
    <w:rsid w:val="0056003C"/>
    <w:rsid w:val="00560078"/>
    <w:rsid w:val="00560162"/>
    <w:rsid w:val="005601AB"/>
    <w:rsid w:val="00560644"/>
    <w:rsid w:val="00560757"/>
    <w:rsid w:val="005608B0"/>
    <w:rsid w:val="00560BFF"/>
    <w:rsid w:val="00560CE1"/>
    <w:rsid w:val="00560FF2"/>
    <w:rsid w:val="0056133B"/>
    <w:rsid w:val="0056144C"/>
    <w:rsid w:val="00561462"/>
    <w:rsid w:val="00561585"/>
    <w:rsid w:val="005615DA"/>
    <w:rsid w:val="00561626"/>
    <w:rsid w:val="00561719"/>
    <w:rsid w:val="00561730"/>
    <w:rsid w:val="005618E3"/>
    <w:rsid w:val="00561A69"/>
    <w:rsid w:val="00561B8F"/>
    <w:rsid w:val="00561B9B"/>
    <w:rsid w:val="00561C2B"/>
    <w:rsid w:val="00561C91"/>
    <w:rsid w:val="00561DDA"/>
    <w:rsid w:val="00561ED5"/>
    <w:rsid w:val="00561F47"/>
    <w:rsid w:val="00562340"/>
    <w:rsid w:val="0056237E"/>
    <w:rsid w:val="0056243E"/>
    <w:rsid w:val="005624A1"/>
    <w:rsid w:val="005624DF"/>
    <w:rsid w:val="00562749"/>
    <w:rsid w:val="005628E5"/>
    <w:rsid w:val="00562AE4"/>
    <w:rsid w:val="00562BC4"/>
    <w:rsid w:val="00562D26"/>
    <w:rsid w:val="00562DB0"/>
    <w:rsid w:val="0056300C"/>
    <w:rsid w:val="005630C3"/>
    <w:rsid w:val="00563254"/>
    <w:rsid w:val="00563261"/>
    <w:rsid w:val="005634BA"/>
    <w:rsid w:val="005635B7"/>
    <w:rsid w:val="00563873"/>
    <w:rsid w:val="005639D4"/>
    <w:rsid w:val="00563A23"/>
    <w:rsid w:val="00563B28"/>
    <w:rsid w:val="00563B3D"/>
    <w:rsid w:val="00563D74"/>
    <w:rsid w:val="00564551"/>
    <w:rsid w:val="00564618"/>
    <w:rsid w:val="00564655"/>
    <w:rsid w:val="00564832"/>
    <w:rsid w:val="00564A0B"/>
    <w:rsid w:val="00564CE5"/>
    <w:rsid w:val="00564D9D"/>
    <w:rsid w:val="00564ED1"/>
    <w:rsid w:val="00564F5C"/>
    <w:rsid w:val="005652B4"/>
    <w:rsid w:val="0056536C"/>
    <w:rsid w:val="00565446"/>
    <w:rsid w:val="005655BC"/>
    <w:rsid w:val="0056574A"/>
    <w:rsid w:val="00565895"/>
    <w:rsid w:val="00565B98"/>
    <w:rsid w:val="00565BB8"/>
    <w:rsid w:val="00565D31"/>
    <w:rsid w:val="00565D65"/>
    <w:rsid w:val="00565E9A"/>
    <w:rsid w:val="0056606F"/>
    <w:rsid w:val="005661D9"/>
    <w:rsid w:val="005663A5"/>
    <w:rsid w:val="005663C1"/>
    <w:rsid w:val="0056640F"/>
    <w:rsid w:val="0056645B"/>
    <w:rsid w:val="00566560"/>
    <w:rsid w:val="0056660A"/>
    <w:rsid w:val="00566796"/>
    <w:rsid w:val="00566850"/>
    <w:rsid w:val="0056686C"/>
    <w:rsid w:val="005669CF"/>
    <w:rsid w:val="00566D6E"/>
    <w:rsid w:val="00566DA1"/>
    <w:rsid w:val="00566F8F"/>
    <w:rsid w:val="00566F95"/>
    <w:rsid w:val="00567040"/>
    <w:rsid w:val="005670A3"/>
    <w:rsid w:val="0056715E"/>
    <w:rsid w:val="0056717C"/>
    <w:rsid w:val="00567363"/>
    <w:rsid w:val="00567554"/>
    <w:rsid w:val="005677F1"/>
    <w:rsid w:val="005678DB"/>
    <w:rsid w:val="00567932"/>
    <w:rsid w:val="00567B45"/>
    <w:rsid w:val="00567BD4"/>
    <w:rsid w:val="00567CA1"/>
    <w:rsid w:val="00567D70"/>
    <w:rsid w:val="00567FBD"/>
    <w:rsid w:val="005701F5"/>
    <w:rsid w:val="00570369"/>
    <w:rsid w:val="005708A3"/>
    <w:rsid w:val="005709C0"/>
    <w:rsid w:val="00570A20"/>
    <w:rsid w:val="00570BC4"/>
    <w:rsid w:val="00570E81"/>
    <w:rsid w:val="0057106C"/>
    <w:rsid w:val="00571194"/>
    <w:rsid w:val="00571235"/>
    <w:rsid w:val="005714D5"/>
    <w:rsid w:val="005715B4"/>
    <w:rsid w:val="00571959"/>
    <w:rsid w:val="00571AEA"/>
    <w:rsid w:val="00571BC7"/>
    <w:rsid w:val="00571CB4"/>
    <w:rsid w:val="00571D99"/>
    <w:rsid w:val="00571DA4"/>
    <w:rsid w:val="00571E53"/>
    <w:rsid w:val="00571FFD"/>
    <w:rsid w:val="00572162"/>
    <w:rsid w:val="00572327"/>
    <w:rsid w:val="0057258F"/>
    <w:rsid w:val="005725DF"/>
    <w:rsid w:val="00572BB2"/>
    <w:rsid w:val="00572BD8"/>
    <w:rsid w:val="00572E72"/>
    <w:rsid w:val="00573338"/>
    <w:rsid w:val="00573484"/>
    <w:rsid w:val="005735E8"/>
    <w:rsid w:val="00573A18"/>
    <w:rsid w:val="00573DDC"/>
    <w:rsid w:val="00573FD3"/>
    <w:rsid w:val="00574416"/>
    <w:rsid w:val="005745ED"/>
    <w:rsid w:val="00574669"/>
    <w:rsid w:val="005746AA"/>
    <w:rsid w:val="00574795"/>
    <w:rsid w:val="0057496C"/>
    <w:rsid w:val="00574A38"/>
    <w:rsid w:val="00574DE2"/>
    <w:rsid w:val="00574E9C"/>
    <w:rsid w:val="00574F51"/>
    <w:rsid w:val="0057525B"/>
    <w:rsid w:val="00575303"/>
    <w:rsid w:val="005756F2"/>
    <w:rsid w:val="005758B1"/>
    <w:rsid w:val="0057594B"/>
    <w:rsid w:val="00575EAF"/>
    <w:rsid w:val="00576170"/>
    <w:rsid w:val="00576214"/>
    <w:rsid w:val="0057638D"/>
    <w:rsid w:val="005763AE"/>
    <w:rsid w:val="005766C5"/>
    <w:rsid w:val="0057686A"/>
    <w:rsid w:val="005769FA"/>
    <w:rsid w:val="00576A8C"/>
    <w:rsid w:val="00576EF5"/>
    <w:rsid w:val="00577061"/>
    <w:rsid w:val="0057706E"/>
    <w:rsid w:val="005770EF"/>
    <w:rsid w:val="0057719E"/>
    <w:rsid w:val="0057731C"/>
    <w:rsid w:val="0057746C"/>
    <w:rsid w:val="005775A2"/>
    <w:rsid w:val="005777D0"/>
    <w:rsid w:val="005779A6"/>
    <w:rsid w:val="00577AB9"/>
    <w:rsid w:val="00577DD3"/>
    <w:rsid w:val="00577E70"/>
    <w:rsid w:val="00577FCA"/>
    <w:rsid w:val="00580047"/>
    <w:rsid w:val="00580388"/>
    <w:rsid w:val="005804AC"/>
    <w:rsid w:val="0058052E"/>
    <w:rsid w:val="00580541"/>
    <w:rsid w:val="005805AF"/>
    <w:rsid w:val="005807F8"/>
    <w:rsid w:val="00580815"/>
    <w:rsid w:val="00580891"/>
    <w:rsid w:val="00580C68"/>
    <w:rsid w:val="00580DE0"/>
    <w:rsid w:val="00580E3A"/>
    <w:rsid w:val="00580E44"/>
    <w:rsid w:val="00580F15"/>
    <w:rsid w:val="005810ED"/>
    <w:rsid w:val="0058116F"/>
    <w:rsid w:val="005811CF"/>
    <w:rsid w:val="00581314"/>
    <w:rsid w:val="00581361"/>
    <w:rsid w:val="00581432"/>
    <w:rsid w:val="005814D3"/>
    <w:rsid w:val="005818A9"/>
    <w:rsid w:val="00581ABD"/>
    <w:rsid w:val="00581B27"/>
    <w:rsid w:val="00581CE0"/>
    <w:rsid w:val="00581D41"/>
    <w:rsid w:val="00581DF2"/>
    <w:rsid w:val="00582092"/>
    <w:rsid w:val="005821A1"/>
    <w:rsid w:val="0058234C"/>
    <w:rsid w:val="005827F6"/>
    <w:rsid w:val="0058283C"/>
    <w:rsid w:val="005828CF"/>
    <w:rsid w:val="00582989"/>
    <w:rsid w:val="00582ECF"/>
    <w:rsid w:val="0058327B"/>
    <w:rsid w:val="00583304"/>
    <w:rsid w:val="00583624"/>
    <w:rsid w:val="005836EB"/>
    <w:rsid w:val="00583964"/>
    <w:rsid w:val="005839CA"/>
    <w:rsid w:val="00583ABC"/>
    <w:rsid w:val="00583AE5"/>
    <w:rsid w:val="00583BFB"/>
    <w:rsid w:val="00583C80"/>
    <w:rsid w:val="00583FCB"/>
    <w:rsid w:val="00583FE2"/>
    <w:rsid w:val="00583FFA"/>
    <w:rsid w:val="0058442A"/>
    <w:rsid w:val="005844B6"/>
    <w:rsid w:val="0058450A"/>
    <w:rsid w:val="00584803"/>
    <w:rsid w:val="00584817"/>
    <w:rsid w:val="005849AC"/>
    <w:rsid w:val="00584B13"/>
    <w:rsid w:val="00584B5F"/>
    <w:rsid w:val="00584C36"/>
    <w:rsid w:val="00585257"/>
    <w:rsid w:val="005852C8"/>
    <w:rsid w:val="00585413"/>
    <w:rsid w:val="0058543B"/>
    <w:rsid w:val="005854B8"/>
    <w:rsid w:val="005857A5"/>
    <w:rsid w:val="005859C4"/>
    <w:rsid w:val="00585A83"/>
    <w:rsid w:val="00585AAE"/>
    <w:rsid w:val="00585DA2"/>
    <w:rsid w:val="00585F7D"/>
    <w:rsid w:val="005861D5"/>
    <w:rsid w:val="00586250"/>
    <w:rsid w:val="00586283"/>
    <w:rsid w:val="005863FC"/>
    <w:rsid w:val="00586449"/>
    <w:rsid w:val="005864EA"/>
    <w:rsid w:val="0058684E"/>
    <w:rsid w:val="00586BD1"/>
    <w:rsid w:val="00586E1A"/>
    <w:rsid w:val="00586F9D"/>
    <w:rsid w:val="00586FD6"/>
    <w:rsid w:val="005870A9"/>
    <w:rsid w:val="005870DB"/>
    <w:rsid w:val="00587211"/>
    <w:rsid w:val="005873DD"/>
    <w:rsid w:val="005876C2"/>
    <w:rsid w:val="00587A31"/>
    <w:rsid w:val="00587BE8"/>
    <w:rsid w:val="00587D18"/>
    <w:rsid w:val="00587EA0"/>
    <w:rsid w:val="00587EE9"/>
    <w:rsid w:val="00590526"/>
    <w:rsid w:val="005905BC"/>
    <w:rsid w:val="00590693"/>
    <w:rsid w:val="0059071D"/>
    <w:rsid w:val="005909C8"/>
    <w:rsid w:val="00590A11"/>
    <w:rsid w:val="00590AD0"/>
    <w:rsid w:val="00590B03"/>
    <w:rsid w:val="00590B9C"/>
    <w:rsid w:val="00590DAF"/>
    <w:rsid w:val="00590DE3"/>
    <w:rsid w:val="00590F78"/>
    <w:rsid w:val="005916FC"/>
    <w:rsid w:val="005919B0"/>
    <w:rsid w:val="005919DA"/>
    <w:rsid w:val="00591B11"/>
    <w:rsid w:val="005920A6"/>
    <w:rsid w:val="005920D3"/>
    <w:rsid w:val="00592170"/>
    <w:rsid w:val="0059228B"/>
    <w:rsid w:val="00592435"/>
    <w:rsid w:val="00592555"/>
    <w:rsid w:val="0059265B"/>
    <w:rsid w:val="00592B92"/>
    <w:rsid w:val="00592DED"/>
    <w:rsid w:val="00592E4C"/>
    <w:rsid w:val="00592E7B"/>
    <w:rsid w:val="005930A8"/>
    <w:rsid w:val="00593482"/>
    <w:rsid w:val="0059355D"/>
    <w:rsid w:val="0059379B"/>
    <w:rsid w:val="0059397E"/>
    <w:rsid w:val="00593AD8"/>
    <w:rsid w:val="00593C2E"/>
    <w:rsid w:val="00593D40"/>
    <w:rsid w:val="00594247"/>
    <w:rsid w:val="00594255"/>
    <w:rsid w:val="00594422"/>
    <w:rsid w:val="005944DB"/>
    <w:rsid w:val="0059473F"/>
    <w:rsid w:val="005948D1"/>
    <w:rsid w:val="00594A10"/>
    <w:rsid w:val="00594C9E"/>
    <w:rsid w:val="00594CD3"/>
    <w:rsid w:val="00594CEB"/>
    <w:rsid w:val="00594EDD"/>
    <w:rsid w:val="0059519D"/>
    <w:rsid w:val="00595366"/>
    <w:rsid w:val="00595663"/>
    <w:rsid w:val="00595671"/>
    <w:rsid w:val="005956B4"/>
    <w:rsid w:val="005956FB"/>
    <w:rsid w:val="005957CC"/>
    <w:rsid w:val="00595947"/>
    <w:rsid w:val="00595C5A"/>
    <w:rsid w:val="00595C79"/>
    <w:rsid w:val="00595D57"/>
    <w:rsid w:val="00595F8A"/>
    <w:rsid w:val="0059647A"/>
    <w:rsid w:val="0059652D"/>
    <w:rsid w:val="0059661A"/>
    <w:rsid w:val="00596640"/>
    <w:rsid w:val="005967C5"/>
    <w:rsid w:val="0059691C"/>
    <w:rsid w:val="00596D05"/>
    <w:rsid w:val="00596DEB"/>
    <w:rsid w:val="00596E70"/>
    <w:rsid w:val="005970B2"/>
    <w:rsid w:val="005970CA"/>
    <w:rsid w:val="005970F7"/>
    <w:rsid w:val="00597123"/>
    <w:rsid w:val="005972D5"/>
    <w:rsid w:val="005973E8"/>
    <w:rsid w:val="0059765E"/>
    <w:rsid w:val="005A01A6"/>
    <w:rsid w:val="005A0263"/>
    <w:rsid w:val="005A0318"/>
    <w:rsid w:val="005A033B"/>
    <w:rsid w:val="005A0454"/>
    <w:rsid w:val="005A0553"/>
    <w:rsid w:val="005A0583"/>
    <w:rsid w:val="005A05B6"/>
    <w:rsid w:val="005A05EF"/>
    <w:rsid w:val="005A08BB"/>
    <w:rsid w:val="005A0927"/>
    <w:rsid w:val="005A0A5C"/>
    <w:rsid w:val="005A0C7A"/>
    <w:rsid w:val="005A0CC8"/>
    <w:rsid w:val="005A0F57"/>
    <w:rsid w:val="005A11C4"/>
    <w:rsid w:val="005A11CD"/>
    <w:rsid w:val="005A15E8"/>
    <w:rsid w:val="005A1725"/>
    <w:rsid w:val="005A1889"/>
    <w:rsid w:val="005A1FB8"/>
    <w:rsid w:val="005A2287"/>
    <w:rsid w:val="005A259A"/>
    <w:rsid w:val="005A278C"/>
    <w:rsid w:val="005A278D"/>
    <w:rsid w:val="005A28C8"/>
    <w:rsid w:val="005A29D6"/>
    <w:rsid w:val="005A2CA0"/>
    <w:rsid w:val="005A2CA7"/>
    <w:rsid w:val="005A2D38"/>
    <w:rsid w:val="005A2F40"/>
    <w:rsid w:val="005A308E"/>
    <w:rsid w:val="005A348B"/>
    <w:rsid w:val="005A354E"/>
    <w:rsid w:val="005A3590"/>
    <w:rsid w:val="005A3602"/>
    <w:rsid w:val="005A3B54"/>
    <w:rsid w:val="005A3D21"/>
    <w:rsid w:val="005A3E65"/>
    <w:rsid w:val="005A4188"/>
    <w:rsid w:val="005A423C"/>
    <w:rsid w:val="005A439B"/>
    <w:rsid w:val="005A441F"/>
    <w:rsid w:val="005A4501"/>
    <w:rsid w:val="005A462F"/>
    <w:rsid w:val="005A487B"/>
    <w:rsid w:val="005A4C5B"/>
    <w:rsid w:val="005A4CE5"/>
    <w:rsid w:val="005A4EA4"/>
    <w:rsid w:val="005A4EBC"/>
    <w:rsid w:val="005A5465"/>
    <w:rsid w:val="005A5488"/>
    <w:rsid w:val="005A54E7"/>
    <w:rsid w:val="005A5860"/>
    <w:rsid w:val="005A5871"/>
    <w:rsid w:val="005A5996"/>
    <w:rsid w:val="005A5A07"/>
    <w:rsid w:val="005A5AB5"/>
    <w:rsid w:val="005A5BC4"/>
    <w:rsid w:val="005A5BE1"/>
    <w:rsid w:val="005A60C2"/>
    <w:rsid w:val="005A6229"/>
    <w:rsid w:val="005A63BE"/>
    <w:rsid w:val="005A63F8"/>
    <w:rsid w:val="005A640E"/>
    <w:rsid w:val="005A6877"/>
    <w:rsid w:val="005A6906"/>
    <w:rsid w:val="005A6AA9"/>
    <w:rsid w:val="005A6C71"/>
    <w:rsid w:val="005A6E77"/>
    <w:rsid w:val="005A6EC6"/>
    <w:rsid w:val="005A7046"/>
    <w:rsid w:val="005A70F1"/>
    <w:rsid w:val="005A7212"/>
    <w:rsid w:val="005A729C"/>
    <w:rsid w:val="005A7456"/>
    <w:rsid w:val="005A753F"/>
    <w:rsid w:val="005A7900"/>
    <w:rsid w:val="005A7929"/>
    <w:rsid w:val="005A7964"/>
    <w:rsid w:val="005A79C2"/>
    <w:rsid w:val="005A7B1B"/>
    <w:rsid w:val="005A7BCF"/>
    <w:rsid w:val="005A7C6C"/>
    <w:rsid w:val="005A7D9D"/>
    <w:rsid w:val="005A7DBA"/>
    <w:rsid w:val="005A7DFE"/>
    <w:rsid w:val="005A7E76"/>
    <w:rsid w:val="005B003C"/>
    <w:rsid w:val="005B01AF"/>
    <w:rsid w:val="005B04F6"/>
    <w:rsid w:val="005B0517"/>
    <w:rsid w:val="005B05F9"/>
    <w:rsid w:val="005B0631"/>
    <w:rsid w:val="005B0675"/>
    <w:rsid w:val="005B0AE4"/>
    <w:rsid w:val="005B0B37"/>
    <w:rsid w:val="005B0C4D"/>
    <w:rsid w:val="005B0D39"/>
    <w:rsid w:val="005B0EE9"/>
    <w:rsid w:val="005B0EEC"/>
    <w:rsid w:val="005B0F75"/>
    <w:rsid w:val="005B1043"/>
    <w:rsid w:val="005B122C"/>
    <w:rsid w:val="005B15D2"/>
    <w:rsid w:val="005B1640"/>
    <w:rsid w:val="005B1781"/>
    <w:rsid w:val="005B188A"/>
    <w:rsid w:val="005B1AE5"/>
    <w:rsid w:val="005B1CE9"/>
    <w:rsid w:val="005B1EB6"/>
    <w:rsid w:val="005B1F62"/>
    <w:rsid w:val="005B2002"/>
    <w:rsid w:val="005B2054"/>
    <w:rsid w:val="005B20CB"/>
    <w:rsid w:val="005B20EB"/>
    <w:rsid w:val="005B22CF"/>
    <w:rsid w:val="005B2326"/>
    <w:rsid w:val="005B2372"/>
    <w:rsid w:val="005B2377"/>
    <w:rsid w:val="005B2466"/>
    <w:rsid w:val="005B251F"/>
    <w:rsid w:val="005B273F"/>
    <w:rsid w:val="005B27DE"/>
    <w:rsid w:val="005B28BC"/>
    <w:rsid w:val="005B29C4"/>
    <w:rsid w:val="005B2A95"/>
    <w:rsid w:val="005B2B4B"/>
    <w:rsid w:val="005B2EE3"/>
    <w:rsid w:val="005B30A9"/>
    <w:rsid w:val="005B3273"/>
    <w:rsid w:val="005B33D7"/>
    <w:rsid w:val="005B3803"/>
    <w:rsid w:val="005B38BB"/>
    <w:rsid w:val="005B38C1"/>
    <w:rsid w:val="005B3A2A"/>
    <w:rsid w:val="005B3B1D"/>
    <w:rsid w:val="005B3B75"/>
    <w:rsid w:val="005B3B9D"/>
    <w:rsid w:val="005B3C54"/>
    <w:rsid w:val="005B3D17"/>
    <w:rsid w:val="005B3EA3"/>
    <w:rsid w:val="005B43E1"/>
    <w:rsid w:val="005B451E"/>
    <w:rsid w:val="005B4583"/>
    <w:rsid w:val="005B4609"/>
    <w:rsid w:val="005B493D"/>
    <w:rsid w:val="005B4B9E"/>
    <w:rsid w:val="005B4C4A"/>
    <w:rsid w:val="005B4E5E"/>
    <w:rsid w:val="005B5772"/>
    <w:rsid w:val="005B5790"/>
    <w:rsid w:val="005B5912"/>
    <w:rsid w:val="005B5A5A"/>
    <w:rsid w:val="005B5B0E"/>
    <w:rsid w:val="005B5D6B"/>
    <w:rsid w:val="005B5E6B"/>
    <w:rsid w:val="005B60D8"/>
    <w:rsid w:val="005B610A"/>
    <w:rsid w:val="005B6284"/>
    <w:rsid w:val="005B62A6"/>
    <w:rsid w:val="005B6305"/>
    <w:rsid w:val="005B63DC"/>
    <w:rsid w:val="005B63EE"/>
    <w:rsid w:val="005B6520"/>
    <w:rsid w:val="005B653D"/>
    <w:rsid w:val="005B6749"/>
    <w:rsid w:val="005B6793"/>
    <w:rsid w:val="005B67B2"/>
    <w:rsid w:val="005B6CE2"/>
    <w:rsid w:val="005B6D3D"/>
    <w:rsid w:val="005B6E54"/>
    <w:rsid w:val="005B6E7E"/>
    <w:rsid w:val="005B6FF4"/>
    <w:rsid w:val="005B730F"/>
    <w:rsid w:val="005B73FC"/>
    <w:rsid w:val="005B7534"/>
    <w:rsid w:val="005B75CF"/>
    <w:rsid w:val="005B7728"/>
    <w:rsid w:val="005B7896"/>
    <w:rsid w:val="005B7E42"/>
    <w:rsid w:val="005B7F70"/>
    <w:rsid w:val="005C001A"/>
    <w:rsid w:val="005C015D"/>
    <w:rsid w:val="005C018A"/>
    <w:rsid w:val="005C0383"/>
    <w:rsid w:val="005C0392"/>
    <w:rsid w:val="005C040F"/>
    <w:rsid w:val="005C0487"/>
    <w:rsid w:val="005C094A"/>
    <w:rsid w:val="005C0AC1"/>
    <w:rsid w:val="005C0B57"/>
    <w:rsid w:val="005C0BF1"/>
    <w:rsid w:val="005C0CAE"/>
    <w:rsid w:val="005C0E45"/>
    <w:rsid w:val="005C17AD"/>
    <w:rsid w:val="005C197A"/>
    <w:rsid w:val="005C19B2"/>
    <w:rsid w:val="005C1B47"/>
    <w:rsid w:val="005C1B5C"/>
    <w:rsid w:val="005C1C5C"/>
    <w:rsid w:val="005C1E5B"/>
    <w:rsid w:val="005C1FFF"/>
    <w:rsid w:val="005C200F"/>
    <w:rsid w:val="005C23B6"/>
    <w:rsid w:val="005C2911"/>
    <w:rsid w:val="005C2ADB"/>
    <w:rsid w:val="005C2C10"/>
    <w:rsid w:val="005C2C9E"/>
    <w:rsid w:val="005C2D34"/>
    <w:rsid w:val="005C2D5E"/>
    <w:rsid w:val="005C310A"/>
    <w:rsid w:val="005C315C"/>
    <w:rsid w:val="005C3313"/>
    <w:rsid w:val="005C3563"/>
    <w:rsid w:val="005C35E3"/>
    <w:rsid w:val="005C381C"/>
    <w:rsid w:val="005C3846"/>
    <w:rsid w:val="005C3884"/>
    <w:rsid w:val="005C3994"/>
    <w:rsid w:val="005C3AA5"/>
    <w:rsid w:val="005C3AE4"/>
    <w:rsid w:val="005C3B09"/>
    <w:rsid w:val="005C3B3F"/>
    <w:rsid w:val="005C3D75"/>
    <w:rsid w:val="005C3DBF"/>
    <w:rsid w:val="005C3F4D"/>
    <w:rsid w:val="005C3F85"/>
    <w:rsid w:val="005C437E"/>
    <w:rsid w:val="005C452D"/>
    <w:rsid w:val="005C473D"/>
    <w:rsid w:val="005C47AB"/>
    <w:rsid w:val="005C4826"/>
    <w:rsid w:val="005C498D"/>
    <w:rsid w:val="005C4A3A"/>
    <w:rsid w:val="005C4AF1"/>
    <w:rsid w:val="005C4B9B"/>
    <w:rsid w:val="005C4CEA"/>
    <w:rsid w:val="005C4F09"/>
    <w:rsid w:val="005C515A"/>
    <w:rsid w:val="005C5741"/>
    <w:rsid w:val="005C58D8"/>
    <w:rsid w:val="005C5982"/>
    <w:rsid w:val="005C6052"/>
    <w:rsid w:val="005C6131"/>
    <w:rsid w:val="005C63FB"/>
    <w:rsid w:val="005C651B"/>
    <w:rsid w:val="005C65A4"/>
    <w:rsid w:val="005C6659"/>
    <w:rsid w:val="005C67AA"/>
    <w:rsid w:val="005C6833"/>
    <w:rsid w:val="005C6A68"/>
    <w:rsid w:val="005C6AE7"/>
    <w:rsid w:val="005C6B1D"/>
    <w:rsid w:val="005C6B9D"/>
    <w:rsid w:val="005C6CDE"/>
    <w:rsid w:val="005C6CF4"/>
    <w:rsid w:val="005C6F21"/>
    <w:rsid w:val="005C7448"/>
    <w:rsid w:val="005C7972"/>
    <w:rsid w:val="005C79C1"/>
    <w:rsid w:val="005C7B59"/>
    <w:rsid w:val="005C7B85"/>
    <w:rsid w:val="005C7D13"/>
    <w:rsid w:val="005C7E18"/>
    <w:rsid w:val="005D0042"/>
    <w:rsid w:val="005D0092"/>
    <w:rsid w:val="005D027E"/>
    <w:rsid w:val="005D028F"/>
    <w:rsid w:val="005D0353"/>
    <w:rsid w:val="005D046E"/>
    <w:rsid w:val="005D05E7"/>
    <w:rsid w:val="005D0662"/>
    <w:rsid w:val="005D08B2"/>
    <w:rsid w:val="005D0AB3"/>
    <w:rsid w:val="005D0D03"/>
    <w:rsid w:val="005D0D31"/>
    <w:rsid w:val="005D0D43"/>
    <w:rsid w:val="005D0D5D"/>
    <w:rsid w:val="005D0D65"/>
    <w:rsid w:val="005D0DBA"/>
    <w:rsid w:val="005D0DEC"/>
    <w:rsid w:val="005D0DF6"/>
    <w:rsid w:val="005D0E96"/>
    <w:rsid w:val="005D1082"/>
    <w:rsid w:val="005D114A"/>
    <w:rsid w:val="005D1173"/>
    <w:rsid w:val="005D1249"/>
    <w:rsid w:val="005D133A"/>
    <w:rsid w:val="005D157C"/>
    <w:rsid w:val="005D1814"/>
    <w:rsid w:val="005D1B18"/>
    <w:rsid w:val="005D1FCC"/>
    <w:rsid w:val="005D2130"/>
    <w:rsid w:val="005D2219"/>
    <w:rsid w:val="005D2369"/>
    <w:rsid w:val="005D25A9"/>
    <w:rsid w:val="005D2603"/>
    <w:rsid w:val="005D2649"/>
    <w:rsid w:val="005D268C"/>
    <w:rsid w:val="005D26AD"/>
    <w:rsid w:val="005D2AE5"/>
    <w:rsid w:val="005D2EFB"/>
    <w:rsid w:val="005D2F35"/>
    <w:rsid w:val="005D2FE9"/>
    <w:rsid w:val="005D2FF2"/>
    <w:rsid w:val="005D300F"/>
    <w:rsid w:val="005D3281"/>
    <w:rsid w:val="005D3458"/>
    <w:rsid w:val="005D3671"/>
    <w:rsid w:val="005D36C9"/>
    <w:rsid w:val="005D3765"/>
    <w:rsid w:val="005D39DC"/>
    <w:rsid w:val="005D3C3F"/>
    <w:rsid w:val="005D3C75"/>
    <w:rsid w:val="005D3E88"/>
    <w:rsid w:val="005D3F2E"/>
    <w:rsid w:val="005D3FC3"/>
    <w:rsid w:val="005D41C9"/>
    <w:rsid w:val="005D4365"/>
    <w:rsid w:val="005D43A1"/>
    <w:rsid w:val="005D4670"/>
    <w:rsid w:val="005D4725"/>
    <w:rsid w:val="005D47AF"/>
    <w:rsid w:val="005D48C7"/>
    <w:rsid w:val="005D48F8"/>
    <w:rsid w:val="005D4980"/>
    <w:rsid w:val="005D4A1B"/>
    <w:rsid w:val="005D4B43"/>
    <w:rsid w:val="005D4BCF"/>
    <w:rsid w:val="005D4BE8"/>
    <w:rsid w:val="005D4C6C"/>
    <w:rsid w:val="005D4E36"/>
    <w:rsid w:val="005D4F3D"/>
    <w:rsid w:val="005D4F69"/>
    <w:rsid w:val="005D50B2"/>
    <w:rsid w:val="005D50F3"/>
    <w:rsid w:val="005D5671"/>
    <w:rsid w:val="005D56AD"/>
    <w:rsid w:val="005D5A17"/>
    <w:rsid w:val="005D5CF0"/>
    <w:rsid w:val="005D603B"/>
    <w:rsid w:val="005D606F"/>
    <w:rsid w:val="005D6073"/>
    <w:rsid w:val="005D60E3"/>
    <w:rsid w:val="005D618D"/>
    <w:rsid w:val="005D62BF"/>
    <w:rsid w:val="005D62EB"/>
    <w:rsid w:val="005D685C"/>
    <w:rsid w:val="005D6AFC"/>
    <w:rsid w:val="005D6AFD"/>
    <w:rsid w:val="005D6C25"/>
    <w:rsid w:val="005D6EB0"/>
    <w:rsid w:val="005D6EBA"/>
    <w:rsid w:val="005D6ED7"/>
    <w:rsid w:val="005D70CA"/>
    <w:rsid w:val="005D72DE"/>
    <w:rsid w:val="005D7344"/>
    <w:rsid w:val="005D7782"/>
    <w:rsid w:val="005D79CD"/>
    <w:rsid w:val="005D7D49"/>
    <w:rsid w:val="005D7D6C"/>
    <w:rsid w:val="005D7E47"/>
    <w:rsid w:val="005D7F37"/>
    <w:rsid w:val="005D7F3E"/>
    <w:rsid w:val="005D7FE7"/>
    <w:rsid w:val="005E0104"/>
    <w:rsid w:val="005E0178"/>
    <w:rsid w:val="005E0276"/>
    <w:rsid w:val="005E0393"/>
    <w:rsid w:val="005E03D3"/>
    <w:rsid w:val="005E04C6"/>
    <w:rsid w:val="005E05DB"/>
    <w:rsid w:val="005E07FE"/>
    <w:rsid w:val="005E0815"/>
    <w:rsid w:val="005E1053"/>
    <w:rsid w:val="005E10BF"/>
    <w:rsid w:val="005E10EF"/>
    <w:rsid w:val="005E11A6"/>
    <w:rsid w:val="005E13A6"/>
    <w:rsid w:val="005E153D"/>
    <w:rsid w:val="005E174E"/>
    <w:rsid w:val="005E18B5"/>
    <w:rsid w:val="005E194D"/>
    <w:rsid w:val="005E1988"/>
    <w:rsid w:val="005E2161"/>
    <w:rsid w:val="005E221C"/>
    <w:rsid w:val="005E22CE"/>
    <w:rsid w:val="005E2436"/>
    <w:rsid w:val="005E27EA"/>
    <w:rsid w:val="005E28F7"/>
    <w:rsid w:val="005E2BD6"/>
    <w:rsid w:val="005E2CD0"/>
    <w:rsid w:val="005E2DAE"/>
    <w:rsid w:val="005E2F62"/>
    <w:rsid w:val="005E3020"/>
    <w:rsid w:val="005E3135"/>
    <w:rsid w:val="005E3476"/>
    <w:rsid w:val="005E34EF"/>
    <w:rsid w:val="005E35F3"/>
    <w:rsid w:val="005E3879"/>
    <w:rsid w:val="005E3AC4"/>
    <w:rsid w:val="005E3ACB"/>
    <w:rsid w:val="005E3C4A"/>
    <w:rsid w:val="005E3D18"/>
    <w:rsid w:val="005E3DE3"/>
    <w:rsid w:val="005E3DFA"/>
    <w:rsid w:val="005E3EC7"/>
    <w:rsid w:val="005E3F15"/>
    <w:rsid w:val="005E3FE1"/>
    <w:rsid w:val="005E407D"/>
    <w:rsid w:val="005E4196"/>
    <w:rsid w:val="005E42AF"/>
    <w:rsid w:val="005E4460"/>
    <w:rsid w:val="005E44DE"/>
    <w:rsid w:val="005E44F7"/>
    <w:rsid w:val="005E4634"/>
    <w:rsid w:val="005E4817"/>
    <w:rsid w:val="005E48D1"/>
    <w:rsid w:val="005E4C13"/>
    <w:rsid w:val="005E4C77"/>
    <w:rsid w:val="005E4CD7"/>
    <w:rsid w:val="005E4ED0"/>
    <w:rsid w:val="005E5074"/>
    <w:rsid w:val="005E50D1"/>
    <w:rsid w:val="005E522D"/>
    <w:rsid w:val="005E565F"/>
    <w:rsid w:val="005E5B66"/>
    <w:rsid w:val="005E5B87"/>
    <w:rsid w:val="005E5D55"/>
    <w:rsid w:val="005E5D8E"/>
    <w:rsid w:val="005E6013"/>
    <w:rsid w:val="005E6116"/>
    <w:rsid w:val="005E6352"/>
    <w:rsid w:val="005E644F"/>
    <w:rsid w:val="005E673D"/>
    <w:rsid w:val="005E67A8"/>
    <w:rsid w:val="005E67C9"/>
    <w:rsid w:val="005E67D9"/>
    <w:rsid w:val="005E6B6F"/>
    <w:rsid w:val="005E6D3A"/>
    <w:rsid w:val="005E6DF1"/>
    <w:rsid w:val="005E72AE"/>
    <w:rsid w:val="005E7405"/>
    <w:rsid w:val="005E7625"/>
    <w:rsid w:val="005E7C0B"/>
    <w:rsid w:val="005E7C56"/>
    <w:rsid w:val="005E7EAF"/>
    <w:rsid w:val="005F0614"/>
    <w:rsid w:val="005F06A7"/>
    <w:rsid w:val="005F0780"/>
    <w:rsid w:val="005F079C"/>
    <w:rsid w:val="005F07E2"/>
    <w:rsid w:val="005F0843"/>
    <w:rsid w:val="005F0897"/>
    <w:rsid w:val="005F0AB6"/>
    <w:rsid w:val="005F0AF5"/>
    <w:rsid w:val="005F0BE9"/>
    <w:rsid w:val="005F0C00"/>
    <w:rsid w:val="005F0FF9"/>
    <w:rsid w:val="005F1132"/>
    <w:rsid w:val="005F1359"/>
    <w:rsid w:val="005F1634"/>
    <w:rsid w:val="005F167C"/>
    <w:rsid w:val="005F17A7"/>
    <w:rsid w:val="005F17DF"/>
    <w:rsid w:val="005F1818"/>
    <w:rsid w:val="005F18C6"/>
    <w:rsid w:val="005F18FC"/>
    <w:rsid w:val="005F19A4"/>
    <w:rsid w:val="005F1B12"/>
    <w:rsid w:val="005F1B4B"/>
    <w:rsid w:val="005F1D7F"/>
    <w:rsid w:val="005F1D80"/>
    <w:rsid w:val="005F1E8F"/>
    <w:rsid w:val="005F2232"/>
    <w:rsid w:val="005F26E1"/>
    <w:rsid w:val="005F27D4"/>
    <w:rsid w:val="005F2899"/>
    <w:rsid w:val="005F28BC"/>
    <w:rsid w:val="005F28F8"/>
    <w:rsid w:val="005F2BDF"/>
    <w:rsid w:val="005F2CB1"/>
    <w:rsid w:val="005F35CD"/>
    <w:rsid w:val="005F35CF"/>
    <w:rsid w:val="005F366F"/>
    <w:rsid w:val="005F36D8"/>
    <w:rsid w:val="005F4043"/>
    <w:rsid w:val="005F424F"/>
    <w:rsid w:val="005F43AA"/>
    <w:rsid w:val="005F4459"/>
    <w:rsid w:val="005F44DF"/>
    <w:rsid w:val="005F45B6"/>
    <w:rsid w:val="005F49DF"/>
    <w:rsid w:val="005F4D32"/>
    <w:rsid w:val="005F52FC"/>
    <w:rsid w:val="005F539A"/>
    <w:rsid w:val="005F55A7"/>
    <w:rsid w:val="005F57B7"/>
    <w:rsid w:val="005F5835"/>
    <w:rsid w:val="005F58D7"/>
    <w:rsid w:val="005F58F1"/>
    <w:rsid w:val="005F61FE"/>
    <w:rsid w:val="005F62DF"/>
    <w:rsid w:val="005F6A96"/>
    <w:rsid w:val="005F6B72"/>
    <w:rsid w:val="005F6B9A"/>
    <w:rsid w:val="005F6C53"/>
    <w:rsid w:val="005F6C9F"/>
    <w:rsid w:val="005F6DA4"/>
    <w:rsid w:val="005F6E76"/>
    <w:rsid w:val="005F6F1C"/>
    <w:rsid w:val="005F7098"/>
    <w:rsid w:val="005F70DC"/>
    <w:rsid w:val="005F7290"/>
    <w:rsid w:val="005F73BD"/>
    <w:rsid w:val="005F73FC"/>
    <w:rsid w:val="005F7604"/>
    <w:rsid w:val="005F7615"/>
    <w:rsid w:val="005F77F5"/>
    <w:rsid w:val="005F788C"/>
    <w:rsid w:val="005F7AE5"/>
    <w:rsid w:val="005F7B16"/>
    <w:rsid w:val="005F7CE8"/>
    <w:rsid w:val="005F7E71"/>
    <w:rsid w:val="005F7F1D"/>
    <w:rsid w:val="005F7FEA"/>
    <w:rsid w:val="00600002"/>
    <w:rsid w:val="00600179"/>
    <w:rsid w:val="0060018D"/>
    <w:rsid w:val="006001B4"/>
    <w:rsid w:val="00600347"/>
    <w:rsid w:val="00600359"/>
    <w:rsid w:val="006003F3"/>
    <w:rsid w:val="00600748"/>
    <w:rsid w:val="0060074E"/>
    <w:rsid w:val="0060075A"/>
    <w:rsid w:val="00600819"/>
    <w:rsid w:val="00600C86"/>
    <w:rsid w:val="00600CEA"/>
    <w:rsid w:val="00600FC7"/>
    <w:rsid w:val="006011D4"/>
    <w:rsid w:val="00601268"/>
    <w:rsid w:val="006014F6"/>
    <w:rsid w:val="006015EA"/>
    <w:rsid w:val="006016B3"/>
    <w:rsid w:val="0060187F"/>
    <w:rsid w:val="006018F6"/>
    <w:rsid w:val="00601A84"/>
    <w:rsid w:val="00601CFD"/>
    <w:rsid w:val="00601FA8"/>
    <w:rsid w:val="0060205D"/>
    <w:rsid w:val="006020D8"/>
    <w:rsid w:val="0060215B"/>
    <w:rsid w:val="006026E4"/>
    <w:rsid w:val="006026E6"/>
    <w:rsid w:val="006027B1"/>
    <w:rsid w:val="00602A57"/>
    <w:rsid w:val="00602A71"/>
    <w:rsid w:val="00602F61"/>
    <w:rsid w:val="0060320D"/>
    <w:rsid w:val="0060362E"/>
    <w:rsid w:val="006036D1"/>
    <w:rsid w:val="00603721"/>
    <w:rsid w:val="00603869"/>
    <w:rsid w:val="00603916"/>
    <w:rsid w:val="00603AF7"/>
    <w:rsid w:val="00603B8C"/>
    <w:rsid w:val="00603D50"/>
    <w:rsid w:val="00603E75"/>
    <w:rsid w:val="00604060"/>
    <w:rsid w:val="006040A4"/>
    <w:rsid w:val="006041A4"/>
    <w:rsid w:val="0060430A"/>
    <w:rsid w:val="00604664"/>
    <w:rsid w:val="00604C1F"/>
    <w:rsid w:val="00604CA1"/>
    <w:rsid w:val="00604CBB"/>
    <w:rsid w:val="00604CDF"/>
    <w:rsid w:val="00605032"/>
    <w:rsid w:val="00605162"/>
    <w:rsid w:val="006058E6"/>
    <w:rsid w:val="00605ACE"/>
    <w:rsid w:val="00605B41"/>
    <w:rsid w:val="0060639D"/>
    <w:rsid w:val="00606401"/>
    <w:rsid w:val="00606548"/>
    <w:rsid w:val="00606556"/>
    <w:rsid w:val="00606575"/>
    <w:rsid w:val="00606597"/>
    <w:rsid w:val="00606677"/>
    <w:rsid w:val="00606920"/>
    <w:rsid w:val="00606988"/>
    <w:rsid w:val="006069C3"/>
    <w:rsid w:val="00606AF6"/>
    <w:rsid w:val="00606B46"/>
    <w:rsid w:val="00606CFD"/>
    <w:rsid w:val="00606D09"/>
    <w:rsid w:val="00606D8D"/>
    <w:rsid w:val="00607028"/>
    <w:rsid w:val="00607158"/>
    <w:rsid w:val="006075A6"/>
    <w:rsid w:val="006076E6"/>
    <w:rsid w:val="006077F8"/>
    <w:rsid w:val="006078DB"/>
    <w:rsid w:val="00607C02"/>
    <w:rsid w:val="00610014"/>
    <w:rsid w:val="0061026F"/>
    <w:rsid w:val="00610275"/>
    <w:rsid w:val="00610407"/>
    <w:rsid w:val="00610500"/>
    <w:rsid w:val="006106F7"/>
    <w:rsid w:val="00610711"/>
    <w:rsid w:val="00610907"/>
    <w:rsid w:val="00610A48"/>
    <w:rsid w:val="00610C97"/>
    <w:rsid w:val="00610CF8"/>
    <w:rsid w:val="00610D8A"/>
    <w:rsid w:val="00610DD2"/>
    <w:rsid w:val="00610E3D"/>
    <w:rsid w:val="0061100F"/>
    <w:rsid w:val="006110EB"/>
    <w:rsid w:val="0061151C"/>
    <w:rsid w:val="00611772"/>
    <w:rsid w:val="00611793"/>
    <w:rsid w:val="006119B3"/>
    <w:rsid w:val="00611AE0"/>
    <w:rsid w:val="00611C2A"/>
    <w:rsid w:val="00611D35"/>
    <w:rsid w:val="00611EAA"/>
    <w:rsid w:val="006120A4"/>
    <w:rsid w:val="006123D0"/>
    <w:rsid w:val="00612456"/>
    <w:rsid w:val="00612564"/>
    <w:rsid w:val="00612813"/>
    <w:rsid w:val="00612886"/>
    <w:rsid w:val="006128ED"/>
    <w:rsid w:val="006129CD"/>
    <w:rsid w:val="006129EB"/>
    <w:rsid w:val="00612EFD"/>
    <w:rsid w:val="00612FDB"/>
    <w:rsid w:val="00612FE2"/>
    <w:rsid w:val="0061305B"/>
    <w:rsid w:val="006130A2"/>
    <w:rsid w:val="006130EF"/>
    <w:rsid w:val="00613147"/>
    <w:rsid w:val="00613390"/>
    <w:rsid w:val="0061342E"/>
    <w:rsid w:val="00613838"/>
    <w:rsid w:val="00613A2B"/>
    <w:rsid w:val="00613AB1"/>
    <w:rsid w:val="00613C39"/>
    <w:rsid w:val="00613D19"/>
    <w:rsid w:val="0061417B"/>
    <w:rsid w:val="006141F0"/>
    <w:rsid w:val="006144F7"/>
    <w:rsid w:val="00614A4F"/>
    <w:rsid w:val="00614B45"/>
    <w:rsid w:val="00614F64"/>
    <w:rsid w:val="00615445"/>
    <w:rsid w:val="00615A61"/>
    <w:rsid w:val="00615B29"/>
    <w:rsid w:val="00615C81"/>
    <w:rsid w:val="00615C8C"/>
    <w:rsid w:val="0061601A"/>
    <w:rsid w:val="0061609E"/>
    <w:rsid w:val="006162D6"/>
    <w:rsid w:val="0061660B"/>
    <w:rsid w:val="0061661B"/>
    <w:rsid w:val="0061672B"/>
    <w:rsid w:val="00616733"/>
    <w:rsid w:val="00616765"/>
    <w:rsid w:val="0061676E"/>
    <w:rsid w:val="006168C9"/>
    <w:rsid w:val="00616932"/>
    <w:rsid w:val="00616B19"/>
    <w:rsid w:val="00616C33"/>
    <w:rsid w:val="00616C8C"/>
    <w:rsid w:val="00616CBE"/>
    <w:rsid w:val="00616D18"/>
    <w:rsid w:val="00617066"/>
    <w:rsid w:val="0061711A"/>
    <w:rsid w:val="0061714A"/>
    <w:rsid w:val="006171DB"/>
    <w:rsid w:val="00617556"/>
    <w:rsid w:val="00617642"/>
    <w:rsid w:val="00617673"/>
    <w:rsid w:val="00617704"/>
    <w:rsid w:val="006178A4"/>
    <w:rsid w:val="006179E0"/>
    <w:rsid w:val="00617A97"/>
    <w:rsid w:val="00617C71"/>
    <w:rsid w:val="00617CB3"/>
    <w:rsid w:val="00620012"/>
    <w:rsid w:val="00620034"/>
    <w:rsid w:val="006201C4"/>
    <w:rsid w:val="0062042F"/>
    <w:rsid w:val="006204C8"/>
    <w:rsid w:val="0062098B"/>
    <w:rsid w:val="006209FC"/>
    <w:rsid w:val="00620A0C"/>
    <w:rsid w:val="00620BBF"/>
    <w:rsid w:val="00620DAB"/>
    <w:rsid w:val="00620DBD"/>
    <w:rsid w:val="00620F96"/>
    <w:rsid w:val="00621073"/>
    <w:rsid w:val="006210DF"/>
    <w:rsid w:val="0062124A"/>
    <w:rsid w:val="0062133C"/>
    <w:rsid w:val="00621458"/>
    <w:rsid w:val="0062174B"/>
    <w:rsid w:val="0062190C"/>
    <w:rsid w:val="006219F0"/>
    <w:rsid w:val="00621D69"/>
    <w:rsid w:val="00621FF4"/>
    <w:rsid w:val="006220A8"/>
    <w:rsid w:val="00622142"/>
    <w:rsid w:val="00622182"/>
    <w:rsid w:val="006222C9"/>
    <w:rsid w:val="00622537"/>
    <w:rsid w:val="006225B4"/>
    <w:rsid w:val="006226C9"/>
    <w:rsid w:val="00622A54"/>
    <w:rsid w:val="00622B01"/>
    <w:rsid w:val="00622D44"/>
    <w:rsid w:val="00622FEF"/>
    <w:rsid w:val="00623016"/>
    <w:rsid w:val="006230BD"/>
    <w:rsid w:val="006235AD"/>
    <w:rsid w:val="006236F4"/>
    <w:rsid w:val="00623EC4"/>
    <w:rsid w:val="0062410B"/>
    <w:rsid w:val="0062496C"/>
    <w:rsid w:val="00624A2A"/>
    <w:rsid w:val="00624A99"/>
    <w:rsid w:val="00624AD9"/>
    <w:rsid w:val="00624D67"/>
    <w:rsid w:val="00624E0E"/>
    <w:rsid w:val="00624E29"/>
    <w:rsid w:val="00625000"/>
    <w:rsid w:val="0062510B"/>
    <w:rsid w:val="00625180"/>
    <w:rsid w:val="0062521F"/>
    <w:rsid w:val="00625274"/>
    <w:rsid w:val="00625357"/>
    <w:rsid w:val="006253D6"/>
    <w:rsid w:val="006254E5"/>
    <w:rsid w:val="006255BD"/>
    <w:rsid w:val="0062578E"/>
    <w:rsid w:val="00625A3E"/>
    <w:rsid w:val="00625A70"/>
    <w:rsid w:val="00625EA4"/>
    <w:rsid w:val="00625F20"/>
    <w:rsid w:val="00625F3E"/>
    <w:rsid w:val="0062639F"/>
    <w:rsid w:val="0062680B"/>
    <w:rsid w:val="0062680D"/>
    <w:rsid w:val="0062687B"/>
    <w:rsid w:val="00626912"/>
    <w:rsid w:val="00626999"/>
    <w:rsid w:val="00626A06"/>
    <w:rsid w:val="00626BBA"/>
    <w:rsid w:val="00626D28"/>
    <w:rsid w:val="00626F00"/>
    <w:rsid w:val="0062712A"/>
    <w:rsid w:val="006271B7"/>
    <w:rsid w:val="006274BE"/>
    <w:rsid w:val="006275AE"/>
    <w:rsid w:val="00627679"/>
    <w:rsid w:val="006276DF"/>
    <w:rsid w:val="00627823"/>
    <w:rsid w:val="00627960"/>
    <w:rsid w:val="00627A3F"/>
    <w:rsid w:val="00627B90"/>
    <w:rsid w:val="00627C78"/>
    <w:rsid w:val="00627CF0"/>
    <w:rsid w:val="00627DA4"/>
    <w:rsid w:val="00627E4F"/>
    <w:rsid w:val="006303CB"/>
    <w:rsid w:val="006304AC"/>
    <w:rsid w:val="006304DE"/>
    <w:rsid w:val="00630977"/>
    <w:rsid w:val="00630A85"/>
    <w:rsid w:val="00630B8A"/>
    <w:rsid w:val="00630F6B"/>
    <w:rsid w:val="0063109F"/>
    <w:rsid w:val="00631185"/>
    <w:rsid w:val="0063119D"/>
    <w:rsid w:val="00631290"/>
    <w:rsid w:val="00631C58"/>
    <w:rsid w:val="00631D7F"/>
    <w:rsid w:val="00631E05"/>
    <w:rsid w:val="00631EC4"/>
    <w:rsid w:val="006320C1"/>
    <w:rsid w:val="006322A9"/>
    <w:rsid w:val="006324EF"/>
    <w:rsid w:val="00632942"/>
    <w:rsid w:val="006329EE"/>
    <w:rsid w:val="00632A9E"/>
    <w:rsid w:val="00633047"/>
    <w:rsid w:val="00633231"/>
    <w:rsid w:val="0063333D"/>
    <w:rsid w:val="00633363"/>
    <w:rsid w:val="00633374"/>
    <w:rsid w:val="006335DD"/>
    <w:rsid w:val="00633626"/>
    <w:rsid w:val="00633645"/>
    <w:rsid w:val="006338D2"/>
    <w:rsid w:val="006338F5"/>
    <w:rsid w:val="00633941"/>
    <w:rsid w:val="00633969"/>
    <w:rsid w:val="006339A5"/>
    <w:rsid w:val="006339E5"/>
    <w:rsid w:val="00633AD7"/>
    <w:rsid w:val="00633B4A"/>
    <w:rsid w:val="00633C91"/>
    <w:rsid w:val="00633DD6"/>
    <w:rsid w:val="00633E30"/>
    <w:rsid w:val="00633FB3"/>
    <w:rsid w:val="00633FC4"/>
    <w:rsid w:val="00634181"/>
    <w:rsid w:val="0063419E"/>
    <w:rsid w:val="0063424F"/>
    <w:rsid w:val="00634415"/>
    <w:rsid w:val="00634497"/>
    <w:rsid w:val="0063460D"/>
    <w:rsid w:val="006347E7"/>
    <w:rsid w:val="00634840"/>
    <w:rsid w:val="0063492C"/>
    <w:rsid w:val="006349D0"/>
    <w:rsid w:val="00634A59"/>
    <w:rsid w:val="00634AB9"/>
    <w:rsid w:val="00634ABF"/>
    <w:rsid w:val="00634D4C"/>
    <w:rsid w:val="00635354"/>
    <w:rsid w:val="0063559C"/>
    <w:rsid w:val="006355B6"/>
    <w:rsid w:val="0063564E"/>
    <w:rsid w:val="006356C2"/>
    <w:rsid w:val="00635767"/>
    <w:rsid w:val="0063582A"/>
    <w:rsid w:val="006358A3"/>
    <w:rsid w:val="006358D7"/>
    <w:rsid w:val="006358ED"/>
    <w:rsid w:val="00635C44"/>
    <w:rsid w:val="00636087"/>
    <w:rsid w:val="00636323"/>
    <w:rsid w:val="006364ED"/>
    <w:rsid w:val="006364EF"/>
    <w:rsid w:val="006365A3"/>
    <w:rsid w:val="006365DC"/>
    <w:rsid w:val="006365E0"/>
    <w:rsid w:val="00636621"/>
    <w:rsid w:val="006367F7"/>
    <w:rsid w:val="00636A2D"/>
    <w:rsid w:val="00636AED"/>
    <w:rsid w:val="00636B9B"/>
    <w:rsid w:val="00636BA1"/>
    <w:rsid w:val="00636C13"/>
    <w:rsid w:val="00636C34"/>
    <w:rsid w:val="00636CF3"/>
    <w:rsid w:val="00636E72"/>
    <w:rsid w:val="006371D7"/>
    <w:rsid w:val="00637254"/>
    <w:rsid w:val="00637443"/>
    <w:rsid w:val="00637CBC"/>
    <w:rsid w:val="00637DF3"/>
    <w:rsid w:val="00637F1D"/>
    <w:rsid w:val="00637F8E"/>
    <w:rsid w:val="006401BE"/>
    <w:rsid w:val="00640260"/>
    <w:rsid w:val="006402CC"/>
    <w:rsid w:val="00640312"/>
    <w:rsid w:val="0064034C"/>
    <w:rsid w:val="006403C2"/>
    <w:rsid w:val="0064072A"/>
    <w:rsid w:val="006408B9"/>
    <w:rsid w:val="006409F0"/>
    <w:rsid w:val="00640E16"/>
    <w:rsid w:val="00640E4E"/>
    <w:rsid w:val="00641123"/>
    <w:rsid w:val="00641248"/>
    <w:rsid w:val="006412B8"/>
    <w:rsid w:val="0064134A"/>
    <w:rsid w:val="006413D2"/>
    <w:rsid w:val="006415F3"/>
    <w:rsid w:val="00641661"/>
    <w:rsid w:val="006417AB"/>
    <w:rsid w:val="006417DE"/>
    <w:rsid w:val="00641A1B"/>
    <w:rsid w:val="00641AF3"/>
    <w:rsid w:val="00641DED"/>
    <w:rsid w:val="00641DFF"/>
    <w:rsid w:val="00641E25"/>
    <w:rsid w:val="00641E29"/>
    <w:rsid w:val="00641E46"/>
    <w:rsid w:val="00641EE5"/>
    <w:rsid w:val="00641FA3"/>
    <w:rsid w:val="0064219E"/>
    <w:rsid w:val="006422CF"/>
    <w:rsid w:val="0064245E"/>
    <w:rsid w:val="006425B3"/>
    <w:rsid w:val="00642769"/>
    <w:rsid w:val="0064282F"/>
    <w:rsid w:val="00642AD9"/>
    <w:rsid w:val="00642AE3"/>
    <w:rsid w:val="00642C41"/>
    <w:rsid w:val="00642F8D"/>
    <w:rsid w:val="00642FDB"/>
    <w:rsid w:val="00643023"/>
    <w:rsid w:val="006430E9"/>
    <w:rsid w:val="0064326B"/>
    <w:rsid w:val="00643380"/>
    <w:rsid w:val="006433BA"/>
    <w:rsid w:val="006434AD"/>
    <w:rsid w:val="006435F5"/>
    <w:rsid w:val="006436B3"/>
    <w:rsid w:val="0064382F"/>
    <w:rsid w:val="00643A89"/>
    <w:rsid w:val="00643ACB"/>
    <w:rsid w:val="00643D3A"/>
    <w:rsid w:val="006440E5"/>
    <w:rsid w:val="0064440E"/>
    <w:rsid w:val="0064450E"/>
    <w:rsid w:val="0064464A"/>
    <w:rsid w:val="00644977"/>
    <w:rsid w:val="00644AA7"/>
    <w:rsid w:val="00644AD7"/>
    <w:rsid w:val="00644B7A"/>
    <w:rsid w:val="00644DD0"/>
    <w:rsid w:val="00644F22"/>
    <w:rsid w:val="00644FAD"/>
    <w:rsid w:val="0064515E"/>
    <w:rsid w:val="00645491"/>
    <w:rsid w:val="0064554A"/>
    <w:rsid w:val="00645554"/>
    <w:rsid w:val="006456A6"/>
    <w:rsid w:val="00645710"/>
    <w:rsid w:val="0064573F"/>
    <w:rsid w:val="00645759"/>
    <w:rsid w:val="006457C4"/>
    <w:rsid w:val="006458CC"/>
    <w:rsid w:val="00645A12"/>
    <w:rsid w:val="00645C71"/>
    <w:rsid w:val="00645E02"/>
    <w:rsid w:val="00645E2F"/>
    <w:rsid w:val="00645F1C"/>
    <w:rsid w:val="00645F25"/>
    <w:rsid w:val="006461DA"/>
    <w:rsid w:val="00646266"/>
    <w:rsid w:val="006464AD"/>
    <w:rsid w:val="0064664E"/>
    <w:rsid w:val="0064678E"/>
    <w:rsid w:val="006467D5"/>
    <w:rsid w:val="00646DDC"/>
    <w:rsid w:val="00646E12"/>
    <w:rsid w:val="00646F59"/>
    <w:rsid w:val="00646F72"/>
    <w:rsid w:val="00647090"/>
    <w:rsid w:val="006470D1"/>
    <w:rsid w:val="00647145"/>
    <w:rsid w:val="006472A9"/>
    <w:rsid w:val="00647484"/>
    <w:rsid w:val="006474A9"/>
    <w:rsid w:val="00647758"/>
    <w:rsid w:val="00647861"/>
    <w:rsid w:val="0064786C"/>
    <w:rsid w:val="006478B8"/>
    <w:rsid w:val="00647AF6"/>
    <w:rsid w:val="00647BCF"/>
    <w:rsid w:val="00647E9A"/>
    <w:rsid w:val="00647FA3"/>
    <w:rsid w:val="0065013E"/>
    <w:rsid w:val="0065024D"/>
    <w:rsid w:val="0065029A"/>
    <w:rsid w:val="00650374"/>
    <w:rsid w:val="006507FC"/>
    <w:rsid w:val="00650BB9"/>
    <w:rsid w:val="00650D2D"/>
    <w:rsid w:val="00650DE3"/>
    <w:rsid w:val="00651027"/>
    <w:rsid w:val="00651140"/>
    <w:rsid w:val="0065120B"/>
    <w:rsid w:val="00651221"/>
    <w:rsid w:val="0065149D"/>
    <w:rsid w:val="00651858"/>
    <w:rsid w:val="006518AF"/>
    <w:rsid w:val="0065190B"/>
    <w:rsid w:val="00651A03"/>
    <w:rsid w:val="00651B71"/>
    <w:rsid w:val="00651F4B"/>
    <w:rsid w:val="006520B8"/>
    <w:rsid w:val="00652199"/>
    <w:rsid w:val="0065229D"/>
    <w:rsid w:val="00652574"/>
    <w:rsid w:val="0065282F"/>
    <w:rsid w:val="00652D28"/>
    <w:rsid w:val="006531C0"/>
    <w:rsid w:val="00653458"/>
    <w:rsid w:val="006535B2"/>
    <w:rsid w:val="00653767"/>
    <w:rsid w:val="00653A7A"/>
    <w:rsid w:val="00653A87"/>
    <w:rsid w:val="00653C81"/>
    <w:rsid w:val="00653E87"/>
    <w:rsid w:val="00653E9F"/>
    <w:rsid w:val="0065416B"/>
    <w:rsid w:val="0065431C"/>
    <w:rsid w:val="0065435D"/>
    <w:rsid w:val="006543D4"/>
    <w:rsid w:val="00654417"/>
    <w:rsid w:val="00654487"/>
    <w:rsid w:val="00654488"/>
    <w:rsid w:val="006544F2"/>
    <w:rsid w:val="0065472C"/>
    <w:rsid w:val="00654A7E"/>
    <w:rsid w:val="00654B2B"/>
    <w:rsid w:val="00654C90"/>
    <w:rsid w:val="0065516D"/>
    <w:rsid w:val="00655287"/>
    <w:rsid w:val="00655441"/>
    <w:rsid w:val="006555B6"/>
    <w:rsid w:val="00655642"/>
    <w:rsid w:val="00655C20"/>
    <w:rsid w:val="00655CD8"/>
    <w:rsid w:val="00655D7F"/>
    <w:rsid w:val="00655DA8"/>
    <w:rsid w:val="00655E39"/>
    <w:rsid w:val="00655E8C"/>
    <w:rsid w:val="00655F2D"/>
    <w:rsid w:val="0065601B"/>
    <w:rsid w:val="00656095"/>
    <w:rsid w:val="0065624B"/>
    <w:rsid w:val="006562D0"/>
    <w:rsid w:val="0065654D"/>
    <w:rsid w:val="00656BEF"/>
    <w:rsid w:val="00656DAD"/>
    <w:rsid w:val="00656E76"/>
    <w:rsid w:val="00656FAC"/>
    <w:rsid w:val="00657182"/>
    <w:rsid w:val="00657732"/>
    <w:rsid w:val="00657739"/>
    <w:rsid w:val="00657819"/>
    <w:rsid w:val="0065787E"/>
    <w:rsid w:val="0065797F"/>
    <w:rsid w:val="00657AD0"/>
    <w:rsid w:val="00657ED1"/>
    <w:rsid w:val="00657F89"/>
    <w:rsid w:val="00660222"/>
    <w:rsid w:val="0066026F"/>
    <w:rsid w:val="00660305"/>
    <w:rsid w:val="00660461"/>
    <w:rsid w:val="00660645"/>
    <w:rsid w:val="00660857"/>
    <w:rsid w:val="00660894"/>
    <w:rsid w:val="006608B8"/>
    <w:rsid w:val="006608E6"/>
    <w:rsid w:val="006609F8"/>
    <w:rsid w:val="00660C26"/>
    <w:rsid w:val="00660C99"/>
    <w:rsid w:val="00660E86"/>
    <w:rsid w:val="00660F68"/>
    <w:rsid w:val="006612C9"/>
    <w:rsid w:val="00661378"/>
    <w:rsid w:val="0066149F"/>
    <w:rsid w:val="00661546"/>
    <w:rsid w:val="0066163E"/>
    <w:rsid w:val="00661948"/>
    <w:rsid w:val="00661B69"/>
    <w:rsid w:val="00661C20"/>
    <w:rsid w:val="00661CCD"/>
    <w:rsid w:val="00661D18"/>
    <w:rsid w:val="00661F04"/>
    <w:rsid w:val="0066216E"/>
    <w:rsid w:val="00662263"/>
    <w:rsid w:val="006624D1"/>
    <w:rsid w:val="006626D3"/>
    <w:rsid w:val="00662742"/>
    <w:rsid w:val="00662981"/>
    <w:rsid w:val="00662C34"/>
    <w:rsid w:val="00662CFA"/>
    <w:rsid w:val="0066306A"/>
    <w:rsid w:val="006632B2"/>
    <w:rsid w:val="006632FF"/>
    <w:rsid w:val="00663340"/>
    <w:rsid w:val="006636CB"/>
    <w:rsid w:val="00663781"/>
    <w:rsid w:val="00663812"/>
    <w:rsid w:val="00663ACD"/>
    <w:rsid w:val="00663BBE"/>
    <w:rsid w:val="00663C92"/>
    <w:rsid w:val="00663CC3"/>
    <w:rsid w:val="00663E92"/>
    <w:rsid w:val="00663EB8"/>
    <w:rsid w:val="00664052"/>
    <w:rsid w:val="006641FA"/>
    <w:rsid w:val="00664380"/>
    <w:rsid w:val="006643B7"/>
    <w:rsid w:val="006645FC"/>
    <w:rsid w:val="0066469C"/>
    <w:rsid w:val="006646DD"/>
    <w:rsid w:val="006647DE"/>
    <w:rsid w:val="0066482D"/>
    <w:rsid w:val="00664D51"/>
    <w:rsid w:val="00664F46"/>
    <w:rsid w:val="00665529"/>
    <w:rsid w:val="006655ED"/>
    <w:rsid w:val="00665A1D"/>
    <w:rsid w:val="00665FC5"/>
    <w:rsid w:val="00666373"/>
    <w:rsid w:val="006665C0"/>
    <w:rsid w:val="006666D0"/>
    <w:rsid w:val="00666709"/>
    <w:rsid w:val="00666871"/>
    <w:rsid w:val="0066694B"/>
    <w:rsid w:val="00666C29"/>
    <w:rsid w:val="00666C70"/>
    <w:rsid w:val="00666E26"/>
    <w:rsid w:val="00666E32"/>
    <w:rsid w:val="00667449"/>
    <w:rsid w:val="00667457"/>
    <w:rsid w:val="006674FB"/>
    <w:rsid w:val="00667546"/>
    <w:rsid w:val="0066755B"/>
    <w:rsid w:val="006675CF"/>
    <w:rsid w:val="0066780C"/>
    <w:rsid w:val="006678D7"/>
    <w:rsid w:val="006678EA"/>
    <w:rsid w:val="00667C9A"/>
    <w:rsid w:val="00667CFA"/>
    <w:rsid w:val="006700B0"/>
    <w:rsid w:val="0067013A"/>
    <w:rsid w:val="00670227"/>
    <w:rsid w:val="0067033B"/>
    <w:rsid w:val="00670408"/>
    <w:rsid w:val="006705BD"/>
    <w:rsid w:val="006706AE"/>
    <w:rsid w:val="00670892"/>
    <w:rsid w:val="0067092C"/>
    <w:rsid w:val="006709F4"/>
    <w:rsid w:val="00670AFD"/>
    <w:rsid w:val="00670BBB"/>
    <w:rsid w:val="00670C46"/>
    <w:rsid w:val="00670C85"/>
    <w:rsid w:val="00670D5C"/>
    <w:rsid w:val="00670DF7"/>
    <w:rsid w:val="00670E60"/>
    <w:rsid w:val="0067111C"/>
    <w:rsid w:val="0067124E"/>
    <w:rsid w:val="00671274"/>
    <w:rsid w:val="00671575"/>
    <w:rsid w:val="0067168F"/>
    <w:rsid w:val="006716A1"/>
    <w:rsid w:val="006716DC"/>
    <w:rsid w:val="006717E2"/>
    <w:rsid w:val="00671842"/>
    <w:rsid w:val="00671AFF"/>
    <w:rsid w:val="0067203A"/>
    <w:rsid w:val="0067206A"/>
    <w:rsid w:val="00672215"/>
    <w:rsid w:val="00672220"/>
    <w:rsid w:val="00672223"/>
    <w:rsid w:val="006724B9"/>
    <w:rsid w:val="0067267E"/>
    <w:rsid w:val="006726DD"/>
    <w:rsid w:val="00672787"/>
    <w:rsid w:val="006727E1"/>
    <w:rsid w:val="006728C4"/>
    <w:rsid w:val="0067294D"/>
    <w:rsid w:val="00672A8E"/>
    <w:rsid w:val="00672AAF"/>
    <w:rsid w:val="00672BCA"/>
    <w:rsid w:val="0067328C"/>
    <w:rsid w:val="00673491"/>
    <w:rsid w:val="0067364B"/>
    <w:rsid w:val="006736B9"/>
    <w:rsid w:val="0067397C"/>
    <w:rsid w:val="006739F2"/>
    <w:rsid w:val="006739FF"/>
    <w:rsid w:val="00673BCF"/>
    <w:rsid w:val="00673CEB"/>
    <w:rsid w:val="00673D5D"/>
    <w:rsid w:val="00673DD3"/>
    <w:rsid w:val="00673FC4"/>
    <w:rsid w:val="00674025"/>
    <w:rsid w:val="0067412B"/>
    <w:rsid w:val="0067419A"/>
    <w:rsid w:val="00674246"/>
    <w:rsid w:val="0067457B"/>
    <w:rsid w:val="006748C3"/>
    <w:rsid w:val="00674999"/>
    <w:rsid w:val="00674B2A"/>
    <w:rsid w:val="00674D99"/>
    <w:rsid w:val="00674E3B"/>
    <w:rsid w:val="00674E58"/>
    <w:rsid w:val="00674E85"/>
    <w:rsid w:val="00674F76"/>
    <w:rsid w:val="00674FA5"/>
    <w:rsid w:val="00675115"/>
    <w:rsid w:val="0067519A"/>
    <w:rsid w:val="0067562C"/>
    <w:rsid w:val="006756DA"/>
    <w:rsid w:val="006756EA"/>
    <w:rsid w:val="00675875"/>
    <w:rsid w:val="00675CF9"/>
    <w:rsid w:val="00675D79"/>
    <w:rsid w:val="00675DF4"/>
    <w:rsid w:val="00675F63"/>
    <w:rsid w:val="00676024"/>
    <w:rsid w:val="00676111"/>
    <w:rsid w:val="006762FC"/>
    <w:rsid w:val="006765D2"/>
    <w:rsid w:val="00676772"/>
    <w:rsid w:val="006767D4"/>
    <w:rsid w:val="00676802"/>
    <w:rsid w:val="00676AA1"/>
    <w:rsid w:val="00676B6B"/>
    <w:rsid w:val="00676CD1"/>
    <w:rsid w:val="00676F6C"/>
    <w:rsid w:val="00677089"/>
    <w:rsid w:val="00677145"/>
    <w:rsid w:val="00677160"/>
    <w:rsid w:val="006774DE"/>
    <w:rsid w:val="00677689"/>
    <w:rsid w:val="006776AB"/>
    <w:rsid w:val="006777FF"/>
    <w:rsid w:val="0067790F"/>
    <w:rsid w:val="00677BBB"/>
    <w:rsid w:val="00677BEF"/>
    <w:rsid w:val="00677C19"/>
    <w:rsid w:val="00677DE6"/>
    <w:rsid w:val="00680120"/>
    <w:rsid w:val="006802A5"/>
    <w:rsid w:val="006802FD"/>
    <w:rsid w:val="00680394"/>
    <w:rsid w:val="00680482"/>
    <w:rsid w:val="0068058F"/>
    <w:rsid w:val="0068065B"/>
    <w:rsid w:val="0068078F"/>
    <w:rsid w:val="00680791"/>
    <w:rsid w:val="00680C1F"/>
    <w:rsid w:val="00680C61"/>
    <w:rsid w:val="00680CB1"/>
    <w:rsid w:val="00680D4B"/>
    <w:rsid w:val="00680E33"/>
    <w:rsid w:val="00680EB6"/>
    <w:rsid w:val="00680F6A"/>
    <w:rsid w:val="006810D1"/>
    <w:rsid w:val="006810E8"/>
    <w:rsid w:val="00681188"/>
    <w:rsid w:val="0068136D"/>
    <w:rsid w:val="00681403"/>
    <w:rsid w:val="006815B5"/>
    <w:rsid w:val="00681640"/>
    <w:rsid w:val="006816D7"/>
    <w:rsid w:val="006817A3"/>
    <w:rsid w:val="006817C9"/>
    <w:rsid w:val="00681805"/>
    <w:rsid w:val="00681846"/>
    <w:rsid w:val="006819C2"/>
    <w:rsid w:val="00681BAD"/>
    <w:rsid w:val="00681C08"/>
    <w:rsid w:val="00681D4E"/>
    <w:rsid w:val="006822EF"/>
    <w:rsid w:val="00682333"/>
    <w:rsid w:val="006823DA"/>
    <w:rsid w:val="006823DE"/>
    <w:rsid w:val="006826A6"/>
    <w:rsid w:val="00682730"/>
    <w:rsid w:val="006827A9"/>
    <w:rsid w:val="006827FD"/>
    <w:rsid w:val="00682833"/>
    <w:rsid w:val="00682E40"/>
    <w:rsid w:val="00682FD8"/>
    <w:rsid w:val="00683683"/>
    <w:rsid w:val="006836E9"/>
    <w:rsid w:val="00683706"/>
    <w:rsid w:val="00683751"/>
    <w:rsid w:val="006837C4"/>
    <w:rsid w:val="00683802"/>
    <w:rsid w:val="00683825"/>
    <w:rsid w:val="00683831"/>
    <w:rsid w:val="006838BA"/>
    <w:rsid w:val="006838BB"/>
    <w:rsid w:val="0068390C"/>
    <w:rsid w:val="00683A11"/>
    <w:rsid w:val="00683C7D"/>
    <w:rsid w:val="00683E15"/>
    <w:rsid w:val="0068421E"/>
    <w:rsid w:val="00684484"/>
    <w:rsid w:val="006846F2"/>
    <w:rsid w:val="00684740"/>
    <w:rsid w:val="0068480E"/>
    <w:rsid w:val="00684A24"/>
    <w:rsid w:val="00684B71"/>
    <w:rsid w:val="00684C75"/>
    <w:rsid w:val="00684CAE"/>
    <w:rsid w:val="00684DED"/>
    <w:rsid w:val="00684F8D"/>
    <w:rsid w:val="006850C0"/>
    <w:rsid w:val="00685267"/>
    <w:rsid w:val="00685299"/>
    <w:rsid w:val="006857E6"/>
    <w:rsid w:val="00685852"/>
    <w:rsid w:val="006858AC"/>
    <w:rsid w:val="00685B2A"/>
    <w:rsid w:val="00685B8B"/>
    <w:rsid w:val="00685C5F"/>
    <w:rsid w:val="00686135"/>
    <w:rsid w:val="0068622B"/>
    <w:rsid w:val="006862D5"/>
    <w:rsid w:val="0068632F"/>
    <w:rsid w:val="006863D7"/>
    <w:rsid w:val="006864DB"/>
    <w:rsid w:val="0068655F"/>
    <w:rsid w:val="00686632"/>
    <w:rsid w:val="0068669E"/>
    <w:rsid w:val="00686746"/>
    <w:rsid w:val="00686931"/>
    <w:rsid w:val="0068698D"/>
    <w:rsid w:val="006869C0"/>
    <w:rsid w:val="00686B5B"/>
    <w:rsid w:val="00686BA0"/>
    <w:rsid w:val="00686F5A"/>
    <w:rsid w:val="00686FA9"/>
    <w:rsid w:val="0068765E"/>
    <w:rsid w:val="00687A38"/>
    <w:rsid w:val="00687C69"/>
    <w:rsid w:val="00687C94"/>
    <w:rsid w:val="00687CCF"/>
    <w:rsid w:val="00687D57"/>
    <w:rsid w:val="00690157"/>
    <w:rsid w:val="00690539"/>
    <w:rsid w:val="006905CD"/>
    <w:rsid w:val="00690B2A"/>
    <w:rsid w:val="00690D6F"/>
    <w:rsid w:val="00690E77"/>
    <w:rsid w:val="0069108F"/>
    <w:rsid w:val="006910C3"/>
    <w:rsid w:val="0069116C"/>
    <w:rsid w:val="006911BF"/>
    <w:rsid w:val="00691204"/>
    <w:rsid w:val="0069126D"/>
    <w:rsid w:val="0069146D"/>
    <w:rsid w:val="006916EB"/>
    <w:rsid w:val="0069173F"/>
    <w:rsid w:val="00691878"/>
    <w:rsid w:val="0069198D"/>
    <w:rsid w:val="00691CC6"/>
    <w:rsid w:val="00692002"/>
    <w:rsid w:val="006922F9"/>
    <w:rsid w:val="0069268C"/>
    <w:rsid w:val="00692855"/>
    <w:rsid w:val="00692896"/>
    <w:rsid w:val="00692911"/>
    <w:rsid w:val="0069296E"/>
    <w:rsid w:val="006929DF"/>
    <w:rsid w:val="00692AEF"/>
    <w:rsid w:val="00692E2D"/>
    <w:rsid w:val="00692E3F"/>
    <w:rsid w:val="00692F1B"/>
    <w:rsid w:val="006930CD"/>
    <w:rsid w:val="00693107"/>
    <w:rsid w:val="006932F6"/>
    <w:rsid w:val="00693340"/>
    <w:rsid w:val="00693364"/>
    <w:rsid w:val="00693378"/>
    <w:rsid w:val="00693450"/>
    <w:rsid w:val="006934EE"/>
    <w:rsid w:val="0069354A"/>
    <w:rsid w:val="00693A8F"/>
    <w:rsid w:val="00693B45"/>
    <w:rsid w:val="00693C1B"/>
    <w:rsid w:val="00693C26"/>
    <w:rsid w:val="00693CDE"/>
    <w:rsid w:val="00693CEF"/>
    <w:rsid w:val="00693E3E"/>
    <w:rsid w:val="00693F01"/>
    <w:rsid w:val="0069455D"/>
    <w:rsid w:val="006945EF"/>
    <w:rsid w:val="006946A2"/>
    <w:rsid w:val="006946B7"/>
    <w:rsid w:val="0069482A"/>
    <w:rsid w:val="006948C4"/>
    <w:rsid w:val="00694973"/>
    <w:rsid w:val="00694A25"/>
    <w:rsid w:val="00694AA2"/>
    <w:rsid w:val="00694B47"/>
    <w:rsid w:val="00694C6F"/>
    <w:rsid w:val="00694CF9"/>
    <w:rsid w:val="00694D4A"/>
    <w:rsid w:val="00694DE0"/>
    <w:rsid w:val="00694F3F"/>
    <w:rsid w:val="006951AD"/>
    <w:rsid w:val="00695354"/>
    <w:rsid w:val="006954DE"/>
    <w:rsid w:val="00695505"/>
    <w:rsid w:val="00695B74"/>
    <w:rsid w:val="00695CAD"/>
    <w:rsid w:val="00695D54"/>
    <w:rsid w:val="00695D98"/>
    <w:rsid w:val="0069608B"/>
    <w:rsid w:val="0069609D"/>
    <w:rsid w:val="006961C2"/>
    <w:rsid w:val="00696208"/>
    <w:rsid w:val="006963CD"/>
    <w:rsid w:val="0069675A"/>
    <w:rsid w:val="00696A59"/>
    <w:rsid w:val="00696AE8"/>
    <w:rsid w:val="00696C4E"/>
    <w:rsid w:val="00696FC5"/>
    <w:rsid w:val="00697333"/>
    <w:rsid w:val="0069748C"/>
    <w:rsid w:val="006974C0"/>
    <w:rsid w:val="00697544"/>
    <w:rsid w:val="0069788A"/>
    <w:rsid w:val="006978A5"/>
    <w:rsid w:val="006978EE"/>
    <w:rsid w:val="00697931"/>
    <w:rsid w:val="00697B0D"/>
    <w:rsid w:val="006A0005"/>
    <w:rsid w:val="006A005B"/>
    <w:rsid w:val="006A01E6"/>
    <w:rsid w:val="006A03CD"/>
    <w:rsid w:val="006A0419"/>
    <w:rsid w:val="006A0493"/>
    <w:rsid w:val="006A0666"/>
    <w:rsid w:val="006A0720"/>
    <w:rsid w:val="006A07B7"/>
    <w:rsid w:val="006A08FD"/>
    <w:rsid w:val="006A09D0"/>
    <w:rsid w:val="006A126F"/>
    <w:rsid w:val="006A1550"/>
    <w:rsid w:val="006A1A6E"/>
    <w:rsid w:val="006A1C38"/>
    <w:rsid w:val="006A1CF2"/>
    <w:rsid w:val="006A1D10"/>
    <w:rsid w:val="006A1D12"/>
    <w:rsid w:val="006A1D1C"/>
    <w:rsid w:val="006A1D7C"/>
    <w:rsid w:val="006A2517"/>
    <w:rsid w:val="006A2599"/>
    <w:rsid w:val="006A25B7"/>
    <w:rsid w:val="006A2645"/>
    <w:rsid w:val="006A28B7"/>
    <w:rsid w:val="006A2ABF"/>
    <w:rsid w:val="006A2C5B"/>
    <w:rsid w:val="006A2D2D"/>
    <w:rsid w:val="006A3303"/>
    <w:rsid w:val="006A3494"/>
    <w:rsid w:val="006A34D8"/>
    <w:rsid w:val="006A3951"/>
    <w:rsid w:val="006A395E"/>
    <w:rsid w:val="006A3A93"/>
    <w:rsid w:val="006A3B2D"/>
    <w:rsid w:val="006A3F3B"/>
    <w:rsid w:val="006A3F6B"/>
    <w:rsid w:val="006A3F90"/>
    <w:rsid w:val="006A4254"/>
    <w:rsid w:val="006A44B9"/>
    <w:rsid w:val="006A45E1"/>
    <w:rsid w:val="006A46D1"/>
    <w:rsid w:val="006A4812"/>
    <w:rsid w:val="006A4961"/>
    <w:rsid w:val="006A496E"/>
    <w:rsid w:val="006A4A8A"/>
    <w:rsid w:val="006A4A94"/>
    <w:rsid w:val="006A4B12"/>
    <w:rsid w:val="006A4B94"/>
    <w:rsid w:val="006A4C62"/>
    <w:rsid w:val="006A4CAE"/>
    <w:rsid w:val="006A50BB"/>
    <w:rsid w:val="006A5136"/>
    <w:rsid w:val="006A54EE"/>
    <w:rsid w:val="006A55EA"/>
    <w:rsid w:val="006A574A"/>
    <w:rsid w:val="006A57F6"/>
    <w:rsid w:val="006A581F"/>
    <w:rsid w:val="006A58F8"/>
    <w:rsid w:val="006A5D55"/>
    <w:rsid w:val="006A5E2C"/>
    <w:rsid w:val="006A5F93"/>
    <w:rsid w:val="006A5F99"/>
    <w:rsid w:val="006A6064"/>
    <w:rsid w:val="006A626D"/>
    <w:rsid w:val="006A6304"/>
    <w:rsid w:val="006A635D"/>
    <w:rsid w:val="006A651E"/>
    <w:rsid w:val="006A655E"/>
    <w:rsid w:val="006A6578"/>
    <w:rsid w:val="006A6590"/>
    <w:rsid w:val="006A660C"/>
    <w:rsid w:val="006A681B"/>
    <w:rsid w:val="006A686F"/>
    <w:rsid w:val="006A6993"/>
    <w:rsid w:val="006A69C0"/>
    <w:rsid w:val="006A6C53"/>
    <w:rsid w:val="006A6DB0"/>
    <w:rsid w:val="006A6E37"/>
    <w:rsid w:val="006A6EBA"/>
    <w:rsid w:val="006A6F45"/>
    <w:rsid w:val="006A6F57"/>
    <w:rsid w:val="006A6F97"/>
    <w:rsid w:val="006A703E"/>
    <w:rsid w:val="006A7325"/>
    <w:rsid w:val="006A73C9"/>
    <w:rsid w:val="006A752E"/>
    <w:rsid w:val="006A777E"/>
    <w:rsid w:val="006A78E3"/>
    <w:rsid w:val="006A7D01"/>
    <w:rsid w:val="006A7FEE"/>
    <w:rsid w:val="006B00F1"/>
    <w:rsid w:val="006B016B"/>
    <w:rsid w:val="006B03B4"/>
    <w:rsid w:val="006B03BF"/>
    <w:rsid w:val="006B0444"/>
    <w:rsid w:val="006B0588"/>
    <w:rsid w:val="006B07E8"/>
    <w:rsid w:val="006B07EE"/>
    <w:rsid w:val="006B0819"/>
    <w:rsid w:val="006B0970"/>
    <w:rsid w:val="006B09CE"/>
    <w:rsid w:val="006B0AA7"/>
    <w:rsid w:val="006B0C0D"/>
    <w:rsid w:val="006B0CCB"/>
    <w:rsid w:val="006B0D1F"/>
    <w:rsid w:val="006B0D87"/>
    <w:rsid w:val="006B0D9F"/>
    <w:rsid w:val="006B0FF6"/>
    <w:rsid w:val="006B103F"/>
    <w:rsid w:val="006B1A7B"/>
    <w:rsid w:val="006B1AB4"/>
    <w:rsid w:val="006B1D96"/>
    <w:rsid w:val="006B1DC6"/>
    <w:rsid w:val="006B1FD0"/>
    <w:rsid w:val="006B21B4"/>
    <w:rsid w:val="006B23B2"/>
    <w:rsid w:val="006B259C"/>
    <w:rsid w:val="006B259F"/>
    <w:rsid w:val="006B26C0"/>
    <w:rsid w:val="006B2886"/>
    <w:rsid w:val="006B2A49"/>
    <w:rsid w:val="006B2B4A"/>
    <w:rsid w:val="006B2CFB"/>
    <w:rsid w:val="006B2D11"/>
    <w:rsid w:val="006B2DF7"/>
    <w:rsid w:val="006B2F0E"/>
    <w:rsid w:val="006B2F24"/>
    <w:rsid w:val="006B3045"/>
    <w:rsid w:val="006B30D9"/>
    <w:rsid w:val="006B31E8"/>
    <w:rsid w:val="006B3329"/>
    <w:rsid w:val="006B3349"/>
    <w:rsid w:val="006B337F"/>
    <w:rsid w:val="006B3630"/>
    <w:rsid w:val="006B3880"/>
    <w:rsid w:val="006B3B33"/>
    <w:rsid w:val="006B3C98"/>
    <w:rsid w:val="006B3EC1"/>
    <w:rsid w:val="006B3FF5"/>
    <w:rsid w:val="006B4245"/>
    <w:rsid w:val="006B44C8"/>
    <w:rsid w:val="006B46BA"/>
    <w:rsid w:val="006B4B18"/>
    <w:rsid w:val="006B4BBE"/>
    <w:rsid w:val="006B4C80"/>
    <w:rsid w:val="006B4D65"/>
    <w:rsid w:val="006B4D66"/>
    <w:rsid w:val="006B4E48"/>
    <w:rsid w:val="006B50AE"/>
    <w:rsid w:val="006B5171"/>
    <w:rsid w:val="006B544C"/>
    <w:rsid w:val="006B5648"/>
    <w:rsid w:val="006B579C"/>
    <w:rsid w:val="006B586A"/>
    <w:rsid w:val="006B58CC"/>
    <w:rsid w:val="006B5905"/>
    <w:rsid w:val="006B59C9"/>
    <w:rsid w:val="006B5D46"/>
    <w:rsid w:val="006B6118"/>
    <w:rsid w:val="006B619C"/>
    <w:rsid w:val="006B61B0"/>
    <w:rsid w:val="006B61DD"/>
    <w:rsid w:val="006B63C6"/>
    <w:rsid w:val="006B662C"/>
    <w:rsid w:val="006B668A"/>
    <w:rsid w:val="006B692D"/>
    <w:rsid w:val="006B6B56"/>
    <w:rsid w:val="006B6B78"/>
    <w:rsid w:val="006B6D8A"/>
    <w:rsid w:val="006B7173"/>
    <w:rsid w:val="006B7192"/>
    <w:rsid w:val="006B71AF"/>
    <w:rsid w:val="006B741A"/>
    <w:rsid w:val="006B746E"/>
    <w:rsid w:val="006B74A4"/>
    <w:rsid w:val="006B74CE"/>
    <w:rsid w:val="006B76ED"/>
    <w:rsid w:val="006B788F"/>
    <w:rsid w:val="006B7A69"/>
    <w:rsid w:val="006B7AD7"/>
    <w:rsid w:val="006B7AF6"/>
    <w:rsid w:val="006B7B41"/>
    <w:rsid w:val="006B7BEB"/>
    <w:rsid w:val="006B7D5D"/>
    <w:rsid w:val="006B7F0B"/>
    <w:rsid w:val="006C0171"/>
    <w:rsid w:val="006C021D"/>
    <w:rsid w:val="006C0730"/>
    <w:rsid w:val="006C0D3E"/>
    <w:rsid w:val="006C0D9F"/>
    <w:rsid w:val="006C0E5D"/>
    <w:rsid w:val="006C0E96"/>
    <w:rsid w:val="006C0F92"/>
    <w:rsid w:val="006C135F"/>
    <w:rsid w:val="006C1419"/>
    <w:rsid w:val="006C146E"/>
    <w:rsid w:val="006C15A0"/>
    <w:rsid w:val="006C1786"/>
    <w:rsid w:val="006C1C27"/>
    <w:rsid w:val="006C1E5D"/>
    <w:rsid w:val="006C1E95"/>
    <w:rsid w:val="006C1EC5"/>
    <w:rsid w:val="006C1F40"/>
    <w:rsid w:val="006C21E6"/>
    <w:rsid w:val="006C24CE"/>
    <w:rsid w:val="006C2A8A"/>
    <w:rsid w:val="006C2DF4"/>
    <w:rsid w:val="006C2F88"/>
    <w:rsid w:val="006C305D"/>
    <w:rsid w:val="006C3709"/>
    <w:rsid w:val="006C383A"/>
    <w:rsid w:val="006C38B0"/>
    <w:rsid w:val="006C3B9F"/>
    <w:rsid w:val="006C3CD3"/>
    <w:rsid w:val="006C3CE4"/>
    <w:rsid w:val="006C3DCF"/>
    <w:rsid w:val="006C3E6D"/>
    <w:rsid w:val="006C3EEF"/>
    <w:rsid w:val="006C419F"/>
    <w:rsid w:val="006C42A9"/>
    <w:rsid w:val="006C4323"/>
    <w:rsid w:val="006C43E2"/>
    <w:rsid w:val="006C443E"/>
    <w:rsid w:val="006C4484"/>
    <w:rsid w:val="006C4653"/>
    <w:rsid w:val="006C47D1"/>
    <w:rsid w:val="006C48C5"/>
    <w:rsid w:val="006C4980"/>
    <w:rsid w:val="006C49B8"/>
    <w:rsid w:val="006C4C29"/>
    <w:rsid w:val="006C4D98"/>
    <w:rsid w:val="006C4D9D"/>
    <w:rsid w:val="006C4DDA"/>
    <w:rsid w:val="006C4E19"/>
    <w:rsid w:val="006C4EA0"/>
    <w:rsid w:val="006C4EA3"/>
    <w:rsid w:val="006C4F65"/>
    <w:rsid w:val="006C4FA2"/>
    <w:rsid w:val="006C4FAD"/>
    <w:rsid w:val="006C4FBB"/>
    <w:rsid w:val="006C51DB"/>
    <w:rsid w:val="006C539C"/>
    <w:rsid w:val="006C5755"/>
    <w:rsid w:val="006C5813"/>
    <w:rsid w:val="006C5AA6"/>
    <w:rsid w:val="006C5C7A"/>
    <w:rsid w:val="006C5DAE"/>
    <w:rsid w:val="006C5E48"/>
    <w:rsid w:val="006C5F3F"/>
    <w:rsid w:val="006C6035"/>
    <w:rsid w:val="006C60C2"/>
    <w:rsid w:val="006C6157"/>
    <w:rsid w:val="006C62D2"/>
    <w:rsid w:val="006C63B2"/>
    <w:rsid w:val="006C65BD"/>
    <w:rsid w:val="006C65CC"/>
    <w:rsid w:val="006C65EB"/>
    <w:rsid w:val="006C6683"/>
    <w:rsid w:val="006C66FD"/>
    <w:rsid w:val="006C6825"/>
    <w:rsid w:val="006C6BF5"/>
    <w:rsid w:val="006C6DD5"/>
    <w:rsid w:val="006C6EA9"/>
    <w:rsid w:val="006C6EAE"/>
    <w:rsid w:val="006C71F0"/>
    <w:rsid w:val="006C729D"/>
    <w:rsid w:val="006C72DD"/>
    <w:rsid w:val="006C73BB"/>
    <w:rsid w:val="006C7486"/>
    <w:rsid w:val="006C7539"/>
    <w:rsid w:val="006C75BE"/>
    <w:rsid w:val="006C760F"/>
    <w:rsid w:val="006C7667"/>
    <w:rsid w:val="006C79FD"/>
    <w:rsid w:val="006C7BBF"/>
    <w:rsid w:val="006C7C54"/>
    <w:rsid w:val="006C7DA2"/>
    <w:rsid w:val="006C7DB2"/>
    <w:rsid w:val="006C7E77"/>
    <w:rsid w:val="006C7F36"/>
    <w:rsid w:val="006D01AD"/>
    <w:rsid w:val="006D01F5"/>
    <w:rsid w:val="006D0527"/>
    <w:rsid w:val="006D0882"/>
    <w:rsid w:val="006D0B94"/>
    <w:rsid w:val="006D0BAA"/>
    <w:rsid w:val="006D0CD8"/>
    <w:rsid w:val="006D0E89"/>
    <w:rsid w:val="006D0EE2"/>
    <w:rsid w:val="006D121B"/>
    <w:rsid w:val="006D1416"/>
    <w:rsid w:val="006D166E"/>
    <w:rsid w:val="006D1677"/>
    <w:rsid w:val="006D1800"/>
    <w:rsid w:val="006D18CA"/>
    <w:rsid w:val="006D19EC"/>
    <w:rsid w:val="006D1B1A"/>
    <w:rsid w:val="006D1C1E"/>
    <w:rsid w:val="006D1CE1"/>
    <w:rsid w:val="006D1DC5"/>
    <w:rsid w:val="006D1E69"/>
    <w:rsid w:val="006D209E"/>
    <w:rsid w:val="006D223A"/>
    <w:rsid w:val="006D229C"/>
    <w:rsid w:val="006D22DF"/>
    <w:rsid w:val="006D2756"/>
    <w:rsid w:val="006D2764"/>
    <w:rsid w:val="006D284E"/>
    <w:rsid w:val="006D2BF3"/>
    <w:rsid w:val="006D2EEB"/>
    <w:rsid w:val="006D2F0B"/>
    <w:rsid w:val="006D2F27"/>
    <w:rsid w:val="006D30D5"/>
    <w:rsid w:val="006D3183"/>
    <w:rsid w:val="006D31EB"/>
    <w:rsid w:val="006D35EC"/>
    <w:rsid w:val="006D36E4"/>
    <w:rsid w:val="006D3C94"/>
    <w:rsid w:val="006D3CCA"/>
    <w:rsid w:val="006D3D2C"/>
    <w:rsid w:val="006D3EAF"/>
    <w:rsid w:val="006D4089"/>
    <w:rsid w:val="006D410F"/>
    <w:rsid w:val="006D4130"/>
    <w:rsid w:val="006D42A3"/>
    <w:rsid w:val="006D4413"/>
    <w:rsid w:val="006D4831"/>
    <w:rsid w:val="006D4B0A"/>
    <w:rsid w:val="006D4C55"/>
    <w:rsid w:val="006D4D82"/>
    <w:rsid w:val="006D4D9A"/>
    <w:rsid w:val="006D5020"/>
    <w:rsid w:val="006D5194"/>
    <w:rsid w:val="006D5243"/>
    <w:rsid w:val="006D5289"/>
    <w:rsid w:val="006D538F"/>
    <w:rsid w:val="006D572F"/>
    <w:rsid w:val="006D5801"/>
    <w:rsid w:val="006D5864"/>
    <w:rsid w:val="006D58BA"/>
    <w:rsid w:val="006D59A6"/>
    <w:rsid w:val="006D5AC7"/>
    <w:rsid w:val="006D5C69"/>
    <w:rsid w:val="006D5CD5"/>
    <w:rsid w:val="006D5DA6"/>
    <w:rsid w:val="006D5E86"/>
    <w:rsid w:val="006D5ED4"/>
    <w:rsid w:val="006D5EFE"/>
    <w:rsid w:val="006D5FA6"/>
    <w:rsid w:val="006D6088"/>
    <w:rsid w:val="006D611E"/>
    <w:rsid w:val="006D61B9"/>
    <w:rsid w:val="006D6216"/>
    <w:rsid w:val="006D62BF"/>
    <w:rsid w:val="006D62EC"/>
    <w:rsid w:val="006D66AF"/>
    <w:rsid w:val="006D67E8"/>
    <w:rsid w:val="006D6974"/>
    <w:rsid w:val="006D6C17"/>
    <w:rsid w:val="006D7314"/>
    <w:rsid w:val="006D75B4"/>
    <w:rsid w:val="006D77D7"/>
    <w:rsid w:val="006D7955"/>
    <w:rsid w:val="006D7986"/>
    <w:rsid w:val="006D7A86"/>
    <w:rsid w:val="006E01F9"/>
    <w:rsid w:val="006E025B"/>
    <w:rsid w:val="006E0376"/>
    <w:rsid w:val="006E049E"/>
    <w:rsid w:val="006E06AF"/>
    <w:rsid w:val="006E06F4"/>
    <w:rsid w:val="006E077A"/>
    <w:rsid w:val="006E080F"/>
    <w:rsid w:val="006E092D"/>
    <w:rsid w:val="006E09DF"/>
    <w:rsid w:val="006E1006"/>
    <w:rsid w:val="006E11DC"/>
    <w:rsid w:val="006E1234"/>
    <w:rsid w:val="006E1767"/>
    <w:rsid w:val="006E18E0"/>
    <w:rsid w:val="006E1A7F"/>
    <w:rsid w:val="006E1C29"/>
    <w:rsid w:val="006E1FDD"/>
    <w:rsid w:val="006E21E5"/>
    <w:rsid w:val="006E2270"/>
    <w:rsid w:val="006E22A9"/>
    <w:rsid w:val="006E2402"/>
    <w:rsid w:val="006E2613"/>
    <w:rsid w:val="006E2629"/>
    <w:rsid w:val="006E284D"/>
    <w:rsid w:val="006E291E"/>
    <w:rsid w:val="006E29F2"/>
    <w:rsid w:val="006E2A16"/>
    <w:rsid w:val="006E2BAA"/>
    <w:rsid w:val="006E2F8D"/>
    <w:rsid w:val="006E35EC"/>
    <w:rsid w:val="006E35EF"/>
    <w:rsid w:val="006E35FA"/>
    <w:rsid w:val="006E3770"/>
    <w:rsid w:val="006E39A5"/>
    <w:rsid w:val="006E3C9F"/>
    <w:rsid w:val="006E3D7E"/>
    <w:rsid w:val="006E3DB6"/>
    <w:rsid w:val="006E41D8"/>
    <w:rsid w:val="006E4300"/>
    <w:rsid w:val="006E4515"/>
    <w:rsid w:val="006E4621"/>
    <w:rsid w:val="006E46D7"/>
    <w:rsid w:val="006E4783"/>
    <w:rsid w:val="006E492C"/>
    <w:rsid w:val="006E4973"/>
    <w:rsid w:val="006E49D8"/>
    <w:rsid w:val="006E4A02"/>
    <w:rsid w:val="006E4D8A"/>
    <w:rsid w:val="006E4E47"/>
    <w:rsid w:val="006E4F2F"/>
    <w:rsid w:val="006E5002"/>
    <w:rsid w:val="006E526F"/>
    <w:rsid w:val="006E52E6"/>
    <w:rsid w:val="006E53A9"/>
    <w:rsid w:val="006E5486"/>
    <w:rsid w:val="006E54BF"/>
    <w:rsid w:val="006E5670"/>
    <w:rsid w:val="006E56EC"/>
    <w:rsid w:val="006E578F"/>
    <w:rsid w:val="006E5809"/>
    <w:rsid w:val="006E584D"/>
    <w:rsid w:val="006E5A53"/>
    <w:rsid w:val="006E5B47"/>
    <w:rsid w:val="006E5BE7"/>
    <w:rsid w:val="006E5D23"/>
    <w:rsid w:val="006E5F7C"/>
    <w:rsid w:val="006E60A6"/>
    <w:rsid w:val="006E6128"/>
    <w:rsid w:val="006E6364"/>
    <w:rsid w:val="006E66B5"/>
    <w:rsid w:val="006E6947"/>
    <w:rsid w:val="006E69FF"/>
    <w:rsid w:val="006E6C33"/>
    <w:rsid w:val="006E6D86"/>
    <w:rsid w:val="006E6F7A"/>
    <w:rsid w:val="006E7084"/>
    <w:rsid w:val="006E7168"/>
    <w:rsid w:val="006E718F"/>
    <w:rsid w:val="006E71F4"/>
    <w:rsid w:val="006E7219"/>
    <w:rsid w:val="006E7239"/>
    <w:rsid w:val="006E7357"/>
    <w:rsid w:val="006E7506"/>
    <w:rsid w:val="006E7607"/>
    <w:rsid w:val="006E7791"/>
    <w:rsid w:val="006E77E2"/>
    <w:rsid w:val="006E794A"/>
    <w:rsid w:val="006E7A72"/>
    <w:rsid w:val="006E7AF6"/>
    <w:rsid w:val="006E7B14"/>
    <w:rsid w:val="006E7BB8"/>
    <w:rsid w:val="006E7CD9"/>
    <w:rsid w:val="006E7E1A"/>
    <w:rsid w:val="006E7EFA"/>
    <w:rsid w:val="006E7F54"/>
    <w:rsid w:val="006E7F81"/>
    <w:rsid w:val="006F0183"/>
    <w:rsid w:val="006F01CF"/>
    <w:rsid w:val="006F0253"/>
    <w:rsid w:val="006F03CB"/>
    <w:rsid w:val="006F0502"/>
    <w:rsid w:val="006F0541"/>
    <w:rsid w:val="006F0846"/>
    <w:rsid w:val="006F0DF2"/>
    <w:rsid w:val="006F0FD7"/>
    <w:rsid w:val="006F10F0"/>
    <w:rsid w:val="006F12C4"/>
    <w:rsid w:val="006F134B"/>
    <w:rsid w:val="006F13FA"/>
    <w:rsid w:val="006F1413"/>
    <w:rsid w:val="006F14D2"/>
    <w:rsid w:val="006F14F5"/>
    <w:rsid w:val="006F1676"/>
    <w:rsid w:val="006F1699"/>
    <w:rsid w:val="006F17D0"/>
    <w:rsid w:val="006F196D"/>
    <w:rsid w:val="006F19BA"/>
    <w:rsid w:val="006F1BFB"/>
    <w:rsid w:val="006F1C1C"/>
    <w:rsid w:val="006F1EFE"/>
    <w:rsid w:val="006F1F29"/>
    <w:rsid w:val="006F201F"/>
    <w:rsid w:val="006F205C"/>
    <w:rsid w:val="006F229A"/>
    <w:rsid w:val="006F22E7"/>
    <w:rsid w:val="006F25B3"/>
    <w:rsid w:val="006F272B"/>
    <w:rsid w:val="006F274A"/>
    <w:rsid w:val="006F2754"/>
    <w:rsid w:val="006F2809"/>
    <w:rsid w:val="006F2CDE"/>
    <w:rsid w:val="006F33E0"/>
    <w:rsid w:val="006F371E"/>
    <w:rsid w:val="006F3779"/>
    <w:rsid w:val="006F3840"/>
    <w:rsid w:val="006F3DC6"/>
    <w:rsid w:val="006F3E35"/>
    <w:rsid w:val="006F402A"/>
    <w:rsid w:val="006F405D"/>
    <w:rsid w:val="006F4130"/>
    <w:rsid w:val="006F443C"/>
    <w:rsid w:val="006F4657"/>
    <w:rsid w:val="006F4778"/>
    <w:rsid w:val="006F478A"/>
    <w:rsid w:val="006F47A0"/>
    <w:rsid w:val="006F4823"/>
    <w:rsid w:val="006F4860"/>
    <w:rsid w:val="006F4F0D"/>
    <w:rsid w:val="006F4F29"/>
    <w:rsid w:val="006F5053"/>
    <w:rsid w:val="006F50EA"/>
    <w:rsid w:val="006F5182"/>
    <w:rsid w:val="006F5398"/>
    <w:rsid w:val="006F53B2"/>
    <w:rsid w:val="006F5411"/>
    <w:rsid w:val="006F5475"/>
    <w:rsid w:val="006F56B7"/>
    <w:rsid w:val="006F57D3"/>
    <w:rsid w:val="006F5837"/>
    <w:rsid w:val="006F5938"/>
    <w:rsid w:val="006F5ACC"/>
    <w:rsid w:val="006F5B9B"/>
    <w:rsid w:val="006F5BD2"/>
    <w:rsid w:val="006F5BF0"/>
    <w:rsid w:val="006F5C71"/>
    <w:rsid w:val="006F5CDA"/>
    <w:rsid w:val="006F5DD0"/>
    <w:rsid w:val="006F5EF2"/>
    <w:rsid w:val="006F6239"/>
    <w:rsid w:val="006F64DF"/>
    <w:rsid w:val="006F66BC"/>
    <w:rsid w:val="006F6902"/>
    <w:rsid w:val="006F6A0C"/>
    <w:rsid w:val="006F6C1B"/>
    <w:rsid w:val="006F6C81"/>
    <w:rsid w:val="006F6EAA"/>
    <w:rsid w:val="006F6F49"/>
    <w:rsid w:val="006F6FC4"/>
    <w:rsid w:val="006F7084"/>
    <w:rsid w:val="006F7321"/>
    <w:rsid w:val="006F7574"/>
    <w:rsid w:val="006F75BC"/>
    <w:rsid w:val="006F7719"/>
    <w:rsid w:val="006F795D"/>
    <w:rsid w:val="006F79C1"/>
    <w:rsid w:val="006F7C1E"/>
    <w:rsid w:val="006F7C2F"/>
    <w:rsid w:val="006F7C61"/>
    <w:rsid w:val="006F7CCF"/>
    <w:rsid w:val="006F7D1C"/>
    <w:rsid w:val="006F7E75"/>
    <w:rsid w:val="006F7F95"/>
    <w:rsid w:val="00700022"/>
    <w:rsid w:val="0070004F"/>
    <w:rsid w:val="0070021F"/>
    <w:rsid w:val="00700406"/>
    <w:rsid w:val="00700712"/>
    <w:rsid w:val="0070072E"/>
    <w:rsid w:val="00700780"/>
    <w:rsid w:val="00700CDE"/>
    <w:rsid w:val="00700D3F"/>
    <w:rsid w:val="007010D3"/>
    <w:rsid w:val="007015BF"/>
    <w:rsid w:val="007015CF"/>
    <w:rsid w:val="00701651"/>
    <w:rsid w:val="007016DC"/>
    <w:rsid w:val="00701785"/>
    <w:rsid w:val="00701854"/>
    <w:rsid w:val="00701A3D"/>
    <w:rsid w:val="00701BC8"/>
    <w:rsid w:val="00701C71"/>
    <w:rsid w:val="00701CB0"/>
    <w:rsid w:val="00701D64"/>
    <w:rsid w:val="00701E87"/>
    <w:rsid w:val="00701EFC"/>
    <w:rsid w:val="00702578"/>
    <w:rsid w:val="007025BF"/>
    <w:rsid w:val="00702755"/>
    <w:rsid w:val="00702886"/>
    <w:rsid w:val="00702956"/>
    <w:rsid w:val="00702C64"/>
    <w:rsid w:val="00702FCC"/>
    <w:rsid w:val="00703063"/>
    <w:rsid w:val="00703396"/>
    <w:rsid w:val="007033BA"/>
    <w:rsid w:val="00703408"/>
    <w:rsid w:val="007035E7"/>
    <w:rsid w:val="00703808"/>
    <w:rsid w:val="00703BBE"/>
    <w:rsid w:val="00703D5E"/>
    <w:rsid w:val="00703FD2"/>
    <w:rsid w:val="00704186"/>
    <w:rsid w:val="007041B4"/>
    <w:rsid w:val="00704222"/>
    <w:rsid w:val="007042AC"/>
    <w:rsid w:val="007044E3"/>
    <w:rsid w:val="00704508"/>
    <w:rsid w:val="00704566"/>
    <w:rsid w:val="007049EB"/>
    <w:rsid w:val="00704A55"/>
    <w:rsid w:val="00704C5A"/>
    <w:rsid w:val="00704DD4"/>
    <w:rsid w:val="00704F2F"/>
    <w:rsid w:val="00705064"/>
    <w:rsid w:val="0070521E"/>
    <w:rsid w:val="007052E7"/>
    <w:rsid w:val="007052FC"/>
    <w:rsid w:val="007053D3"/>
    <w:rsid w:val="00705932"/>
    <w:rsid w:val="00705AC4"/>
    <w:rsid w:val="007060A7"/>
    <w:rsid w:val="0070614F"/>
    <w:rsid w:val="00706436"/>
    <w:rsid w:val="00706486"/>
    <w:rsid w:val="007064C8"/>
    <w:rsid w:val="00706695"/>
    <w:rsid w:val="00706803"/>
    <w:rsid w:val="0070681D"/>
    <w:rsid w:val="00706873"/>
    <w:rsid w:val="00706877"/>
    <w:rsid w:val="007068BD"/>
    <w:rsid w:val="00706E17"/>
    <w:rsid w:val="00706E21"/>
    <w:rsid w:val="00706E3C"/>
    <w:rsid w:val="00706EF3"/>
    <w:rsid w:val="00706F2A"/>
    <w:rsid w:val="00706F33"/>
    <w:rsid w:val="00706F79"/>
    <w:rsid w:val="00707026"/>
    <w:rsid w:val="0070721D"/>
    <w:rsid w:val="007072EA"/>
    <w:rsid w:val="0070745D"/>
    <w:rsid w:val="00707502"/>
    <w:rsid w:val="00707677"/>
    <w:rsid w:val="00707710"/>
    <w:rsid w:val="007077B7"/>
    <w:rsid w:val="007077BE"/>
    <w:rsid w:val="00707936"/>
    <w:rsid w:val="00707C77"/>
    <w:rsid w:val="00707F0C"/>
    <w:rsid w:val="00707FD7"/>
    <w:rsid w:val="00710027"/>
    <w:rsid w:val="0071002D"/>
    <w:rsid w:val="00710214"/>
    <w:rsid w:val="007102DB"/>
    <w:rsid w:val="00710400"/>
    <w:rsid w:val="007104F2"/>
    <w:rsid w:val="00710A0A"/>
    <w:rsid w:val="00710A0F"/>
    <w:rsid w:val="00710B0F"/>
    <w:rsid w:val="00710B61"/>
    <w:rsid w:val="00710C2B"/>
    <w:rsid w:val="00710C98"/>
    <w:rsid w:val="00710DF9"/>
    <w:rsid w:val="00710E73"/>
    <w:rsid w:val="00710EF3"/>
    <w:rsid w:val="00710F5A"/>
    <w:rsid w:val="00710F63"/>
    <w:rsid w:val="00710FF9"/>
    <w:rsid w:val="007110AB"/>
    <w:rsid w:val="007110E7"/>
    <w:rsid w:val="007111D5"/>
    <w:rsid w:val="0071126C"/>
    <w:rsid w:val="007112A3"/>
    <w:rsid w:val="007113A8"/>
    <w:rsid w:val="007115C1"/>
    <w:rsid w:val="007116B5"/>
    <w:rsid w:val="00711730"/>
    <w:rsid w:val="00711906"/>
    <w:rsid w:val="007119E0"/>
    <w:rsid w:val="00711BC5"/>
    <w:rsid w:val="00711C66"/>
    <w:rsid w:val="00711D56"/>
    <w:rsid w:val="00711FDF"/>
    <w:rsid w:val="007120A4"/>
    <w:rsid w:val="00712346"/>
    <w:rsid w:val="007124CE"/>
    <w:rsid w:val="0071255B"/>
    <w:rsid w:val="00712721"/>
    <w:rsid w:val="00712D17"/>
    <w:rsid w:val="00712DD8"/>
    <w:rsid w:val="00712E6D"/>
    <w:rsid w:val="00712F7F"/>
    <w:rsid w:val="007130E8"/>
    <w:rsid w:val="0071329B"/>
    <w:rsid w:val="007132DB"/>
    <w:rsid w:val="00713706"/>
    <w:rsid w:val="007137BB"/>
    <w:rsid w:val="00713853"/>
    <w:rsid w:val="00713875"/>
    <w:rsid w:val="00713A84"/>
    <w:rsid w:val="00713C0B"/>
    <w:rsid w:val="00713D48"/>
    <w:rsid w:val="00713E1E"/>
    <w:rsid w:val="007144BD"/>
    <w:rsid w:val="007145E8"/>
    <w:rsid w:val="00714797"/>
    <w:rsid w:val="007148E7"/>
    <w:rsid w:val="0071493C"/>
    <w:rsid w:val="007149CF"/>
    <w:rsid w:val="00714A3F"/>
    <w:rsid w:val="00714A61"/>
    <w:rsid w:val="00714AE2"/>
    <w:rsid w:val="007152C1"/>
    <w:rsid w:val="00715467"/>
    <w:rsid w:val="007155D8"/>
    <w:rsid w:val="007156EB"/>
    <w:rsid w:val="007157F1"/>
    <w:rsid w:val="00715915"/>
    <w:rsid w:val="00715C66"/>
    <w:rsid w:val="00715CA0"/>
    <w:rsid w:val="00715DDD"/>
    <w:rsid w:val="00715F08"/>
    <w:rsid w:val="00715FE3"/>
    <w:rsid w:val="00716190"/>
    <w:rsid w:val="007163F8"/>
    <w:rsid w:val="00716536"/>
    <w:rsid w:val="00716562"/>
    <w:rsid w:val="0071662C"/>
    <w:rsid w:val="00716694"/>
    <w:rsid w:val="00716A60"/>
    <w:rsid w:val="00716BDB"/>
    <w:rsid w:val="00716C53"/>
    <w:rsid w:val="00716DE1"/>
    <w:rsid w:val="00716FE0"/>
    <w:rsid w:val="0071773D"/>
    <w:rsid w:val="00717801"/>
    <w:rsid w:val="00717C65"/>
    <w:rsid w:val="00717D06"/>
    <w:rsid w:val="00717E64"/>
    <w:rsid w:val="00720290"/>
    <w:rsid w:val="00720514"/>
    <w:rsid w:val="007207F9"/>
    <w:rsid w:val="00720944"/>
    <w:rsid w:val="00720D0D"/>
    <w:rsid w:val="00720FBB"/>
    <w:rsid w:val="00720FF7"/>
    <w:rsid w:val="00721356"/>
    <w:rsid w:val="007213D4"/>
    <w:rsid w:val="00721563"/>
    <w:rsid w:val="0072176E"/>
    <w:rsid w:val="0072182D"/>
    <w:rsid w:val="00721BD2"/>
    <w:rsid w:val="00721CB2"/>
    <w:rsid w:val="00721CEF"/>
    <w:rsid w:val="00721DE7"/>
    <w:rsid w:val="007222E6"/>
    <w:rsid w:val="007223FF"/>
    <w:rsid w:val="00722434"/>
    <w:rsid w:val="007225C6"/>
    <w:rsid w:val="0072286F"/>
    <w:rsid w:val="00722C21"/>
    <w:rsid w:val="00722C27"/>
    <w:rsid w:val="00722CA7"/>
    <w:rsid w:val="00722CF9"/>
    <w:rsid w:val="00722E94"/>
    <w:rsid w:val="00722EDF"/>
    <w:rsid w:val="00722FFB"/>
    <w:rsid w:val="00723107"/>
    <w:rsid w:val="007231D0"/>
    <w:rsid w:val="007231ED"/>
    <w:rsid w:val="00723265"/>
    <w:rsid w:val="00723679"/>
    <w:rsid w:val="0072368D"/>
    <w:rsid w:val="007238EF"/>
    <w:rsid w:val="00723921"/>
    <w:rsid w:val="00723AF0"/>
    <w:rsid w:val="00723F18"/>
    <w:rsid w:val="00723F6B"/>
    <w:rsid w:val="007240B2"/>
    <w:rsid w:val="00724135"/>
    <w:rsid w:val="00724316"/>
    <w:rsid w:val="00724343"/>
    <w:rsid w:val="007244DA"/>
    <w:rsid w:val="007244ED"/>
    <w:rsid w:val="007245B5"/>
    <w:rsid w:val="00724895"/>
    <w:rsid w:val="007248A2"/>
    <w:rsid w:val="0072499F"/>
    <w:rsid w:val="007249DD"/>
    <w:rsid w:val="007249E0"/>
    <w:rsid w:val="00724B68"/>
    <w:rsid w:val="00724C7D"/>
    <w:rsid w:val="00724D40"/>
    <w:rsid w:val="00724F76"/>
    <w:rsid w:val="007251C7"/>
    <w:rsid w:val="007251DE"/>
    <w:rsid w:val="007251F9"/>
    <w:rsid w:val="0072524A"/>
    <w:rsid w:val="00725369"/>
    <w:rsid w:val="0072552E"/>
    <w:rsid w:val="0072552F"/>
    <w:rsid w:val="00725649"/>
    <w:rsid w:val="007256CC"/>
    <w:rsid w:val="00725898"/>
    <w:rsid w:val="007258C5"/>
    <w:rsid w:val="007259AF"/>
    <w:rsid w:val="00725D27"/>
    <w:rsid w:val="00725E14"/>
    <w:rsid w:val="00725FD7"/>
    <w:rsid w:val="007262AD"/>
    <w:rsid w:val="0072658F"/>
    <w:rsid w:val="007269BE"/>
    <w:rsid w:val="00726CDD"/>
    <w:rsid w:val="00726D99"/>
    <w:rsid w:val="00726F28"/>
    <w:rsid w:val="00726F46"/>
    <w:rsid w:val="007270BA"/>
    <w:rsid w:val="007272E7"/>
    <w:rsid w:val="0072743A"/>
    <w:rsid w:val="0072771D"/>
    <w:rsid w:val="00727735"/>
    <w:rsid w:val="00727828"/>
    <w:rsid w:val="00727B78"/>
    <w:rsid w:val="00727B7C"/>
    <w:rsid w:val="0073001F"/>
    <w:rsid w:val="00730025"/>
    <w:rsid w:val="00730162"/>
    <w:rsid w:val="0073019E"/>
    <w:rsid w:val="00730220"/>
    <w:rsid w:val="00730244"/>
    <w:rsid w:val="0073028D"/>
    <w:rsid w:val="0073035D"/>
    <w:rsid w:val="00730541"/>
    <w:rsid w:val="0073054E"/>
    <w:rsid w:val="00730651"/>
    <w:rsid w:val="00730672"/>
    <w:rsid w:val="007307A3"/>
    <w:rsid w:val="00730C6E"/>
    <w:rsid w:val="00730CD5"/>
    <w:rsid w:val="00730E6E"/>
    <w:rsid w:val="007311EF"/>
    <w:rsid w:val="00731964"/>
    <w:rsid w:val="00731B1A"/>
    <w:rsid w:val="00731B31"/>
    <w:rsid w:val="00731B39"/>
    <w:rsid w:val="00731E4C"/>
    <w:rsid w:val="00731EA4"/>
    <w:rsid w:val="00731F44"/>
    <w:rsid w:val="00731F59"/>
    <w:rsid w:val="00732278"/>
    <w:rsid w:val="0073241F"/>
    <w:rsid w:val="007325B1"/>
    <w:rsid w:val="007325B9"/>
    <w:rsid w:val="00732A87"/>
    <w:rsid w:val="00732AFD"/>
    <w:rsid w:val="00732B8C"/>
    <w:rsid w:val="00732B91"/>
    <w:rsid w:val="00732E64"/>
    <w:rsid w:val="00732E68"/>
    <w:rsid w:val="00732E84"/>
    <w:rsid w:val="00732EC4"/>
    <w:rsid w:val="007331A4"/>
    <w:rsid w:val="007333AC"/>
    <w:rsid w:val="00733468"/>
    <w:rsid w:val="007334FB"/>
    <w:rsid w:val="0073354E"/>
    <w:rsid w:val="0073355F"/>
    <w:rsid w:val="00733665"/>
    <w:rsid w:val="007339A6"/>
    <w:rsid w:val="00733C89"/>
    <w:rsid w:val="00733D97"/>
    <w:rsid w:val="00733EA5"/>
    <w:rsid w:val="00733EA7"/>
    <w:rsid w:val="00733F2C"/>
    <w:rsid w:val="00733FE1"/>
    <w:rsid w:val="007341FF"/>
    <w:rsid w:val="00734525"/>
    <w:rsid w:val="00734528"/>
    <w:rsid w:val="007346B4"/>
    <w:rsid w:val="00734746"/>
    <w:rsid w:val="00734832"/>
    <w:rsid w:val="00734843"/>
    <w:rsid w:val="00734855"/>
    <w:rsid w:val="007348BB"/>
    <w:rsid w:val="007348E6"/>
    <w:rsid w:val="007348F3"/>
    <w:rsid w:val="00734C43"/>
    <w:rsid w:val="00734CD7"/>
    <w:rsid w:val="007351AD"/>
    <w:rsid w:val="007351EB"/>
    <w:rsid w:val="0073520F"/>
    <w:rsid w:val="007353C4"/>
    <w:rsid w:val="00735752"/>
    <w:rsid w:val="007359BF"/>
    <w:rsid w:val="00735E30"/>
    <w:rsid w:val="00736121"/>
    <w:rsid w:val="00736229"/>
    <w:rsid w:val="00736289"/>
    <w:rsid w:val="0073629B"/>
    <w:rsid w:val="00736401"/>
    <w:rsid w:val="0073654B"/>
    <w:rsid w:val="0073692E"/>
    <w:rsid w:val="00736961"/>
    <w:rsid w:val="00736A01"/>
    <w:rsid w:val="00736B0A"/>
    <w:rsid w:val="00736B63"/>
    <w:rsid w:val="00736C27"/>
    <w:rsid w:val="00736C90"/>
    <w:rsid w:val="00736D11"/>
    <w:rsid w:val="00736DB8"/>
    <w:rsid w:val="007370F6"/>
    <w:rsid w:val="0073710A"/>
    <w:rsid w:val="007373CB"/>
    <w:rsid w:val="007376C3"/>
    <w:rsid w:val="00737A1E"/>
    <w:rsid w:val="00737A2A"/>
    <w:rsid w:val="00737BC4"/>
    <w:rsid w:val="00737D57"/>
    <w:rsid w:val="00737E36"/>
    <w:rsid w:val="007400AE"/>
    <w:rsid w:val="007400F6"/>
    <w:rsid w:val="007402D0"/>
    <w:rsid w:val="00740305"/>
    <w:rsid w:val="0074035C"/>
    <w:rsid w:val="007404C8"/>
    <w:rsid w:val="0074059A"/>
    <w:rsid w:val="0074065B"/>
    <w:rsid w:val="007406D0"/>
    <w:rsid w:val="00740716"/>
    <w:rsid w:val="00740842"/>
    <w:rsid w:val="007409F4"/>
    <w:rsid w:val="00740AA4"/>
    <w:rsid w:val="00740D09"/>
    <w:rsid w:val="00741213"/>
    <w:rsid w:val="007412E0"/>
    <w:rsid w:val="0074137B"/>
    <w:rsid w:val="0074154D"/>
    <w:rsid w:val="0074159A"/>
    <w:rsid w:val="007415A2"/>
    <w:rsid w:val="0074175E"/>
    <w:rsid w:val="00741952"/>
    <w:rsid w:val="00741AA0"/>
    <w:rsid w:val="00741B98"/>
    <w:rsid w:val="00741DC1"/>
    <w:rsid w:val="0074226E"/>
    <w:rsid w:val="00742B00"/>
    <w:rsid w:val="00742D56"/>
    <w:rsid w:val="00742EB6"/>
    <w:rsid w:val="00743411"/>
    <w:rsid w:val="00743548"/>
    <w:rsid w:val="0074379D"/>
    <w:rsid w:val="0074399B"/>
    <w:rsid w:val="007439D7"/>
    <w:rsid w:val="00743B94"/>
    <w:rsid w:val="00743D8D"/>
    <w:rsid w:val="00744169"/>
    <w:rsid w:val="007442BC"/>
    <w:rsid w:val="00744304"/>
    <w:rsid w:val="00744490"/>
    <w:rsid w:val="00744495"/>
    <w:rsid w:val="0074456C"/>
    <w:rsid w:val="007445BD"/>
    <w:rsid w:val="0074488D"/>
    <w:rsid w:val="00744966"/>
    <w:rsid w:val="00744A4E"/>
    <w:rsid w:val="00744C23"/>
    <w:rsid w:val="00744D8C"/>
    <w:rsid w:val="00744ECE"/>
    <w:rsid w:val="00744EEC"/>
    <w:rsid w:val="00744F83"/>
    <w:rsid w:val="00745061"/>
    <w:rsid w:val="007451F6"/>
    <w:rsid w:val="00745294"/>
    <w:rsid w:val="0074549B"/>
    <w:rsid w:val="0074550B"/>
    <w:rsid w:val="00745539"/>
    <w:rsid w:val="00745762"/>
    <w:rsid w:val="00745969"/>
    <w:rsid w:val="00745974"/>
    <w:rsid w:val="00745BC9"/>
    <w:rsid w:val="00745BCB"/>
    <w:rsid w:val="00745C96"/>
    <w:rsid w:val="00745EC5"/>
    <w:rsid w:val="00746123"/>
    <w:rsid w:val="0074613F"/>
    <w:rsid w:val="00746195"/>
    <w:rsid w:val="007467A8"/>
    <w:rsid w:val="007467B4"/>
    <w:rsid w:val="00746972"/>
    <w:rsid w:val="00746A33"/>
    <w:rsid w:val="00746AEC"/>
    <w:rsid w:val="00746B0F"/>
    <w:rsid w:val="00746EC4"/>
    <w:rsid w:val="00747018"/>
    <w:rsid w:val="0074704C"/>
    <w:rsid w:val="0074709B"/>
    <w:rsid w:val="007470E4"/>
    <w:rsid w:val="0074717E"/>
    <w:rsid w:val="007474C3"/>
    <w:rsid w:val="007474E0"/>
    <w:rsid w:val="00747584"/>
    <w:rsid w:val="00747825"/>
    <w:rsid w:val="00747A15"/>
    <w:rsid w:val="00747CAB"/>
    <w:rsid w:val="00747DFA"/>
    <w:rsid w:val="00747E37"/>
    <w:rsid w:val="00750061"/>
    <w:rsid w:val="007506B2"/>
    <w:rsid w:val="0075074D"/>
    <w:rsid w:val="00750A11"/>
    <w:rsid w:val="00750B39"/>
    <w:rsid w:val="00750B4C"/>
    <w:rsid w:val="00750B8D"/>
    <w:rsid w:val="00750CBD"/>
    <w:rsid w:val="00750D0E"/>
    <w:rsid w:val="00750DF7"/>
    <w:rsid w:val="00750EBE"/>
    <w:rsid w:val="00750F5B"/>
    <w:rsid w:val="00750FE8"/>
    <w:rsid w:val="00751254"/>
    <w:rsid w:val="007515BB"/>
    <w:rsid w:val="00751698"/>
    <w:rsid w:val="00751771"/>
    <w:rsid w:val="00751855"/>
    <w:rsid w:val="007518C8"/>
    <w:rsid w:val="007518D8"/>
    <w:rsid w:val="007518F9"/>
    <w:rsid w:val="007519EF"/>
    <w:rsid w:val="00751A95"/>
    <w:rsid w:val="00751BA9"/>
    <w:rsid w:val="00751CD1"/>
    <w:rsid w:val="00751CD9"/>
    <w:rsid w:val="00751F3B"/>
    <w:rsid w:val="00751F4D"/>
    <w:rsid w:val="007521AD"/>
    <w:rsid w:val="0075237D"/>
    <w:rsid w:val="007523C3"/>
    <w:rsid w:val="007528F7"/>
    <w:rsid w:val="007529A2"/>
    <w:rsid w:val="00752D36"/>
    <w:rsid w:val="00752FD1"/>
    <w:rsid w:val="0075301B"/>
    <w:rsid w:val="007530AE"/>
    <w:rsid w:val="0075322E"/>
    <w:rsid w:val="00753292"/>
    <w:rsid w:val="00753367"/>
    <w:rsid w:val="00753412"/>
    <w:rsid w:val="0075356B"/>
    <w:rsid w:val="00753653"/>
    <w:rsid w:val="007536A7"/>
    <w:rsid w:val="00753758"/>
    <w:rsid w:val="007537A2"/>
    <w:rsid w:val="00753812"/>
    <w:rsid w:val="0075385C"/>
    <w:rsid w:val="0075388E"/>
    <w:rsid w:val="00753B29"/>
    <w:rsid w:val="00753C11"/>
    <w:rsid w:val="00753C85"/>
    <w:rsid w:val="00753E2B"/>
    <w:rsid w:val="00753E75"/>
    <w:rsid w:val="00753F0C"/>
    <w:rsid w:val="00753F4A"/>
    <w:rsid w:val="00754602"/>
    <w:rsid w:val="0075497F"/>
    <w:rsid w:val="00754A3B"/>
    <w:rsid w:val="00754D80"/>
    <w:rsid w:val="007550AE"/>
    <w:rsid w:val="007550B2"/>
    <w:rsid w:val="0075537C"/>
    <w:rsid w:val="0075554A"/>
    <w:rsid w:val="007555BB"/>
    <w:rsid w:val="00755604"/>
    <w:rsid w:val="0075566B"/>
    <w:rsid w:val="00755843"/>
    <w:rsid w:val="00755B6E"/>
    <w:rsid w:val="00755BB7"/>
    <w:rsid w:val="00755D91"/>
    <w:rsid w:val="00755FA9"/>
    <w:rsid w:val="00755FFE"/>
    <w:rsid w:val="00756005"/>
    <w:rsid w:val="0075627D"/>
    <w:rsid w:val="007563E4"/>
    <w:rsid w:val="0075651B"/>
    <w:rsid w:val="00756734"/>
    <w:rsid w:val="007568E4"/>
    <w:rsid w:val="007568F2"/>
    <w:rsid w:val="0075691B"/>
    <w:rsid w:val="00756B38"/>
    <w:rsid w:val="00756C35"/>
    <w:rsid w:val="00756C9A"/>
    <w:rsid w:val="007571E8"/>
    <w:rsid w:val="00757259"/>
    <w:rsid w:val="007572D6"/>
    <w:rsid w:val="007572F9"/>
    <w:rsid w:val="007577B3"/>
    <w:rsid w:val="007579EF"/>
    <w:rsid w:val="00757D23"/>
    <w:rsid w:val="00757D47"/>
    <w:rsid w:val="00757D64"/>
    <w:rsid w:val="00757D69"/>
    <w:rsid w:val="00757D88"/>
    <w:rsid w:val="0076028E"/>
    <w:rsid w:val="00760689"/>
    <w:rsid w:val="00760D1D"/>
    <w:rsid w:val="00760E6D"/>
    <w:rsid w:val="00760EFF"/>
    <w:rsid w:val="00760FC6"/>
    <w:rsid w:val="0076131A"/>
    <w:rsid w:val="007616AE"/>
    <w:rsid w:val="0076176C"/>
    <w:rsid w:val="0076195B"/>
    <w:rsid w:val="007619A2"/>
    <w:rsid w:val="00761D5F"/>
    <w:rsid w:val="00761F81"/>
    <w:rsid w:val="00762000"/>
    <w:rsid w:val="00762176"/>
    <w:rsid w:val="00762177"/>
    <w:rsid w:val="007621B0"/>
    <w:rsid w:val="0076268E"/>
    <w:rsid w:val="007627EA"/>
    <w:rsid w:val="007629FD"/>
    <w:rsid w:val="00762D10"/>
    <w:rsid w:val="00762DC6"/>
    <w:rsid w:val="00762F1E"/>
    <w:rsid w:val="00762FF3"/>
    <w:rsid w:val="007631BD"/>
    <w:rsid w:val="007631DB"/>
    <w:rsid w:val="00763205"/>
    <w:rsid w:val="007633B6"/>
    <w:rsid w:val="00763490"/>
    <w:rsid w:val="00763639"/>
    <w:rsid w:val="0076368E"/>
    <w:rsid w:val="00763973"/>
    <w:rsid w:val="00763BD1"/>
    <w:rsid w:val="00763C53"/>
    <w:rsid w:val="00763D5F"/>
    <w:rsid w:val="00763D6B"/>
    <w:rsid w:val="00763E0A"/>
    <w:rsid w:val="00763E8A"/>
    <w:rsid w:val="00763F4F"/>
    <w:rsid w:val="0076406D"/>
    <w:rsid w:val="007640EF"/>
    <w:rsid w:val="00764100"/>
    <w:rsid w:val="00764131"/>
    <w:rsid w:val="007641C1"/>
    <w:rsid w:val="007642A7"/>
    <w:rsid w:val="00764577"/>
    <w:rsid w:val="007645AF"/>
    <w:rsid w:val="007645E2"/>
    <w:rsid w:val="0076490D"/>
    <w:rsid w:val="007649E5"/>
    <w:rsid w:val="00764A7D"/>
    <w:rsid w:val="00764BBE"/>
    <w:rsid w:val="00764CC2"/>
    <w:rsid w:val="00764D79"/>
    <w:rsid w:val="00764EED"/>
    <w:rsid w:val="0076504D"/>
    <w:rsid w:val="0076518D"/>
    <w:rsid w:val="007651DA"/>
    <w:rsid w:val="00765273"/>
    <w:rsid w:val="00765387"/>
    <w:rsid w:val="0076559E"/>
    <w:rsid w:val="00765645"/>
    <w:rsid w:val="00765775"/>
    <w:rsid w:val="00765891"/>
    <w:rsid w:val="0076597B"/>
    <w:rsid w:val="00765A1D"/>
    <w:rsid w:val="00765B99"/>
    <w:rsid w:val="00765C3E"/>
    <w:rsid w:val="00765C4F"/>
    <w:rsid w:val="00765CDD"/>
    <w:rsid w:val="00766083"/>
    <w:rsid w:val="00766277"/>
    <w:rsid w:val="007663B3"/>
    <w:rsid w:val="007664BA"/>
    <w:rsid w:val="00766702"/>
    <w:rsid w:val="00766899"/>
    <w:rsid w:val="00766A25"/>
    <w:rsid w:val="00766B13"/>
    <w:rsid w:val="00766C18"/>
    <w:rsid w:val="00766CA7"/>
    <w:rsid w:val="00766CC1"/>
    <w:rsid w:val="00766F26"/>
    <w:rsid w:val="00766F32"/>
    <w:rsid w:val="00766FCC"/>
    <w:rsid w:val="007670DD"/>
    <w:rsid w:val="00767480"/>
    <w:rsid w:val="007675D1"/>
    <w:rsid w:val="00767728"/>
    <w:rsid w:val="00767814"/>
    <w:rsid w:val="00767931"/>
    <w:rsid w:val="00767B6D"/>
    <w:rsid w:val="00767BB7"/>
    <w:rsid w:val="007700ED"/>
    <w:rsid w:val="007700F8"/>
    <w:rsid w:val="00770447"/>
    <w:rsid w:val="007704D8"/>
    <w:rsid w:val="00770537"/>
    <w:rsid w:val="00770584"/>
    <w:rsid w:val="00770591"/>
    <w:rsid w:val="00770610"/>
    <w:rsid w:val="00770776"/>
    <w:rsid w:val="00770970"/>
    <w:rsid w:val="00770AD9"/>
    <w:rsid w:val="00770B94"/>
    <w:rsid w:val="00770C22"/>
    <w:rsid w:val="00770C49"/>
    <w:rsid w:val="00770D38"/>
    <w:rsid w:val="00770F67"/>
    <w:rsid w:val="00770F75"/>
    <w:rsid w:val="00770F81"/>
    <w:rsid w:val="007710BE"/>
    <w:rsid w:val="007710C1"/>
    <w:rsid w:val="00771234"/>
    <w:rsid w:val="007712E9"/>
    <w:rsid w:val="007714EB"/>
    <w:rsid w:val="0077152E"/>
    <w:rsid w:val="0077166A"/>
    <w:rsid w:val="0077176A"/>
    <w:rsid w:val="00771B03"/>
    <w:rsid w:val="00771D30"/>
    <w:rsid w:val="00771EC7"/>
    <w:rsid w:val="007721A8"/>
    <w:rsid w:val="007725D2"/>
    <w:rsid w:val="007727E4"/>
    <w:rsid w:val="007729D6"/>
    <w:rsid w:val="00772A56"/>
    <w:rsid w:val="00772C3F"/>
    <w:rsid w:val="00772C9E"/>
    <w:rsid w:val="00772CF1"/>
    <w:rsid w:val="00772D0C"/>
    <w:rsid w:val="00772E22"/>
    <w:rsid w:val="00772E51"/>
    <w:rsid w:val="0077306B"/>
    <w:rsid w:val="0077311E"/>
    <w:rsid w:val="007731A6"/>
    <w:rsid w:val="0077330A"/>
    <w:rsid w:val="00773331"/>
    <w:rsid w:val="0077334F"/>
    <w:rsid w:val="007735D1"/>
    <w:rsid w:val="0077372A"/>
    <w:rsid w:val="007738E7"/>
    <w:rsid w:val="00773D56"/>
    <w:rsid w:val="00773E73"/>
    <w:rsid w:val="00773EB5"/>
    <w:rsid w:val="00773F8C"/>
    <w:rsid w:val="007741E0"/>
    <w:rsid w:val="007741F1"/>
    <w:rsid w:val="0077427F"/>
    <w:rsid w:val="0077462F"/>
    <w:rsid w:val="007746B7"/>
    <w:rsid w:val="00774909"/>
    <w:rsid w:val="00774A26"/>
    <w:rsid w:val="00774B8C"/>
    <w:rsid w:val="00774CDE"/>
    <w:rsid w:val="00774F63"/>
    <w:rsid w:val="007750AC"/>
    <w:rsid w:val="007752E8"/>
    <w:rsid w:val="0077538B"/>
    <w:rsid w:val="007754F7"/>
    <w:rsid w:val="007756A2"/>
    <w:rsid w:val="0077575B"/>
    <w:rsid w:val="00775866"/>
    <w:rsid w:val="00775B3E"/>
    <w:rsid w:val="00775C67"/>
    <w:rsid w:val="00775D35"/>
    <w:rsid w:val="00776359"/>
    <w:rsid w:val="0077641A"/>
    <w:rsid w:val="007764E3"/>
    <w:rsid w:val="0077653D"/>
    <w:rsid w:val="00776599"/>
    <w:rsid w:val="00776642"/>
    <w:rsid w:val="00776946"/>
    <w:rsid w:val="00776A29"/>
    <w:rsid w:val="00776BFE"/>
    <w:rsid w:val="00776EFD"/>
    <w:rsid w:val="0077707D"/>
    <w:rsid w:val="0077709A"/>
    <w:rsid w:val="00777120"/>
    <w:rsid w:val="007772EA"/>
    <w:rsid w:val="007774B6"/>
    <w:rsid w:val="00777646"/>
    <w:rsid w:val="007776C5"/>
    <w:rsid w:val="007779C0"/>
    <w:rsid w:val="007779D7"/>
    <w:rsid w:val="00780018"/>
    <w:rsid w:val="0078015B"/>
    <w:rsid w:val="007803D6"/>
    <w:rsid w:val="0078050D"/>
    <w:rsid w:val="007806F5"/>
    <w:rsid w:val="00780742"/>
    <w:rsid w:val="007807D0"/>
    <w:rsid w:val="00780853"/>
    <w:rsid w:val="00780930"/>
    <w:rsid w:val="00780995"/>
    <w:rsid w:val="00780AC9"/>
    <w:rsid w:val="00780C8C"/>
    <w:rsid w:val="00780DFC"/>
    <w:rsid w:val="0078102F"/>
    <w:rsid w:val="00781249"/>
    <w:rsid w:val="007812E9"/>
    <w:rsid w:val="00781325"/>
    <w:rsid w:val="007816C4"/>
    <w:rsid w:val="00781717"/>
    <w:rsid w:val="0078183B"/>
    <w:rsid w:val="007818D9"/>
    <w:rsid w:val="00781ACD"/>
    <w:rsid w:val="00781B88"/>
    <w:rsid w:val="00781D65"/>
    <w:rsid w:val="00781E24"/>
    <w:rsid w:val="00781F25"/>
    <w:rsid w:val="007820BF"/>
    <w:rsid w:val="0078221B"/>
    <w:rsid w:val="00782249"/>
    <w:rsid w:val="00782318"/>
    <w:rsid w:val="0078233B"/>
    <w:rsid w:val="00782355"/>
    <w:rsid w:val="007823AB"/>
    <w:rsid w:val="00782407"/>
    <w:rsid w:val="0078260C"/>
    <w:rsid w:val="00782CDA"/>
    <w:rsid w:val="00782F2D"/>
    <w:rsid w:val="00782FA0"/>
    <w:rsid w:val="0078303F"/>
    <w:rsid w:val="0078307D"/>
    <w:rsid w:val="00783162"/>
    <w:rsid w:val="0078331B"/>
    <w:rsid w:val="00783439"/>
    <w:rsid w:val="0078345E"/>
    <w:rsid w:val="00783579"/>
    <w:rsid w:val="007835A8"/>
    <w:rsid w:val="0078385C"/>
    <w:rsid w:val="007838FC"/>
    <w:rsid w:val="007839C9"/>
    <w:rsid w:val="007839E7"/>
    <w:rsid w:val="00783BE1"/>
    <w:rsid w:val="00783CDA"/>
    <w:rsid w:val="00783DEB"/>
    <w:rsid w:val="00783E77"/>
    <w:rsid w:val="00783EA4"/>
    <w:rsid w:val="00783F54"/>
    <w:rsid w:val="007842B1"/>
    <w:rsid w:val="007842D4"/>
    <w:rsid w:val="007842F9"/>
    <w:rsid w:val="0078450C"/>
    <w:rsid w:val="00784639"/>
    <w:rsid w:val="00784974"/>
    <w:rsid w:val="007849DF"/>
    <w:rsid w:val="00784A1D"/>
    <w:rsid w:val="00784B7E"/>
    <w:rsid w:val="00784C66"/>
    <w:rsid w:val="00784DD1"/>
    <w:rsid w:val="00784F45"/>
    <w:rsid w:val="0078508F"/>
    <w:rsid w:val="00785178"/>
    <w:rsid w:val="00785194"/>
    <w:rsid w:val="007851BB"/>
    <w:rsid w:val="00785391"/>
    <w:rsid w:val="0078582A"/>
    <w:rsid w:val="00785851"/>
    <w:rsid w:val="00785865"/>
    <w:rsid w:val="0078589A"/>
    <w:rsid w:val="007858C9"/>
    <w:rsid w:val="007858FB"/>
    <w:rsid w:val="00785A00"/>
    <w:rsid w:val="00785A67"/>
    <w:rsid w:val="00785EB0"/>
    <w:rsid w:val="00785ED5"/>
    <w:rsid w:val="00786160"/>
    <w:rsid w:val="0078617E"/>
    <w:rsid w:val="00786265"/>
    <w:rsid w:val="00786325"/>
    <w:rsid w:val="00786365"/>
    <w:rsid w:val="007864E3"/>
    <w:rsid w:val="0078651D"/>
    <w:rsid w:val="007867C0"/>
    <w:rsid w:val="007867DB"/>
    <w:rsid w:val="0078689F"/>
    <w:rsid w:val="007869B6"/>
    <w:rsid w:val="00786F86"/>
    <w:rsid w:val="00787093"/>
    <w:rsid w:val="00787142"/>
    <w:rsid w:val="00787144"/>
    <w:rsid w:val="00787572"/>
    <w:rsid w:val="0078783A"/>
    <w:rsid w:val="007878A7"/>
    <w:rsid w:val="007878BA"/>
    <w:rsid w:val="00787B43"/>
    <w:rsid w:val="00787C95"/>
    <w:rsid w:val="00787D43"/>
    <w:rsid w:val="00787FB9"/>
    <w:rsid w:val="00790647"/>
    <w:rsid w:val="00790672"/>
    <w:rsid w:val="007906C9"/>
    <w:rsid w:val="007906F6"/>
    <w:rsid w:val="00790771"/>
    <w:rsid w:val="00790829"/>
    <w:rsid w:val="007908A8"/>
    <w:rsid w:val="00790A2F"/>
    <w:rsid w:val="00790A57"/>
    <w:rsid w:val="00790CD8"/>
    <w:rsid w:val="00790DC6"/>
    <w:rsid w:val="00790EC3"/>
    <w:rsid w:val="007910A1"/>
    <w:rsid w:val="00791134"/>
    <w:rsid w:val="00791201"/>
    <w:rsid w:val="0079135E"/>
    <w:rsid w:val="007914CB"/>
    <w:rsid w:val="007915DA"/>
    <w:rsid w:val="007917B7"/>
    <w:rsid w:val="00791A0E"/>
    <w:rsid w:val="00791C75"/>
    <w:rsid w:val="00791CF5"/>
    <w:rsid w:val="00791D4A"/>
    <w:rsid w:val="00791D80"/>
    <w:rsid w:val="00791DA8"/>
    <w:rsid w:val="00791F18"/>
    <w:rsid w:val="00792042"/>
    <w:rsid w:val="007920AB"/>
    <w:rsid w:val="007921F3"/>
    <w:rsid w:val="007924A0"/>
    <w:rsid w:val="00792541"/>
    <w:rsid w:val="007926F6"/>
    <w:rsid w:val="00792898"/>
    <w:rsid w:val="00792AAC"/>
    <w:rsid w:val="00792D89"/>
    <w:rsid w:val="00792DD9"/>
    <w:rsid w:val="00792F00"/>
    <w:rsid w:val="00793032"/>
    <w:rsid w:val="007930C5"/>
    <w:rsid w:val="007931F6"/>
    <w:rsid w:val="007932EF"/>
    <w:rsid w:val="00793395"/>
    <w:rsid w:val="007933C1"/>
    <w:rsid w:val="007934F5"/>
    <w:rsid w:val="0079360F"/>
    <w:rsid w:val="0079362D"/>
    <w:rsid w:val="00793A85"/>
    <w:rsid w:val="00793A99"/>
    <w:rsid w:val="00793BD3"/>
    <w:rsid w:val="00793C2D"/>
    <w:rsid w:val="00793CAC"/>
    <w:rsid w:val="00793D05"/>
    <w:rsid w:val="00793DB4"/>
    <w:rsid w:val="00793DF2"/>
    <w:rsid w:val="00793E11"/>
    <w:rsid w:val="00793F8C"/>
    <w:rsid w:val="007941F0"/>
    <w:rsid w:val="007944BA"/>
    <w:rsid w:val="00794AC1"/>
    <w:rsid w:val="00794AFA"/>
    <w:rsid w:val="00794BFF"/>
    <w:rsid w:val="00794C86"/>
    <w:rsid w:val="00794CBC"/>
    <w:rsid w:val="00794D49"/>
    <w:rsid w:val="00794EA9"/>
    <w:rsid w:val="007950B7"/>
    <w:rsid w:val="00795166"/>
    <w:rsid w:val="0079536B"/>
    <w:rsid w:val="007953DF"/>
    <w:rsid w:val="007954C5"/>
    <w:rsid w:val="00795AA9"/>
    <w:rsid w:val="00795C0E"/>
    <w:rsid w:val="00795C2C"/>
    <w:rsid w:val="00795CB5"/>
    <w:rsid w:val="00795CC1"/>
    <w:rsid w:val="00795D88"/>
    <w:rsid w:val="007963E8"/>
    <w:rsid w:val="00796549"/>
    <w:rsid w:val="00796622"/>
    <w:rsid w:val="00796EFB"/>
    <w:rsid w:val="00796F5B"/>
    <w:rsid w:val="00797091"/>
    <w:rsid w:val="00797159"/>
    <w:rsid w:val="00797369"/>
    <w:rsid w:val="00797417"/>
    <w:rsid w:val="00797505"/>
    <w:rsid w:val="007975BE"/>
    <w:rsid w:val="0079766B"/>
    <w:rsid w:val="007976ED"/>
    <w:rsid w:val="0079779C"/>
    <w:rsid w:val="007978B1"/>
    <w:rsid w:val="007978B9"/>
    <w:rsid w:val="007978D4"/>
    <w:rsid w:val="0079790B"/>
    <w:rsid w:val="00797959"/>
    <w:rsid w:val="007979C2"/>
    <w:rsid w:val="00797AC0"/>
    <w:rsid w:val="00797B54"/>
    <w:rsid w:val="00797DA4"/>
    <w:rsid w:val="007A0069"/>
    <w:rsid w:val="007A00A0"/>
    <w:rsid w:val="007A01CC"/>
    <w:rsid w:val="007A03A9"/>
    <w:rsid w:val="007A03D9"/>
    <w:rsid w:val="007A077D"/>
    <w:rsid w:val="007A0843"/>
    <w:rsid w:val="007A09B6"/>
    <w:rsid w:val="007A0A51"/>
    <w:rsid w:val="007A0BE3"/>
    <w:rsid w:val="007A12F6"/>
    <w:rsid w:val="007A1514"/>
    <w:rsid w:val="007A16F4"/>
    <w:rsid w:val="007A1789"/>
    <w:rsid w:val="007A17FD"/>
    <w:rsid w:val="007A1872"/>
    <w:rsid w:val="007A1BA1"/>
    <w:rsid w:val="007A1CB1"/>
    <w:rsid w:val="007A1FAC"/>
    <w:rsid w:val="007A1FE0"/>
    <w:rsid w:val="007A216D"/>
    <w:rsid w:val="007A21A0"/>
    <w:rsid w:val="007A2683"/>
    <w:rsid w:val="007A2697"/>
    <w:rsid w:val="007A26BF"/>
    <w:rsid w:val="007A295E"/>
    <w:rsid w:val="007A2975"/>
    <w:rsid w:val="007A2978"/>
    <w:rsid w:val="007A3272"/>
    <w:rsid w:val="007A3392"/>
    <w:rsid w:val="007A367B"/>
    <w:rsid w:val="007A36B4"/>
    <w:rsid w:val="007A3905"/>
    <w:rsid w:val="007A3AF4"/>
    <w:rsid w:val="007A3C04"/>
    <w:rsid w:val="007A3C6B"/>
    <w:rsid w:val="007A3D90"/>
    <w:rsid w:val="007A3F84"/>
    <w:rsid w:val="007A4380"/>
    <w:rsid w:val="007A45C0"/>
    <w:rsid w:val="007A4693"/>
    <w:rsid w:val="007A47A2"/>
    <w:rsid w:val="007A48E9"/>
    <w:rsid w:val="007A4C66"/>
    <w:rsid w:val="007A4D3A"/>
    <w:rsid w:val="007A4DC3"/>
    <w:rsid w:val="007A4E15"/>
    <w:rsid w:val="007A4ED4"/>
    <w:rsid w:val="007A4F24"/>
    <w:rsid w:val="007A5080"/>
    <w:rsid w:val="007A51C0"/>
    <w:rsid w:val="007A5266"/>
    <w:rsid w:val="007A5369"/>
    <w:rsid w:val="007A54CE"/>
    <w:rsid w:val="007A582A"/>
    <w:rsid w:val="007A5B9B"/>
    <w:rsid w:val="007A5C2C"/>
    <w:rsid w:val="007A6428"/>
    <w:rsid w:val="007A6944"/>
    <w:rsid w:val="007A695A"/>
    <w:rsid w:val="007A6BAD"/>
    <w:rsid w:val="007A6CA4"/>
    <w:rsid w:val="007A6D1E"/>
    <w:rsid w:val="007A6EED"/>
    <w:rsid w:val="007A6F6C"/>
    <w:rsid w:val="007A6F8E"/>
    <w:rsid w:val="007A7178"/>
    <w:rsid w:val="007A71A1"/>
    <w:rsid w:val="007A7286"/>
    <w:rsid w:val="007A7296"/>
    <w:rsid w:val="007A75C1"/>
    <w:rsid w:val="007A7716"/>
    <w:rsid w:val="007A7902"/>
    <w:rsid w:val="007A7C9E"/>
    <w:rsid w:val="007A7E37"/>
    <w:rsid w:val="007A7F17"/>
    <w:rsid w:val="007B0046"/>
    <w:rsid w:val="007B0074"/>
    <w:rsid w:val="007B00F5"/>
    <w:rsid w:val="007B02F1"/>
    <w:rsid w:val="007B06EF"/>
    <w:rsid w:val="007B07C8"/>
    <w:rsid w:val="007B08D9"/>
    <w:rsid w:val="007B0ABE"/>
    <w:rsid w:val="007B0AC5"/>
    <w:rsid w:val="007B0B03"/>
    <w:rsid w:val="007B0B67"/>
    <w:rsid w:val="007B0FE6"/>
    <w:rsid w:val="007B11D9"/>
    <w:rsid w:val="007B137C"/>
    <w:rsid w:val="007B1398"/>
    <w:rsid w:val="007B1626"/>
    <w:rsid w:val="007B1782"/>
    <w:rsid w:val="007B18ED"/>
    <w:rsid w:val="007B193C"/>
    <w:rsid w:val="007B199A"/>
    <w:rsid w:val="007B1AED"/>
    <w:rsid w:val="007B1B8F"/>
    <w:rsid w:val="007B1BD4"/>
    <w:rsid w:val="007B1C11"/>
    <w:rsid w:val="007B1C43"/>
    <w:rsid w:val="007B2033"/>
    <w:rsid w:val="007B20AA"/>
    <w:rsid w:val="007B228B"/>
    <w:rsid w:val="007B229B"/>
    <w:rsid w:val="007B2376"/>
    <w:rsid w:val="007B255B"/>
    <w:rsid w:val="007B25FF"/>
    <w:rsid w:val="007B26D7"/>
    <w:rsid w:val="007B2976"/>
    <w:rsid w:val="007B2AFF"/>
    <w:rsid w:val="007B2B57"/>
    <w:rsid w:val="007B2BE9"/>
    <w:rsid w:val="007B2DB7"/>
    <w:rsid w:val="007B2E1E"/>
    <w:rsid w:val="007B2FE0"/>
    <w:rsid w:val="007B30D4"/>
    <w:rsid w:val="007B3258"/>
    <w:rsid w:val="007B34CF"/>
    <w:rsid w:val="007B3768"/>
    <w:rsid w:val="007B38A2"/>
    <w:rsid w:val="007B3D24"/>
    <w:rsid w:val="007B3D85"/>
    <w:rsid w:val="007B3D89"/>
    <w:rsid w:val="007B3EB3"/>
    <w:rsid w:val="007B469F"/>
    <w:rsid w:val="007B4F41"/>
    <w:rsid w:val="007B506C"/>
    <w:rsid w:val="007B515B"/>
    <w:rsid w:val="007B5189"/>
    <w:rsid w:val="007B53A3"/>
    <w:rsid w:val="007B5633"/>
    <w:rsid w:val="007B57D4"/>
    <w:rsid w:val="007B592C"/>
    <w:rsid w:val="007B5C16"/>
    <w:rsid w:val="007B5C53"/>
    <w:rsid w:val="007B5C5F"/>
    <w:rsid w:val="007B5E9D"/>
    <w:rsid w:val="007B5F14"/>
    <w:rsid w:val="007B5F50"/>
    <w:rsid w:val="007B5FE3"/>
    <w:rsid w:val="007B61F9"/>
    <w:rsid w:val="007B6274"/>
    <w:rsid w:val="007B6434"/>
    <w:rsid w:val="007B6486"/>
    <w:rsid w:val="007B649A"/>
    <w:rsid w:val="007B6561"/>
    <w:rsid w:val="007B69CA"/>
    <w:rsid w:val="007B6D24"/>
    <w:rsid w:val="007B6E69"/>
    <w:rsid w:val="007B6F8C"/>
    <w:rsid w:val="007B6F8E"/>
    <w:rsid w:val="007B704B"/>
    <w:rsid w:val="007B7091"/>
    <w:rsid w:val="007B70F1"/>
    <w:rsid w:val="007B7255"/>
    <w:rsid w:val="007B7304"/>
    <w:rsid w:val="007B740D"/>
    <w:rsid w:val="007B741E"/>
    <w:rsid w:val="007B743D"/>
    <w:rsid w:val="007B76A8"/>
    <w:rsid w:val="007B7DF8"/>
    <w:rsid w:val="007C0045"/>
    <w:rsid w:val="007C023E"/>
    <w:rsid w:val="007C038E"/>
    <w:rsid w:val="007C0400"/>
    <w:rsid w:val="007C04E0"/>
    <w:rsid w:val="007C0689"/>
    <w:rsid w:val="007C0976"/>
    <w:rsid w:val="007C0B20"/>
    <w:rsid w:val="007C0B7C"/>
    <w:rsid w:val="007C0B9D"/>
    <w:rsid w:val="007C0E56"/>
    <w:rsid w:val="007C0E76"/>
    <w:rsid w:val="007C0FD6"/>
    <w:rsid w:val="007C10DA"/>
    <w:rsid w:val="007C10E9"/>
    <w:rsid w:val="007C1354"/>
    <w:rsid w:val="007C16A1"/>
    <w:rsid w:val="007C17D9"/>
    <w:rsid w:val="007C17FD"/>
    <w:rsid w:val="007C18BB"/>
    <w:rsid w:val="007C1CB8"/>
    <w:rsid w:val="007C1DB8"/>
    <w:rsid w:val="007C2275"/>
    <w:rsid w:val="007C22AD"/>
    <w:rsid w:val="007C22B0"/>
    <w:rsid w:val="007C23A2"/>
    <w:rsid w:val="007C23A8"/>
    <w:rsid w:val="007C2407"/>
    <w:rsid w:val="007C2576"/>
    <w:rsid w:val="007C25EF"/>
    <w:rsid w:val="007C27FF"/>
    <w:rsid w:val="007C2857"/>
    <w:rsid w:val="007C293F"/>
    <w:rsid w:val="007C2C33"/>
    <w:rsid w:val="007C2CBD"/>
    <w:rsid w:val="007C2DDB"/>
    <w:rsid w:val="007C2E62"/>
    <w:rsid w:val="007C3190"/>
    <w:rsid w:val="007C329A"/>
    <w:rsid w:val="007C346E"/>
    <w:rsid w:val="007C3667"/>
    <w:rsid w:val="007C3686"/>
    <w:rsid w:val="007C3B19"/>
    <w:rsid w:val="007C3B2E"/>
    <w:rsid w:val="007C3BD2"/>
    <w:rsid w:val="007C3C35"/>
    <w:rsid w:val="007C3F65"/>
    <w:rsid w:val="007C41F6"/>
    <w:rsid w:val="007C430D"/>
    <w:rsid w:val="007C448E"/>
    <w:rsid w:val="007C455C"/>
    <w:rsid w:val="007C466B"/>
    <w:rsid w:val="007C46AF"/>
    <w:rsid w:val="007C4711"/>
    <w:rsid w:val="007C4712"/>
    <w:rsid w:val="007C47BF"/>
    <w:rsid w:val="007C499E"/>
    <w:rsid w:val="007C49DC"/>
    <w:rsid w:val="007C4A5A"/>
    <w:rsid w:val="007C4AAB"/>
    <w:rsid w:val="007C4AD1"/>
    <w:rsid w:val="007C4BF0"/>
    <w:rsid w:val="007C4C99"/>
    <w:rsid w:val="007C4D62"/>
    <w:rsid w:val="007C4E96"/>
    <w:rsid w:val="007C4F7E"/>
    <w:rsid w:val="007C5068"/>
    <w:rsid w:val="007C5289"/>
    <w:rsid w:val="007C5454"/>
    <w:rsid w:val="007C55E5"/>
    <w:rsid w:val="007C565C"/>
    <w:rsid w:val="007C5678"/>
    <w:rsid w:val="007C56CC"/>
    <w:rsid w:val="007C56ED"/>
    <w:rsid w:val="007C5724"/>
    <w:rsid w:val="007C5779"/>
    <w:rsid w:val="007C57F7"/>
    <w:rsid w:val="007C58E1"/>
    <w:rsid w:val="007C58FB"/>
    <w:rsid w:val="007C5D36"/>
    <w:rsid w:val="007C5DF9"/>
    <w:rsid w:val="007C5F39"/>
    <w:rsid w:val="007C600A"/>
    <w:rsid w:val="007C6199"/>
    <w:rsid w:val="007C6438"/>
    <w:rsid w:val="007C69EF"/>
    <w:rsid w:val="007C6B3C"/>
    <w:rsid w:val="007C6BAF"/>
    <w:rsid w:val="007C6C86"/>
    <w:rsid w:val="007C716D"/>
    <w:rsid w:val="007C7366"/>
    <w:rsid w:val="007C75AF"/>
    <w:rsid w:val="007C75DE"/>
    <w:rsid w:val="007C7A23"/>
    <w:rsid w:val="007C7AAA"/>
    <w:rsid w:val="007C7D08"/>
    <w:rsid w:val="007C7D1B"/>
    <w:rsid w:val="007C7EDE"/>
    <w:rsid w:val="007D007D"/>
    <w:rsid w:val="007D02D9"/>
    <w:rsid w:val="007D04F7"/>
    <w:rsid w:val="007D052F"/>
    <w:rsid w:val="007D057B"/>
    <w:rsid w:val="007D0651"/>
    <w:rsid w:val="007D0663"/>
    <w:rsid w:val="007D06FC"/>
    <w:rsid w:val="007D0759"/>
    <w:rsid w:val="007D0884"/>
    <w:rsid w:val="007D09B4"/>
    <w:rsid w:val="007D0A01"/>
    <w:rsid w:val="007D0A07"/>
    <w:rsid w:val="007D0BF5"/>
    <w:rsid w:val="007D0C9B"/>
    <w:rsid w:val="007D0CF8"/>
    <w:rsid w:val="007D0E92"/>
    <w:rsid w:val="007D1271"/>
    <w:rsid w:val="007D1320"/>
    <w:rsid w:val="007D150A"/>
    <w:rsid w:val="007D1580"/>
    <w:rsid w:val="007D1589"/>
    <w:rsid w:val="007D15F2"/>
    <w:rsid w:val="007D15F5"/>
    <w:rsid w:val="007D164B"/>
    <w:rsid w:val="007D1A2E"/>
    <w:rsid w:val="007D1E6F"/>
    <w:rsid w:val="007D2079"/>
    <w:rsid w:val="007D20EF"/>
    <w:rsid w:val="007D2237"/>
    <w:rsid w:val="007D2264"/>
    <w:rsid w:val="007D23EE"/>
    <w:rsid w:val="007D24F3"/>
    <w:rsid w:val="007D2647"/>
    <w:rsid w:val="007D2781"/>
    <w:rsid w:val="007D27CD"/>
    <w:rsid w:val="007D280E"/>
    <w:rsid w:val="007D2821"/>
    <w:rsid w:val="007D291E"/>
    <w:rsid w:val="007D2AB5"/>
    <w:rsid w:val="007D2BDA"/>
    <w:rsid w:val="007D2BE8"/>
    <w:rsid w:val="007D2E6A"/>
    <w:rsid w:val="007D2F69"/>
    <w:rsid w:val="007D3125"/>
    <w:rsid w:val="007D31BD"/>
    <w:rsid w:val="007D34D5"/>
    <w:rsid w:val="007D3991"/>
    <w:rsid w:val="007D4111"/>
    <w:rsid w:val="007D414D"/>
    <w:rsid w:val="007D431D"/>
    <w:rsid w:val="007D47A3"/>
    <w:rsid w:val="007D4812"/>
    <w:rsid w:val="007D4D24"/>
    <w:rsid w:val="007D4EB3"/>
    <w:rsid w:val="007D4F33"/>
    <w:rsid w:val="007D4F4C"/>
    <w:rsid w:val="007D50F0"/>
    <w:rsid w:val="007D51A0"/>
    <w:rsid w:val="007D5471"/>
    <w:rsid w:val="007D548F"/>
    <w:rsid w:val="007D5713"/>
    <w:rsid w:val="007D578E"/>
    <w:rsid w:val="007D5849"/>
    <w:rsid w:val="007D5A1D"/>
    <w:rsid w:val="007D5BCA"/>
    <w:rsid w:val="007D5C93"/>
    <w:rsid w:val="007D5CAC"/>
    <w:rsid w:val="007D5D73"/>
    <w:rsid w:val="007D5DBF"/>
    <w:rsid w:val="007D6104"/>
    <w:rsid w:val="007D622F"/>
    <w:rsid w:val="007D6406"/>
    <w:rsid w:val="007D640E"/>
    <w:rsid w:val="007D6499"/>
    <w:rsid w:val="007D668B"/>
    <w:rsid w:val="007D6726"/>
    <w:rsid w:val="007D67F0"/>
    <w:rsid w:val="007D6A46"/>
    <w:rsid w:val="007D6A81"/>
    <w:rsid w:val="007D6BC2"/>
    <w:rsid w:val="007D6F2B"/>
    <w:rsid w:val="007D6F9F"/>
    <w:rsid w:val="007D71F9"/>
    <w:rsid w:val="007D73C8"/>
    <w:rsid w:val="007D743E"/>
    <w:rsid w:val="007D7506"/>
    <w:rsid w:val="007D7657"/>
    <w:rsid w:val="007D76F5"/>
    <w:rsid w:val="007D78BB"/>
    <w:rsid w:val="007D7965"/>
    <w:rsid w:val="007D7B95"/>
    <w:rsid w:val="007D7C88"/>
    <w:rsid w:val="007D7C8E"/>
    <w:rsid w:val="007D7FBF"/>
    <w:rsid w:val="007E00BA"/>
    <w:rsid w:val="007E05B0"/>
    <w:rsid w:val="007E097D"/>
    <w:rsid w:val="007E0BAF"/>
    <w:rsid w:val="007E1005"/>
    <w:rsid w:val="007E1029"/>
    <w:rsid w:val="007E1530"/>
    <w:rsid w:val="007E1753"/>
    <w:rsid w:val="007E1797"/>
    <w:rsid w:val="007E1AB1"/>
    <w:rsid w:val="007E1ACC"/>
    <w:rsid w:val="007E1AFD"/>
    <w:rsid w:val="007E1B4A"/>
    <w:rsid w:val="007E1C74"/>
    <w:rsid w:val="007E1E55"/>
    <w:rsid w:val="007E1F82"/>
    <w:rsid w:val="007E1F9E"/>
    <w:rsid w:val="007E206F"/>
    <w:rsid w:val="007E20C3"/>
    <w:rsid w:val="007E2252"/>
    <w:rsid w:val="007E2369"/>
    <w:rsid w:val="007E2804"/>
    <w:rsid w:val="007E280B"/>
    <w:rsid w:val="007E2986"/>
    <w:rsid w:val="007E29FE"/>
    <w:rsid w:val="007E2AEF"/>
    <w:rsid w:val="007E2B02"/>
    <w:rsid w:val="007E2DB7"/>
    <w:rsid w:val="007E3225"/>
    <w:rsid w:val="007E331C"/>
    <w:rsid w:val="007E3546"/>
    <w:rsid w:val="007E3EA5"/>
    <w:rsid w:val="007E3F69"/>
    <w:rsid w:val="007E4031"/>
    <w:rsid w:val="007E4129"/>
    <w:rsid w:val="007E416A"/>
    <w:rsid w:val="007E428F"/>
    <w:rsid w:val="007E4527"/>
    <w:rsid w:val="007E48A0"/>
    <w:rsid w:val="007E48BC"/>
    <w:rsid w:val="007E4BB0"/>
    <w:rsid w:val="007E4C1F"/>
    <w:rsid w:val="007E4E69"/>
    <w:rsid w:val="007E5161"/>
    <w:rsid w:val="007E51D2"/>
    <w:rsid w:val="007E5298"/>
    <w:rsid w:val="007E52D1"/>
    <w:rsid w:val="007E53C9"/>
    <w:rsid w:val="007E546E"/>
    <w:rsid w:val="007E54AE"/>
    <w:rsid w:val="007E563C"/>
    <w:rsid w:val="007E5855"/>
    <w:rsid w:val="007E5A14"/>
    <w:rsid w:val="007E5A7F"/>
    <w:rsid w:val="007E5A9C"/>
    <w:rsid w:val="007E5DB7"/>
    <w:rsid w:val="007E5E9F"/>
    <w:rsid w:val="007E6052"/>
    <w:rsid w:val="007E610F"/>
    <w:rsid w:val="007E6258"/>
    <w:rsid w:val="007E653F"/>
    <w:rsid w:val="007E65BC"/>
    <w:rsid w:val="007E65EF"/>
    <w:rsid w:val="007E6685"/>
    <w:rsid w:val="007E6752"/>
    <w:rsid w:val="007E67C6"/>
    <w:rsid w:val="007E6947"/>
    <w:rsid w:val="007E6B05"/>
    <w:rsid w:val="007E6B18"/>
    <w:rsid w:val="007E6B55"/>
    <w:rsid w:val="007E6DF0"/>
    <w:rsid w:val="007E6E4C"/>
    <w:rsid w:val="007E6E63"/>
    <w:rsid w:val="007E6E9C"/>
    <w:rsid w:val="007E6EBB"/>
    <w:rsid w:val="007E6FAC"/>
    <w:rsid w:val="007E6FBE"/>
    <w:rsid w:val="007E7373"/>
    <w:rsid w:val="007E73AD"/>
    <w:rsid w:val="007E73BC"/>
    <w:rsid w:val="007E7513"/>
    <w:rsid w:val="007E75B8"/>
    <w:rsid w:val="007E763D"/>
    <w:rsid w:val="007E7687"/>
    <w:rsid w:val="007E7767"/>
    <w:rsid w:val="007E787A"/>
    <w:rsid w:val="007E794F"/>
    <w:rsid w:val="007E795A"/>
    <w:rsid w:val="007E7A12"/>
    <w:rsid w:val="007E7A1E"/>
    <w:rsid w:val="007E7ABC"/>
    <w:rsid w:val="007E7CCE"/>
    <w:rsid w:val="007F00ED"/>
    <w:rsid w:val="007F027B"/>
    <w:rsid w:val="007F0283"/>
    <w:rsid w:val="007F0400"/>
    <w:rsid w:val="007F046F"/>
    <w:rsid w:val="007F049C"/>
    <w:rsid w:val="007F0621"/>
    <w:rsid w:val="007F0E76"/>
    <w:rsid w:val="007F0EBB"/>
    <w:rsid w:val="007F1204"/>
    <w:rsid w:val="007F14F6"/>
    <w:rsid w:val="007F150A"/>
    <w:rsid w:val="007F171C"/>
    <w:rsid w:val="007F19BF"/>
    <w:rsid w:val="007F1AE2"/>
    <w:rsid w:val="007F1BFE"/>
    <w:rsid w:val="007F1CA6"/>
    <w:rsid w:val="007F1CDB"/>
    <w:rsid w:val="007F1D3F"/>
    <w:rsid w:val="007F1FD6"/>
    <w:rsid w:val="007F200A"/>
    <w:rsid w:val="007F2144"/>
    <w:rsid w:val="007F218C"/>
    <w:rsid w:val="007F24C0"/>
    <w:rsid w:val="007F2595"/>
    <w:rsid w:val="007F26A9"/>
    <w:rsid w:val="007F286E"/>
    <w:rsid w:val="007F29F5"/>
    <w:rsid w:val="007F2A1B"/>
    <w:rsid w:val="007F2B81"/>
    <w:rsid w:val="007F2BB6"/>
    <w:rsid w:val="007F2E47"/>
    <w:rsid w:val="007F2ED8"/>
    <w:rsid w:val="007F31B8"/>
    <w:rsid w:val="007F3741"/>
    <w:rsid w:val="007F383D"/>
    <w:rsid w:val="007F392E"/>
    <w:rsid w:val="007F3935"/>
    <w:rsid w:val="007F3978"/>
    <w:rsid w:val="007F3AA1"/>
    <w:rsid w:val="007F3ADB"/>
    <w:rsid w:val="007F3B3C"/>
    <w:rsid w:val="007F402B"/>
    <w:rsid w:val="007F40A4"/>
    <w:rsid w:val="007F438F"/>
    <w:rsid w:val="007F4410"/>
    <w:rsid w:val="007F4420"/>
    <w:rsid w:val="007F44B9"/>
    <w:rsid w:val="007F4543"/>
    <w:rsid w:val="007F45D3"/>
    <w:rsid w:val="007F465A"/>
    <w:rsid w:val="007F4DC8"/>
    <w:rsid w:val="007F4E17"/>
    <w:rsid w:val="007F4F3C"/>
    <w:rsid w:val="007F50E0"/>
    <w:rsid w:val="007F50EB"/>
    <w:rsid w:val="007F52A2"/>
    <w:rsid w:val="007F52C0"/>
    <w:rsid w:val="007F52FA"/>
    <w:rsid w:val="007F5B6E"/>
    <w:rsid w:val="007F5B89"/>
    <w:rsid w:val="007F5B96"/>
    <w:rsid w:val="007F5C9F"/>
    <w:rsid w:val="007F5DEE"/>
    <w:rsid w:val="007F5F34"/>
    <w:rsid w:val="007F60EC"/>
    <w:rsid w:val="007F6484"/>
    <w:rsid w:val="007F6A73"/>
    <w:rsid w:val="007F6B2D"/>
    <w:rsid w:val="007F6E48"/>
    <w:rsid w:val="007F6F1D"/>
    <w:rsid w:val="007F743B"/>
    <w:rsid w:val="007F7645"/>
    <w:rsid w:val="007F76EF"/>
    <w:rsid w:val="007F7856"/>
    <w:rsid w:val="007F7883"/>
    <w:rsid w:val="007F7894"/>
    <w:rsid w:val="007F7A79"/>
    <w:rsid w:val="007F7B29"/>
    <w:rsid w:val="007F7E33"/>
    <w:rsid w:val="007F7ED5"/>
    <w:rsid w:val="00800388"/>
    <w:rsid w:val="0080039C"/>
    <w:rsid w:val="008004E4"/>
    <w:rsid w:val="00800798"/>
    <w:rsid w:val="008007A1"/>
    <w:rsid w:val="00800AB1"/>
    <w:rsid w:val="0080122A"/>
    <w:rsid w:val="008013D0"/>
    <w:rsid w:val="00801511"/>
    <w:rsid w:val="00801553"/>
    <w:rsid w:val="0080165D"/>
    <w:rsid w:val="008018A6"/>
    <w:rsid w:val="00801958"/>
    <w:rsid w:val="008019C5"/>
    <w:rsid w:val="00801A8A"/>
    <w:rsid w:val="00801B12"/>
    <w:rsid w:val="00802668"/>
    <w:rsid w:val="008026F9"/>
    <w:rsid w:val="00802744"/>
    <w:rsid w:val="0080285C"/>
    <w:rsid w:val="008029B1"/>
    <w:rsid w:val="008029E8"/>
    <w:rsid w:val="00802AF6"/>
    <w:rsid w:val="00802B92"/>
    <w:rsid w:val="00802C10"/>
    <w:rsid w:val="00802EB4"/>
    <w:rsid w:val="0080317F"/>
    <w:rsid w:val="0080323A"/>
    <w:rsid w:val="00803254"/>
    <w:rsid w:val="008034B9"/>
    <w:rsid w:val="008035CB"/>
    <w:rsid w:val="008036CF"/>
    <w:rsid w:val="0080387C"/>
    <w:rsid w:val="008038A2"/>
    <w:rsid w:val="00803AB6"/>
    <w:rsid w:val="00803BAE"/>
    <w:rsid w:val="00803C12"/>
    <w:rsid w:val="00803C8E"/>
    <w:rsid w:val="00803C92"/>
    <w:rsid w:val="00803E6F"/>
    <w:rsid w:val="0080411C"/>
    <w:rsid w:val="0080424F"/>
    <w:rsid w:val="00804256"/>
    <w:rsid w:val="0080438F"/>
    <w:rsid w:val="00804740"/>
    <w:rsid w:val="00804884"/>
    <w:rsid w:val="0080490D"/>
    <w:rsid w:val="00804A6C"/>
    <w:rsid w:val="00804C92"/>
    <w:rsid w:val="00804D82"/>
    <w:rsid w:val="00804FF8"/>
    <w:rsid w:val="008050B4"/>
    <w:rsid w:val="008051D8"/>
    <w:rsid w:val="00805260"/>
    <w:rsid w:val="008052C4"/>
    <w:rsid w:val="008053AD"/>
    <w:rsid w:val="00805424"/>
    <w:rsid w:val="00805636"/>
    <w:rsid w:val="008059DF"/>
    <w:rsid w:val="00805A56"/>
    <w:rsid w:val="00805BB8"/>
    <w:rsid w:val="00805BC6"/>
    <w:rsid w:val="00805C1D"/>
    <w:rsid w:val="00805C67"/>
    <w:rsid w:val="00805CA2"/>
    <w:rsid w:val="00805D5B"/>
    <w:rsid w:val="00805D5F"/>
    <w:rsid w:val="00805E7B"/>
    <w:rsid w:val="00805F86"/>
    <w:rsid w:val="00806003"/>
    <w:rsid w:val="00806136"/>
    <w:rsid w:val="008061D1"/>
    <w:rsid w:val="0080629A"/>
    <w:rsid w:val="0080646D"/>
    <w:rsid w:val="008065DF"/>
    <w:rsid w:val="008067CA"/>
    <w:rsid w:val="008069C3"/>
    <w:rsid w:val="00806A03"/>
    <w:rsid w:val="00806A33"/>
    <w:rsid w:val="00806AF1"/>
    <w:rsid w:val="00806CA0"/>
    <w:rsid w:val="00806CBF"/>
    <w:rsid w:val="00806EC2"/>
    <w:rsid w:val="00806F02"/>
    <w:rsid w:val="00806F0C"/>
    <w:rsid w:val="00807017"/>
    <w:rsid w:val="008070A9"/>
    <w:rsid w:val="008070B4"/>
    <w:rsid w:val="00807292"/>
    <w:rsid w:val="00807550"/>
    <w:rsid w:val="00807BEE"/>
    <w:rsid w:val="00807CEF"/>
    <w:rsid w:val="00807D6E"/>
    <w:rsid w:val="00807DF8"/>
    <w:rsid w:val="00807E1C"/>
    <w:rsid w:val="00807ED2"/>
    <w:rsid w:val="00807F5B"/>
    <w:rsid w:val="00810123"/>
    <w:rsid w:val="008101D6"/>
    <w:rsid w:val="0081037A"/>
    <w:rsid w:val="008105FD"/>
    <w:rsid w:val="008108B5"/>
    <w:rsid w:val="00810C21"/>
    <w:rsid w:val="00810CC8"/>
    <w:rsid w:val="00810E24"/>
    <w:rsid w:val="008111BF"/>
    <w:rsid w:val="008111F9"/>
    <w:rsid w:val="00811323"/>
    <w:rsid w:val="008114A2"/>
    <w:rsid w:val="008116D6"/>
    <w:rsid w:val="00811773"/>
    <w:rsid w:val="0081177B"/>
    <w:rsid w:val="008119DA"/>
    <w:rsid w:val="00811CAB"/>
    <w:rsid w:val="00811DDF"/>
    <w:rsid w:val="00811E26"/>
    <w:rsid w:val="008120B7"/>
    <w:rsid w:val="00812214"/>
    <w:rsid w:val="00812590"/>
    <w:rsid w:val="00812891"/>
    <w:rsid w:val="0081299B"/>
    <w:rsid w:val="00812B62"/>
    <w:rsid w:val="00812B88"/>
    <w:rsid w:val="00812BC1"/>
    <w:rsid w:val="00812D23"/>
    <w:rsid w:val="00812FCC"/>
    <w:rsid w:val="0081324B"/>
    <w:rsid w:val="008132E1"/>
    <w:rsid w:val="0081333D"/>
    <w:rsid w:val="008135FB"/>
    <w:rsid w:val="0081369F"/>
    <w:rsid w:val="008136DC"/>
    <w:rsid w:val="0081391C"/>
    <w:rsid w:val="00813BB9"/>
    <w:rsid w:val="00813C13"/>
    <w:rsid w:val="00813D41"/>
    <w:rsid w:val="00813D7C"/>
    <w:rsid w:val="00813FFB"/>
    <w:rsid w:val="00814054"/>
    <w:rsid w:val="00814210"/>
    <w:rsid w:val="0081440B"/>
    <w:rsid w:val="008144B0"/>
    <w:rsid w:val="008144F7"/>
    <w:rsid w:val="008145D5"/>
    <w:rsid w:val="00814962"/>
    <w:rsid w:val="0081499D"/>
    <w:rsid w:val="00814F04"/>
    <w:rsid w:val="00814F6B"/>
    <w:rsid w:val="00814F78"/>
    <w:rsid w:val="00814FFE"/>
    <w:rsid w:val="008151C0"/>
    <w:rsid w:val="008151E1"/>
    <w:rsid w:val="00815296"/>
    <w:rsid w:val="008152F8"/>
    <w:rsid w:val="008155F1"/>
    <w:rsid w:val="008156F6"/>
    <w:rsid w:val="00815944"/>
    <w:rsid w:val="0081595B"/>
    <w:rsid w:val="00815AF6"/>
    <w:rsid w:val="00815E65"/>
    <w:rsid w:val="0081603F"/>
    <w:rsid w:val="008162F4"/>
    <w:rsid w:val="008163A4"/>
    <w:rsid w:val="0081699E"/>
    <w:rsid w:val="008169E9"/>
    <w:rsid w:val="00816CFE"/>
    <w:rsid w:val="00816DD1"/>
    <w:rsid w:val="00816E18"/>
    <w:rsid w:val="00817142"/>
    <w:rsid w:val="008171A9"/>
    <w:rsid w:val="0081763E"/>
    <w:rsid w:val="008179C2"/>
    <w:rsid w:val="00817A9B"/>
    <w:rsid w:val="00817A9F"/>
    <w:rsid w:val="00817AAF"/>
    <w:rsid w:val="00817B09"/>
    <w:rsid w:val="00817BF1"/>
    <w:rsid w:val="0082019B"/>
    <w:rsid w:val="00820244"/>
    <w:rsid w:val="00820249"/>
    <w:rsid w:val="008203F4"/>
    <w:rsid w:val="008204D1"/>
    <w:rsid w:val="008205F9"/>
    <w:rsid w:val="00820661"/>
    <w:rsid w:val="00820759"/>
    <w:rsid w:val="00820856"/>
    <w:rsid w:val="00820BC1"/>
    <w:rsid w:val="00820BF7"/>
    <w:rsid w:val="00820E95"/>
    <w:rsid w:val="00820ED5"/>
    <w:rsid w:val="00820F1B"/>
    <w:rsid w:val="00820FD1"/>
    <w:rsid w:val="008210D8"/>
    <w:rsid w:val="0082123D"/>
    <w:rsid w:val="008212E2"/>
    <w:rsid w:val="0082156E"/>
    <w:rsid w:val="00821575"/>
    <w:rsid w:val="008217EE"/>
    <w:rsid w:val="00821805"/>
    <w:rsid w:val="0082180F"/>
    <w:rsid w:val="00821963"/>
    <w:rsid w:val="0082197F"/>
    <w:rsid w:val="00821BC3"/>
    <w:rsid w:val="00821C7A"/>
    <w:rsid w:val="0082208A"/>
    <w:rsid w:val="008220C4"/>
    <w:rsid w:val="00822342"/>
    <w:rsid w:val="008223CD"/>
    <w:rsid w:val="00822525"/>
    <w:rsid w:val="008229B8"/>
    <w:rsid w:val="00822D65"/>
    <w:rsid w:val="00822DAC"/>
    <w:rsid w:val="00823127"/>
    <w:rsid w:val="008231D0"/>
    <w:rsid w:val="0082345E"/>
    <w:rsid w:val="0082353C"/>
    <w:rsid w:val="0082364A"/>
    <w:rsid w:val="00823727"/>
    <w:rsid w:val="008237D1"/>
    <w:rsid w:val="008237E2"/>
    <w:rsid w:val="00823817"/>
    <w:rsid w:val="008238FC"/>
    <w:rsid w:val="00823908"/>
    <w:rsid w:val="00823965"/>
    <w:rsid w:val="00823991"/>
    <w:rsid w:val="00823A2F"/>
    <w:rsid w:val="00823A7F"/>
    <w:rsid w:val="00823B44"/>
    <w:rsid w:val="00823C04"/>
    <w:rsid w:val="00823D3B"/>
    <w:rsid w:val="00823D97"/>
    <w:rsid w:val="00823EAA"/>
    <w:rsid w:val="008240FE"/>
    <w:rsid w:val="00824396"/>
    <w:rsid w:val="00824489"/>
    <w:rsid w:val="0082453A"/>
    <w:rsid w:val="00824566"/>
    <w:rsid w:val="008246E1"/>
    <w:rsid w:val="008248DA"/>
    <w:rsid w:val="00824F5F"/>
    <w:rsid w:val="00825042"/>
    <w:rsid w:val="0082525A"/>
    <w:rsid w:val="0082540B"/>
    <w:rsid w:val="008255B6"/>
    <w:rsid w:val="00825716"/>
    <w:rsid w:val="008257D6"/>
    <w:rsid w:val="00825AEE"/>
    <w:rsid w:val="00825BFE"/>
    <w:rsid w:val="00825C94"/>
    <w:rsid w:val="00825D1A"/>
    <w:rsid w:val="00825D69"/>
    <w:rsid w:val="00825D98"/>
    <w:rsid w:val="00825F1B"/>
    <w:rsid w:val="00825F34"/>
    <w:rsid w:val="00825FF6"/>
    <w:rsid w:val="008260E3"/>
    <w:rsid w:val="00826120"/>
    <w:rsid w:val="008262EE"/>
    <w:rsid w:val="00826716"/>
    <w:rsid w:val="00826750"/>
    <w:rsid w:val="00826A5D"/>
    <w:rsid w:val="00826B00"/>
    <w:rsid w:val="00826D22"/>
    <w:rsid w:val="00826D48"/>
    <w:rsid w:val="00826DB5"/>
    <w:rsid w:val="00826E12"/>
    <w:rsid w:val="00827283"/>
    <w:rsid w:val="008272FB"/>
    <w:rsid w:val="0082748D"/>
    <w:rsid w:val="00827828"/>
    <w:rsid w:val="008278FF"/>
    <w:rsid w:val="00827909"/>
    <w:rsid w:val="00827D3E"/>
    <w:rsid w:val="00830374"/>
    <w:rsid w:val="008304CE"/>
    <w:rsid w:val="00830589"/>
    <w:rsid w:val="008305C1"/>
    <w:rsid w:val="00830635"/>
    <w:rsid w:val="008307E8"/>
    <w:rsid w:val="00830991"/>
    <w:rsid w:val="008309E5"/>
    <w:rsid w:val="00830A73"/>
    <w:rsid w:val="00830A7C"/>
    <w:rsid w:val="00831181"/>
    <w:rsid w:val="00831203"/>
    <w:rsid w:val="0083134C"/>
    <w:rsid w:val="008313C7"/>
    <w:rsid w:val="0083188E"/>
    <w:rsid w:val="0083189C"/>
    <w:rsid w:val="00831D11"/>
    <w:rsid w:val="00831DCA"/>
    <w:rsid w:val="00831F2B"/>
    <w:rsid w:val="00832242"/>
    <w:rsid w:val="0083243E"/>
    <w:rsid w:val="008325F3"/>
    <w:rsid w:val="00832AAA"/>
    <w:rsid w:val="00832B9C"/>
    <w:rsid w:val="00832BE7"/>
    <w:rsid w:val="00832C70"/>
    <w:rsid w:val="00832C71"/>
    <w:rsid w:val="00832D05"/>
    <w:rsid w:val="00832D39"/>
    <w:rsid w:val="0083359E"/>
    <w:rsid w:val="008339A8"/>
    <w:rsid w:val="00833D69"/>
    <w:rsid w:val="00833E0B"/>
    <w:rsid w:val="00833F4E"/>
    <w:rsid w:val="0083413C"/>
    <w:rsid w:val="00834322"/>
    <w:rsid w:val="0083433E"/>
    <w:rsid w:val="0083465E"/>
    <w:rsid w:val="0083475B"/>
    <w:rsid w:val="008347E7"/>
    <w:rsid w:val="00834895"/>
    <w:rsid w:val="00834AEA"/>
    <w:rsid w:val="00834BB9"/>
    <w:rsid w:val="00834C37"/>
    <w:rsid w:val="00834E23"/>
    <w:rsid w:val="00834E7D"/>
    <w:rsid w:val="00835083"/>
    <w:rsid w:val="00835124"/>
    <w:rsid w:val="008352FC"/>
    <w:rsid w:val="00835371"/>
    <w:rsid w:val="008353AC"/>
    <w:rsid w:val="008354E2"/>
    <w:rsid w:val="00835572"/>
    <w:rsid w:val="0083560C"/>
    <w:rsid w:val="0083568F"/>
    <w:rsid w:val="008358E1"/>
    <w:rsid w:val="008359AD"/>
    <w:rsid w:val="008359F8"/>
    <w:rsid w:val="00835B63"/>
    <w:rsid w:val="00835E6D"/>
    <w:rsid w:val="00835FC0"/>
    <w:rsid w:val="0083607E"/>
    <w:rsid w:val="008360EF"/>
    <w:rsid w:val="008362AC"/>
    <w:rsid w:val="00836700"/>
    <w:rsid w:val="008367CC"/>
    <w:rsid w:val="00836851"/>
    <w:rsid w:val="0083695B"/>
    <w:rsid w:val="0083695D"/>
    <w:rsid w:val="0083697B"/>
    <w:rsid w:val="00836F4B"/>
    <w:rsid w:val="00836FF3"/>
    <w:rsid w:val="008371D3"/>
    <w:rsid w:val="008374BE"/>
    <w:rsid w:val="008374D0"/>
    <w:rsid w:val="00837705"/>
    <w:rsid w:val="008377C4"/>
    <w:rsid w:val="00837895"/>
    <w:rsid w:val="008378EA"/>
    <w:rsid w:val="00837968"/>
    <w:rsid w:val="00837A81"/>
    <w:rsid w:val="00837D05"/>
    <w:rsid w:val="00837E39"/>
    <w:rsid w:val="008400B5"/>
    <w:rsid w:val="00840134"/>
    <w:rsid w:val="0084038B"/>
    <w:rsid w:val="008403BA"/>
    <w:rsid w:val="00840412"/>
    <w:rsid w:val="008404A4"/>
    <w:rsid w:val="008404A7"/>
    <w:rsid w:val="008404EF"/>
    <w:rsid w:val="00840791"/>
    <w:rsid w:val="008408DB"/>
    <w:rsid w:val="00840C8F"/>
    <w:rsid w:val="00840D0A"/>
    <w:rsid w:val="00840E04"/>
    <w:rsid w:val="00840F3D"/>
    <w:rsid w:val="0084107E"/>
    <w:rsid w:val="00841091"/>
    <w:rsid w:val="00841095"/>
    <w:rsid w:val="0084116A"/>
    <w:rsid w:val="00841323"/>
    <w:rsid w:val="00841600"/>
    <w:rsid w:val="008416D3"/>
    <w:rsid w:val="00841932"/>
    <w:rsid w:val="008419E7"/>
    <w:rsid w:val="00841A41"/>
    <w:rsid w:val="00841B3C"/>
    <w:rsid w:val="00841D1A"/>
    <w:rsid w:val="00841D9E"/>
    <w:rsid w:val="00841DD5"/>
    <w:rsid w:val="00841EA7"/>
    <w:rsid w:val="008421FF"/>
    <w:rsid w:val="008428C3"/>
    <w:rsid w:val="00842BB8"/>
    <w:rsid w:val="00842E43"/>
    <w:rsid w:val="00842E60"/>
    <w:rsid w:val="00842FC8"/>
    <w:rsid w:val="00843492"/>
    <w:rsid w:val="00843587"/>
    <w:rsid w:val="0084366E"/>
    <w:rsid w:val="00843DF1"/>
    <w:rsid w:val="00843E72"/>
    <w:rsid w:val="00843FD7"/>
    <w:rsid w:val="00843FEC"/>
    <w:rsid w:val="00844088"/>
    <w:rsid w:val="008445AB"/>
    <w:rsid w:val="00844808"/>
    <w:rsid w:val="008448FF"/>
    <w:rsid w:val="00844946"/>
    <w:rsid w:val="008449DE"/>
    <w:rsid w:val="00844C40"/>
    <w:rsid w:val="00844CA5"/>
    <w:rsid w:val="00844E20"/>
    <w:rsid w:val="00844EE4"/>
    <w:rsid w:val="00844FDF"/>
    <w:rsid w:val="0084540D"/>
    <w:rsid w:val="00845428"/>
    <w:rsid w:val="008454D4"/>
    <w:rsid w:val="00845790"/>
    <w:rsid w:val="008457CE"/>
    <w:rsid w:val="00845B85"/>
    <w:rsid w:val="00845BB3"/>
    <w:rsid w:val="00845E51"/>
    <w:rsid w:val="0084630A"/>
    <w:rsid w:val="008465AC"/>
    <w:rsid w:val="00846769"/>
    <w:rsid w:val="0084676A"/>
    <w:rsid w:val="00846A1F"/>
    <w:rsid w:val="00846AF6"/>
    <w:rsid w:val="00846B0E"/>
    <w:rsid w:val="00846CCE"/>
    <w:rsid w:val="00846EFA"/>
    <w:rsid w:val="00846F37"/>
    <w:rsid w:val="00846F90"/>
    <w:rsid w:val="00846FED"/>
    <w:rsid w:val="00847242"/>
    <w:rsid w:val="00847334"/>
    <w:rsid w:val="008473C2"/>
    <w:rsid w:val="00847667"/>
    <w:rsid w:val="00847830"/>
    <w:rsid w:val="008478D2"/>
    <w:rsid w:val="00847932"/>
    <w:rsid w:val="008479C1"/>
    <w:rsid w:val="00847BB0"/>
    <w:rsid w:val="00847DB8"/>
    <w:rsid w:val="00847FD1"/>
    <w:rsid w:val="0085002D"/>
    <w:rsid w:val="008500DB"/>
    <w:rsid w:val="008502A3"/>
    <w:rsid w:val="00850339"/>
    <w:rsid w:val="00850457"/>
    <w:rsid w:val="0085045E"/>
    <w:rsid w:val="00850532"/>
    <w:rsid w:val="008505F0"/>
    <w:rsid w:val="008509E6"/>
    <w:rsid w:val="00850C70"/>
    <w:rsid w:val="00850CAC"/>
    <w:rsid w:val="00850CD2"/>
    <w:rsid w:val="0085103E"/>
    <w:rsid w:val="00851051"/>
    <w:rsid w:val="00851070"/>
    <w:rsid w:val="00851185"/>
    <w:rsid w:val="00851448"/>
    <w:rsid w:val="0085148B"/>
    <w:rsid w:val="00851539"/>
    <w:rsid w:val="008516E5"/>
    <w:rsid w:val="00851850"/>
    <w:rsid w:val="00851A04"/>
    <w:rsid w:val="00851A2D"/>
    <w:rsid w:val="00851AF3"/>
    <w:rsid w:val="00851BE1"/>
    <w:rsid w:val="00851D9E"/>
    <w:rsid w:val="00851EA2"/>
    <w:rsid w:val="0085211E"/>
    <w:rsid w:val="00852126"/>
    <w:rsid w:val="00852307"/>
    <w:rsid w:val="008523FA"/>
    <w:rsid w:val="00852482"/>
    <w:rsid w:val="00852529"/>
    <w:rsid w:val="00852696"/>
    <w:rsid w:val="008529C3"/>
    <w:rsid w:val="008529F2"/>
    <w:rsid w:val="00852A95"/>
    <w:rsid w:val="00852B43"/>
    <w:rsid w:val="00852C87"/>
    <w:rsid w:val="00852DEC"/>
    <w:rsid w:val="00852E92"/>
    <w:rsid w:val="00852ED0"/>
    <w:rsid w:val="008531BD"/>
    <w:rsid w:val="0085334B"/>
    <w:rsid w:val="008533EA"/>
    <w:rsid w:val="008534D5"/>
    <w:rsid w:val="00853534"/>
    <w:rsid w:val="00853770"/>
    <w:rsid w:val="00853800"/>
    <w:rsid w:val="00853A64"/>
    <w:rsid w:val="00853D04"/>
    <w:rsid w:val="00853E1C"/>
    <w:rsid w:val="00853F1E"/>
    <w:rsid w:val="00853F2A"/>
    <w:rsid w:val="0085407A"/>
    <w:rsid w:val="00854194"/>
    <w:rsid w:val="008541A0"/>
    <w:rsid w:val="008544F0"/>
    <w:rsid w:val="0085461D"/>
    <w:rsid w:val="00854642"/>
    <w:rsid w:val="00854699"/>
    <w:rsid w:val="00854702"/>
    <w:rsid w:val="008547B4"/>
    <w:rsid w:val="0085485F"/>
    <w:rsid w:val="00854970"/>
    <w:rsid w:val="00854EB8"/>
    <w:rsid w:val="00854EDB"/>
    <w:rsid w:val="00854FEC"/>
    <w:rsid w:val="00855024"/>
    <w:rsid w:val="00855352"/>
    <w:rsid w:val="008553CE"/>
    <w:rsid w:val="0085563C"/>
    <w:rsid w:val="008557A4"/>
    <w:rsid w:val="008558BB"/>
    <w:rsid w:val="00855902"/>
    <w:rsid w:val="00855A7E"/>
    <w:rsid w:val="00855AF9"/>
    <w:rsid w:val="00855DD8"/>
    <w:rsid w:val="00855E73"/>
    <w:rsid w:val="00855F84"/>
    <w:rsid w:val="00856382"/>
    <w:rsid w:val="00856608"/>
    <w:rsid w:val="0085671C"/>
    <w:rsid w:val="00856A05"/>
    <w:rsid w:val="00856A56"/>
    <w:rsid w:val="00856ACB"/>
    <w:rsid w:val="00856D5E"/>
    <w:rsid w:val="00856E82"/>
    <w:rsid w:val="00856F47"/>
    <w:rsid w:val="0085739F"/>
    <w:rsid w:val="00857671"/>
    <w:rsid w:val="008577D8"/>
    <w:rsid w:val="00857854"/>
    <w:rsid w:val="00857A56"/>
    <w:rsid w:val="00857BCB"/>
    <w:rsid w:val="00857C1E"/>
    <w:rsid w:val="00857C54"/>
    <w:rsid w:val="00857E1E"/>
    <w:rsid w:val="00857E5B"/>
    <w:rsid w:val="00857F55"/>
    <w:rsid w:val="00857FCB"/>
    <w:rsid w:val="0086024A"/>
    <w:rsid w:val="00860500"/>
    <w:rsid w:val="00860578"/>
    <w:rsid w:val="008606C0"/>
    <w:rsid w:val="008606F0"/>
    <w:rsid w:val="008607CD"/>
    <w:rsid w:val="00860C31"/>
    <w:rsid w:val="00860CCD"/>
    <w:rsid w:val="00860D7C"/>
    <w:rsid w:val="00860EF1"/>
    <w:rsid w:val="008610B5"/>
    <w:rsid w:val="008612FC"/>
    <w:rsid w:val="00861360"/>
    <w:rsid w:val="0086145E"/>
    <w:rsid w:val="00861465"/>
    <w:rsid w:val="00861520"/>
    <w:rsid w:val="00861653"/>
    <w:rsid w:val="00861679"/>
    <w:rsid w:val="008616BA"/>
    <w:rsid w:val="0086172F"/>
    <w:rsid w:val="00861753"/>
    <w:rsid w:val="00861834"/>
    <w:rsid w:val="0086189C"/>
    <w:rsid w:val="0086198A"/>
    <w:rsid w:val="00861ADE"/>
    <w:rsid w:val="00861DED"/>
    <w:rsid w:val="00861F0B"/>
    <w:rsid w:val="00862072"/>
    <w:rsid w:val="0086233E"/>
    <w:rsid w:val="00862383"/>
    <w:rsid w:val="008624A9"/>
    <w:rsid w:val="0086251A"/>
    <w:rsid w:val="0086270D"/>
    <w:rsid w:val="008627E5"/>
    <w:rsid w:val="008628B0"/>
    <w:rsid w:val="008629CF"/>
    <w:rsid w:val="00862A15"/>
    <w:rsid w:val="00862A5E"/>
    <w:rsid w:val="00862AB1"/>
    <w:rsid w:val="00862E54"/>
    <w:rsid w:val="00862E6F"/>
    <w:rsid w:val="008633F5"/>
    <w:rsid w:val="0086390F"/>
    <w:rsid w:val="0086397A"/>
    <w:rsid w:val="008649AC"/>
    <w:rsid w:val="00864C17"/>
    <w:rsid w:val="00864CB3"/>
    <w:rsid w:val="00864E1D"/>
    <w:rsid w:val="00864E8C"/>
    <w:rsid w:val="00864F16"/>
    <w:rsid w:val="00864F80"/>
    <w:rsid w:val="008650EA"/>
    <w:rsid w:val="0086519A"/>
    <w:rsid w:val="008651D7"/>
    <w:rsid w:val="00865321"/>
    <w:rsid w:val="00865390"/>
    <w:rsid w:val="008653D1"/>
    <w:rsid w:val="0086554E"/>
    <w:rsid w:val="0086574B"/>
    <w:rsid w:val="00865789"/>
    <w:rsid w:val="00865854"/>
    <w:rsid w:val="008658D1"/>
    <w:rsid w:val="00865BAA"/>
    <w:rsid w:val="00865C7E"/>
    <w:rsid w:val="00865CB4"/>
    <w:rsid w:val="00865DC9"/>
    <w:rsid w:val="00865DF5"/>
    <w:rsid w:val="00865E95"/>
    <w:rsid w:val="0086604A"/>
    <w:rsid w:val="0086606B"/>
    <w:rsid w:val="00866249"/>
    <w:rsid w:val="00866687"/>
    <w:rsid w:val="0086670E"/>
    <w:rsid w:val="00866783"/>
    <w:rsid w:val="008667A6"/>
    <w:rsid w:val="00866807"/>
    <w:rsid w:val="008668C0"/>
    <w:rsid w:val="00866976"/>
    <w:rsid w:val="00866CF6"/>
    <w:rsid w:val="0086729D"/>
    <w:rsid w:val="0086738D"/>
    <w:rsid w:val="008673E9"/>
    <w:rsid w:val="008675CD"/>
    <w:rsid w:val="0086774A"/>
    <w:rsid w:val="00867890"/>
    <w:rsid w:val="00867923"/>
    <w:rsid w:val="00867E31"/>
    <w:rsid w:val="00870012"/>
    <w:rsid w:val="0087009D"/>
    <w:rsid w:val="0087039C"/>
    <w:rsid w:val="008704ED"/>
    <w:rsid w:val="00870657"/>
    <w:rsid w:val="0087070C"/>
    <w:rsid w:val="008707FA"/>
    <w:rsid w:val="0087082E"/>
    <w:rsid w:val="0087092C"/>
    <w:rsid w:val="00870B50"/>
    <w:rsid w:val="00870E6A"/>
    <w:rsid w:val="00870FB0"/>
    <w:rsid w:val="00871118"/>
    <w:rsid w:val="00871511"/>
    <w:rsid w:val="00871650"/>
    <w:rsid w:val="0087168A"/>
    <w:rsid w:val="008716BA"/>
    <w:rsid w:val="00871A8F"/>
    <w:rsid w:val="00871E4D"/>
    <w:rsid w:val="00871F34"/>
    <w:rsid w:val="0087214C"/>
    <w:rsid w:val="00872181"/>
    <w:rsid w:val="0087223E"/>
    <w:rsid w:val="008722C3"/>
    <w:rsid w:val="008723F2"/>
    <w:rsid w:val="00872429"/>
    <w:rsid w:val="008724E1"/>
    <w:rsid w:val="00872526"/>
    <w:rsid w:val="008726FF"/>
    <w:rsid w:val="0087287A"/>
    <w:rsid w:val="00872A3B"/>
    <w:rsid w:val="00872CCA"/>
    <w:rsid w:val="00872D54"/>
    <w:rsid w:val="008730BE"/>
    <w:rsid w:val="0087331B"/>
    <w:rsid w:val="00873703"/>
    <w:rsid w:val="008739AE"/>
    <w:rsid w:val="008739F5"/>
    <w:rsid w:val="00873CB2"/>
    <w:rsid w:val="00873E60"/>
    <w:rsid w:val="00873E9F"/>
    <w:rsid w:val="008740AC"/>
    <w:rsid w:val="008740C0"/>
    <w:rsid w:val="0087412E"/>
    <w:rsid w:val="00874178"/>
    <w:rsid w:val="008741C7"/>
    <w:rsid w:val="008742C4"/>
    <w:rsid w:val="008746BE"/>
    <w:rsid w:val="008746C2"/>
    <w:rsid w:val="0087472D"/>
    <w:rsid w:val="008748DB"/>
    <w:rsid w:val="00874B87"/>
    <w:rsid w:val="00874CE2"/>
    <w:rsid w:val="00874D22"/>
    <w:rsid w:val="00874E8E"/>
    <w:rsid w:val="00875089"/>
    <w:rsid w:val="008751A2"/>
    <w:rsid w:val="00875329"/>
    <w:rsid w:val="00875364"/>
    <w:rsid w:val="00875567"/>
    <w:rsid w:val="008755A9"/>
    <w:rsid w:val="00875788"/>
    <w:rsid w:val="008757BB"/>
    <w:rsid w:val="008757CE"/>
    <w:rsid w:val="00875861"/>
    <w:rsid w:val="008759BD"/>
    <w:rsid w:val="00875A54"/>
    <w:rsid w:val="00875AFA"/>
    <w:rsid w:val="00875B3B"/>
    <w:rsid w:val="00875CFD"/>
    <w:rsid w:val="0087601B"/>
    <w:rsid w:val="0087621C"/>
    <w:rsid w:val="0087622C"/>
    <w:rsid w:val="008762BD"/>
    <w:rsid w:val="00876511"/>
    <w:rsid w:val="0087654E"/>
    <w:rsid w:val="0087695C"/>
    <w:rsid w:val="00876972"/>
    <w:rsid w:val="00876A62"/>
    <w:rsid w:val="008770DC"/>
    <w:rsid w:val="008773C1"/>
    <w:rsid w:val="008775ED"/>
    <w:rsid w:val="008776B6"/>
    <w:rsid w:val="00877771"/>
    <w:rsid w:val="00877896"/>
    <w:rsid w:val="00877940"/>
    <w:rsid w:val="00877972"/>
    <w:rsid w:val="00877A55"/>
    <w:rsid w:val="00877F67"/>
    <w:rsid w:val="0088006B"/>
    <w:rsid w:val="00880083"/>
    <w:rsid w:val="0088013C"/>
    <w:rsid w:val="0088039A"/>
    <w:rsid w:val="0088090F"/>
    <w:rsid w:val="00880980"/>
    <w:rsid w:val="00880AD8"/>
    <w:rsid w:val="00880B82"/>
    <w:rsid w:val="00880C17"/>
    <w:rsid w:val="00880C46"/>
    <w:rsid w:val="00880CFC"/>
    <w:rsid w:val="00880D60"/>
    <w:rsid w:val="00880DA6"/>
    <w:rsid w:val="00880E58"/>
    <w:rsid w:val="00880F34"/>
    <w:rsid w:val="008811C2"/>
    <w:rsid w:val="008814C4"/>
    <w:rsid w:val="00881781"/>
    <w:rsid w:val="00881972"/>
    <w:rsid w:val="00881A3C"/>
    <w:rsid w:val="00881A48"/>
    <w:rsid w:val="00881B46"/>
    <w:rsid w:val="00881D52"/>
    <w:rsid w:val="00881D81"/>
    <w:rsid w:val="00881E6F"/>
    <w:rsid w:val="008820E6"/>
    <w:rsid w:val="00882275"/>
    <w:rsid w:val="00882399"/>
    <w:rsid w:val="008823CB"/>
    <w:rsid w:val="0088261C"/>
    <w:rsid w:val="00882713"/>
    <w:rsid w:val="00882926"/>
    <w:rsid w:val="0088293B"/>
    <w:rsid w:val="00882DA4"/>
    <w:rsid w:val="00882F36"/>
    <w:rsid w:val="00882F3E"/>
    <w:rsid w:val="0088313A"/>
    <w:rsid w:val="00883270"/>
    <w:rsid w:val="008838D3"/>
    <w:rsid w:val="00883965"/>
    <w:rsid w:val="00883D1E"/>
    <w:rsid w:val="00883DAB"/>
    <w:rsid w:val="00883ECE"/>
    <w:rsid w:val="00883F08"/>
    <w:rsid w:val="00883F0C"/>
    <w:rsid w:val="00884078"/>
    <w:rsid w:val="00884173"/>
    <w:rsid w:val="008841AB"/>
    <w:rsid w:val="008841E7"/>
    <w:rsid w:val="008842FE"/>
    <w:rsid w:val="008845A0"/>
    <w:rsid w:val="00884770"/>
    <w:rsid w:val="00884806"/>
    <w:rsid w:val="00884914"/>
    <w:rsid w:val="00884973"/>
    <w:rsid w:val="00884CEE"/>
    <w:rsid w:val="00884DF9"/>
    <w:rsid w:val="00884F39"/>
    <w:rsid w:val="00885424"/>
    <w:rsid w:val="008857EC"/>
    <w:rsid w:val="008857F2"/>
    <w:rsid w:val="00885831"/>
    <w:rsid w:val="00885892"/>
    <w:rsid w:val="00885ACE"/>
    <w:rsid w:val="00885B19"/>
    <w:rsid w:val="00885C9B"/>
    <w:rsid w:val="00885D07"/>
    <w:rsid w:val="00885D2C"/>
    <w:rsid w:val="00885DFD"/>
    <w:rsid w:val="00885F4C"/>
    <w:rsid w:val="0088618B"/>
    <w:rsid w:val="008863BE"/>
    <w:rsid w:val="00886524"/>
    <w:rsid w:val="008865E4"/>
    <w:rsid w:val="00886786"/>
    <w:rsid w:val="0088679A"/>
    <w:rsid w:val="008868EB"/>
    <w:rsid w:val="00886A98"/>
    <w:rsid w:val="00886B6F"/>
    <w:rsid w:val="00886BCA"/>
    <w:rsid w:val="00886C02"/>
    <w:rsid w:val="00886E46"/>
    <w:rsid w:val="00886E62"/>
    <w:rsid w:val="0088737F"/>
    <w:rsid w:val="0088744F"/>
    <w:rsid w:val="008874F0"/>
    <w:rsid w:val="0088767B"/>
    <w:rsid w:val="008876CC"/>
    <w:rsid w:val="00887720"/>
    <w:rsid w:val="0088777E"/>
    <w:rsid w:val="0088784D"/>
    <w:rsid w:val="00887876"/>
    <w:rsid w:val="00887A2A"/>
    <w:rsid w:val="00887A9F"/>
    <w:rsid w:val="00887CB3"/>
    <w:rsid w:val="00887CD9"/>
    <w:rsid w:val="00887CFC"/>
    <w:rsid w:val="00887DE9"/>
    <w:rsid w:val="00887E1E"/>
    <w:rsid w:val="00890174"/>
    <w:rsid w:val="00890244"/>
    <w:rsid w:val="00890290"/>
    <w:rsid w:val="00890481"/>
    <w:rsid w:val="00890495"/>
    <w:rsid w:val="00890593"/>
    <w:rsid w:val="00890660"/>
    <w:rsid w:val="008908CC"/>
    <w:rsid w:val="00890911"/>
    <w:rsid w:val="00890A29"/>
    <w:rsid w:val="00890A67"/>
    <w:rsid w:val="00890AC6"/>
    <w:rsid w:val="00890C24"/>
    <w:rsid w:val="00890C4F"/>
    <w:rsid w:val="00890E39"/>
    <w:rsid w:val="00891491"/>
    <w:rsid w:val="008914C8"/>
    <w:rsid w:val="008916A2"/>
    <w:rsid w:val="00891BF7"/>
    <w:rsid w:val="00891CFB"/>
    <w:rsid w:val="00891D92"/>
    <w:rsid w:val="00891F85"/>
    <w:rsid w:val="0089219A"/>
    <w:rsid w:val="00892322"/>
    <w:rsid w:val="00892334"/>
    <w:rsid w:val="0089234F"/>
    <w:rsid w:val="00892402"/>
    <w:rsid w:val="008925C5"/>
    <w:rsid w:val="0089263E"/>
    <w:rsid w:val="008926A0"/>
    <w:rsid w:val="008927E2"/>
    <w:rsid w:val="00892A80"/>
    <w:rsid w:val="00892AD6"/>
    <w:rsid w:val="00892B5C"/>
    <w:rsid w:val="00892E85"/>
    <w:rsid w:val="00892EA9"/>
    <w:rsid w:val="00892F27"/>
    <w:rsid w:val="0089319C"/>
    <w:rsid w:val="00893651"/>
    <w:rsid w:val="00893673"/>
    <w:rsid w:val="00893826"/>
    <w:rsid w:val="00893ABA"/>
    <w:rsid w:val="00893D9E"/>
    <w:rsid w:val="00893FA3"/>
    <w:rsid w:val="0089422A"/>
    <w:rsid w:val="00894246"/>
    <w:rsid w:val="0089447E"/>
    <w:rsid w:val="0089452F"/>
    <w:rsid w:val="00894890"/>
    <w:rsid w:val="00894955"/>
    <w:rsid w:val="00894C34"/>
    <w:rsid w:val="00894CE5"/>
    <w:rsid w:val="00894D6A"/>
    <w:rsid w:val="00894FF5"/>
    <w:rsid w:val="0089511F"/>
    <w:rsid w:val="00895168"/>
    <w:rsid w:val="0089551B"/>
    <w:rsid w:val="0089552C"/>
    <w:rsid w:val="008955D2"/>
    <w:rsid w:val="0089575A"/>
    <w:rsid w:val="0089579C"/>
    <w:rsid w:val="00895888"/>
    <w:rsid w:val="008958E8"/>
    <w:rsid w:val="00895902"/>
    <w:rsid w:val="00895A06"/>
    <w:rsid w:val="00895A16"/>
    <w:rsid w:val="00895B0C"/>
    <w:rsid w:val="00895F47"/>
    <w:rsid w:val="008961E1"/>
    <w:rsid w:val="00896398"/>
    <w:rsid w:val="00896416"/>
    <w:rsid w:val="00896453"/>
    <w:rsid w:val="00896471"/>
    <w:rsid w:val="00896597"/>
    <w:rsid w:val="00896671"/>
    <w:rsid w:val="0089670D"/>
    <w:rsid w:val="008967CB"/>
    <w:rsid w:val="00896825"/>
    <w:rsid w:val="00896A4F"/>
    <w:rsid w:val="00896ADA"/>
    <w:rsid w:val="00896B4F"/>
    <w:rsid w:val="00896B8E"/>
    <w:rsid w:val="00896E05"/>
    <w:rsid w:val="00896EF0"/>
    <w:rsid w:val="00896FF1"/>
    <w:rsid w:val="00897034"/>
    <w:rsid w:val="008970F0"/>
    <w:rsid w:val="0089725A"/>
    <w:rsid w:val="00897428"/>
    <w:rsid w:val="00897567"/>
    <w:rsid w:val="00897789"/>
    <w:rsid w:val="008977F8"/>
    <w:rsid w:val="00897868"/>
    <w:rsid w:val="00897C05"/>
    <w:rsid w:val="00897CA5"/>
    <w:rsid w:val="00897CAD"/>
    <w:rsid w:val="00897E55"/>
    <w:rsid w:val="00897F7F"/>
    <w:rsid w:val="008A001B"/>
    <w:rsid w:val="008A0029"/>
    <w:rsid w:val="008A011B"/>
    <w:rsid w:val="008A0216"/>
    <w:rsid w:val="008A0285"/>
    <w:rsid w:val="008A0306"/>
    <w:rsid w:val="008A0364"/>
    <w:rsid w:val="008A050F"/>
    <w:rsid w:val="008A06FF"/>
    <w:rsid w:val="008A0756"/>
    <w:rsid w:val="008A0A23"/>
    <w:rsid w:val="008A0B74"/>
    <w:rsid w:val="008A0B8D"/>
    <w:rsid w:val="008A0BD9"/>
    <w:rsid w:val="008A0EF1"/>
    <w:rsid w:val="008A0F12"/>
    <w:rsid w:val="008A0F15"/>
    <w:rsid w:val="008A1000"/>
    <w:rsid w:val="008A12FF"/>
    <w:rsid w:val="008A1489"/>
    <w:rsid w:val="008A1496"/>
    <w:rsid w:val="008A177E"/>
    <w:rsid w:val="008A1782"/>
    <w:rsid w:val="008A18CC"/>
    <w:rsid w:val="008A1D66"/>
    <w:rsid w:val="008A1E03"/>
    <w:rsid w:val="008A1F24"/>
    <w:rsid w:val="008A1FBC"/>
    <w:rsid w:val="008A2067"/>
    <w:rsid w:val="008A2149"/>
    <w:rsid w:val="008A2414"/>
    <w:rsid w:val="008A24B8"/>
    <w:rsid w:val="008A2618"/>
    <w:rsid w:val="008A26FD"/>
    <w:rsid w:val="008A2787"/>
    <w:rsid w:val="008A278D"/>
    <w:rsid w:val="008A28D8"/>
    <w:rsid w:val="008A2914"/>
    <w:rsid w:val="008A2AD3"/>
    <w:rsid w:val="008A2ECE"/>
    <w:rsid w:val="008A3362"/>
    <w:rsid w:val="008A34C0"/>
    <w:rsid w:val="008A3833"/>
    <w:rsid w:val="008A388E"/>
    <w:rsid w:val="008A388F"/>
    <w:rsid w:val="008A394C"/>
    <w:rsid w:val="008A3D05"/>
    <w:rsid w:val="008A3D42"/>
    <w:rsid w:val="008A3D61"/>
    <w:rsid w:val="008A3E04"/>
    <w:rsid w:val="008A3EB6"/>
    <w:rsid w:val="008A3F9C"/>
    <w:rsid w:val="008A40F5"/>
    <w:rsid w:val="008A40F8"/>
    <w:rsid w:val="008A4658"/>
    <w:rsid w:val="008A477E"/>
    <w:rsid w:val="008A4898"/>
    <w:rsid w:val="008A4C70"/>
    <w:rsid w:val="008A4CC9"/>
    <w:rsid w:val="008A4D04"/>
    <w:rsid w:val="008A4D08"/>
    <w:rsid w:val="008A4DE1"/>
    <w:rsid w:val="008A4EC8"/>
    <w:rsid w:val="008A4F42"/>
    <w:rsid w:val="008A4F7A"/>
    <w:rsid w:val="008A4FB4"/>
    <w:rsid w:val="008A537E"/>
    <w:rsid w:val="008A5572"/>
    <w:rsid w:val="008A55C2"/>
    <w:rsid w:val="008A5629"/>
    <w:rsid w:val="008A56CF"/>
    <w:rsid w:val="008A56D8"/>
    <w:rsid w:val="008A5860"/>
    <w:rsid w:val="008A5AB1"/>
    <w:rsid w:val="008A5DF1"/>
    <w:rsid w:val="008A5E0E"/>
    <w:rsid w:val="008A6017"/>
    <w:rsid w:val="008A6028"/>
    <w:rsid w:val="008A6127"/>
    <w:rsid w:val="008A69EC"/>
    <w:rsid w:val="008A6AA9"/>
    <w:rsid w:val="008A6AFB"/>
    <w:rsid w:val="008A6B9E"/>
    <w:rsid w:val="008A6C49"/>
    <w:rsid w:val="008A6DCE"/>
    <w:rsid w:val="008A6E43"/>
    <w:rsid w:val="008A6EB5"/>
    <w:rsid w:val="008A6F2C"/>
    <w:rsid w:val="008A6F43"/>
    <w:rsid w:val="008A6FA2"/>
    <w:rsid w:val="008A7051"/>
    <w:rsid w:val="008A70E7"/>
    <w:rsid w:val="008A7174"/>
    <w:rsid w:val="008A71FF"/>
    <w:rsid w:val="008A72EB"/>
    <w:rsid w:val="008A73F2"/>
    <w:rsid w:val="008A758F"/>
    <w:rsid w:val="008A7722"/>
    <w:rsid w:val="008A78D6"/>
    <w:rsid w:val="008A790B"/>
    <w:rsid w:val="008A7965"/>
    <w:rsid w:val="008A7A3A"/>
    <w:rsid w:val="008A7C86"/>
    <w:rsid w:val="008B003F"/>
    <w:rsid w:val="008B01D8"/>
    <w:rsid w:val="008B0438"/>
    <w:rsid w:val="008B0635"/>
    <w:rsid w:val="008B09F1"/>
    <w:rsid w:val="008B0BCD"/>
    <w:rsid w:val="008B0DA7"/>
    <w:rsid w:val="008B110D"/>
    <w:rsid w:val="008B113A"/>
    <w:rsid w:val="008B1263"/>
    <w:rsid w:val="008B167A"/>
    <w:rsid w:val="008B1743"/>
    <w:rsid w:val="008B195A"/>
    <w:rsid w:val="008B1964"/>
    <w:rsid w:val="008B1D55"/>
    <w:rsid w:val="008B1EDA"/>
    <w:rsid w:val="008B1F33"/>
    <w:rsid w:val="008B20D7"/>
    <w:rsid w:val="008B2119"/>
    <w:rsid w:val="008B2289"/>
    <w:rsid w:val="008B24B4"/>
    <w:rsid w:val="008B2696"/>
    <w:rsid w:val="008B2A70"/>
    <w:rsid w:val="008B2AB1"/>
    <w:rsid w:val="008B2D5F"/>
    <w:rsid w:val="008B2E2C"/>
    <w:rsid w:val="008B2E5B"/>
    <w:rsid w:val="008B2F42"/>
    <w:rsid w:val="008B3087"/>
    <w:rsid w:val="008B31C8"/>
    <w:rsid w:val="008B328D"/>
    <w:rsid w:val="008B3347"/>
    <w:rsid w:val="008B359B"/>
    <w:rsid w:val="008B3B6B"/>
    <w:rsid w:val="008B3C99"/>
    <w:rsid w:val="008B3D47"/>
    <w:rsid w:val="008B3F50"/>
    <w:rsid w:val="008B40D4"/>
    <w:rsid w:val="008B412E"/>
    <w:rsid w:val="008B4224"/>
    <w:rsid w:val="008B456C"/>
    <w:rsid w:val="008B45A6"/>
    <w:rsid w:val="008B45E0"/>
    <w:rsid w:val="008B4615"/>
    <w:rsid w:val="008B47F7"/>
    <w:rsid w:val="008B4A0D"/>
    <w:rsid w:val="008B4D29"/>
    <w:rsid w:val="008B4D39"/>
    <w:rsid w:val="008B4E9F"/>
    <w:rsid w:val="008B5133"/>
    <w:rsid w:val="008B5168"/>
    <w:rsid w:val="008B5546"/>
    <w:rsid w:val="008B5845"/>
    <w:rsid w:val="008B5995"/>
    <w:rsid w:val="008B5A04"/>
    <w:rsid w:val="008B5A45"/>
    <w:rsid w:val="008B5AAB"/>
    <w:rsid w:val="008B5B03"/>
    <w:rsid w:val="008B5B1D"/>
    <w:rsid w:val="008B5BF1"/>
    <w:rsid w:val="008B6272"/>
    <w:rsid w:val="008B62AF"/>
    <w:rsid w:val="008B684A"/>
    <w:rsid w:val="008B688F"/>
    <w:rsid w:val="008B6905"/>
    <w:rsid w:val="008B69F2"/>
    <w:rsid w:val="008B6A67"/>
    <w:rsid w:val="008B6D22"/>
    <w:rsid w:val="008B6F25"/>
    <w:rsid w:val="008B6F42"/>
    <w:rsid w:val="008B6FDD"/>
    <w:rsid w:val="008B706E"/>
    <w:rsid w:val="008B71D8"/>
    <w:rsid w:val="008B7422"/>
    <w:rsid w:val="008B7488"/>
    <w:rsid w:val="008B75F5"/>
    <w:rsid w:val="008B7ACD"/>
    <w:rsid w:val="008B7B9E"/>
    <w:rsid w:val="008B7C0C"/>
    <w:rsid w:val="008B7C11"/>
    <w:rsid w:val="008B7CE0"/>
    <w:rsid w:val="008B7E3D"/>
    <w:rsid w:val="008C00B5"/>
    <w:rsid w:val="008C0132"/>
    <w:rsid w:val="008C016B"/>
    <w:rsid w:val="008C020A"/>
    <w:rsid w:val="008C0399"/>
    <w:rsid w:val="008C03C9"/>
    <w:rsid w:val="008C060A"/>
    <w:rsid w:val="008C0B41"/>
    <w:rsid w:val="008C0BBD"/>
    <w:rsid w:val="008C0BCA"/>
    <w:rsid w:val="008C0F04"/>
    <w:rsid w:val="008C0F65"/>
    <w:rsid w:val="008C1268"/>
    <w:rsid w:val="008C185F"/>
    <w:rsid w:val="008C1B64"/>
    <w:rsid w:val="008C1C88"/>
    <w:rsid w:val="008C1D24"/>
    <w:rsid w:val="008C1D7D"/>
    <w:rsid w:val="008C1E0E"/>
    <w:rsid w:val="008C1E37"/>
    <w:rsid w:val="008C2230"/>
    <w:rsid w:val="008C2414"/>
    <w:rsid w:val="008C2423"/>
    <w:rsid w:val="008C2615"/>
    <w:rsid w:val="008C265A"/>
    <w:rsid w:val="008C26E8"/>
    <w:rsid w:val="008C29D5"/>
    <w:rsid w:val="008C2A2F"/>
    <w:rsid w:val="008C2A48"/>
    <w:rsid w:val="008C2AC9"/>
    <w:rsid w:val="008C2C51"/>
    <w:rsid w:val="008C2C88"/>
    <w:rsid w:val="008C2D63"/>
    <w:rsid w:val="008C2DB0"/>
    <w:rsid w:val="008C2EB0"/>
    <w:rsid w:val="008C2FD3"/>
    <w:rsid w:val="008C3194"/>
    <w:rsid w:val="008C337C"/>
    <w:rsid w:val="008C34CC"/>
    <w:rsid w:val="008C3557"/>
    <w:rsid w:val="008C3673"/>
    <w:rsid w:val="008C387F"/>
    <w:rsid w:val="008C3C36"/>
    <w:rsid w:val="008C3CDC"/>
    <w:rsid w:val="008C3FFB"/>
    <w:rsid w:val="008C402F"/>
    <w:rsid w:val="008C4079"/>
    <w:rsid w:val="008C4167"/>
    <w:rsid w:val="008C4549"/>
    <w:rsid w:val="008C45AE"/>
    <w:rsid w:val="008C47F8"/>
    <w:rsid w:val="008C48B0"/>
    <w:rsid w:val="008C4A49"/>
    <w:rsid w:val="008C4D8B"/>
    <w:rsid w:val="008C51D7"/>
    <w:rsid w:val="008C5370"/>
    <w:rsid w:val="008C5469"/>
    <w:rsid w:val="008C5595"/>
    <w:rsid w:val="008C57B0"/>
    <w:rsid w:val="008C59A5"/>
    <w:rsid w:val="008C5A98"/>
    <w:rsid w:val="008C5D6D"/>
    <w:rsid w:val="008C5E33"/>
    <w:rsid w:val="008C6161"/>
    <w:rsid w:val="008C6584"/>
    <w:rsid w:val="008C667A"/>
    <w:rsid w:val="008C669B"/>
    <w:rsid w:val="008C66D1"/>
    <w:rsid w:val="008C67DA"/>
    <w:rsid w:val="008C6A97"/>
    <w:rsid w:val="008C6C95"/>
    <w:rsid w:val="008C7018"/>
    <w:rsid w:val="008C701C"/>
    <w:rsid w:val="008C727A"/>
    <w:rsid w:val="008C72B1"/>
    <w:rsid w:val="008C742D"/>
    <w:rsid w:val="008C759F"/>
    <w:rsid w:val="008C788C"/>
    <w:rsid w:val="008C7C51"/>
    <w:rsid w:val="008C7D1A"/>
    <w:rsid w:val="008C7D6D"/>
    <w:rsid w:val="008C7E84"/>
    <w:rsid w:val="008D00C8"/>
    <w:rsid w:val="008D034F"/>
    <w:rsid w:val="008D0487"/>
    <w:rsid w:val="008D061C"/>
    <w:rsid w:val="008D06E6"/>
    <w:rsid w:val="008D072B"/>
    <w:rsid w:val="008D073D"/>
    <w:rsid w:val="008D0896"/>
    <w:rsid w:val="008D0BC1"/>
    <w:rsid w:val="008D0D0E"/>
    <w:rsid w:val="008D11FC"/>
    <w:rsid w:val="008D1332"/>
    <w:rsid w:val="008D1379"/>
    <w:rsid w:val="008D1432"/>
    <w:rsid w:val="008D14A2"/>
    <w:rsid w:val="008D159A"/>
    <w:rsid w:val="008D1658"/>
    <w:rsid w:val="008D16A4"/>
    <w:rsid w:val="008D16A5"/>
    <w:rsid w:val="008D18D5"/>
    <w:rsid w:val="008D18F8"/>
    <w:rsid w:val="008D1B3A"/>
    <w:rsid w:val="008D1C42"/>
    <w:rsid w:val="008D1C89"/>
    <w:rsid w:val="008D1E37"/>
    <w:rsid w:val="008D1FF1"/>
    <w:rsid w:val="008D2524"/>
    <w:rsid w:val="008D255C"/>
    <w:rsid w:val="008D278E"/>
    <w:rsid w:val="008D29A9"/>
    <w:rsid w:val="008D2BE0"/>
    <w:rsid w:val="008D2CA6"/>
    <w:rsid w:val="008D2CBC"/>
    <w:rsid w:val="008D2D19"/>
    <w:rsid w:val="008D2E3E"/>
    <w:rsid w:val="008D2F3E"/>
    <w:rsid w:val="008D300C"/>
    <w:rsid w:val="008D30B1"/>
    <w:rsid w:val="008D30F6"/>
    <w:rsid w:val="008D3405"/>
    <w:rsid w:val="008D3466"/>
    <w:rsid w:val="008D346F"/>
    <w:rsid w:val="008D3544"/>
    <w:rsid w:val="008D3669"/>
    <w:rsid w:val="008D37A9"/>
    <w:rsid w:val="008D382D"/>
    <w:rsid w:val="008D3AF7"/>
    <w:rsid w:val="008D3B86"/>
    <w:rsid w:val="008D3F22"/>
    <w:rsid w:val="008D4779"/>
    <w:rsid w:val="008D4805"/>
    <w:rsid w:val="008D48CD"/>
    <w:rsid w:val="008D4965"/>
    <w:rsid w:val="008D4A63"/>
    <w:rsid w:val="008D4B01"/>
    <w:rsid w:val="008D4BFC"/>
    <w:rsid w:val="008D4C0B"/>
    <w:rsid w:val="008D4DED"/>
    <w:rsid w:val="008D4DFD"/>
    <w:rsid w:val="008D4F85"/>
    <w:rsid w:val="008D514C"/>
    <w:rsid w:val="008D5525"/>
    <w:rsid w:val="008D559D"/>
    <w:rsid w:val="008D577B"/>
    <w:rsid w:val="008D5789"/>
    <w:rsid w:val="008D57F1"/>
    <w:rsid w:val="008D581E"/>
    <w:rsid w:val="008D595A"/>
    <w:rsid w:val="008D5CDC"/>
    <w:rsid w:val="008D5F2B"/>
    <w:rsid w:val="008D5F96"/>
    <w:rsid w:val="008D60BA"/>
    <w:rsid w:val="008D610B"/>
    <w:rsid w:val="008D622D"/>
    <w:rsid w:val="008D62B1"/>
    <w:rsid w:val="008D62C4"/>
    <w:rsid w:val="008D631C"/>
    <w:rsid w:val="008D64AF"/>
    <w:rsid w:val="008D6713"/>
    <w:rsid w:val="008D6941"/>
    <w:rsid w:val="008D69EF"/>
    <w:rsid w:val="008D6B0F"/>
    <w:rsid w:val="008D6C77"/>
    <w:rsid w:val="008D6E4A"/>
    <w:rsid w:val="008D6EF5"/>
    <w:rsid w:val="008D71E4"/>
    <w:rsid w:val="008D75A3"/>
    <w:rsid w:val="008D7733"/>
    <w:rsid w:val="008D7848"/>
    <w:rsid w:val="008D7870"/>
    <w:rsid w:val="008D790C"/>
    <w:rsid w:val="008D795F"/>
    <w:rsid w:val="008D7AAF"/>
    <w:rsid w:val="008D7AEB"/>
    <w:rsid w:val="008D7B7F"/>
    <w:rsid w:val="008D7B8C"/>
    <w:rsid w:val="008D7C52"/>
    <w:rsid w:val="008D7DF8"/>
    <w:rsid w:val="008E0192"/>
    <w:rsid w:val="008E06B9"/>
    <w:rsid w:val="008E08D0"/>
    <w:rsid w:val="008E1128"/>
    <w:rsid w:val="008E1234"/>
    <w:rsid w:val="008E144F"/>
    <w:rsid w:val="008E1473"/>
    <w:rsid w:val="008E14F0"/>
    <w:rsid w:val="008E15B3"/>
    <w:rsid w:val="008E16B4"/>
    <w:rsid w:val="008E1D1D"/>
    <w:rsid w:val="008E1EC0"/>
    <w:rsid w:val="008E2197"/>
    <w:rsid w:val="008E2354"/>
    <w:rsid w:val="008E26BD"/>
    <w:rsid w:val="008E2979"/>
    <w:rsid w:val="008E2A5B"/>
    <w:rsid w:val="008E2B30"/>
    <w:rsid w:val="008E2BE0"/>
    <w:rsid w:val="008E2DF0"/>
    <w:rsid w:val="008E2E5B"/>
    <w:rsid w:val="008E2F8F"/>
    <w:rsid w:val="008E31AD"/>
    <w:rsid w:val="008E3256"/>
    <w:rsid w:val="008E364B"/>
    <w:rsid w:val="008E3715"/>
    <w:rsid w:val="008E373D"/>
    <w:rsid w:val="008E378A"/>
    <w:rsid w:val="008E37FC"/>
    <w:rsid w:val="008E3B26"/>
    <w:rsid w:val="008E3BB9"/>
    <w:rsid w:val="008E3BF3"/>
    <w:rsid w:val="008E4234"/>
    <w:rsid w:val="008E446E"/>
    <w:rsid w:val="008E45D7"/>
    <w:rsid w:val="008E4630"/>
    <w:rsid w:val="008E48EE"/>
    <w:rsid w:val="008E4B4F"/>
    <w:rsid w:val="008E4BC3"/>
    <w:rsid w:val="008E4C54"/>
    <w:rsid w:val="008E4D8E"/>
    <w:rsid w:val="008E4DC7"/>
    <w:rsid w:val="008E4DD5"/>
    <w:rsid w:val="008E51DA"/>
    <w:rsid w:val="008E51E8"/>
    <w:rsid w:val="008E54D6"/>
    <w:rsid w:val="008E55C9"/>
    <w:rsid w:val="008E57D3"/>
    <w:rsid w:val="008E5819"/>
    <w:rsid w:val="008E586E"/>
    <w:rsid w:val="008E59A8"/>
    <w:rsid w:val="008E5A7A"/>
    <w:rsid w:val="008E5C64"/>
    <w:rsid w:val="008E6830"/>
    <w:rsid w:val="008E6A04"/>
    <w:rsid w:val="008E6BF2"/>
    <w:rsid w:val="008E6C97"/>
    <w:rsid w:val="008E6DEB"/>
    <w:rsid w:val="008E6E5C"/>
    <w:rsid w:val="008E6F14"/>
    <w:rsid w:val="008E70F1"/>
    <w:rsid w:val="008E714C"/>
    <w:rsid w:val="008E7427"/>
    <w:rsid w:val="008E74A5"/>
    <w:rsid w:val="008E7666"/>
    <w:rsid w:val="008E7684"/>
    <w:rsid w:val="008E76A8"/>
    <w:rsid w:val="008E77C7"/>
    <w:rsid w:val="008E77C8"/>
    <w:rsid w:val="008E7AE8"/>
    <w:rsid w:val="008E7C14"/>
    <w:rsid w:val="008E7D3E"/>
    <w:rsid w:val="008E7E3F"/>
    <w:rsid w:val="008F0425"/>
    <w:rsid w:val="008F06EE"/>
    <w:rsid w:val="008F07DB"/>
    <w:rsid w:val="008F0806"/>
    <w:rsid w:val="008F083A"/>
    <w:rsid w:val="008F0895"/>
    <w:rsid w:val="008F09DE"/>
    <w:rsid w:val="008F0BD5"/>
    <w:rsid w:val="008F0BD6"/>
    <w:rsid w:val="008F0E9D"/>
    <w:rsid w:val="008F0EE3"/>
    <w:rsid w:val="008F0F2C"/>
    <w:rsid w:val="008F0FEB"/>
    <w:rsid w:val="008F1027"/>
    <w:rsid w:val="008F11B6"/>
    <w:rsid w:val="008F1494"/>
    <w:rsid w:val="008F1525"/>
    <w:rsid w:val="008F15A5"/>
    <w:rsid w:val="008F164F"/>
    <w:rsid w:val="008F168D"/>
    <w:rsid w:val="008F16AA"/>
    <w:rsid w:val="008F18B6"/>
    <w:rsid w:val="008F19CF"/>
    <w:rsid w:val="008F19E9"/>
    <w:rsid w:val="008F1A4E"/>
    <w:rsid w:val="008F1AF8"/>
    <w:rsid w:val="008F1B9F"/>
    <w:rsid w:val="008F27C9"/>
    <w:rsid w:val="008F28A6"/>
    <w:rsid w:val="008F298E"/>
    <w:rsid w:val="008F2A38"/>
    <w:rsid w:val="008F2D4F"/>
    <w:rsid w:val="008F2F3B"/>
    <w:rsid w:val="008F3331"/>
    <w:rsid w:val="008F3407"/>
    <w:rsid w:val="008F356D"/>
    <w:rsid w:val="008F3595"/>
    <w:rsid w:val="008F35A6"/>
    <w:rsid w:val="008F386E"/>
    <w:rsid w:val="008F393E"/>
    <w:rsid w:val="008F3956"/>
    <w:rsid w:val="008F39C7"/>
    <w:rsid w:val="008F3B9F"/>
    <w:rsid w:val="008F3D25"/>
    <w:rsid w:val="008F3E53"/>
    <w:rsid w:val="008F3E7E"/>
    <w:rsid w:val="008F42FC"/>
    <w:rsid w:val="008F4324"/>
    <w:rsid w:val="008F443F"/>
    <w:rsid w:val="008F449F"/>
    <w:rsid w:val="008F4741"/>
    <w:rsid w:val="008F475B"/>
    <w:rsid w:val="008F48C6"/>
    <w:rsid w:val="008F4910"/>
    <w:rsid w:val="008F4941"/>
    <w:rsid w:val="008F4993"/>
    <w:rsid w:val="008F4AF6"/>
    <w:rsid w:val="008F4B62"/>
    <w:rsid w:val="008F4CFD"/>
    <w:rsid w:val="008F4D79"/>
    <w:rsid w:val="008F4DC1"/>
    <w:rsid w:val="008F4E56"/>
    <w:rsid w:val="008F4E89"/>
    <w:rsid w:val="008F4FB6"/>
    <w:rsid w:val="008F4FF1"/>
    <w:rsid w:val="008F5018"/>
    <w:rsid w:val="008F5130"/>
    <w:rsid w:val="008F5220"/>
    <w:rsid w:val="008F52B0"/>
    <w:rsid w:val="008F55AB"/>
    <w:rsid w:val="008F5637"/>
    <w:rsid w:val="008F565C"/>
    <w:rsid w:val="008F58A7"/>
    <w:rsid w:val="008F59D8"/>
    <w:rsid w:val="008F5A5D"/>
    <w:rsid w:val="008F5BDE"/>
    <w:rsid w:val="008F5BDF"/>
    <w:rsid w:val="008F5C00"/>
    <w:rsid w:val="008F5E09"/>
    <w:rsid w:val="008F5F34"/>
    <w:rsid w:val="008F6119"/>
    <w:rsid w:val="008F61FC"/>
    <w:rsid w:val="008F656B"/>
    <w:rsid w:val="008F6802"/>
    <w:rsid w:val="008F681F"/>
    <w:rsid w:val="008F695C"/>
    <w:rsid w:val="008F69A5"/>
    <w:rsid w:val="008F6A07"/>
    <w:rsid w:val="008F6AB4"/>
    <w:rsid w:val="008F6B62"/>
    <w:rsid w:val="008F6D53"/>
    <w:rsid w:val="008F6DFF"/>
    <w:rsid w:val="008F6F30"/>
    <w:rsid w:val="008F6FA2"/>
    <w:rsid w:val="008F7025"/>
    <w:rsid w:val="008F717D"/>
    <w:rsid w:val="008F7290"/>
    <w:rsid w:val="008F7335"/>
    <w:rsid w:val="008F76A8"/>
    <w:rsid w:val="008F791C"/>
    <w:rsid w:val="008F7CC0"/>
    <w:rsid w:val="008F7DD1"/>
    <w:rsid w:val="0090036A"/>
    <w:rsid w:val="0090044D"/>
    <w:rsid w:val="0090072E"/>
    <w:rsid w:val="00900B8A"/>
    <w:rsid w:val="00900C46"/>
    <w:rsid w:val="00900EC9"/>
    <w:rsid w:val="00900FE0"/>
    <w:rsid w:val="009011DD"/>
    <w:rsid w:val="00901489"/>
    <w:rsid w:val="009014B1"/>
    <w:rsid w:val="009014F0"/>
    <w:rsid w:val="00901572"/>
    <w:rsid w:val="00901612"/>
    <w:rsid w:val="009016EA"/>
    <w:rsid w:val="009016F0"/>
    <w:rsid w:val="009018F8"/>
    <w:rsid w:val="00901A19"/>
    <w:rsid w:val="00901AE6"/>
    <w:rsid w:val="00901BA2"/>
    <w:rsid w:val="00901C88"/>
    <w:rsid w:val="009020D9"/>
    <w:rsid w:val="009023DD"/>
    <w:rsid w:val="009024DD"/>
    <w:rsid w:val="009029C3"/>
    <w:rsid w:val="00902C3D"/>
    <w:rsid w:val="00903074"/>
    <w:rsid w:val="0090314D"/>
    <w:rsid w:val="00903171"/>
    <w:rsid w:val="0090341D"/>
    <w:rsid w:val="0090350E"/>
    <w:rsid w:val="009036DE"/>
    <w:rsid w:val="00903D0E"/>
    <w:rsid w:val="00903DE7"/>
    <w:rsid w:val="00903F13"/>
    <w:rsid w:val="00903F7D"/>
    <w:rsid w:val="00904035"/>
    <w:rsid w:val="009040A5"/>
    <w:rsid w:val="00904146"/>
    <w:rsid w:val="009041C3"/>
    <w:rsid w:val="00904275"/>
    <w:rsid w:val="00904276"/>
    <w:rsid w:val="009043C5"/>
    <w:rsid w:val="00904441"/>
    <w:rsid w:val="00904789"/>
    <w:rsid w:val="0090482E"/>
    <w:rsid w:val="009049B4"/>
    <w:rsid w:val="00904A09"/>
    <w:rsid w:val="00904C91"/>
    <w:rsid w:val="0090501A"/>
    <w:rsid w:val="0090502D"/>
    <w:rsid w:val="009050CD"/>
    <w:rsid w:val="0090510E"/>
    <w:rsid w:val="0090516C"/>
    <w:rsid w:val="0090529D"/>
    <w:rsid w:val="009052EA"/>
    <w:rsid w:val="009054E7"/>
    <w:rsid w:val="009056D8"/>
    <w:rsid w:val="0090578E"/>
    <w:rsid w:val="0090585F"/>
    <w:rsid w:val="00905871"/>
    <w:rsid w:val="00905922"/>
    <w:rsid w:val="0090597D"/>
    <w:rsid w:val="00905AA1"/>
    <w:rsid w:val="00905BED"/>
    <w:rsid w:val="00905D8C"/>
    <w:rsid w:val="00905E3A"/>
    <w:rsid w:val="00905EC3"/>
    <w:rsid w:val="00906117"/>
    <w:rsid w:val="0090618D"/>
    <w:rsid w:val="009066F5"/>
    <w:rsid w:val="00906782"/>
    <w:rsid w:val="00906D5D"/>
    <w:rsid w:val="00906DBB"/>
    <w:rsid w:val="00906E0F"/>
    <w:rsid w:val="00906F82"/>
    <w:rsid w:val="00907275"/>
    <w:rsid w:val="009074B0"/>
    <w:rsid w:val="00907503"/>
    <w:rsid w:val="00907558"/>
    <w:rsid w:val="00907588"/>
    <w:rsid w:val="00907609"/>
    <w:rsid w:val="0090767B"/>
    <w:rsid w:val="009076B2"/>
    <w:rsid w:val="0090773C"/>
    <w:rsid w:val="0090782B"/>
    <w:rsid w:val="00907FC8"/>
    <w:rsid w:val="00910041"/>
    <w:rsid w:val="0091011C"/>
    <w:rsid w:val="009101D7"/>
    <w:rsid w:val="00910489"/>
    <w:rsid w:val="00910B75"/>
    <w:rsid w:val="00910DCE"/>
    <w:rsid w:val="00910E83"/>
    <w:rsid w:val="00910F69"/>
    <w:rsid w:val="0091123C"/>
    <w:rsid w:val="009112FF"/>
    <w:rsid w:val="0091149D"/>
    <w:rsid w:val="00911A91"/>
    <w:rsid w:val="00911BA0"/>
    <w:rsid w:val="00911E88"/>
    <w:rsid w:val="00911EF6"/>
    <w:rsid w:val="0091225F"/>
    <w:rsid w:val="00912635"/>
    <w:rsid w:val="009129EC"/>
    <w:rsid w:val="00912ACC"/>
    <w:rsid w:val="00912CFA"/>
    <w:rsid w:val="00912DD9"/>
    <w:rsid w:val="009130EE"/>
    <w:rsid w:val="0091315F"/>
    <w:rsid w:val="009137E3"/>
    <w:rsid w:val="009137FD"/>
    <w:rsid w:val="0091381F"/>
    <w:rsid w:val="009138B0"/>
    <w:rsid w:val="00913A57"/>
    <w:rsid w:val="00913AAB"/>
    <w:rsid w:val="00913D0A"/>
    <w:rsid w:val="00914108"/>
    <w:rsid w:val="00914265"/>
    <w:rsid w:val="0091429F"/>
    <w:rsid w:val="009143AC"/>
    <w:rsid w:val="0091444E"/>
    <w:rsid w:val="00914667"/>
    <w:rsid w:val="0091484A"/>
    <w:rsid w:val="00914860"/>
    <w:rsid w:val="00914877"/>
    <w:rsid w:val="009149CA"/>
    <w:rsid w:val="00914A1E"/>
    <w:rsid w:val="00914BC8"/>
    <w:rsid w:val="00914DF9"/>
    <w:rsid w:val="00915295"/>
    <w:rsid w:val="00915666"/>
    <w:rsid w:val="00915676"/>
    <w:rsid w:val="00915699"/>
    <w:rsid w:val="00915702"/>
    <w:rsid w:val="0091583F"/>
    <w:rsid w:val="00915945"/>
    <w:rsid w:val="00915B0D"/>
    <w:rsid w:val="00915C65"/>
    <w:rsid w:val="00915F2F"/>
    <w:rsid w:val="00915F66"/>
    <w:rsid w:val="009161B8"/>
    <w:rsid w:val="0091640B"/>
    <w:rsid w:val="0091673B"/>
    <w:rsid w:val="0091685E"/>
    <w:rsid w:val="009168BA"/>
    <w:rsid w:val="00916995"/>
    <w:rsid w:val="009169BC"/>
    <w:rsid w:val="009169D1"/>
    <w:rsid w:val="00916B81"/>
    <w:rsid w:val="00916BFE"/>
    <w:rsid w:val="00916CB1"/>
    <w:rsid w:val="0091726A"/>
    <w:rsid w:val="00917426"/>
    <w:rsid w:val="00917529"/>
    <w:rsid w:val="009176E6"/>
    <w:rsid w:val="009177D2"/>
    <w:rsid w:val="00917805"/>
    <w:rsid w:val="00917C08"/>
    <w:rsid w:val="00917C9F"/>
    <w:rsid w:val="00917E8F"/>
    <w:rsid w:val="00917F5B"/>
    <w:rsid w:val="00920002"/>
    <w:rsid w:val="00920066"/>
    <w:rsid w:val="009201BA"/>
    <w:rsid w:val="0092021F"/>
    <w:rsid w:val="00920437"/>
    <w:rsid w:val="0092060A"/>
    <w:rsid w:val="00920717"/>
    <w:rsid w:val="0092071E"/>
    <w:rsid w:val="00920799"/>
    <w:rsid w:val="00920800"/>
    <w:rsid w:val="0092085B"/>
    <w:rsid w:val="00920DE0"/>
    <w:rsid w:val="00920FF4"/>
    <w:rsid w:val="009210D0"/>
    <w:rsid w:val="00921170"/>
    <w:rsid w:val="009211BE"/>
    <w:rsid w:val="009211C2"/>
    <w:rsid w:val="009211CB"/>
    <w:rsid w:val="00921271"/>
    <w:rsid w:val="009212E6"/>
    <w:rsid w:val="009213DA"/>
    <w:rsid w:val="0092141D"/>
    <w:rsid w:val="009214C7"/>
    <w:rsid w:val="009215B0"/>
    <w:rsid w:val="009215DF"/>
    <w:rsid w:val="009216B2"/>
    <w:rsid w:val="00921971"/>
    <w:rsid w:val="00921D50"/>
    <w:rsid w:val="00922076"/>
    <w:rsid w:val="009220BC"/>
    <w:rsid w:val="00922119"/>
    <w:rsid w:val="00922146"/>
    <w:rsid w:val="00922176"/>
    <w:rsid w:val="00922283"/>
    <w:rsid w:val="00922389"/>
    <w:rsid w:val="009225D0"/>
    <w:rsid w:val="009225F6"/>
    <w:rsid w:val="00922756"/>
    <w:rsid w:val="009227A0"/>
    <w:rsid w:val="0092282E"/>
    <w:rsid w:val="00922848"/>
    <w:rsid w:val="009229B6"/>
    <w:rsid w:val="00922B21"/>
    <w:rsid w:val="00922B80"/>
    <w:rsid w:val="00922CEF"/>
    <w:rsid w:val="00922EDD"/>
    <w:rsid w:val="00923058"/>
    <w:rsid w:val="00923437"/>
    <w:rsid w:val="009236B1"/>
    <w:rsid w:val="0092376F"/>
    <w:rsid w:val="00923C36"/>
    <w:rsid w:val="00923CF6"/>
    <w:rsid w:val="009243A5"/>
    <w:rsid w:val="0092441D"/>
    <w:rsid w:val="0092446A"/>
    <w:rsid w:val="00924582"/>
    <w:rsid w:val="0092460E"/>
    <w:rsid w:val="009248C9"/>
    <w:rsid w:val="0092498B"/>
    <w:rsid w:val="00924AEB"/>
    <w:rsid w:val="00924C69"/>
    <w:rsid w:val="00924E6E"/>
    <w:rsid w:val="00925024"/>
    <w:rsid w:val="009252E2"/>
    <w:rsid w:val="00925348"/>
    <w:rsid w:val="009255CA"/>
    <w:rsid w:val="0092584C"/>
    <w:rsid w:val="00925922"/>
    <w:rsid w:val="00925AB6"/>
    <w:rsid w:val="00925F00"/>
    <w:rsid w:val="00926014"/>
    <w:rsid w:val="009260C0"/>
    <w:rsid w:val="009260DB"/>
    <w:rsid w:val="0092612A"/>
    <w:rsid w:val="009261A9"/>
    <w:rsid w:val="00926319"/>
    <w:rsid w:val="00926437"/>
    <w:rsid w:val="0092647B"/>
    <w:rsid w:val="009264BC"/>
    <w:rsid w:val="0092687D"/>
    <w:rsid w:val="00926D9E"/>
    <w:rsid w:val="00926EED"/>
    <w:rsid w:val="0092710A"/>
    <w:rsid w:val="00927250"/>
    <w:rsid w:val="0092730E"/>
    <w:rsid w:val="00927541"/>
    <w:rsid w:val="009276F1"/>
    <w:rsid w:val="00927AC3"/>
    <w:rsid w:val="00927AD7"/>
    <w:rsid w:val="00927B25"/>
    <w:rsid w:val="00927E3D"/>
    <w:rsid w:val="00927EB7"/>
    <w:rsid w:val="00927FCA"/>
    <w:rsid w:val="00930021"/>
    <w:rsid w:val="0093033E"/>
    <w:rsid w:val="00930354"/>
    <w:rsid w:val="0093046E"/>
    <w:rsid w:val="0093065F"/>
    <w:rsid w:val="0093085F"/>
    <w:rsid w:val="00930881"/>
    <w:rsid w:val="009309FC"/>
    <w:rsid w:val="00930C01"/>
    <w:rsid w:val="00930C7B"/>
    <w:rsid w:val="00930F1C"/>
    <w:rsid w:val="00930FAE"/>
    <w:rsid w:val="009312E4"/>
    <w:rsid w:val="00931623"/>
    <w:rsid w:val="00931658"/>
    <w:rsid w:val="00931662"/>
    <w:rsid w:val="0093168D"/>
    <w:rsid w:val="009317D9"/>
    <w:rsid w:val="0093197C"/>
    <w:rsid w:val="00931E35"/>
    <w:rsid w:val="00931E67"/>
    <w:rsid w:val="00931ED3"/>
    <w:rsid w:val="00931F83"/>
    <w:rsid w:val="00931FF9"/>
    <w:rsid w:val="00932214"/>
    <w:rsid w:val="0093242B"/>
    <w:rsid w:val="00932468"/>
    <w:rsid w:val="009324E5"/>
    <w:rsid w:val="009325D3"/>
    <w:rsid w:val="0093268B"/>
    <w:rsid w:val="009326CD"/>
    <w:rsid w:val="009328EB"/>
    <w:rsid w:val="00932AC5"/>
    <w:rsid w:val="00932B18"/>
    <w:rsid w:val="00932D85"/>
    <w:rsid w:val="00932DDC"/>
    <w:rsid w:val="0093310F"/>
    <w:rsid w:val="00933135"/>
    <w:rsid w:val="009331E5"/>
    <w:rsid w:val="00933286"/>
    <w:rsid w:val="00933436"/>
    <w:rsid w:val="009334A8"/>
    <w:rsid w:val="009335AB"/>
    <w:rsid w:val="009336BC"/>
    <w:rsid w:val="009338D0"/>
    <w:rsid w:val="00933A10"/>
    <w:rsid w:val="00933A61"/>
    <w:rsid w:val="00933BD1"/>
    <w:rsid w:val="00933D62"/>
    <w:rsid w:val="00933D65"/>
    <w:rsid w:val="00933DB0"/>
    <w:rsid w:val="00934222"/>
    <w:rsid w:val="0093449A"/>
    <w:rsid w:val="009344D9"/>
    <w:rsid w:val="00934701"/>
    <w:rsid w:val="00934979"/>
    <w:rsid w:val="00934BB5"/>
    <w:rsid w:val="00934BCD"/>
    <w:rsid w:val="00934BE3"/>
    <w:rsid w:val="00934CF4"/>
    <w:rsid w:val="00934F5A"/>
    <w:rsid w:val="0093518C"/>
    <w:rsid w:val="009351BF"/>
    <w:rsid w:val="00935369"/>
    <w:rsid w:val="0093571B"/>
    <w:rsid w:val="00935737"/>
    <w:rsid w:val="00935761"/>
    <w:rsid w:val="00935B00"/>
    <w:rsid w:val="00935D2A"/>
    <w:rsid w:val="00935D65"/>
    <w:rsid w:val="00936065"/>
    <w:rsid w:val="00936153"/>
    <w:rsid w:val="0093617E"/>
    <w:rsid w:val="009361FB"/>
    <w:rsid w:val="009362BF"/>
    <w:rsid w:val="0093644A"/>
    <w:rsid w:val="00936485"/>
    <w:rsid w:val="009364F1"/>
    <w:rsid w:val="00936665"/>
    <w:rsid w:val="00936686"/>
    <w:rsid w:val="009369D5"/>
    <w:rsid w:val="00936CA4"/>
    <w:rsid w:val="00936DB7"/>
    <w:rsid w:val="00936E24"/>
    <w:rsid w:val="00936E38"/>
    <w:rsid w:val="00936FCB"/>
    <w:rsid w:val="009370FA"/>
    <w:rsid w:val="0093710C"/>
    <w:rsid w:val="0093718C"/>
    <w:rsid w:val="009371D1"/>
    <w:rsid w:val="009372A9"/>
    <w:rsid w:val="009373F8"/>
    <w:rsid w:val="009373FD"/>
    <w:rsid w:val="009374F3"/>
    <w:rsid w:val="009375D7"/>
    <w:rsid w:val="00937613"/>
    <w:rsid w:val="0093762F"/>
    <w:rsid w:val="00937942"/>
    <w:rsid w:val="00937A8F"/>
    <w:rsid w:val="00937C70"/>
    <w:rsid w:val="00937EE8"/>
    <w:rsid w:val="00937F05"/>
    <w:rsid w:val="00937FA6"/>
    <w:rsid w:val="00937FB1"/>
    <w:rsid w:val="009400B0"/>
    <w:rsid w:val="009401FE"/>
    <w:rsid w:val="00940270"/>
    <w:rsid w:val="00940299"/>
    <w:rsid w:val="0094060C"/>
    <w:rsid w:val="009409C7"/>
    <w:rsid w:val="00940A6A"/>
    <w:rsid w:val="00940AB3"/>
    <w:rsid w:val="00940B92"/>
    <w:rsid w:val="00940C5E"/>
    <w:rsid w:val="00940D5B"/>
    <w:rsid w:val="00940DE2"/>
    <w:rsid w:val="00940E87"/>
    <w:rsid w:val="00940F00"/>
    <w:rsid w:val="00940F15"/>
    <w:rsid w:val="00940FF7"/>
    <w:rsid w:val="009410D8"/>
    <w:rsid w:val="009410F3"/>
    <w:rsid w:val="009411A8"/>
    <w:rsid w:val="009411B6"/>
    <w:rsid w:val="00941773"/>
    <w:rsid w:val="00941C0A"/>
    <w:rsid w:val="00942033"/>
    <w:rsid w:val="00942036"/>
    <w:rsid w:val="009420CA"/>
    <w:rsid w:val="00942166"/>
    <w:rsid w:val="00942312"/>
    <w:rsid w:val="00942332"/>
    <w:rsid w:val="00942411"/>
    <w:rsid w:val="0094252E"/>
    <w:rsid w:val="00942539"/>
    <w:rsid w:val="0094253E"/>
    <w:rsid w:val="0094258F"/>
    <w:rsid w:val="0094266A"/>
    <w:rsid w:val="009426EC"/>
    <w:rsid w:val="00942974"/>
    <w:rsid w:val="009429D4"/>
    <w:rsid w:val="00942C2A"/>
    <w:rsid w:val="00942E49"/>
    <w:rsid w:val="00942E90"/>
    <w:rsid w:val="00942F8C"/>
    <w:rsid w:val="009430C4"/>
    <w:rsid w:val="009430C7"/>
    <w:rsid w:val="009431FA"/>
    <w:rsid w:val="009439D9"/>
    <w:rsid w:val="00943BD9"/>
    <w:rsid w:val="00943CA6"/>
    <w:rsid w:val="00943D96"/>
    <w:rsid w:val="00943F06"/>
    <w:rsid w:val="00943FF8"/>
    <w:rsid w:val="0094400B"/>
    <w:rsid w:val="009441A2"/>
    <w:rsid w:val="00944544"/>
    <w:rsid w:val="0094463C"/>
    <w:rsid w:val="0094464A"/>
    <w:rsid w:val="0094469C"/>
    <w:rsid w:val="00944860"/>
    <w:rsid w:val="00944B8B"/>
    <w:rsid w:val="00944C78"/>
    <w:rsid w:val="00944CDF"/>
    <w:rsid w:val="00944F30"/>
    <w:rsid w:val="00945019"/>
    <w:rsid w:val="00945477"/>
    <w:rsid w:val="009455F0"/>
    <w:rsid w:val="00945637"/>
    <w:rsid w:val="009456B6"/>
    <w:rsid w:val="00945A79"/>
    <w:rsid w:val="00945A83"/>
    <w:rsid w:val="00945B14"/>
    <w:rsid w:val="00945B6A"/>
    <w:rsid w:val="00945F6E"/>
    <w:rsid w:val="00945FFA"/>
    <w:rsid w:val="009463F3"/>
    <w:rsid w:val="00946533"/>
    <w:rsid w:val="009465BA"/>
    <w:rsid w:val="00946718"/>
    <w:rsid w:val="00946A0D"/>
    <w:rsid w:val="00946B20"/>
    <w:rsid w:val="00946BE0"/>
    <w:rsid w:val="00946D07"/>
    <w:rsid w:val="00946F87"/>
    <w:rsid w:val="00947008"/>
    <w:rsid w:val="009470F3"/>
    <w:rsid w:val="0094732D"/>
    <w:rsid w:val="00947530"/>
    <w:rsid w:val="00947A55"/>
    <w:rsid w:val="00947DEF"/>
    <w:rsid w:val="009502CD"/>
    <w:rsid w:val="009509EF"/>
    <w:rsid w:val="0095105D"/>
    <w:rsid w:val="009510A3"/>
    <w:rsid w:val="009510E9"/>
    <w:rsid w:val="009511F0"/>
    <w:rsid w:val="00951340"/>
    <w:rsid w:val="009513D5"/>
    <w:rsid w:val="00951407"/>
    <w:rsid w:val="00951484"/>
    <w:rsid w:val="00951578"/>
    <w:rsid w:val="009515D5"/>
    <w:rsid w:val="00951617"/>
    <w:rsid w:val="009516F2"/>
    <w:rsid w:val="00951AD2"/>
    <w:rsid w:val="00951ADB"/>
    <w:rsid w:val="00951B08"/>
    <w:rsid w:val="00951B23"/>
    <w:rsid w:val="00951CF0"/>
    <w:rsid w:val="00951CF6"/>
    <w:rsid w:val="00951D74"/>
    <w:rsid w:val="00951D8E"/>
    <w:rsid w:val="0095225C"/>
    <w:rsid w:val="009522C1"/>
    <w:rsid w:val="009522C4"/>
    <w:rsid w:val="00952494"/>
    <w:rsid w:val="00952932"/>
    <w:rsid w:val="00952983"/>
    <w:rsid w:val="009529C8"/>
    <w:rsid w:val="00952A80"/>
    <w:rsid w:val="00952AD9"/>
    <w:rsid w:val="00952EB1"/>
    <w:rsid w:val="00952FAA"/>
    <w:rsid w:val="00952FFA"/>
    <w:rsid w:val="009530D3"/>
    <w:rsid w:val="009532DB"/>
    <w:rsid w:val="0095345E"/>
    <w:rsid w:val="00953589"/>
    <w:rsid w:val="00953604"/>
    <w:rsid w:val="009536C2"/>
    <w:rsid w:val="009538B1"/>
    <w:rsid w:val="00953934"/>
    <w:rsid w:val="00953936"/>
    <w:rsid w:val="0095398C"/>
    <w:rsid w:val="00953D95"/>
    <w:rsid w:val="0095414C"/>
    <w:rsid w:val="0095418E"/>
    <w:rsid w:val="009542F5"/>
    <w:rsid w:val="009544F3"/>
    <w:rsid w:val="009545E7"/>
    <w:rsid w:val="009546A0"/>
    <w:rsid w:val="0095470D"/>
    <w:rsid w:val="0095476C"/>
    <w:rsid w:val="00954785"/>
    <w:rsid w:val="009549E6"/>
    <w:rsid w:val="00954E22"/>
    <w:rsid w:val="009551AE"/>
    <w:rsid w:val="009551B6"/>
    <w:rsid w:val="009552B5"/>
    <w:rsid w:val="0095531B"/>
    <w:rsid w:val="009554EA"/>
    <w:rsid w:val="00955663"/>
    <w:rsid w:val="009559DE"/>
    <w:rsid w:val="00955B3F"/>
    <w:rsid w:val="00955D5D"/>
    <w:rsid w:val="00955F1A"/>
    <w:rsid w:val="00955F7E"/>
    <w:rsid w:val="00956008"/>
    <w:rsid w:val="009560FD"/>
    <w:rsid w:val="00956300"/>
    <w:rsid w:val="009565D3"/>
    <w:rsid w:val="00956785"/>
    <w:rsid w:val="009567AA"/>
    <w:rsid w:val="00956C0A"/>
    <w:rsid w:val="00956D77"/>
    <w:rsid w:val="00956DCB"/>
    <w:rsid w:val="0095736D"/>
    <w:rsid w:val="00957421"/>
    <w:rsid w:val="00957A49"/>
    <w:rsid w:val="00957AC3"/>
    <w:rsid w:val="00957B75"/>
    <w:rsid w:val="00957CB0"/>
    <w:rsid w:val="00957CBC"/>
    <w:rsid w:val="00957CEF"/>
    <w:rsid w:val="00957DE8"/>
    <w:rsid w:val="00957F64"/>
    <w:rsid w:val="00957FCF"/>
    <w:rsid w:val="009600BA"/>
    <w:rsid w:val="00960117"/>
    <w:rsid w:val="0096013D"/>
    <w:rsid w:val="00960193"/>
    <w:rsid w:val="0096020A"/>
    <w:rsid w:val="0096024C"/>
    <w:rsid w:val="009603A8"/>
    <w:rsid w:val="00960585"/>
    <w:rsid w:val="009605C4"/>
    <w:rsid w:val="00960DE2"/>
    <w:rsid w:val="00960E8C"/>
    <w:rsid w:val="009611E8"/>
    <w:rsid w:val="0096136C"/>
    <w:rsid w:val="009613A8"/>
    <w:rsid w:val="009613F5"/>
    <w:rsid w:val="009614D3"/>
    <w:rsid w:val="0096157A"/>
    <w:rsid w:val="00961633"/>
    <w:rsid w:val="009616F3"/>
    <w:rsid w:val="009617A3"/>
    <w:rsid w:val="009617BF"/>
    <w:rsid w:val="0096187A"/>
    <w:rsid w:val="00961DE4"/>
    <w:rsid w:val="009623BD"/>
    <w:rsid w:val="00962869"/>
    <w:rsid w:val="00962879"/>
    <w:rsid w:val="0096291A"/>
    <w:rsid w:val="00962BCC"/>
    <w:rsid w:val="00962BFA"/>
    <w:rsid w:val="00962CF0"/>
    <w:rsid w:val="00962E52"/>
    <w:rsid w:val="00962E54"/>
    <w:rsid w:val="009631F6"/>
    <w:rsid w:val="0096324A"/>
    <w:rsid w:val="009633FB"/>
    <w:rsid w:val="00963420"/>
    <w:rsid w:val="00963539"/>
    <w:rsid w:val="00963727"/>
    <w:rsid w:val="00963741"/>
    <w:rsid w:val="00963934"/>
    <w:rsid w:val="0096394E"/>
    <w:rsid w:val="00963971"/>
    <w:rsid w:val="00963ABA"/>
    <w:rsid w:val="00963CF6"/>
    <w:rsid w:val="00963D95"/>
    <w:rsid w:val="00963E2F"/>
    <w:rsid w:val="0096403E"/>
    <w:rsid w:val="00964057"/>
    <w:rsid w:val="00964434"/>
    <w:rsid w:val="0096443E"/>
    <w:rsid w:val="009644D9"/>
    <w:rsid w:val="00964682"/>
    <w:rsid w:val="00964822"/>
    <w:rsid w:val="00964918"/>
    <w:rsid w:val="00964E03"/>
    <w:rsid w:val="00964E64"/>
    <w:rsid w:val="0096509B"/>
    <w:rsid w:val="00965359"/>
    <w:rsid w:val="00965488"/>
    <w:rsid w:val="009654E7"/>
    <w:rsid w:val="0096562E"/>
    <w:rsid w:val="009656EB"/>
    <w:rsid w:val="009659BA"/>
    <w:rsid w:val="00965BA0"/>
    <w:rsid w:val="00965E87"/>
    <w:rsid w:val="00965EBA"/>
    <w:rsid w:val="00965EE5"/>
    <w:rsid w:val="00965F34"/>
    <w:rsid w:val="009660DD"/>
    <w:rsid w:val="0096621B"/>
    <w:rsid w:val="00966543"/>
    <w:rsid w:val="00966583"/>
    <w:rsid w:val="00966605"/>
    <w:rsid w:val="009666A9"/>
    <w:rsid w:val="009666F5"/>
    <w:rsid w:val="00966831"/>
    <w:rsid w:val="009669E5"/>
    <w:rsid w:val="00966BB6"/>
    <w:rsid w:val="00966EFA"/>
    <w:rsid w:val="009673F2"/>
    <w:rsid w:val="0096743E"/>
    <w:rsid w:val="00967608"/>
    <w:rsid w:val="009676C3"/>
    <w:rsid w:val="00967B5C"/>
    <w:rsid w:val="00967B71"/>
    <w:rsid w:val="00967DBF"/>
    <w:rsid w:val="00967F23"/>
    <w:rsid w:val="00967F78"/>
    <w:rsid w:val="0097001B"/>
    <w:rsid w:val="0097027F"/>
    <w:rsid w:val="009707C4"/>
    <w:rsid w:val="00970A6E"/>
    <w:rsid w:val="00970B1E"/>
    <w:rsid w:val="00970C79"/>
    <w:rsid w:val="00970CEC"/>
    <w:rsid w:val="00970D28"/>
    <w:rsid w:val="00970E1E"/>
    <w:rsid w:val="00970F79"/>
    <w:rsid w:val="00971156"/>
    <w:rsid w:val="0097127E"/>
    <w:rsid w:val="0097134E"/>
    <w:rsid w:val="00971381"/>
    <w:rsid w:val="0097153C"/>
    <w:rsid w:val="0097160E"/>
    <w:rsid w:val="00971AF3"/>
    <w:rsid w:val="00971B60"/>
    <w:rsid w:val="0097224F"/>
    <w:rsid w:val="00972252"/>
    <w:rsid w:val="009722B6"/>
    <w:rsid w:val="0097240C"/>
    <w:rsid w:val="0097248A"/>
    <w:rsid w:val="009725FA"/>
    <w:rsid w:val="009726EF"/>
    <w:rsid w:val="00972887"/>
    <w:rsid w:val="00972A54"/>
    <w:rsid w:val="00972A72"/>
    <w:rsid w:val="00972D05"/>
    <w:rsid w:val="00972D08"/>
    <w:rsid w:val="00972DAE"/>
    <w:rsid w:val="00972DEA"/>
    <w:rsid w:val="00972E94"/>
    <w:rsid w:val="0097315F"/>
    <w:rsid w:val="009731F5"/>
    <w:rsid w:val="00973289"/>
    <w:rsid w:val="00973570"/>
    <w:rsid w:val="009735C4"/>
    <w:rsid w:val="009737D5"/>
    <w:rsid w:val="00973990"/>
    <w:rsid w:val="00973A9E"/>
    <w:rsid w:val="00973C74"/>
    <w:rsid w:val="00973C91"/>
    <w:rsid w:val="00973CBC"/>
    <w:rsid w:val="00973D32"/>
    <w:rsid w:val="00973E5F"/>
    <w:rsid w:val="00973E76"/>
    <w:rsid w:val="00973ED9"/>
    <w:rsid w:val="0097417C"/>
    <w:rsid w:val="00974667"/>
    <w:rsid w:val="009746FB"/>
    <w:rsid w:val="00974D6F"/>
    <w:rsid w:val="00974D7D"/>
    <w:rsid w:val="00974EE2"/>
    <w:rsid w:val="00974F4A"/>
    <w:rsid w:val="00974F83"/>
    <w:rsid w:val="009750BA"/>
    <w:rsid w:val="00975324"/>
    <w:rsid w:val="0097548A"/>
    <w:rsid w:val="0097565F"/>
    <w:rsid w:val="00975745"/>
    <w:rsid w:val="009757AE"/>
    <w:rsid w:val="00975816"/>
    <w:rsid w:val="00975829"/>
    <w:rsid w:val="00975864"/>
    <w:rsid w:val="00975B59"/>
    <w:rsid w:val="00975D8B"/>
    <w:rsid w:val="00975F15"/>
    <w:rsid w:val="00975F57"/>
    <w:rsid w:val="0097644C"/>
    <w:rsid w:val="009764C1"/>
    <w:rsid w:val="00976563"/>
    <w:rsid w:val="009765D0"/>
    <w:rsid w:val="009766DB"/>
    <w:rsid w:val="009766E3"/>
    <w:rsid w:val="009766FA"/>
    <w:rsid w:val="009768A1"/>
    <w:rsid w:val="00976A6D"/>
    <w:rsid w:val="00976B56"/>
    <w:rsid w:val="00976C97"/>
    <w:rsid w:val="00976D39"/>
    <w:rsid w:val="00976D4E"/>
    <w:rsid w:val="00976DA6"/>
    <w:rsid w:val="00976EEE"/>
    <w:rsid w:val="00977403"/>
    <w:rsid w:val="00977455"/>
    <w:rsid w:val="009775F7"/>
    <w:rsid w:val="0097788C"/>
    <w:rsid w:val="00977B65"/>
    <w:rsid w:val="00977CD6"/>
    <w:rsid w:val="00977E7A"/>
    <w:rsid w:val="00977EEC"/>
    <w:rsid w:val="0098031A"/>
    <w:rsid w:val="009803B5"/>
    <w:rsid w:val="0098078C"/>
    <w:rsid w:val="00980926"/>
    <w:rsid w:val="00980970"/>
    <w:rsid w:val="009809E8"/>
    <w:rsid w:val="009809EE"/>
    <w:rsid w:val="00980E1F"/>
    <w:rsid w:val="00980FD3"/>
    <w:rsid w:val="009814A0"/>
    <w:rsid w:val="00981554"/>
    <w:rsid w:val="00981734"/>
    <w:rsid w:val="00981A07"/>
    <w:rsid w:val="00981AA0"/>
    <w:rsid w:val="00981CDF"/>
    <w:rsid w:val="00981D4A"/>
    <w:rsid w:val="00981DAD"/>
    <w:rsid w:val="00981EFC"/>
    <w:rsid w:val="00981F14"/>
    <w:rsid w:val="00981FB7"/>
    <w:rsid w:val="00982045"/>
    <w:rsid w:val="0098206B"/>
    <w:rsid w:val="00982274"/>
    <w:rsid w:val="00982309"/>
    <w:rsid w:val="00982562"/>
    <w:rsid w:val="009825A1"/>
    <w:rsid w:val="009826C5"/>
    <w:rsid w:val="00982767"/>
    <w:rsid w:val="0098286B"/>
    <w:rsid w:val="00982930"/>
    <w:rsid w:val="00982B83"/>
    <w:rsid w:val="00982CCD"/>
    <w:rsid w:val="00982E69"/>
    <w:rsid w:val="00982F49"/>
    <w:rsid w:val="00983274"/>
    <w:rsid w:val="00983326"/>
    <w:rsid w:val="00983623"/>
    <w:rsid w:val="00983761"/>
    <w:rsid w:val="009838ED"/>
    <w:rsid w:val="009839EB"/>
    <w:rsid w:val="00983A56"/>
    <w:rsid w:val="00983B81"/>
    <w:rsid w:val="00983BAC"/>
    <w:rsid w:val="00983E49"/>
    <w:rsid w:val="00983F3D"/>
    <w:rsid w:val="00984044"/>
    <w:rsid w:val="0098406B"/>
    <w:rsid w:val="00984195"/>
    <w:rsid w:val="00984316"/>
    <w:rsid w:val="00984614"/>
    <w:rsid w:val="00984639"/>
    <w:rsid w:val="00984A02"/>
    <w:rsid w:val="00984B8F"/>
    <w:rsid w:val="00984C25"/>
    <w:rsid w:val="00984D23"/>
    <w:rsid w:val="00984D64"/>
    <w:rsid w:val="0098543C"/>
    <w:rsid w:val="00985460"/>
    <w:rsid w:val="0098554E"/>
    <w:rsid w:val="009855A0"/>
    <w:rsid w:val="009855D4"/>
    <w:rsid w:val="0098580C"/>
    <w:rsid w:val="00985B99"/>
    <w:rsid w:val="00985BC5"/>
    <w:rsid w:val="00985C1A"/>
    <w:rsid w:val="00985DF5"/>
    <w:rsid w:val="00985E27"/>
    <w:rsid w:val="0098603E"/>
    <w:rsid w:val="009863C8"/>
    <w:rsid w:val="00986536"/>
    <w:rsid w:val="009867CD"/>
    <w:rsid w:val="00986895"/>
    <w:rsid w:val="00986BE2"/>
    <w:rsid w:val="00986C67"/>
    <w:rsid w:val="00986D04"/>
    <w:rsid w:val="00986D79"/>
    <w:rsid w:val="00986DF2"/>
    <w:rsid w:val="00986E2F"/>
    <w:rsid w:val="00986FB5"/>
    <w:rsid w:val="00986FD8"/>
    <w:rsid w:val="009872AA"/>
    <w:rsid w:val="00987481"/>
    <w:rsid w:val="009876F5"/>
    <w:rsid w:val="00987C75"/>
    <w:rsid w:val="00987E6F"/>
    <w:rsid w:val="00987E79"/>
    <w:rsid w:val="00987FE1"/>
    <w:rsid w:val="00990052"/>
    <w:rsid w:val="00990088"/>
    <w:rsid w:val="009900AC"/>
    <w:rsid w:val="00990271"/>
    <w:rsid w:val="00990410"/>
    <w:rsid w:val="00990527"/>
    <w:rsid w:val="00990623"/>
    <w:rsid w:val="00990635"/>
    <w:rsid w:val="009907B5"/>
    <w:rsid w:val="00990A58"/>
    <w:rsid w:val="00990B4F"/>
    <w:rsid w:val="00990C5F"/>
    <w:rsid w:val="00990CF7"/>
    <w:rsid w:val="00990D72"/>
    <w:rsid w:val="00990EDB"/>
    <w:rsid w:val="00991004"/>
    <w:rsid w:val="0099134F"/>
    <w:rsid w:val="009913FB"/>
    <w:rsid w:val="009914E1"/>
    <w:rsid w:val="00991667"/>
    <w:rsid w:val="009916D5"/>
    <w:rsid w:val="00991824"/>
    <w:rsid w:val="009918A2"/>
    <w:rsid w:val="0099197E"/>
    <w:rsid w:val="00991EC1"/>
    <w:rsid w:val="00991F3B"/>
    <w:rsid w:val="00992193"/>
    <w:rsid w:val="0099243F"/>
    <w:rsid w:val="0099252A"/>
    <w:rsid w:val="00992589"/>
    <w:rsid w:val="0099279D"/>
    <w:rsid w:val="00992A84"/>
    <w:rsid w:val="00992AC8"/>
    <w:rsid w:val="00993080"/>
    <w:rsid w:val="009930D2"/>
    <w:rsid w:val="0099314D"/>
    <w:rsid w:val="009931B6"/>
    <w:rsid w:val="00993485"/>
    <w:rsid w:val="0099367A"/>
    <w:rsid w:val="009937FF"/>
    <w:rsid w:val="009939EC"/>
    <w:rsid w:val="00993BF0"/>
    <w:rsid w:val="00993C56"/>
    <w:rsid w:val="00993D02"/>
    <w:rsid w:val="0099405A"/>
    <w:rsid w:val="00994381"/>
    <w:rsid w:val="0099439B"/>
    <w:rsid w:val="009943A1"/>
    <w:rsid w:val="00994426"/>
    <w:rsid w:val="009944B9"/>
    <w:rsid w:val="009944D5"/>
    <w:rsid w:val="00994677"/>
    <w:rsid w:val="00994684"/>
    <w:rsid w:val="0099474C"/>
    <w:rsid w:val="00994995"/>
    <w:rsid w:val="00994A40"/>
    <w:rsid w:val="00994AC0"/>
    <w:rsid w:val="00994DB6"/>
    <w:rsid w:val="00995185"/>
    <w:rsid w:val="0099520C"/>
    <w:rsid w:val="0099523A"/>
    <w:rsid w:val="0099532F"/>
    <w:rsid w:val="00995417"/>
    <w:rsid w:val="00995463"/>
    <w:rsid w:val="009954CE"/>
    <w:rsid w:val="009955DD"/>
    <w:rsid w:val="0099593E"/>
    <w:rsid w:val="009959AA"/>
    <w:rsid w:val="00995ABE"/>
    <w:rsid w:val="00995BA4"/>
    <w:rsid w:val="00995C11"/>
    <w:rsid w:val="00995C73"/>
    <w:rsid w:val="00995DDF"/>
    <w:rsid w:val="0099612F"/>
    <w:rsid w:val="0099629B"/>
    <w:rsid w:val="00996386"/>
    <w:rsid w:val="009965B8"/>
    <w:rsid w:val="0099669E"/>
    <w:rsid w:val="009966A1"/>
    <w:rsid w:val="00996975"/>
    <w:rsid w:val="0099697C"/>
    <w:rsid w:val="00996AFC"/>
    <w:rsid w:val="00996B01"/>
    <w:rsid w:val="00996B42"/>
    <w:rsid w:val="00996BDD"/>
    <w:rsid w:val="00996D64"/>
    <w:rsid w:val="00996D71"/>
    <w:rsid w:val="00996D81"/>
    <w:rsid w:val="00996EB9"/>
    <w:rsid w:val="009971F6"/>
    <w:rsid w:val="0099732C"/>
    <w:rsid w:val="00997500"/>
    <w:rsid w:val="0099769F"/>
    <w:rsid w:val="00997943"/>
    <w:rsid w:val="00997993"/>
    <w:rsid w:val="00997A44"/>
    <w:rsid w:val="00997A6F"/>
    <w:rsid w:val="00997B66"/>
    <w:rsid w:val="00997BB5"/>
    <w:rsid w:val="009A009D"/>
    <w:rsid w:val="009A017A"/>
    <w:rsid w:val="009A02F6"/>
    <w:rsid w:val="009A0343"/>
    <w:rsid w:val="009A04D4"/>
    <w:rsid w:val="009A05BC"/>
    <w:rsid w:val="009A0831"/>
    <w:rsid w:val="009A099C"/>
    <w:rsid w:val="009A0A74"/>
    <w:rsid w:val="009A0B11"/>
    <w:rsid w:val="009A0CA6"/>
    <w:rsid w:val="009A0CCD"/>
    <w:rsid w:val="009A0FAA"/>
    <w:rsid w:val="009A13A7"/>
    <w:rsid w:val="009A140A"/>
    <w:rsid w:val="009A151E"/>
    <w:rsid w:val="009A157D"/>
    <w:rsid w:val="009A1586"/>
    <w:rsid w:val="009A1822"/>
    <w:rsid w:val="009A1A96"/>
    <w:rsid w:val="009A1B94"/>
    <w:rsid w:val="009A1BD6"/>
    <w:rsid w:val="009A1D4A"/>
    <w:rsid w:val="009A1E55"/>
    <w:rsid w:val="009A1E8E"/>
    <w:rsid w:val="009A21D6"/>
    <w:rsid w:val="009A23D7"/>
    <w:rsid w:val="009A2A11"/>
    <w:rsid w:val="009A2C88"/>
    <w:rsid w:val="009A2D5A"/>
    <w:rsid w:val="009A2F68"/>
    <w:rsid w:val="009A309F"/>
    <w:rsid w:val="009A32FD"/>
    <w:rsid w:val="009A34A9"/>
    <w:rsid w:val="009A355E"/>
    <w:rsid w:val="009A3697"/>
    <w:rsid w:val="009A389D"/>
    <w:rsid w:val="009A3956"/>
    <w:rsid w:val="009A3A40"/>
    <w:rsid w:val="009A3C2A"/>
    <w:rsid w:val="009A3E86"/>
    <w:rsid w:val="009A4058"/>
    <w:rsid w:val="009A41C4"/>
    <w:rsid w:val="009A422F"/>
    <w:rsid w:val="009A432A"/>
    <w:rsid w:val="009A43CA"/>
    <w:rsid w:val="009A44DC"/>
    <w:rsid w:val="009A45EC"/>
    <w:rsid w:val="009A46BE"/>
    <w:rsid w:val="009A4787"/>
    <w:rsid w:val="009A4C55"/>
    <w:rsid w:val="009A4EBA"/>
    <w:rsid w:val="009A500B"/>
    <w:rsid w:val="009A51E1"/>
    <w:rsid w:val="009A5349"/>
    <w:rsid w:val="009A5453"/>
    <w:rsid w:val="009A5A3E"/>
    <w:rsid w:val="009A5A85"/>
    <w:rsid w:val="009A5C61"/>
    <w:rsid w:val="009A5DEE"/>
    <w:rsid w:val="009A5E34"/>
    <w:rsid w:val="009A6114"/>
    <w:rsid w:val="009A6152"/>
    <w:rsid w:val="009A6322"/>
    <w:rsid w:val="009A645E"/>
    <w:rsid w:val="009A6472"/>
    <w:rsid w:val="009A64B6"/>
    <w:rsid w:val="009A66AA"/>
    <w:rsid w:val="009A6758"/>
    <w:rsid w:val="009A6C3C"/>
    <w:rsid w:val="009A7063"/>
    <w:rsid w:val="009A70C1"/>
    <w:rsid w:val="009A716E"/>
    <w:rsid w:val="009A7421"/>
    <w:rsid w:val="009A7665"/>
    <w:rsid w:val="009A77C2"/>
    <w:rsid w:val="009A7914"/>
    <w:rsid w:val="009A7930"/>
    <w:rsid w:val="009A7B9C"/>
    <w:rsid w:val="009A7CCA"/>
    <w:rsid w:val="009A7D73"/>
    <w:rsid w:val="009A7F44"/>
    <w:rsid w:val="009A7F5B"/>
    <w:rsid w:val="009B0067"/>
    <w:rsid w:val="009B03C7"/>
    <w:rsid w:val="009B05EE"/>
    <w:rsid w:val="009B06FF"/>
    <w:rsid w:val="009B0BE6"/>
    <w:rsid w:val="009B0C02"/>
    <w:rsid w:val="009B0CD5"/>
    <w:rsid w:val="009B13DA"/>
    <w:rsid w:val="009B159C"/>
    <w:rsid w:val="009B17F0"/>
    <w:rsid w:val="009B1C6D"/>
    <w:rsid w:val="009B1FA0"/>
    <w:rsid w:val="009B20FA"/>
    <w:rsid w:val="009B2192"/>
    <w:rsid w:val="009B2284"/>
    <w:rsid w:val="009B228D"/>
    <w:rsid w:val="009B2889"/>
    <w:rsid w:val="009B2B25"/>
    <w:rsid w:val="009B2CDE"/>
    <w:rsid w:val="009B2D0C"/>
    <w:rsid w:val="009B2F38"/>
    <w:rsid w:val="009B2FA3"/>
    <w:rsid w:val="009B2FF5"/>
    <w:rsid w:val="009B3269"/>
    <w:rsid w:val="009B3386"/>
    <w:rsid w:val="009B338F"/>
    <w:rsid w:val="009B3550"/>
    <w:rsid w:val="009B35FE"/>
    <w:rsid w:val="009B3713"/>
    <w:rsid w:val="009B374C"/>
    <w:rsid w:val="009B37F0"/>
    <w:rsid w:val="009B38E1"/>
    <w:rsid w:val="009B39A9"/>
    <w:rsid w:val="009B3A37"/>
    <w:rsid w:val="009B3BD2"/>
    <w:rsid w:val="009B40C5"/>
    <w:rsid w:val="009B40DF"/>
    <w:rsid w:val="009B4674"/>
    <w:rsid w:val="009B471E"/>
    <w:rsid w:val="009B4803"/>
    <w:rsid w:val="009B490E"/>
    <w:rsid w:val="009B4A85"/>
    <w:rsid w:val="009B4AB2"/>
    <w:rsid w:val="009B4C45"/>
    <w:rsid w:val="009B4CC1"/>
    <w:rsid w:val="009B4FF6"/>
    <w:rsid w:val="009B506A"/>
    <w:rsid w:val="009B5190"/>
    <w:rsid w:val="009B53AE"/>
    <w:rsid w:val="009B544B"/>
    <w:rsid w:val="009B550D"/>
    <w:rsid w:val="009B57B9"/>
    <w:rsid w:val="009B5802"/>
    <w:rsid w:val="009B5C1D"/>
    <w:rsid w:val="009B5CF4"/>
    <w:rsid w:val="009B5F5B"/>
    <w:rsid w:val="009B5FAF"/>
    <w:rsid w:val="009B6281"/>
    <w:rsid w:val="009B629A"/>
    <w:rsid w:val="009B6391"/>
    <w:rsid w:val="009B63AC"/>
    <w:rsid w:val="009B65E5"/>
    <w:rsid w:val="009B6706"/>
    <w:rsid w:val="009B6841"/>
    <w:rsid w:val="009B6B07"/>
    <w:rsid w:val="009B6B8E"/>
    <w:rsid w:val="009B6CE5"/>
    <w:rsid w:val="009B6DEC"/>
    <w:rsid w:val="009B6DFE"/>
    <w:rsid w:val="009B70EA"/>
    <w:rsid w:val="009B73AA"/>
    <w:rsid w:val="009B752D"/>
    <w:rsid w:val="009B7552"/>
    <w:rsid w:val="009B756F"/>
    <w:rsid w:val="009B75E7"/>
    <w:rsid w:val="009B763B"/>
    <w:rsid w:val="009B7753"/>
    <w:rsid w:val="009B7893"/>
    <w:rsid w:val="009B78FC"/>
    <w:rsid w:val="009B792A"/>
    <w:rsid w:val="009B7AD5"/>
    <w:rsid w:val="009B7D10"/>
    <w:rsid w:val="009B7EFC"/>
    <w:rsid w:val="009C0066"/>
    <w:rsid w:val="009C006F"/>
    <w:rsid w:val="009C00AE"/>
    <w:rsid w:val="009C00C6"/>
    <w:rsid w:val="009C01C6"/>
    <w:rsid w:val="009C0271"/>
    <w:rsid w:val="009C0311"/>
    <w:rsid w:val="009C07B9"/>
    <w:rsid w:val="009C0813"/>
    <w:rsid w:val="009C0856"/>
    <w:rsid w:val="009C08F2"/>
    <w:rsid w:val="009C08FD"/>
    <w:rsid w:val="009C0E6C"/>
    <w:rsid w:val="009C0F48"/>
    <w:rsid w:val="009C0F51"/>
    <w:rsid w:val="009C0FB2"/>
    <w:rsid w:val="009C10AB"/>
    <w:rsid w:val="009C11E1"/>
    <w:rsid w:val="009C1513"/>
    <w:rsid w:val="009C1550"/>
    <w:rsid w:val="009C15E2"/>
    <w:rsid w:val="009C1822"/>
    <w:rsid w:val="009C183A"/>
    <w:rsid w:val="009C1884"/>
    <w:rsid w:val="009C188D"/>
    <w:rsid w:val="009C1896"/>
    <w:rsid w:val="009C1BA7"/>
    <w:rsid w:val="009C1BB0"/>
    <w:rsid w:val="009C1CD2"/>
    <w:rsid w:val="009C1DE5"/>
    <w:rsid w:val="009C22C4"/>
    <w:rsid w:val="009C22CF"/>
    <w:rsid w:val="009C2532"/>
    <w:rsid w:val="009C2806"/>
    <w:rsid w:val="009C2835"/>
    <w:rsid w:val="009C2925"/>
    <w:rsid w:val="009C2A0E"/>
    <w:rsid w:val="009C2B7A"/>
    <w:rsid w:val="009C2B8D"/>
    <w:rsid w:val="009C2CAF"/>
    <w:rsid w:val="009C2E0B"/>
    <w:rsid w:val="009C2E76"/>
    <w:rsid w:val="009C3109"/>
    <w:rsid w:val="009C3168"/>
    <w:rsid w:val="009C31AA"/>
    <w:rsid w:val="009C3605"/>
    <w:rsid w:val="009C36A7"/>
    <w:rsid w:val="009C36AF"/>
    <w:rsid w:val="009C38C9"/>
    <w:rsid w:val="009C398A"/>
    <w:rsid w:val="009C3A60"/>
    <w:rsid w:val="009C3A6F"/>
    <w:rsid w:val="009C3B37"/>
    <w:rsid w:val="009C3CB9"/>
    <w:rsid w:val="009C40DB"/>
    <w:rsid w:val="009C42FF"/>
    <w:rsid w:val="009C436A"/>
    <w:rsid w:val="009C43CC"/>
    <w:rsid w:val="009C4912"/>
    <w:rsid w:val="009C4937"/>
    <w:rsid w:val="009C4AE4"/>
    <w:rsid w:val="009C4DA4"/>
    <w:rsid w:val="009C4DE6"/>
    <w:rsid w:val="009C4EA5"/>
    <w:rsid w:val="009C4EEB"/>
    <w:rsid w:val="009C4F7C"/>
    <w:rsid w:val="009C4FD0"/>
    <w:rsid w:val="009C531B"/>
    <w:rsid w:val="009C549F"/>
    <w:rsid w:val="009C54B6"/>
    <w:rsid w:val="009C55D0"/>
    <w:rsid w:val="009C55D8"/>
    <w:rsid w:val="009C5717"/>
    <w:rsid w:val="009C5730"/>
    <w:rsid w:val="009C5770"/>
    <w:rsid w:val="009C578A"/>
    <w:rsid w:val="009C5C19"/>
    <w:rsid w:val="009C5F2D"/>
    <w:rsid w:val="009C5F6B"/>
    <w:rsid w:val="009C6040"/>
    <w:rsid w:val="009C62A5"/>
    <w:rsid w:val="009C634D"/>
    <w:rsid w:val="009C63AD"/>
    <w:rsid w:val="009C64D8"/>
    <w:rsid w:val="009C650D"/>
    <w:rsid w:val="009C65E6"/>
    <w:rsid w:val="009C6734"/>
    <w:rsid w:val="009C67FE"/>
    <w:rsid w:val="009C68CE"/>
    <w:rsid w:val="009C6F86"/>
    <w:rsid w:val="009C70A4"/>
    <w:rsid w:val="009C71C0"/>
    <w:rsid w:val="009C73DB"/>
    <w:rsid w:val="009C75CB"/>
    <w:rsid w:val="009C777A"/>
    <w:rsid w:val="009C78B8"/>
    <w:rsid w:val="009C7933"/>
    <w:rsid w:val="009C7AE6"/>
    <w:rsid w:val="009C7DFA"/>
    <w:rsid w:val="009D0340"/>
    <w:rsid w:val="009D04FD"/>
    <w:rsid w:val="009D078F"/>
    <w:rsid w:val="009D080D"/>
    <w:rsid w:val="009D097C"/>
    <w:rsid w:val="009D0991"/>
    <w:rsid w:val="009D0A5E"/>
    <w:rsid w:val="009D0EA4"/>
    <w:rsid w:val="009D1422"/>
    <w:rsid w:val="009D1457"/>
    <w:rsid w:val="009D14A8"/>
    <w:rsid w:val="009D14E7"/>
    <w:rsid w:val="009D1684"/>
    <w:rsid w:val="009D173B"/>
    <w:rsid w:val="009D1948"/>
    <w:rsid w:val="009D19DF"/>
    <w:rsid w:val="009D1B04"/>
    <w:rsid w:val="009D1BD5"/>
    <w:rsid w:val="009D1BD7"/>
    <w:rsid w:val="009D1C55"/>
    <w:rsid w:val="009D1CA2"/>
    <w:rsid w:val="009D1F96"/>
    <w:rsid w:val="009D2010"/>
    <w:rsid w:val="009D203E"/>
    <w:rsid w:val="009D20D1"/>
    <w:rsid w:val="009D2144"/>
    <w:rsid w:val="009D2196"/>
    <w:rsid w:val="009D22EE"/>
    <w:rsid w:val="009D2340"/>
    <w:rsid w:val="009D23BE"/>
    <w:rsid w:val="009D2527"/>
    <w:rsid w:val="009D255F"/>
    <w:rsid w:val="009D2661"/>
    <w:rsid w:val="009D2708"/>
    <w:rsid w:val="009D27C6"/>
    <w:rsid w:val="009D2900"/>
    <w:rsid w:val="009D2920"/>
    <w:rsid w:val="009D29D2"/>
    <w:rsid w:val="009D2D08"/>
    <w:rsid w:val="009D2FD2"/>
    <w:rsid w:val="009D3037"/>
    <w:rsid w:val="009D355C"/>
    <w:rsid w:val="009D3565"/>
    <w:rsid w:val="009D35CE"/>
    <w:rsid w:val="009D3762"/>
    <w:rsid w:val="009D37A0"/>
    <w:rsid w:val="009D3957"/>
    <w:rsid w:val="009D3B6F"/>
    <w:rsid w:val="009D3C78"/>
    <w:rsid w:val="009D3D72"/>
    <w:rsid w:val="009D3E4F"/>
    <w:rsid w:val="009D3EB5"/>
    <w:rsid w:val="009D3F04"/>
    <w:rsid w:val="009D4413"/>
    <w:rsid w:val="009D450B"/>
    <w:rsid w:val="009D46FD"/>
    <w:rsid w:val="009D479F"/>
    <w:rsid w:val="009D488C"/>
    <w:rsid w:val="009D488F"/>
    <w:rsid w:val="009D4910"/>
    <w:rsid w:val="009D495F"/>
    <w:rsid w:val="009D4C33"/>
    <w:rsid w:val="009D4E73"/>
    <w:rsid w:val="009D4FA5"/>
    <w:rsid w:val="009D5098"/>
    <w:rsid w:val="009D512E"/>
    <w:rsid w:val="009D5424"/>
    <w:rsid w:val="009D5471"/>
    <w:rsid w:val="009D57EE"/>
    <w:rsid w:val="009D58E3"/>
    <w:rsid w:val="009D5938"/>
    <w:rsid w:val="009D5941"/>
    <w:rsid w:val="009D5A75"/>
    <w:rsid w:val="009D5A7F"/>
    <w:rsid w:val="009D5C7A"/>
    <w:rsid w:val="009D6275"/>
    <w:rsid w:val="009D62CD"/>
    <w:rsid w:val="009D62CE"/>
    <w:rsid w:val="009D6393"/>
    <w:rsid w:val="009D681B"/>
    <w:rsid w:val="009D6AA6"/>
    <w:rsid w:val="009D6B76"/>
    <w:rsid w:val="009D6E50"/>
    <w:rsid w:val="009D6FA1"/>
    <w:rsid w:val="009D6FC6"/>
    <w:rsid w:val="009D70DC"/>
    <w:rsid w:val="009D70E9"/>
    <w:rsid w:val="009D7256"/>
    <w:rsid w:val="009D735C"/>
    <w:rsid w:val="009D7444"/>
    <w:rsid w:val="009D7471"/>
    <w:rsid w:val="009D7582"/>
    <w:rsid w:val="009D77DE"/>
    <w:rsid w:val="009D7809"/>
    <w:rsid w:val="009D7953"/>
    <w:rsid w:val="009D799D"/>
    <w:rsid w:val="009D79E8"/>
    <w:rsid w:val="009D7C20"/>
    <w:rsid w:val="009D7F0C"/>
    <w:rsid w:val="009D7F60"/>
    <w:rsid w:val="009E0134"/>
    <w:rsid w:val="009E0296"/>
    <w:rsid w:val="009E03CF"/>
    <w:rsid w:val="009E058E"/>
    <w:rsid w:val="009E0637"/>
    <w:rsid w:val="009E07BA"/>
    <w:rsid w:val="009E07FA"/>
    <w:rsid w:val="009E0823"/>
    <w:rsid w:val="009E083B"/>
    <w:rsid w:val="009E0956"/>
    <w:rsid w:val="009E09E5"/>
    <w:rsid w:val="009E0A13"/>
    <w:rsid w:val="009E0BCC"/>
    <w:rsid w:val="009E0D8B"/>
    <w:rsid w:val="009E0EE6"/>
    <w:rsid w:val="009E0F97"/>
    <w:rsid w:val="009E0FF3"/>
    <w:rsid w:val="009E100F"/>
    <w:rsid w:val="009E1115"/>
    <w:rsid w:val="009E119A"/>
    <w:rsid w:val="009E15D8"/>
    <w:rsid w:val="009E18AB"/>
    <w:rsid w:val="009E18FF"/>
    <w:rsid w:val="009E1A56"/>
    <w:rsid w:val="009E1AC9"/>
    <w:rsid w:val="009E1B5C"/>
    <w:rsid w:val="009E1BAE"/>
    <w:rsid w:val="009E1E6D"/>
    <w:rsid w:val="009E1F53"/>
    <w:rsid w:val="009E2094"/>
    <w:rsid w:val="009E211F"/>
    <w:rsid w:val="009E213C"/>
    <w:rsid w:val="009E2174"/>
    <w:rsid w:val="009E21FC"/>
    <w:rsid w:val="009E230B"/>
    <w:rsid w:val="009E2413"/>
    <w:rsid w:val="009E2454"/>
    <w:rsid w:val="009E266A"/>
    <w:rsid w:val="009E28AD"/>
    <w:rsid w:val="009E28D6"/>
    <w:rsid w:val="009E2CC5"/>
    <w:rsid w:val="009E2D0D"/>
    <w:rsid w:val="009E2D0F"/>
    <w:rsid w:val="009E2F1F"/>
    <w:rsid w:val="009E2F3C"/>
    <w:rsid w:val="009E2F97"/>
    <w:rsid w:val="009E31F4"/>
    <w:rsid w:val="009E326B"/>
    <w:rsid w:val="009E3595"/>
    <w:rsid w:val="009E360D"/>
    <w:rsid w:val="009E38FC"/>
    <w:rsid w:val="009E3C5A"/>
    <w:rsid w:val="009E3D03"/>
    <w:rsid w:val="009E3DA1"/>
    <w:rsid w:val="009E3EF3"/>
    <w:rsid w:val="009E41E7"/>
    <w:rsid w:val="009E42F0"/>
    <w:rsid w:val="009E4378"/>
    <w:rsid w:val="009E43D9"/>
    <w:rsid w:val="009E4491"/>
    <w:rsid w:val="009E45BA"/>
    <w:rsid w:val="009E4659"/>
    <w:rsid w:val="009E4749"/>
    <w:rsid w:val="009E4980"/>
    <w:rsid w:val="009E49F5"/>
    <w:rsid w:val="009E4CF8"/>
    <w:rsid w:val="009E4E45"/>
    <w:rsid w:val="009E50BC"/>
    <w:rsid w:val="009E5190"/>
    <w:rsid w:val="009E532D"/>
    <w:rsid w:val="009E5439"/>
    <w:rsid w:val="009E5A8D"/>
    <w:rsid w:val="009E5C98"/>
    <w:rsid w:val="009E5E76"/>
    <w:rsid w:val="009E5F2A"/>
    <w:rsid w:val="009E6273"/>
    <w:rsid w:val="009E628C"/>
    <w:rsid w:val="009E6295"/>
    <w:rsid w:val="009E630A"/>
    <w:rsid w:val="009E6342"/>
    <w:rsid w:val="009E6807"/>
    <w:rsid w:val="009E69BE"/>
    <w:rsid w:val="009E69E9"/>
    <w:rsid w:val="009E6AE8"/>
    <w:rsid w:val="009E6F5C"/>
    <w:rsid w:val="009E73AD"/>
    <w:rsid w:val="009E73DE"/>
    <w:rsid w:val="009E7762"/>
    <w:rsid w:val="009E77FE"/>
    <w:rsid w:val="009E780C"/>
    <w:rsid w:val="009E78C5"/>
    <w:rsid w:val="009E79E9"/>
    <w:rsid w:val="009E7A03"/>
    <w:rsid w:val="009E7A05"/>
    <w:rsid w:val="009E7A3F"/>
    <w:rsid w:val="009E7A8E"/>
    <w:rsid w:val="009E7D85"/>
    <w:rsid w:val="009E7EA0"/>
    <w:rsid w:val="009E7FB9"/>
    <w:rsid w:val="009F01A0"/>
    <w:rsid w:val="009F01BF"/>
    <w:rsid w:val="009F033A"/>
    <w:rsid w:val="009F0456"/>
    <w:rsid w:val="009F046D"/>
    <w:rsid w:val="009F0520"/>
    <w:rsid w:val="009F05DB"/>
    <w:rsid w:val="009F0803"/>
    <w:rsid w:val="009F0814"/>
    <w:rsid w:val="009F09EC"/>
    <w:rsid w:val="009F0C46"/>
    <w:rsid w:val="009F0D1C"/>
    <w:rsid w:val="009F11BC"/>
    <w:rsid w:val="009F12BD"/>
    <w:rsid w:val="009F1348"/>
    <w:rsid w:val="009F1394"/>
    <w:rsid w:val="009F152A"/>
    <w:rsid w:val="009F154C"/>
    <w:rsid w:val="009F1922"/>
    <w:rsid w:val="009F1A73"/>
    <w:rsid w:val="009F1B60"/>
    <w:rsid w:val="009F2217"/>
    <w:rsid w:val="009F2266"/>
    <w:rsid w:val="009F2399"/>
    <w:rsid w:val="009F2605"/>
    <w:rsid w:val="009F278A"/>
    <w:rsid w:val="009F2893"/>
    <w:rsid w:val="009F289F"/>
    <w:rsid w:val="009F28AE"/>
    <w:rsid w:val="009F2988"/>
    <w:rsid w:val="009F2AB2"/>
    <w:rsid w:val="009F2BF6"/>
    <w:rsid w:val="009F2CC1"/>
    <w:rsid w:val="009F2E62"/>
    <w:rsid w:val="009F2F6A"/>
    <w:rsid w:val="009F3039"/>
    <w:rsid w:val="009F30A9"/>
    <w:rsid w:val="009F30E2"/>
    <w:rsid w:val="009F331D"/>
    <w:rsid w:val="009F3477"/>
    <w:rsid w:val="009F35CB"/>
    <w:rsid w:val="009F365C"/>
    <w:rsid w:val="009F39C3"/>
    <w:rsid w:val="009F3AA2"/>
    <w:rsid w:val="009F3B68"/>
    <w:rsid w:val="009F3BDC"/>
    <w:rsid w:val="009F3CF9"/>
    <w:rsid w:val="009F3E90"/>
    <w:rsid w:val="009F3ED6"/>
    <w:rsid w:val="009F3EED"/>
    <w:rsid w:val="009F3F68"/>
    <w:rsid w:val="009F3FB5"/>
    <w:rsid w:val="009F4019"/>
    <w:rsid w:val="009F4112"/>
    <w:rsid w:val="009F4450"/>
    <w:rsid w:val="009F45F5"/>
    <w:rsid w:val="009F4996"/>
    <w:rsid w:val="009F49D8"/>
    <w:rsid w:val="009F4AA0"/>
    <w:rsid w:val="009F4C27"/>
    <w:rsid w:val="009F4C93"/>
    <w:rsid w:val="009F4CD0"/>
    <w:rsid w:val="009F4CE1"/>
    <w:rsid w:val="009F4D86"/>
    <w:rsid w:val="009F4E8E"/>
    <w:rsid w:val="009F4F13"/>
    <w:rsid w:val="009F4F2F"/>
    <w:rsid w:val="009F4F37"/>
    <w:rsid w:val="009F4FD9"/>
    <w:rsid w:val="009F5184"/>
    <w:rsid w:val="009F528C"/>
    <w:rsid w:val="009F539E"/>
    <w:rsid w:val="009F54E9"/>
    <w:rsid w:val="009F553E"/>
    <w:rsid w:val="009F5791"/>
    <w:rsid w:val="009F6110"/>
    <w:rsid w:val="009F612D"/>
    <w:rsid w:val="009F6258"/>
    <w:rsid w:val="009F6338"/>
    <w:rsid w:val="009F65EA"/>
    <w:rsid w:val="009F661C"/>
    <w:rsid w:val="009F66DE"/>
    <w:rsid w:val="009F6922"/>
    <w:rsid w:val="009F6AC9"/>
    <w:rsid w:val="009F6BBB"/>
    <w:rsid w:val="009F6EDB"/>
    <w:rsid w:val="009F7142"/>
    <w:rsid w:val="009F74D2"/>
    <w:rsid w:val="009F77DF"/>
    <w:rsid w:val="009F7A07"/>
    <w:rsid w:val="009F7AA9"/>
    <w:rsid w:val="009F7AAA"/>
    <w:rsid w:val="009F7B34"/>
    <w:rsid w:val="009F7DB7"/>
    <w:rsid w:val="009F7E55"/>
    <w:rsid w:val="00A0010C"/>
    <w:rsid w:val="00A0028B"/>
    <w:rsid w:val="00A002E1"/>
    <w:rsid w:val="00A00383"/>
    <w:rsid w:val="00A003D2"/>
    <w:rsid w:val="00A0041F"/>
    <w:rsid w:val="00A00482"/>
    <w:rsid w:val="00A00664"/>
    <w:rsid w:val="00A00863"/>
    <w:rsid w:val="00A009C2"/>
    <w:rsid w:val="00A00A14"/>
    <w:rsid w:val="00A00EEB"/>
    <w:rsid w:val="00A00FBA"/>
    <w:rsid w:val="00A012CA"/>
    <w:rsid w:val="00A012CF"/>
    <w:rsid w:val="00A0139A"/>
    <w:rsid w:val="00A013D5"/>
    <w:rsid w:val="00A01538"/>
    <w:rsid w:val="00A01627"/>
    <w:rsid w:val="00A0181D"/>
    <w:rsid w:val="00A01A71"/>
    <w:rsid w:val="00A01AE9"/>
    <w:rsid w:val="00A01DAA"/>
    <w:rsid w:val="00A01DAE"/>
    <w:rsid w:val="00A01E32"/>
    <w:rsid w:val="00A01FC5"/>
    <w:rsid w:val="00A02151"/>
    <w:rsid w:val="00A023B7"/>
    <w:rsid w:val="00A023C5"/>
    <w:rsid w:val="00A02806"/>
    <w:rsid w:val="00A02811"/>
    <w:rsid w:val="00A02847"/>
    <w:rsid w:val="00A02970"/>
    <w:rsid w:val="00A029AD"/>
    <w:rsid w:val="00A02C21"/>
    <w:rsid w:val="00A02CEF"/>
    <w:rsid w:val="00A02D85"/>
    <w:rsid w:val="00A02E53"/>
    <w:rsid w:val="00A03158"/>
    <w:rsid w:val="00A034A1"/>
    <w:rsid w:val="00A038B5"/>
    <w:rsid w:val="00A038F6"/>
    <w:rsid w:val="00A03C22"/>
    <w:rsid w:val="00A03D04"/>
    <w:rsid w:val="00A03D69"/>
    <w:rsid w:val="00A03F49"/>
    <w:rsid w:val="00A03FBC"/>
    <w:rsid w:val="00A041A3"/>
    <w:rsid w:val="00A04372"/>
    <w:rsid w:val="00A0437B"/>
    <w:rsid w:val="00A0453B"/>
    <w:rsid w:val="00A046E3"/>
    <w:rsid w:val="00A04B61"/>
    <w:rsid w:val="00A04B6C"/>
    <w:rsid w:val="00A05120"/>
    <w:rsid w:val="00A0524E"/>
    <w:rsid w:val="00A052DB"/>
    <w:rsid w:val="00A054E4"/>
    <w:rsid w:val="00A05597"/>
    <w:rsid w:val="00A059AD"/>
    <w:rsid w:val="00A05A72"/>
    <w:rsid w:val="00A05AA6"/>
    <w:rsid w:val="00A05AFC"/>
    <w:rsid w:val="00A05DE3"/>
    <w:rsid w:val="00A05E40"/>
    <w:rsid w:val="00A05E56"/>
    <w:rsid w:val="00A05F80"/>
    <w:rsid w:val="00A05FC5"/>
    <w:rsid w:val="00A05FC8"/>
    <w:rsid w:val="00A06369"/>
    <w:rsid w:val="00A063CE"/>
    <w:rsid w:val="00A066A2"/>
    <w:rsid w:val="00A0671D"/>
    <w:rsid w:val="00A06852"/>
    <w:rsid w:val="00A06A2B"/>
    <w:rsid w:val="00A06B3C"/>
    <w:rsid w:val="00A06ECB"/>
    <w:rsid w:val="00A06EFB"/>
    <w:rsid w:val="00A070AE"/>
    <w:rsid w:val="00A0744E"/>
    <w:rsid w:val="00A0750C"/>
    <w:rsid w:val="00A0752C"/>
    <w:rsid w:val="00A0756A"/>
    <w:rsid w:val="00A075B2"/>
    <w:rsid w:val="00A076ED"/>
    <w:rsid w:val="00A07709"/>
    <w:rsid w:val="00A07776"/>
    <w:rsid w:val="00A07796"/>
    <w:rsid w:val="00A07A7A"/>
    <w:rsid w:val="00A07AA0"/>
    <w:rsid w:val="00A07AC2"/>
    <w:rsid w:val="00A07B07"/>
    <w:rsid w:val="00A100CB"/>
    <w:rsid w:val="00A1079C"/>
    <w:rsid w:val="00A109F2"/>
    <w:rsid w:val="00A10A5C"/>
    <w:rsid w:val="00A10F82"/>
    <w:rsid w:val="00A11167"/>
    <w:rsid w:val="00A11710"/>
    <w:rsid w:val="00A117C8"/>
    <w:rsid w:val="00A1187B"/>
    <w:rsid w:val="00A118A2"/>
    <w:rsid w:val="00A119E2"/>
    <w:rsid w:val="00A119F5"/>
    <w:rsid w:val="00A11A33"/>
    <w:rsid w:val="00A11C0F"/>
    <w:rsid w:val="00A11D71"/>
    <w:rsid w:val="00A11E4C"/>
    <w:rsid w:val="00A1207D"/>
    <w:rsid w:val="00A123E3"/>
    <w:rsid w:val="00A125CC"/>
    <w:rsid w:val="00A12721"/>
    <w:rsid w:val="00A12794"/>
    <w:rsid w:val="00A12B92"/>
    <w:rsid w:val="00A12FFE"/>
    <w:rsid w:val="00A1308E"/>
    <w:rsid w:val="00A1351E"/>
    <w:rsid w:val="00A136FE"/>
    <w:rsid w:val="00A13736"/>
    <w:rsid w:val="00A13840"/>
    <w:rsid w:val="00A13891"/>
    <w:rsid w:val="00A139DB"/>
    <w:rsid w:val="00A13B25"/>
    <w:rsid w:val="00A13C72"/>
    <w:rsid w:val="00A13CBF"/>
    <w:rsid w:val="00A13EEC"/>
    <w:rsid w:val="00A141DE"/>
    <w:rsid w:val="00A1425E"/>
    <w:rsid w:val="00A1437A"/>
    <w:rsid w:val="00A14735"/>
    <w:rsid w:val="00A14851"/>
    <w:rsid w:val="00A1497C"/>
    <w:rsid w:val="00A14A16"/>
    <w:rsid w:val="00A14DA2"/>
    <w:rsid w:val="00A14DDF"/>
    <w:rsid w:val="00A14E98"/>
    <w:rsid w:val="00A154E2"/>
    <w:rsid w:val="00A155ED"/>
    <w:rsid w:val="00A15652"/>
    <w:rsid w:val="00A158D5"/>
    <w:rsid w:val="00A1590C"/>
    <w:rsid w:val="00A15A96"/>
    <w:rsid w:val="00A15AC6"/>
    <w:rsid w:val="00A15B32"/>
    <w:rsid w:val="00A15BC6"/>
    <w:rsid w:val="00A15C5D"/>
    <w:rsid w:val="00A15CA6"/>
    <w:rsid w:val="00A15D53"/>
    <w:rsid w:val="00A15E96"/>
    <w:rsid w:val="00A15EC7"/>
    <w:rsid w:val="00A16092"/>
    <w:rsid w:val="00A16119"/>
    <w:rsid w:val="00A1612B"/>
    <w:rsid w:val="00A161D2"/>
    <w:rsid w:val="00A16210"/>
    <w:rsid w:val="00A16257"/>
    <w:rsid w:val="00A16597"/>
    <w:rsid w:val="00A165E2"/>
    <w:rsid w:val="00A1681C"/>
    <w:rsid w:val="00A16A09"/>
    <w:rsid w:val="00A16C17"/>
    <w:rsid w:val="00A16D6C"/>
    <w:rsid w:val="00A16D89"/>
    <w:rsid w:val="00A16FD8"/>
    <w:rsid w:val="00A173A7"/>
    <w:rsid w:val="00A173FB"/>
    <w:rsid w:val="00A17415"/>
    <w:rsid w:val="00A176EA"/>
    <w:rsid w:val="00A17833"/>
    <w:rsid w:val="00A178BB"/>
    <w:rsid w:val="00A1794C"/>
    <w:rsid w:val="00A1797A"/>
    <w:rsid w:val="00A179AF"/>
    <w:rsid w:val="00A17F1E"/>
    <w:rsid w:val="00A20030"/>
    <w:rsid w:val="00A20271"/>
    <w:rsid w:val="00A20338"/>
    <w:rsid w:val="00A203C6"/>
    <w:rsid w:val="00A20497"/>
    <w:rsid w:val="00A204E3"/>
    <w:rsid w:val="00A20531"/>
    <w:rsid w:val="00A20778"/>
    <w:rsid w:val="00A20947"/>
    <w:rsid w:val="00A209D0"/>
    <w:rsid w:val="00A20A2E"/>
    <w:rsid w:val="00A20D36"/>
    <w:rsid w:val="00A20EFE"/>
    <w:rsid w:val="00A210D3"/>
    <w:rsid w:val="00A21119"/>
    <w:rsid w:val="00A211B8"/>
    <w:rsid w:val="00A211C9"/>
    <w:rsid w:val="00A21291"/>
    <w:rsid w:val="00A21324"/>
    <w:rsid w:val="00A21507"/>
    <w:rsid w:val="00A2186B"/>
    <w:rsid w:val="00A2194A"/>
    <w:rsid w:val="00A219D7"/>
    <w:rsid w:val="00A21ACD"/>
    <w:rsid w:val="00A21D3D"/>
    <w:rsid w:val="00A22045"/>
    <w:rsid w:val="00A2217D"/>
    <w:rsid w:val="00A2219E"/>
    <w:rsid w:val="00A22271"/>
    <w:rsid w:val="00A2245B"/>
    <w:rsid w:val="00A22504"/>
    <w:rsid w:val="00A2287B"/>
    <w:rsid w:val="00A229CA"/>
    <w:rsid w:val="00A22C01"/>
    <w:rsid w:val="00A22D27"/>
    <w:rsid w:val="00A22D79"/>
    <w:rsid w:val="00A22E7B"/>
    <w:rsid w:val="00A22EA6"/>
    <w:rsid w:val="00A22EAF"/>
    <w:rsid w:val="00A2306E"/>
    <w:rsid w:val="00A236D8"/>
    <w:rsid w:val="00A23767"/>
    <w:rsid w:val="00A238F9"/>
    <w:rsid w:val="00A23A58"/>
    <w:rsid w:val="00A23CB0"/>
    <w:rsid w:val="00A23D28"/>
    <w:rsid w:val="00A23E5E"/>
    <w:rsid w:val="00A23F39"/>
    <w:rsid w:val="00A23FF2"/>
    <w:rsid w:val="00A2417E"/>
    <w:rsid w:val="00A242BF"/>
    <w:rsid w:val="00A243DF"/>
    <w:rsid w:val="00A24402"/>
    <w:rsid w:val="00A244B1"/>
    <w:rsid w:val="00A244C4"/>
    <w:rsid w:val="00A245E6"/>
    <w:rsid w:val="00A2465F"/>
    <w:rsid w:val="00A2485D"/>
    <w:rsid w:val="00A249AB"/>
    <w:rsid w:val="00A24B97"/>
    <w:rsid w:val="00A24BF5"/>
    <w:rsid w:val="00A24C3A"/>
    <w:rsid w:val="00A24D11"/>
    <w:rsid w:val="00A24D28"/>
    <w:rsid w:val="00A24E9B"/>
    <w:rsid w:val="00A25089"/>
    <w:rsid w:val="00A251E8"/>
    <w:rsid w:val="00A25246"/>
    <w:rsid w:val="00A25680"/>
    <w:rsid w:val="00A25A03"/>
    <w:rsid w:val="00A25A43"/>
    <w:rsid w:val="00A25A58"/>
    <w:rsid w:val="00A25AFB"/>
    <w:rsid w:val="00A25B91"/>
    <w:rsid w:val="00A25C92"/>
    <w:rsid w:val="00A25F81"/>
    <w:rsid w:val="00A263BF"/>
    <w:rsid w:val="00A264B9"/>
    <w:rsid w:val="00A26596"/>
    <w:rsid w:val="00A266F6"/>
    <w:rsid w:val="00A2678A"/>
    <w:rsid w:val="00A267D2"/>
    <w:rsid w:val="00A269BD"/>
    <w:rsid w:val="00A26A83"/>
    <w:rsid w:val="00A26A91"/>
    <w:rsid w:val="00A26EDC"/>
    <w:rsid w:val="00A27042"/>
    <w:rsid w:val="00A2708A"/>
    <w:rsid w:val="00A270FE"/>
    <w:rsid w:val="00A2722D"/>
    <w:rsid w:val="00A272E4"/>
    <w:rsid w:val="00A27341"/>
    <w:rsid w:val="00A2737A"/>
    <w:rsid w:val="00A2747D"/>
    <w:rsid w:val="00A27542"/>
    <w:rsid w:val="00A27615"/>
    <w:rsid w:val="00A2777A"/>
    <w:rsid w:val="00A2796B"/>
    <w:rsid w:val="00A2797E"/>
    <w:rsid w:val="00A27CDD"/>
    <w:rsid w:val="00A27E25"/>
    <w:rsid w:val="00A27E47"/>
    <w:rsid w:val="00A27EB3"/>
    <w:rsid w:val="00A3014D"/>
    <w:rsid w:val="00A30342"/>
    <w:rsid w:val="00A303B5"/>
    <w:rsid w:val="00A304A3"/>
    <w:rsid w:val="00A3051F"/>
    <w:rsid w:val="00A305AC"/>
    <w:rsid w:val="00A3067F"/>
    <w:rsid w:val="00A30690"/>
    <w:rsid w:val="00A30836"/>
    <w:rsid w:val="00A30A29"/>
    <w:rsid w:val="00A30ABF"/>
    <w:rsid w:val="00A30EBB"/>
    <w:rsid w:val="00A30F7F"/>
    <w:rsid w:val="00A311C8"/>
    <w:rsid w:val="00A31376"/>
    <w:rsid w:val="00A3141F"/>
    <w:rsid w:val="00A3144C"/>
    <w:rsid w:val="00A31759"/>
    <w:rsid w:val="00A31A76"/>
    <w:rsid w:val="00A31CE9"/>
    <w:rsid w:val="00A31FC8"/>
    <w:rsid w:val="00A3210E"/>
    <w:rsid w:val="00A3214F"/>
    <w:rsid w:val="00A3229D"/>
    <w:rsid w:val="00A323A9"/>
    <w:rsid w:val="00A32784"/>
    <w:rsid w:val="00A329A6"/>
    <w:rsid w:val="00A32A3F"/>
    <w:rsid w:val="00A32B2A"/>
    <w:rsid w:val="00A32B31"/>
    <w:rsid w:val="00A32B4E"/>
    <w:rsid w:val="00A32B53"/>
    <w:rsid w:val="00A32C1D"/>
    <w:rsid w:val="00A32C32"/>
    <w:rsid w:val="00A32DB7"/>
    <w:rsid w:val="00A32DFA"/>
    <w:rsid w:val="00A32FFE"/>
    <w:rsid w:val="00A332D9"/>
    <w:rsid w:val="00A33506"/>
    <w:rsid w:val="00A3359B"/>
    <w:rsid w:val="00A33728"/>
    <w:rsid w:val="00A3378E"/>
    <w:rsid w:val="00A33BC4"/>
    <w:rsid w:val="00A33BF0"/>
    <w:rsid w:val="00A33C92"/>
    <w:rsid w:val="00A33CBE"/>
    <w:rsid w:val="00A33EA6"/>
    <w:rsid w:val="00A33EAF"/>
    <w:rsid w:val="00A342E7"/>
    <w:rsid w:val="00A345F6"/>
    <w:rsid w:val="00A3463A"/>
    <w:rsid w:val="00A34692"/>
    <w:rsid w:val="00A3481C"/>
    <w:rsid w:val="00A348BC"/>
    <w:rsid w:val="00A34914"/>
    <w:rsid w:val="00A34A82"/>
    <w:rsid w:val="00A34C3F"/>
    <w:rsid w:val="00A34DA2"/>
    <w:rsid w:val="00A34E7F"/>
    <w:rsid w:val="00A34F5B"/>
    <w:rsid w:val="00A34FA8"/>
    <w:rsid w:val="00A35162"/>
    <w:rsid w:val="00A3519D"/>
    <w:rsid w:val="00A351C6"/>
    <w:rsid w:val="00A35276"/>
    <w:rsid w:val="00A352C2"/>
    <w:rsid w:val="00A354AA"/>
    <w:rsid w:val="00A3585A"/>
    <w:rsid w:val="00A358EB"/>
    <w:rsid w:val="00A35AC7"/>
    <w:rsid w:val="00A35B03"/>
    <w:rsid w:val="00A35E29"/>
    <w:rsid w:val="00A35F4D"/>
    <w:rsid w:val="00A36166"/>
    <w:rsid w:val="00A363BD"/>
    <w:rsid w:val="00A3646B"/>
    <w:rsid w:val="00A364CE"/>
    <w:rsid w:val="00A366F8"/>
    <w:rsid w:val="00A36D52"/>
    <w:rsid w:val="00A36EF8"/>
    <w:rsid w:val="00A36F9A"/>
    <w:rsid w:val="00A370A3"/>
    <w:rsid w:val="00A3728B"/>
    <w:rsid w:val="00A372D4"/>
    <w:rsid w:val="00A37388"/>
    <w:rsid w:val="00A373E4"/>
    <w:rsid w:val="00A373EC"/>
    <w:rsid w:val="00A374F6"/>
    <w:rsid w:val="00A374FA"/>
    <w:rsid w:val="00A377B7"/>
    <w:rsid w:val="00A37896"/>
    <w:rsid w:val="00A37961"/>
    <w:rsid w:val="00A379AA"/>
    <w:rsid w:val="00A37B60"/>
    <w:rsid w:val="00A37B6F"/>
    <w:rsid w:val="00A37C70"/>
    <w:rsid w:val="00A37E27"/>
    <w:rsid w:val="00A37F64"/>
    <w:rsid w:val="00A4007E"/>
    <w:rsid w:val="00A40310"/>
    <w:rsid w:val="00A40450"/>
    <w:rsid w:val="00A4090C"/>
    <w:rsid w:val="00A4093B"/>
    <w:rsid w:val="00A40A3C"/>
    <w:rsid w:val="00A40AFF"/>
    <w:rsid w:val="00A40B55"/>
    <w:rsid w:val="00A40BC2"/>
    <w:rsid w:val="00A40CE8"/>
    <w:rsid w:val="00A40D84"/>
    <w:rsid w:val="00A40F51"/>
    <w:rsid w:val="00A40F67"/>
    <w:rsid w:val="00A411B8"/>
    <w:rsid w:val="00A413F7"/>
    <w:rsid w:val="00A41439"/>
    <w:rsid w:val="00A416A3"/>
    <w:rsid w:val="00A41831"/>
    <w:rsid w:val="00A41AF6"/>
    <w:rsid w:val="00A41CA1"/>
    <w:rsid w:val="00A4203C"/>
    <w:rsid w:val="00A4220D"/>
    <w:rsid w:val="00A42258"/>
    <w:rsid w:val="00A4264B"/>
    <w:rsid w:val="00A4274E"/>
    <w:rsid w:val="00A427A1"/>
    <w:rsid w:val="00A428C1"/>
    <w:rsid w:val="00A42A5F"/>
    <w:rsid w:val="00A42B06"/>
    <w:rsid w:val="00A42B3F"/>
    <w:rsid w:val="00A42B56"/>
    <w:rsid w:val="00A42D8E"/>
    <w:rsid w:val="00A42E91"/>
    <w:rsid w:val="00A42F1C"/>
    <w:rsid w:val="00A42F20"/>
    <w:rsid w:val="00A42F4E"/>
    <w:rsid w:val="00A42F70"/>
    <w:rsid w:val="00A43205"/>
    <w:rsid w:val="00A43312"/>
    <w:rsid w:val="00A43581"/>
    <w:rsid w:val="00A43A3D"/>
    <w:rsid w:val="00A43BF7"/>
    <w:rsid w:val="00A43CAE"/>
    <w:rsid w:val="00A43D5A"/>
    <w:rsid w:val="00A43DC5"/>
    <w:rsid w:val="00A43E53"/>
    <w:rsid w:val="00A444D6"/>
    <w:rsid w:val="00A446CD"/>
    <w:rsid w:val="00A447CA"/>
    <w:rsid w:val="00A447E7"/>
    <w:rsid w:val="00A44B3B"/>
    <w:rsid w:val="00A44BBF"/>
    <w:rsid w:val="00A44D1B"/>
    <w:rsid w:val="00A44D27"/>
    <w:rsid w:val="00A44DB4"/>
    <w:rsid w:val="00A44DCE"/>
    <w:rsid w:val="00A44E62"/>
    <w:rsid w:val="00A44F62"/>
    <w:rsid w:val="00A45085"/>
    <w:rsid w:val="00A45248"/>
    <w:rsid w:val="00A452C0"/>
    <w:rsid w:val="00A45398"/>
    <w:rsid w:val="00A453CA"/>
    <w:rsid w:val="00A45404"/>
    <w:rsid w:val="00A45686"/>
    <w:rsid w:val="00A45796"/>
    <w:rsid w:val="00A457F0"/>
    <w:rsid w:val="00A4582C"/>
    <w:rsid w:val="00A45A71"/>
    <w:rsid w:val="00A45B8A"/>
    <w:rsid w:val="00A461F0"/>
    <w:rsid w:val="00A4643F"/>
    <w:rsid w:val="00A46532"/>
    <w:rsid w:val="00A46640"/>
    <w:rsid w:val="00A46AA7"/>
    <w:rsid w:val="00A46AED"/>
    <w:rsid w:val="00A46B27"/>
    <w:rsid w:val="00A46B76"/>
    <w:rsid w:val="00A46BFB"/>
    <w:rsid w:val="00A46E01"/>
    <w:rsid w:val="00A46E68"/>
    <w:rsid w:val="00A46EDA"/>
    <w:rsid w:val="00A46F20"/>
    <w:rsid w:val="00A472CC"/>
    <w:rsid w:val="00A47444"/>
    <w:rsid w:val="00A47487"/>
    <w:rsid w:val="00A4772C"/>
    <w:rsid w:val="00A47786"/>
    <w:rsid w:val="00A47A47"/>
    <w:rsid w:val="00A47D24"/>
    <w:rsid w:val="00A47ECE"/>
    <w:rsid w:val="00A47EE0"/>
    <w:rsid w:val="00A47F36"/>
    <w:rsid w:val="00A501DD"/>
    <w:rsid w:val="00A50300"/>
    <w:rsid w:val="00A5069F"/>
    <w:rsid w:val="00A5080D"/>
    <w:rsid w:val="00A50D68"/>
    <w:rsid w:val="00A50D6E"/>
    <w:rsid w:val="00A50DA6"/>
    <w:rsid w:val="00A50DE9"/>
    <w:rsid w:val="00A51041"/>
    <w:rsid w:val="00A51042"/>
    <w:rsid w:val="00A51239"/>
    <w:rsid w:val="00A512BC"/>
    <w:rsid w:val="00A5134B"/>
    <w:rsid w:val="00A514E0"/>
    <w:rsid w:val="00A515DB"/>
    <w:rsid w:val="00A51621"/>
    <w:rsid w:val="00A51686"/>
    <w:rsid w:val="00A516F2"/>
    <w:rsid w:val="00A517BF"/>
    <w:rsid w:val="00A517C7"/>
    <w:rsid w:val="00A519D8"/>
    <w:rsid w:val="00A519EA"/>
    <w:rsid w:val="00A51A6D"/>
    <w:rsid w:val="00A51BC1"/>
    <w:rsid w:val="00A51CFF"/>
    <w:rsid w:val="00A51D0B"/>
    <w:rsid w:val="00A51D65"/>
    <w:rsid w:val="00A51D98"/>
    <w:rsid w:val="00A51EBE"/>
    <w:rsid w:val="00A51EDB"/>
    <w:rsid w:val="00A52026"/>
    <w:rsid w:val="00A52144"/>
    <w:rsid w:val="00A5223E"/>
    <w:rsid w:val="00A522DF"/>
    <w:rsid w:val="00A5239C"/>
    <w:rsid w:val="00A525DE"/>
    <w:rsid w:val="00A5260B"/>
    <w:rsid w:val="00A52815"/>
    <w:rsid w:val="00A52837"/>
    <w:rsid w:val="00A528C8"/>
    <w:rsid w:val="00A528E0"/>
    <w:rsid w:val="00A52954"/>
    <w:rsid w:val="00A5296C"/>
    <w:rsid w:val="00A52C1C"/>
    <w:rsid w:val="00A52C8E"/>
    <w:rsid w:val="00A52DC4"/>
    <w:rsid w:val="00A52E25"/>
    <w:rsid w:val="00A52F11"/>
    <w:rsid w:val="00A52FB4"/>
    <w:rsid w:val="00A530CE"/>
    <w:rsid w:val="00A531FB"/>
    <w:rsid w:val="00A5352C"/>
    <w:rsid w:val="00A535E3"/>
    <w:rsid w:val="00A53858"/>
    <w:rsid w:val="00A53962"/>
    <w:rsid w:val="00A539FB"/>
    <w:rsid w:val="00A53A99"/>
    <w:rsid w:val="00A53B1F"/>
    <w:rsid w:val="00A53B3B"/>
    <w:rsid w:val="00A53BB9"/>
    <w:rsid w:val="00A53BC1"/>
    <w:rsid w:val="00A53CC8"/>
    <w:rsid w:val="00A53FC3"/>
    <w:rsid w:val="00A54033"/>
    <w:rsid w:val="00A540F6"/>
    <w:rsid w:val="00A54140"/>
    <w:rsid w:val="00A54186"/>
    <w:rsid w:val="00A541C9"/>
    <w:rsid w:val="00A54442"/>
    <w:rsid w:val="00A547A5"/>
    <w:rsid w:val="00A547E1"/>
    <w:rsid w:val="00A54999"/>
    <w:rsid w:val="00A549E0"/>
    <w:rsid w:val="00A54A74"/>
    <w:rsid w:val="00A54ED2"/>
    <w:rsid w:val="00A54F99"/>
    <w:rsid w:val="00A54FBB"/>
    <w:rsid w:val="00A54FC8"/>
    <w:rsid w:val="00A5503A"/>
    <w:rsid w:val="00A5515E"/>
    <w:rsid w:val="00A553A8"/>
    <w:rsid w:val="00A555BF"/>
    <w:rsid w:val="00A5561D"/>
    <w:rsid w:val="00A55789"/>
    <w:rsid w:val="00A558E7"/>
    <w:rsid w:val="00A5594A"/>
    <w:rsid w:val="00A55A2B"/>
    <w:rsid w:val="00A55A2F"/>
    <w:rsid w:val="00A55C10"/>
    <w:rsid w:val="00A56072"/>
    <w:rsid w:val="00A56261"/>
    <w:rsid w:val="00A562F0"/>
    <w:rsid w:val="00A5635D"/>
    <w:rsid w:val="00A56651"/>
    <w:rsid w:val="00A566C3"/>
    <w:rsid w:val="00A567CF"/>
    <w:rsid w:val="00A567D4"/>
    <w:rsid w:val="00A568FE"/>
    <w:rsid w:val="00A56ACB"/>
    <w:rsid w:val="00A56DEF"/>
    <w:rsid w:val="00A56EEC"/>
    <w:rsid w:val="00A56EFC"/>
    <w:rsid w:val="00A56F8B"/>
    <w:rsid w:val="00A5726B"/>
    <w:rsid w:val="00A573D9"/>
    <w:rsid w:val="00A57496"/>
    <w:rsid w:val="00A57653"/>
    <w:rsid w:val="00A57713"/>
    <w:rsid w:val="00A57757"/>
    <w:rsid w:val="00A57896"/>
    <w:rsid w:val="00A57A25"/>
    <w:rsid w:val="00A57A6C"/>
    <w:rsid w:val="00A57D56"/>
    <w:rsid w:val="00A57FF7"/>
    <w:rsid w:val="00A601C4"/>
    <w:rsid w:val="00A602D3"/>
    <w:rsid w:val="00A605CC"/>
    <w:rsid w:val="00A60644"/>
    <w:rsid w:val="00A60706"/>
    <w:rsid w:val="00A60796"/>
    <w:rsid w:val="00A6080F"/>
    <w:rsid w:val="00A6081E"/>
    <w:rsid w:val="00A6083B"/>
    <w:rsid w:val="00A60923"/>
    <w:rsid w:val="00A60973"/>
    <w:rsid w:val="00A6097E"/>
    <w:rsid w:val="00A60A91"/>
    <w:rsid w:val="00A60AA9"/>
    <w:rsid w:val="00A60BB7"/>
    <w:rsid w:val="00A60F17"/>
    <w:rsid w:val="00A60F55"/>
    <w:rsid w:val="00A6111C"/>
    <w:rsid w:val="00A6134E"/>
    <w:rsid w:val="00A615B0"/>
    <w:rsid w:val="00A615CC"/>
    <w:rsid w:val="00A61607"/>
    <w:rsid w:val="00A6171F"/>
    <w:rsid w:val="00A61805"/>
    <w:rsid w:val="00A61D99"/>
    <w:rsid w:val="00A61F24"/>
    <w:rsid w:val="00A61F60"/>
    <w:rsid w:val="00A61F89"/>
    <w:rsid w:val="00A62004"/>
    <w:rsid w:val="00A6206E"/>
    <w:rsid w:val="00A621D2"/>
    <w:rsid w:val="00A62226"/>
    <w:rsid w:val="00A62313"/>
    <w:rsid w:val="00A6232D"/>
    <w:rsid w:val="00A6245A"/>
    <w:rsid w:val="00A62634"/>
    <w:rsid w:val="00A62642"/>
    <w:rsid w:val="00A62895"/>
    <w:rsid w:val="00A62C2E"/>
    <w:rsid w:val="00A630AF"/>
    <w:rsid w:val="00A63279"/>
    <w:rsid w:val="00A635E2"/>
    <w:rsid w:val="00A636B1"/>
    <w:rsid w:val="00A63A01"/>
    <w:rsid w:val="00A63F30"/>
    <w:rsid w:val="00A63FFF"/>
    <w:rsid w:val="00A64044"/>
    <w:rsid w:val="00A64145"/>
    <w:rsid w:val="00A64269"/>
    <w:rsid w:val="00A64652"/>
    <w:rsid w:val="00A6468F"/>
    <w:rsid w:val="00A646E9"/>
    <w:rsid w:val="00A647F5"/>
    <w:rsid w:val="00A64AD3"/>
    <w:rsid w:val="00A64C11"/>
    <w:rsid w:val="00A64C48"/>
    <w:rsid w:val="00A64C9D"/>
    <w:rsid w:val="00A65114"/>
    <w:rsid w:val="00A65140"/>
    <w:rsid w:val="00A6517C"/>
    <w:rsid w:val="00A65413"/>
    <w:rsid w:val="00A65B0D"/>
    <w:rsid w:val="00A65B2E"/>
    <w:rsid w:val="00A65CA9"/>
    <w:rsid w:val="00A66123"/>
    <w:rsid w:val="00A6631C"/>
    <w:rsid w:val="00A664B9"/>
    <w:rsid w:val="00A664F4"/>
    <w:rsid w:val="00A66623"/>
    <w:rsid w:val="00A66643"/>
    <w:rsid w:val="00A667FE"/>
    <w:rsid w:val="00A66DF4"/>
    <w:rsid w:val="00A66E1D"/>
    <w:rsid w:val="00A66E7D"/>
    <w:rsid w:val="00A66F26"/>
    <w:rsid w:val="00A66FF0"/>
    <w:rsid w:val="00A67097"/>
    <w:rsid w:val="00A674CB"/>
    <w:rsid w:val="00A67813"/>
    <w:rsid w:val="00A679EC"/>
    <w:rsid w:val="00A67AE7"/>
    <w:rsid w:val="00A67C89"/>
    <w:rsid w:val="00A700F0"/>
    <w:rsid w:val="00A70217"/>
    <w:rsid w:val="00A7037E"/>
    <w:rsid w:val="00A70644"/>
    <w:rsid w:val="00A707B1"/>
    <w:rsid w:val="00A7084C"/>
    <w:rsid w:val="00A709F7"/>
    <w:rsid w:val="00A70A31"/>
    <w:rsid w:val="00A70A7D"/>
    <w:rsid w:val="00A70AA3"/>
    <w:rsid w:val="00A70BDD"/>
    <w:rsid w:val="00A70D3E"/>
    <w:rsid w:val="00A71065"/>
    <w:rsid w:val="00A71097"/>
    <w:rsid w:val="00A710EA"/>
    <w:rsid w:val="00A71321"/>
    <w:rsid w:val="00A71347"/>
    <w:rsid w:val="00A7134A"/>
    <w:rsid w:val="00A71407"/>
    <w:rsid w:val="00A7143A"/>
    <w:rsid w:val="00A7150A"/>
    <w:rsid w:val="00A71513"/>
    <w:rsid w:val="00A716F9"/>
    <w:rsid w:val="00A71A50"/>
    <w:rsid w:val="00A71F58"/>
    <w:rsid w:val="00A720A4"/>
    <w:rsid w:val="00A72140"/>
    <w:rsid w:val="00A72409"/>
    <w:rsid w:val="00A72498"/>
    <w:rsid w:val="00A725B7"/>
    <w:rsid w:val="00A72610"/>
    <w:rsid w:val="00A72730"/>
    <w:rsid w:val="00A727A5"/>
    <w:rsid w:val="00A727CB"/>
    <w:rsid w:val="00A72947"/>
    <w:rsid w:val="00A72DD6"/>
    <w:rsid w:val="00A7330B"/>
    <w:rsid w:val="00A73848"/>
    <w:rsid w:val="00A738BE"/>
    <w:rsid w:val="00A73A79"/>
    <w:rsid w:val="00A73AB3"/>
    <w:rsid w:val="00A73BB7"/>
    <w:rsid w:val="00A73BCE"/>
    <w:rsid w:val="00A73C21"/>
    <w:rsid w:val="00A73FA8"/>
    <w:rsid w:val="00A740BC"/>
    <w:rsid w:val="00A740C6"/>
    <w:rsid w:val="00A740CD"/>
    <w:rsid w:val="00A74206"/>
    <w:rsid w:val="00A74264"/>
    <w:rsid w:val="00A74283"/>
    <w:rsid w:val="00A742FD"/>
    <w:rsid w:val="00A743EA"/>
    <w:rsid w:val="00A7456E"/>
    <w:rsid w:val="00A745DC"/>
    <w:rsid w:val="00A74602"/>
    <w:rsid w:val="00A7460E"/>
    <w:rsid w:val="00A74610"/>
    <w:rsid w:val="00A746BC"/>
    <w:rsid w:val="00A746DB"/>
    <w:rsid w:val="00A74872"/>
    <w:rsid w:val="00A74875"/>
    <w:rsid w:val="00A748FE"/>
    <w:rsid w:val="00A74ACE"/>
    <w:rsid w:val="00A74B25"/>
    <w:rsid w:val="00A74E4D"/>
    <w:rsid w:val="00A74FAD"/>
    <w:rsid w:val="00A750DB"/>
    <w:rsid w:val="00A7526B"/>
    <w:rsid w:val="00A752B9"/>
    <w:rsid w:val="00A75388"/>
    <w:rsid w:val="00A75445"/>
    <w:rsid w:val="00A7546D"/>
    <w:rsid w:val="00A75640"/>
    <w:rsid w:val="00A75643"/>
    <w:rsid w:val="00A75966"/>
    <w:rsid w:val="00A75B4C"/>
    <w:rsid w:val="00A75DB5"/>
    <w:rsid w:val="00A763B7"/>
    <w:rsid w:val="00A76718"/>
    <w:rsid w:val="00A7691E"/>
    <w:rsid w:val="00A769E4"/>
    <w:rsid w:val="00A76B3C"/>
    <w:rsid w:val="00A76EB5"/>
    <w:rsid w:val="00A77191"/>
    <w:rsid w:val="00A772F9"/>
    <w:rsid w:val="00A776D0"/>
    <w:rsid w:val="00A776F7"/>
    <w:rsid w:val="00A77736"/>
    <w:rsid w:val="00A7788E"/>
    <w:rsid w:val="00A77B7E"/>
    <w:rsid w:val="00A77D4F"/>
    <w:rsid w:val="00A77EAF"/>
    <w:rsid w:val="00A77F33"/>
    <w:rsid w:val="00A80043"/>
    <w:rsid w:val="00A800D6"/>
    <w:rsid w:val="00A80189"/>
    <w:rsid w:val="00A801A6"/>
    <w:rsid w:val="00A80643"/>
    <w:rsid w:val="00A80853"/>
    <w:rsid w:val="00A80886"/>
    <w:rsid w:val="00A8088F"/>
    <w:rsid w:val="00A808E4"/>
    <w:rsid w:val="00A809AF"/>
    <w:rsid w:val="00A80E21"/>
    <w:rsid w:val="00A80F27"/>
    <w:rsid w:val="00A80FE7"/>
    <w:rsid w:val="00A81123"/>
    <w:rsid w:val="00A81257"/>
    <w:rsid w:val="00A813D1"/>
    <w:rsid w:val="00A81503"/>
    <w:rsid w:val="00A8150B"/>
    <w:rsid w:val="00A81557"/>
    <w:rsid w:val="00A8159D"/>
    <w:rsid w:val="00A81738"/>
    <w:rsid w:val="00A8175E"/>
    <w:rsid w:val="00A817F0"/>
    <w:rsid w:val="00A81952"/>
    <w:rsid w:val="00A81C4D"/>
    <w:rsid w:val="00A81D51"/>
    <w:rsid w:val="00A81F05"/>
    <w:rsid w:val="00A81F06"/>
    <w:rsid w:val="00A8208A"/>
    <w:rsid w:val="00A8232F"/>
    <w:rsid w:val="00A825A4"/>
    <w:rsid w:val="00A826B9"/>
    <w:rsid w:val="00A82816"/>
    <w:rsid w:val="00A82846"/>
    <w:rsid w:val="00A829CA"/>
    <w:rsid w:val="00A82E07"/>
    <w:rsid w:val="00A83247"/>
    <w:rsid w:val="00A8325D"/>
    <w:rsid w:val="00A832A8"/>
    <w:rsid w:val="00A836DB"/>
    <w:rsid w:val="00A837ED"/>
    <w:rsid w:val="00A83920"/>
    <w:rsid w:val="00A83924"/>
    <w:rsid w:val="00A83BCC"/>
    <w:rsid w:val="00A83D0E"/>
    <w:rsid w:val="00A83D15"/>
    <w:rsid w:val="00A83D77"/>
    <w:rsid w:val="00A83F36"/>
    <w:rsid w:val="00A840E8"/>
    <w:rsid w:val="00A8423C"/>
    <w:rsid w:val="00A84396"/>
    <w:rsid w:val="00A843CB"/>
    <w:rsid w:val="00A84F4B"/>
    <w:rsid w:val="00A84FDA"/>
    <w:rsid w:val="00A85159"/>
    <w:rsid w:val="00A85192"/>
    <w:rsid w:val="00A85417"/>
    <w:rsid w:val="00A854DE"/>
    <w:rsid w:val="00A856A8"/>
    <w:rsid w:val="00A85712"/>
    <w:rsid w:val="00A85977"/>
    <w:rsid w:val="00A85BAE"/>
    <w:rsid w:val="00A85C36"/>
    <w:rsid w:val="00A85DD1"/>
    <w:rsid w:val="00A85E52"/>
    <w:rsid w:val="00A85E6D"/>
    <w:rsid w:val="00A86005"/>
    <w:rsid w:val="00A8600F"/>
    <w:rsid w:val="00A86178"/>
    <w:rsid w:val="00A86394"/>
    <w:rsid w:val="00A863B5"/>
    <w:rsid w:val="00A86441"/>
    <w:rsid w:val="00A865CE"/>
    <w:rsid w:val="00A866EB"/>
    <w:rsid w:val="00A86AB0"/>
    <w:rsid w:val="00A86B48"/>
    <w:rsid w:val="00A86C85"/>
    <w:rsid w:val="00A86F6F"/>
    <w:rsid w:val="00A87235"/>
    <w:rsid w:val="00A87469"/>
    <w:rsid w:val="00A8756B"/>
    <w:rsid w:val="00A875B0"/>
    <w:rsid w:val="00A87932"/>
    <w:rsid w:val="00A87AC1"/>
    <w:rsid w:val="00A87BE2"/>
    <w:rsid w:val="00A87C74"/>
    <w:rsid w:val="00A87E1C"/>
    <w:rsid w:val="00A87EA3"/>
    <w:rsid w:val="00A901BE"/>
    <w:rsid w:val="00A901FE"/>
    <w:rsid w:val="00A90293"/>
    <w:rsid w:val="00A9029F"/>
    <w:rsid w:val="00A90555"/>
    <w:rsid w:val="00A90719"/>
    <w:rsid w:val="00A9073C"/>
    <w:rsid w:val="00A907D8"/>
    <w:rsid w:val="00A90857"/>
    <w:rsid w:val="00A90858"/>
    <w:rsid w:val="00A90861"/>
    <w:rsid w:val="00A90908"/>
    <w:rsid w:val="00A90AD1"/>
    <w:rsid w:val="00A90B0B"/>
    <w:rsid w:val="00A90C07"/>
    <w:rsid w:val="00A90D92"/>
    <w:rsid w:val="00A90DDC"/>
    <w:rsid w:val="00A90E71"/>
    <w:rsid w:val="00A91020"/>
    <w:rsid w:val="00A9112D"/>
    <w:rsid w:val="00A915B7"/>
    <w:rsid w:val="00A917A4"/>
    <w:rsid w:val="00A918DA"/>
    <w:rsid w:val="00A91995"/>
    <w:rsid w:val="00A91A5F"/>
    <w:rsid w:val="00A91AD0"/>
    <w:rsid w:val="00A91AFE"/>
    <w:rsid w:val="00A91F42"/>
    <w:rsid w:val="00A92382"/>
    <w:rsid w:val="00A92474"/>
    <w:rsid w:val="00A92479"/>
    <w:rsid w:val="00A92773"/>
    <w:rsid w:val="00A9278D"/>
    <w:rsid w:val="00A929C5"/>
    <w:rsid w:val="00A92A87"/>
    <w:rsid w:val="00A92B31"/>
    <w:rsid w:val="00A92B8B"/>
    <w:rsid w:val="00A92BD1"/>
    <w:rsid w:val="00A92CD6"/>
    <w:rsid w:val="00A92CFA"/>
    <w:rsid w:val="00A92D07"/>
    <w:rsid w:val="00A92D68"/>
    <w:rsid w:val="00A932A0"/>
    <w:rsid w:val="00A934B2"/>
    <w:rsid w:val="00A93561"/>
    <w:rsid w:val="00A9362E"/>
    <w:rsid w:val="00A936B4"/>
    <w:rsid w:val="00A93973"/>
    <w:rsid w:val="00A93AEC"/>
    <w:rsid w:val="00A93B1A"/>
    <w:rsid w:val="00A93D9A"/>
    <w:rsid w:val="00A93DA8"/>
    <w:rsid w:val="00A93DC3"/>
    <w:rsid w:val="00A94072"/>
    <w:rsid w:val="00A943B1"/>
    <w:rsid w:val="00A94560"/>
    <w:rsid w:val="00A945C0"/>
    <w:rsid w:val="00A94767"/>
    <w:rsid w:val="00A94AD5"/>
    <w:rsid w:val="00A94C58"/>
    <w:rsid w:val="00A94CD0"/>
    <w:rsid w:val="00A94DA4"/>
    <w:rsid w:val="00A94E27"/>
    <w:rsid w:val="00A94E5C"/>
    <w:rsid w:val="00A94E94"/>
    <w:rsid w:val="00A94F51"/>
    <w:rsid w:val="00A9501E"/>
    <w:rsid w:val="00A950B7"/>
    <w:rsid w:val="00A950D4"/>
    <w:rsid w:val="00A95191"/>
    <w:rsid w:val="00A954B4"/>
    <w:rsid w:val="00A95514"/>
    <w:rsid w:val="00A956F0"/>
    <w:rsid w:val="00A95832"/>
    <w:rsid w:val="00A9599A"/>
    <w:rsid w:val="00A95AA9"/>
    <w:rsid w:val="00A95B74"/>
    <w:rsid w:val="00A95B87"/>
    <w:rsid w:val="00A95BB1"/>
    <w:rsid w:val="00A95C5D"/>
    <w:rsid w:val="00A95D44"/>
    <w:rsid w:val="00A95EF5"/>
    <w:rsid w:val="00A96093"/>
    <w:rsid w:val="00A961A4"/>
    <w:rsid w:val="00A9621C"/>
    <w:rsid w:val="00A96287"/>
    <w:rsid w:val="00A96294"/>
    <w:rsid w:val="00A962FF"/>
    <w:rsid w:val="00A96304"/>
    <w:rsid w:val="00A964C7"/>
    <w:rsid w:val="00A965CC"/>
    <w:rsid w:val="00A9661D"/>
    <w:rsid w:val="00A96704"/>
    <w:rsid w:val="00A96807"/>
    <w:rsid w:val="00A9695F"/>
    <w:rsid w:val="00A96993"/>
    <w:rsid w:val="00A96A9C"/>
    <w:rsid w:val="00A96B93"/>
    <w:rsid w:val="00A97072"/>
    <w:rsid w:val="00A9714D"/>
    <w:rsid w:val="00A97377"/>
    <w:rsid w:val="00A97455"/>
    <w:rsid w:val="00A97458"/>
    <w:rsid w:val="00A9759B"/>
    <w:rsid w:val="00A977D7"/>
    <w:rsid w:val="00A979F6"/>
    <w:rsid w:val="00A97CA1"/>
    <w:rsid w:val="00A97D58"/>
    <w:rsid w:val="00A97D85"/>
    <w:rsid w:val="00A97DF6"/>
    <w:rsid w:val="00AA057C"/>
    <w:rsid w:val="00AA0592"/>
    <w:rsid w:val="00AA063C"/>
    <w:rsid w:val="00AA06F5"/>
    <w:rsid w:val="00AA0769"/>
    <w:rsid w:val="00AA087E"/>
    <w:rsid w:val="00AA0967"/>
    <w:rsid w:val="00AA0BD3"/>
    <w:rsid w:val="00AA0D88"/>
    <w:rsid w:val="00AA0EB2"/>
    <w:rsid w:val="00AA1143"/>
    <w:rsid w:val="00AA1361"/>
    <w:rsid w:val="00AA13FF"/>
    <w:rsid w:val="00AA1528"/>
    <w:rsid w:val="00AA163A"/>
    <w:rsid w:val="00AA1718"/>
    <w:rsid w:val="00AA177B"/>
    <w:rsid w:val="00AA1882"/>
    <w:rsid w:val="00AA1984"/>
    <w:rsid w:val="00AA19A1"/>
    <w:rsid w:val="00AA1A07"/>
    <w:rsid w:val="00AA1E08"/>
    <w:rsid w:val="00AA1E65"/>
    <w:rsid w:val="00AA1F6D"/>
    <w:rsid w:val="00AA21EA"/>
    <w:rsid w:val="00AA23B5"/>
    <w:rsid w:val="00AA258B"/>
    <w:rsid w:val="00AA25DB"/>
    <w:rsid w:val="00AA28EF"/>
    <w:rsid w:val="00AA295B"/>
    <w:rsid w:val="00AA2ADF"/>
    <w:rsid w:val="00AA2BAE"/>
    <w:rsid w:val="00AA2BFA"/>
    <w:rsid w:val="00AA2ECB"/>
    <w:rsid w:val="00AA30AC"/>
    <w:rsid w:val="00AA32D0"/>
    <w:rsid w:val="00AA33EC"/>
    <w:rsid w:val="00AA37AF"/>
    <w:rsid w:val="00AA3805"/>
    <w:rsid w:val="00AA3860"/>
    <w:rsid w:val="00AA3A20"/>
    <w:rsid w:val="00AA3F47"/>
    <w:rsid w:val="00AA3F82"/>
    <w:rsid w:val="00AA45DC"/>
    <w:rsid w:val="00AA4659"/>
    <w:rsid w:val="00AA469B"/>
    <w:rsid w:val="00AA47C8"/>
    <w:rsid w:val="00AA4871"/>
    <w:rsid w:val="00AA48BF"/>
    <w:rsid w:val="00AA48FA"/>
    <w:rsid w:val="00AA4BED"/>
    <w:rsid w:val="00AA4C59"/>
    <w:rsid w:val="00AA4CD6"/>
    <w:rsid w:val="00AA4DEF"/>
    <w:rsid w:val="00AA4E1A"/>
    <w:rsid w:val="00AA4FA9"/>
    <w:rsid w:val="00AA5075"/>
    <w:rsid w:val="00AA56FD"/>
    <w:rsid w:val="00AA5915"/>
    <w:rsid w:val="00AA5977"/>
    <w:rsid w:val="00AA5AC6"/>
    <w:rsid w:val="00AA5C64"/>
    <w:rsid w:val="00AA61F9"/>
    <w:rsid w:val="00AA635C"/>
    <w:rsid w:val="00AA655D"/>
    <w:rsid w:val="00AA67B8"/>
    <w:rsid w:val="00AA67D4"/>
    <w:rsid w:val="00AA691B"/>
    <w:rsid w:val="00AA696B"/>
    <w:rsid w:val="00AA6AC8"/>
    <w:rsid w:val="00AA754E"/>
    <w:rsid w:val="00AA7699"/>
    <w:rsid w:val="00AA79A3"/>
    <w:rsid w:val="00AA7A95"/>
    <w:rsid w:val="00AA7DE1"/>
    <w:rsid w:val="00AA7E5D"/>
    <w:rsid w:val="00AA7E91"/>
    <w:rsid w:val="00AB00AC"/>
    <w:rsid w:val="00AB016E"/>
    <w:rsid w:val="00AB0174"/>
    <w:rsid w:val="00AB0238"/>
    <w:rsid w:val="00AB038B"/>
    <w:rsid w:val="00AB05C6"/>
    <w:rsid w:val="00AB060B"/>
    <w:rsid w:val="00AB06FA"/>
    <w:rsid w:val="00AB09B7"/>
    <w:rsid w:val="00AB0ADE"/>
    <w:rsid w:val="00AB0C67"/>
    <w:rsid w:val="00AB0E98"/>
    <w:rsid w:val="00AB0EA8"/>
    <w:rsid w:val="00AB12D1"/>
    <w:rsid w:val="00AB1366"/>
    <w:rsid w:val="00AB189E"/>
    <w:rsid w:val="00AB18FC"/>
    <w:rsid w:val="00AB1AC0"/>
    <w:rsid w:val="00AB1B55"/>
    <w:rsid w:val="00AB1B89"/>
    <w:rsid w:val="00AB1BDC"/>
    <w:rsid w:val="00AB1DF0"/>
    <w:rsid w:val="00AB1F60"/>
    <w:rsid w:val="00AB208B"/>
    <w:rsid w:val="00AB2110"/>
    <w:rsid w:val="00AB22C0"/>
    <w:rsid w:val="00AB250A"/>
    <w:rsid w:val="00AB266D"/>
    <w:rsid w:val="00AB29CF"/>
    <w:rsid w:val="00AB2A9E"/>
    <w:rsid w:val="00AB2AA5"/>
    <w:rsid w:val="00AB2CB6"/>
    <w:rsid w:val="00AB2DF5"/>
    <w:rsid w:val="00AB3015"/>
    <w:rsid w:val="00AB3082"/>
    <w:rsid w:val="00AB30E4"/>
    <w:rsid w:val="00AB322D"/>
    <w:rsid w:val="00AB3343"/>
    <w:rsid w:val="00AB3395"/>
    <w:rsid w:val="00AB33E4"/>
    <w:rsid w:val="00AB369A"/>
    <w:rsid w:val="00AB3786"/>
    <w:rsid w:val="00AB3C10"/>
    <w:rsid w:val="00AB3C4C"/>
    <w:rsid w:val="00AB3E7C"/>
    <w:rsid w:val="00AB3EA0"/>
    <w:rsid w:val="00AB4024"/>
    <w:rsid w:val="00AB409F"/>
    <w:rsid w:val="00AB42B2"/>
    <w:rsid w:val="00AB45EF"/>
    <w:rsid w:val="00AB4676"/>
    <w:rsid w:val="00AB46DA"/>
    <w:rsid w:val="00AB4B8D"/>
    <w:rsid w:val="00AB4DD7"/>
    <w:rsid w:val="00AB4EA5"/>
    <w:rsid w:val="00AB5486"/>
    <w:rsid w:val="00AB548B"/>
    <w:rsid w:val="00AB568F"/>
    <w:rsid w:val="00AB5920"/>
    <w:rsid w:val="00AB5B30"/>
    <w:rsid w:val="00AB5B96"/>
    <w:rsid w:val="00AB5C38"/>
    <w:rsid w:val="00AB5C7B"/>
    <w:rsid w:val="00AB5EEF"/>
    <w:rsid w:val="00AB6169"/>
    <w:rsid w:val="00AB6514"/>
    <w:rsid w:val="00AB65BD"/>
    <w:rsid w:val="00AB675E"/>
    <w:rsid w:val="00AB67E9"/>
    <w:rsid w:val="00AB682A"/>
    <w:rsid w:val="00AB684F"/>
    <w:rsid w:val="00AB69FB"/>
    <w:rsid w:val="00AB6A2D"/>
    <w:rsid w:val="00AB6EED"/>
    <w:rsid w:val="00AB6F17"/>
    <w:rsid w:val="00AB6F6A"/>
    <w:rsid w:val="00AB70AE"/>
    <w:rsid w:val="00AB716F"/>
    <w:rsid w:val="00AB77A9"/>
    <w:rsid w:val="00AB7822"/>
    <w:rsid w:val="00AB7844"/>
    <w:rsid w:val="00AB7AAC"/>
    <w:rsid w:val="00AB7B83"/>
    <w:rsid w:val="00AB7CE1"/>
    <w:rsid w:val="00AB7DB3"/>
    <w:rsid w:val="00AB7E50"/>
    <w:rsid w:val="00AB7F01"/>
    <w:rsid w:val="00AC00D0"/>
    <w:rsid w:val="00AC00E0"/>
    <w:rsid w:val="00AC02C0"/>
    <w:rsid w:val="00AC0551"/>
    <w:rsid w:val="00AC0646"/>
    <w:rsid w:val="00AC0730"/>
    <w:rsid w:val="00AC07D6"/>
    <w:rsid w:val="00AC08F6"/>
    <w:rsid w:val="00AC0BC3"/>
    <w:rsid w:val="00AC0CE3"/>
    <w:rsid w:val="00AC0CF0"/>
    <w:rsid w:val="00AC0DE5"/>
    <w:rsid w:val="00AC0E04"/>
    <w:rsid w:val="00AC10BF"/>
    <w:rsid w:val="00AC11BC"/>
    <w:rsid w:val="00AC135D"/>
    <w:rsid w:val="00AC1360"/>
    <w:rsid w:val="00AC1392"/>
    <w:rsid w:val="00AC14D7"/>
    <w:rsid w:val="00AC19E6"/>
    <w:rsid w:val="00AC1B84"/>
    <w:rsid w:val="00AC1CD9"/>
    <w:rsid w:val="00AC1D95"/>
    <w:rsid w:val="00AC2125"/>
    <w:rsid w:val="00AC2382"/>
    <w:rsid w:val="00AC2606"/>
    <w:rsid w:val="00AC260E"/>
    <w:rsid w:val="00AC26F7"/>
    <w:rsid w:val="00AC2A91"/>
    <w:rsid w:val="00AC2B4B"/>
    <w:rsid w:val="00AC2C54"/>
    <w:rsid w:val="00AC2D6D"/>
    <w:rsid w:val="00AC2D7C"/>
    <w:rsid w:val="00AC2DB0"/>
    <w:rsid w:val="00AC2ED1"/>
    <w:rsid w:val="00AC3038"/>
    <w:rsid w:val="00AC3242"/>
    <w:rsid w:val="00AC33B3"/>
    <w:rsid w:val="00AC3440"/>
    <w:rsid w:val="00AC3468"/>
    <w:rsid w:val="00AC3526"/>
    <w:rsid w:val="00AC35E4"/>
    <w:rsid w:val="00AC3666"/>
    <w:rsid w:val="00AC3896"/>
    <w:rsid w:val="00AC421C"/>
    <w:rsid w:val="00AC4283"/>
    <w:rsid w:val="00AC4322"/>
    <w:rsid w:val="00AC4584"/>
    <w:rsid w:val="00AC4A10"/>
    <w:rsid w:val="00AC4A30"/>
    <w:rsid w:val="00AC4C1A"/>
    <w:rsid w:val="00AC4E2B"/>
    <w:rsid w:val="00AC4E30"/>
    <w:rsid w:val="00AC51C4"/>
    <w:rsid w:val="00AC522F"/>
    <w:rsid w:val="00AC53AB"/>
    <w:rsid w:val="00AC5477"/>
    <w:rsid w:val="00AC54ED"/>
    <w:rsid w:val="00AC56C2"/>
    <w:rsid w:val="00AC5883"/>
    <w:rsid w:val="00AC59A9"/>
    <w:rsid w:val="00AC5C1D"/>
    <w:rsid w:val="00AC5DD9"/>
    <w:rsid w:val="00AC5E77"/>
    <w:rsid w:val="00AC5FBF"/>
    <w:rsid w:val="00AC612F"/>
    <w:rsid w:val="00AC6157"/>
    <w:rsid w:val="00AC61A7"/>
    <w:rsid w:val="00AC63C3"/>
    <w:rsid w:val="00AC672D"/>
    <w:rsid w:val="00AC6824"/>
    <w:rsid w:val="00AC6847"/>
    <w:rsid w:val="00AC6D7A"/>
    <w:rsid w:val="00AC6E28"/>
    <w:rsid w:val="00AC6E32"/>
    <w:rsid w:val="00AC6F37"/>
    <w:rsid w:val="00AC7002"/>
    <w:rsid w:val="00AC704B"/>
    <w:rsid w:val="00AC73D5"/>
    <w:rsid w:val="00AC744F"/>
    <w:rsid w:val="00AC780C"/>
    <w:rsid w:val="00AC78EE"/>
    <w:rsid w:val="00AC7AFD"/>
    <w:rsid w:val="00AC7BC6"/>
    <w:rsid w:val="00AC7C52"/>
    <w:rsid w:val="00AC7CEA"/>
    <w:rsid w:val="00AC7DE4"/>
    <w:rsid w:val="00AD0028"/>
    <w:rsid w:val="00AD0154"/>
    <w:rsid w:val="00AD025B"/>
    <w:rsid w:val="00AD0844"/>
    <w:rsid w:val="00AD09BA"/>
    <w:rsid w:val="00AD0A42"/>
    <w:rsid w:val="00AD0A7F"/>
    <w:rsid w:val="00AD0AD0"/>
    <w:rsid w:val="00AD0C67"/>
    <w:rsid w:val="00AD0CA0"/>
    <w:rsid w:val="00AD0E51"/>
    <w:rsid w:val="00AD1451"/>
    <w:rsid w:val="00AD15AC"/>
    <w:rsid w:val="00AD16D1"/>
    <w:rsid w:val="00AD16D2"/>
    <w:rsid w:val="00AD174A"/>
    <w:rsid w:val="00AD186C"/>
    <w:rsid w:val="00AD1A31"/>
    <w:rsid w:val="00AD1A93"/>
    <w:rsid w:val="00AD1A99"/>
    <w:rsid w:val="00AD1F63"/>
    <w:rsid w:val="00AD222B"/>
    <w:rsid w:val="00AD2292"/>
    <w:rsid w:val="00AD24A7"/>
    <w:rsid w:val="00AD26FE"/>
    <w:rsid w:val="00AD2A31"/>
    <w:rsid w:val="00AD2EA5"/>
    <w:rsid w:val="00AD2F0A"/>
    <w:rsid w:val="00AD2F0D"/>
    <w:rsid w:val="00AD2FFA"/>
    <w:rsid w:val="00AD30C3"/>
    <w:rsid w:val="00AD321E"/>
    <w:rsid w:val="00AD335A"/>
    <w:rsid w:val="00AD3641"/>
    <w:rsid w:val="00AD394D"/>
    <w:rsid w:val="00AD39C0"/>
    <w:rsid w:val="00AD3C9A"/>
    <w:rsid w:val="00AD3E2D"/>
    <w:rsid w:val="00AD403A"/>
    <w:rsid w:val="00AD40C8"/>
    <w:rsid w:val="00AD4414"/>
    <w:rsid w:val="00AD45E6"/>
    <w:rsid w:val="00AD4732"/>
    <w:rsid w:val="00AD4A5A"/>
    <w:rsid w:val="00AD4B0C"/>
    <w:rsid w:val="00AD4C39"/>
    <w:rsid w:val="00AD4C82"/>
    <w:rsid w:val="00AD4CD5"/>
    <w:rsid w:val="00AD4D9A"/>
    <w:rsid w:val="00AD4F6E"/>
    <w:rsid w:val="00AD5025"/>
    <w:rsid w:val="00AD51F7"/>
    <w:rsid w:val="00AD5326"/>
    <w:rsid w:val="00AD54D7"/>
    <w:rsid w:val="00AD56BD"/>
    <w:rsid w:val="00AD5ADB"/>
    <w:rsid w:val="00AD5BF6"/>
    <w:rsid w:val="00AD608D"/>
    <w:rsid w:val="00AD6182"/>
    <w:rsid w:val="00AD6212"/>
    <w:rsid w:val="00AD6220"/>
    <w:rsid w:val="00AD6252"/>
    <w:rsid w:val="00AD62C7"/>
    <w:rsid w:val="00AD62CD"/>
    <w:rsid w:val="00AD654A"/>
    <w:rsid w:val="00AD6558"/>
    <w:rsid w:val="00AD6812"/>
    <w:rsid w:val="00AD693C"/>
    <w:rsid w:val="00AD6BE6"/>
    <w:rsid w:val="00AD6C85"/>
    <w:rsid w:val="00AD6E03"/>
    <w:rsid w:val="00AD6E87"/>
    <w:rsid w:val="00AD7040"/>
    <w:rsid w:val="00AD70D0"/>
    <w:rsid w:val="00AD724A"/>
    <w:rsid w:val="00AD7478"/>
    <w:rsid w:val="00AD75FA"/>
    <w:rsid w:val="00AD7980"/>
    <w:rsid w:val="00AD7A65"/>
    <w:rsid w:val="00AD7BC9"/>
    <w:rsid w:val="00AD7C60"/>
    <w:rsid w:val="00AD7C70"/>
    <w:rsid w:val="00AD7CE8"/>
    <w:rsid w:val="00AE00EA"/>
    <w:rsid w:val="00AE0184"/>
    <w:rsid w:val="00AE03EC"/>
    <w:rsid w:val="00AE05E5"/>
    <w:rsid w:val="00AE06FE"/>
    <w:rsid w:val="00AE0755"/>
    <w:rsid w:val="00AE0A82"/>
    <w:rsid w:val="00AE0ADD"/>
    <w:rsid w:val="00AE0D16"/>
    <w:rsid w:val="00AE0F8D"/>
    <w:rsid w:val="00AE10AE"/>
    <w:rsid w:val="00AE10D3"/>
    <w:rsid w:val="00AE1227"/>
    <w:rsid w:val="00AE1268"/>
    <w:rsid w:val="00AE1297"/>
    <w:rsid w:val="00AE13B5"/>
    <w:rsid w:val="00AE1453"/>
    <w:rsid w:val="00AE15ED"/>
    <w:rsid w:val="00AE1690"/>
    <w:rsid w:val="00AE174B"/>
    <w:rsid w:val="00AE175D"/>
    <w:rsid w:val="00AE1E3D"/>
    <w:rsid w:val="00AE1E83"/>
    <w:rsid w:val="00AE202B"/>
    <w:rsid w:val="00AE21DC"/>
    <w:rsid w:val="00AE235E"/>
    <w:rsid w:val="00AE239C"/>
    <w:rsid w:val="00AE241B"/>
    <w:rsid w:val="00AE24F0"/>
    <w:rsid w:val="00AE2743"/>
    <w:rsid w:val="00AE28AC"/>
    <w:rsid w:val="00AE2C16"/>
    <w:rsid w:val="00AE2C24"/>
    <w:rsid w:val="00AE2F9E"/>
    <w:rsid w:val="00AE30A6"/>
    <w:rsid w:val="00AE3209"/>
    <w:rsid w:val="00AE3398"/>
    <w:rsid w:val="00AE35CA"/>
    <w:rsid w:val="00AE3647"/>
    <w:rsid w:val="00AE3721"/>
    <w:rsid w:val="00AE377A"/>
    <w:rsid w:val="00AE386A"/>
    <w:rsid w:val="00AE38D7"/>
    <w:rsid w:val="00AE3A2B"/>
    <w:rsid w:val="00AE3AAD"/>
    <w:rsid w:val="00AE3CAA"/>
    <w:rsid w:val="00AE3CC4"/>
    <w:rsid w:val="00AE3F17"/>
    <w:rsid w:val="00AE414D"/>
    <w:rsid w:val="00AE419A"/>
    <w:rsid w:val="00AE43B6"/>
    <w:rsid w:val="00AE43C2"/>
    <w:rsid w:val="00AE4494"/>
    <w:rsid w:val="00AE47C1"/>
    <w:rsid w:val="00AE4921"/>
    <w:rsid w:val="00AE4A0A"/>
    <w:rsid w:val="00AE4B70"/>
    <w:rsid w:val="00AE4C05"/>
    <w:rsid w:val="00AE4E06"/>
    <w:rsid w:val="00AE4E43"/>
    <w:rsid w:val="00AE4FB3"/>
    <w:rsid w:val="00AE531C"/>
    <w:rsid w:val="00AE53F1"/>
    <w:rsid w:val="00AE55F3"/>
    <w:rsid w:val="00AE5A2A"/>
    <w:rsid w:val="00AE5A54"/>
    <w:rsid w:val="00AE5B2C"/>
    <w:rsid w:val="00AE5BB4"/>
    <w:rsid w:val="00AE5CA4"/>
    <w:rsid w:val="00AE5E25"/>
    <w:rsid w:val="00AE6609"/>
    <w:rsid w:val="00AE6620"/>
    <w:rsid w:val="00AE66EA"/>
    <w:rsid w:val="00AE67AB"/>
    <w:rsid w:val="00AE67EB"/>
    <w:rsid w:val="00AE6880"/>
    <w:rsid w:val="00AE6C80"/>
    <w:rsid w:val="00AE6D2D"/>
    <w:rsid w:val="00AE6D5D"/>
    <w:rsid w:val="00AE6DC6"/>
    <w:rsid w:val="00AE6DD9"/>
    <w:rsid w:val="00AE6E2A"/>
    <w:rsid w:val="00AE6EC3"/>
    <w:rsid w:val="00AE70E9"/>
    <w:rsid w:val="00AE71B3"/>
    <w:rsid w:val="00AE7240"/>
    <w:rsid w:val="00AE7502"/>
    <w:rsid w:val="00AE7504"/>
    <w:rsid w:val="00AE76CB"/>
    <w:rsid w:val="00AE76FD"/>
    <w:rsid w:val="00AE775B"/>
    <w:rsid w:val="00AE77CA"/>
    <w:rsid w:val="00AE7820"/>
    <w:rsid w:val="00AE78AA"/>
    <w:rsid w:val="00AE798A"/>
    <w:rsid w:val="00AE7A87"/>
    <w:rsid w:val="00AE7D5B"/>
    <w:rsid w:val="00AE7E72"/>
    <w:rsid w:val="00AE7EE9"/>
    <w:rsid w:val="00AE7F52"/>
    <w:rsid w:val="00AE7F93"/>
    <w:rsid w:val="00AF0003"/>
    <w:rsid w:val="00AF031C"/>
    <w:rsid w:val="00AF03F8"/>
    <w:rsid w:val="00AF04F4"/>
    <w:rsid w:val="00AF05E8"/>
    <w:rsid w:val="00AF06CC"/>
    <w:rsid w:val="00AF06F1"/>
    <w:rsid w:val="00AF07A3"/>
    <w:rsid w:val="00AF0848"/>
    <w:rsid w:val="00AF0ACB"/>
    <w:rsid w:val="00AF0B57"/>
    <w:rsid w:val="00AF0F6A"/>
    <w:rsid w:val="00AF1582"/>
    <w:rsid w:val="00AF159F"/>
    <w:rsid w:val="00AF15F8"/>
    <w:rsid w:val="00AF1660"/>
    <w:rsid w:val="00AF1C1E"/>
    <w:rsid w:val="00AF1C35"/>
    <w:rsid w:val="00AF1D37"/>
    <w:rsid w:val="00AF1FB5"/>
    <w:rsid w:val="00AF2199"/>
    <w:rsid w:val="00AF21E1"/>
    <w:rsid w:val="00AF23BD"/>
    <w:rsid w:val="00AF24C6"/>
    <w:rsid w:val="00AF2523"/>
    <w:rsid w:val="00AF259D"/>
    <w:rsid w:val="00AF2606"/>
    <w:rsid w:val="00AF27A9"/>
    <w:rsid w:val="00AF288C"/>
    <w:rsid w:val="00AF28F1"/>
    <w:rsid w:val="00AF291E"/>
    <w:rsid w:val="00AF2BAD"/>
    <w:rsid w:val="00AF2DAA"/>
    <w:rsid w:val="00AF2DEB"/>
    <w:rsid w:val="00AF3030"/>
    <w:rsid w:val="00AF3066"/>
    <w:rsid w:val="00AF308D"/>
    <w:rsid w:val="00AF31F8"/>
    <w:rsid w:val="00AF34AD"/>
    <w:rsid w:val="00AF34D6"/>
    <w:rsid w:val="00AF34F3"/>
    <w:rsid w:val="00AF35B8"/>
    <w:rsid w:val="00AF38DA"/>
    <w:rsid w:val="00AF3996"/>
    <w:rsid w:val="00AF3A45"/>
    <w:rsid w:val="00AF3A71"/>
    <w:rsid w:val="00AF3AAB"/>
    <w:rsid w:val="00AF3BBD"/>
    <w:rsid w:val="00AF3BC4"/>
    <w:rsid w:val="00AF3DEE"/>
    <w:rsid w:val="00AF3F8B"/>
    <w:rsid w:val="00AF43B1"/>
    <w:rsid w:val="00AF4429"/>
    <w:rsid w:val="00AF44FA"/>
    <w:rsid w:val="00AF46DE"/>
    <w:rsid w:val="00AF46E0"/>
    <w:rsid w:val="00AF4787"/>
    <w:rsid w:val="00AF4798"/>
    <w:rsid w:val="00AF4855"/>
    <w:rsid w:val="00AF48C0"/>
    <w:rsid w:val="00AF4922"/>
    <w:rsid w:val="00AF49EA"/>
    <w:rsid w:val="00AF51A0"/>
    <w:rsid w:val="00AF57DC"/>
    <w:rsid w:val="00AF5831"/>
    <w:rsid w:val="00AF5A3E"/>
    <w:rsid w:val="00AF5B4D"/>
    <w:rsid w:val="00AF5BDA"/>
    <w:rsid w:val="00AF5C35"/>
    <w:rsid w:val="00AF5ED5"/>
    <w:rsid w:val="00AF622B"/>
    <w:rsid w:val="00AF677E"/>
    <w:rsid w:val="00AF6978"/>
    <w:rsid w:val="00AF69FA"/>
    <w:rsid w:val="00AF6A30"/>
    <w:rsid w:val="00AF6C46"/>
    <w:rsid w:val="00AF6DE7"/>
    <w:rsid w:val="00AF6E07"/>
    <w:rsid w:val="00AF6EF2"/>
    <w:rsid w:val="00AF7316"/>
    <w:rsid w:val="00AF7352"/>
    <w:rsid w:val="00AF73EE"/>
    <w:rsid w:val="00AF74B1"/>
    <w:rsid w:val="00AF7631"/>
    <w:rsid w:val="00AF7788"/>
    <w:rsid w:val="00AF77A8"/>
    <w:rsid w:val="00AF7869"/>
    <w:rsid w:val="00AF78FE"/>
    <w:rsid w:val="00AF79CD"/>
    <w:rsid w:val="00AF7C0E"/>
    <w:rsid w:val="00AF7E91"/>
    <w:rsid w:val="00B0013E"/>
    <w:rsid w:val="00B00168"/>
    <w:rsid w:val="00B00300"/>
    <w:rsid w:val="00B003D9"/>
    <w:rsid w:val="00B00529"/>
    <w:rsid w:val="00B006CC"/>
    <w:rsid w:val="00B006E2"/>
    <w:rsid w:val="00B00748"/>
    <w:rsid w:val="00B0098B"/>
    <w:rsid w:val="00B00E45"/>
    <w:rsid w:val="00B00EF2"/>
    <w:rsid w:val="00B00F73"/>
    <w:rsid w:val="00B00FC1"/>
    <w:rsid w:val="00B01196"/>
    <w:rsid w:val="00B011DC"/>
    <w:rsid w:val="00B018B5"/>
    <w:rsid w:val="00B01AF9"/>
    <w:rsid w:val="00B01C3B"/>
    <w:rsid w:val="00B02031"/>
    <w:rsid w:val="00B0234B"/>
    <w:rsid w:val="00B0248E"/>
    <w:rsid w:val="00B02516"/>
    <w:rsid w:val="00B027C8"/>
    <w:rsid w:val="00B027D2"/>
    <w:rsid w:val="00B029F5"/>
    <w:rsid w:val="00B02A02"/>
    <w:rsid w:val="00B02B1D"/>
    <w:rsid w:val="00B02E21"/>
    <w:rsid w:val="00B030EC"/>
    <w:rsid w:val="00B0317C"/>
    <w:rsid w:val="00B032F3"/>
    <w:rsid w:val="00B0347D"/>
    <w:rsid w:val="00B038BE"/>
    <w:rsid w:val="00B03900"/>
    <w:rsid w:val="00B03C9A"/>
    <w:rsid w:val="00B040BA"/>
    <w:rsid w:val="00B0438B"/>
    <w:rsid w:val="00B0442F"/>
    <w:rsid w:val="00B0445D"/>
    <w:rsid w:val="00B04477"/>
    <w:rsid w:val="00B0458F"/>
    <w:rsid w:val="00B04629"/>
    <w:rsid w:val="00B0467C"/>
    <w:rsid w:val="00B046B5"/>
    <w:rsid w:val="00B0471D"/>
    <w:rsid w:val="00B04A24"/>
    <w:rsid w:val="00B04BAC"/>
    <w:rsid w:val="00B04E48"/>
    <w:rsid w:val="00B04F3B"/>
    <w:rsid w:val="00B050DC"/>
    <w:rsid w:val="00B0530B"/>
    <w:rsid w:val="00B05402"/>
    <w:rsid w:val="00B054DC"/>
    <w:rsid w:val="00B05527"/>
    <w:rsid w:val="00B055F9"/>
    <w:rsid w:val="00B05654"/>
    <w:rsid w:val="00B056BB"/>
    <w:rsid w:val="00B059D2"/>
    <w:rsid w:val="00B059D7"/>
    <w:rsid w:val="00B05B30"/>
    <w:rsid w:val="00B05BD2"/>
    <w:rsid w:val="00B05FE0"/>
    <w:rsid w:val="00B06054"/>
    <w:rsid w:val="00B064C0"/>
    <w:rsid w:val="00B06546"/>
    <w:rsid w:val="00B06575"/>
    <w:rsid w:val="00B066C6"/>
    <w:rsid w:val="00B06A58"/>
    <w:rsid w:val="00B06AE0"/>
    <w:rsid w:val="00B06AF1"/>
    <w:rsid w:val="00B07025"/>
    <w:rsid w:val="00B070C8"/>
    <w:rsid w:val="00B0722C"/>
    <w:rsid w:val="00B074E1"/>
    <w:rsid w:val="00B07504"/>
    <w:rsid w:val="00B0773D"/>
    <w:rsid w:val="00B0796E"/>
    <w:rsid w:val="00B079C3"/>
    <w:rsid w:val="00B07B4E"/>
    <w:rsid w:val="00B07E17"/>
    <w:rsid w:val="00B07E45"/>
    <w:rsid w:val="00B07E8B"/>
    <w:rsid w:val="00B07EFC"/>
    <w:rsid w:val="00B07F93"/>
    <w:rsid w:val="00B10039"/>
    <w:rsid w:val="00B101BC"/>
    <w:rsid w:val="00B10332"/>
    <w:rsid w:val="00B104A3"/>
    <w:rsid w:val="00B10744"/>
    <w:rsid w:val="00B107B5"/>
    <w:rsid w:val="00B10889"/>
    <w:rsid w:val="00B108B0"/>
    <w:rsid w:val="00B109B1"/>
    <w:rsid w:val="00B10B1C"/>
    <w:rsid w:val="00B10F6B"/>
    <w:rsid w:val="00B10FB4"/>
    <w:rsid w:val="00B110A7"/>
    <w:rsid w:val="00B11415"/>
    <w:rsid w:val="00B11505"/>
    <w:rsid w:val="00B115FE"/>
    <w:rsid w:val="00B11746"/>
    <w:rsid w:val="00B11AE3"/>
    <w:rsid w:val="00B11B24"/>
    <w:rsid w:val="00B11B6A"/>
    <w:rsid w:val="00B11CB5"/>
    <w:rsid w:val="00B11CF8"/>
    <w:rsid w:val="00B11DB8"/>
    <w:rsid w:val="00B11E0B"/>
    <w:rsid w:val="00B11E22"/>
    <w:rsid w:val="00B11EE6"/>
    <w:rsid w:val="00B11F5D"/>
    <w:rsid w:val="00B11FD6"/>
    <w:rsid w:val="00B12004"/>
    <w:rsid w:val="00B1200E"/>
    <w:rsid w:val="00B12243"/>
    <w:rsid w:val="00B122AF"/>
    <w:rsid w:val="00B123D2"/>
    <w:rsid w:val="00B123EA"/>
    <w:rsid w:val="00B12477"/>
    <w:rsid w:val="00B12539"/>
    <w:rsid w:val="00B12794"/>
    <w:rsid w:val="00B12796"/>
    <w:rsid w:val="00B1287D"/>
    <w:rsid w:val="00B12993"/>
    <w:rsid w:val="00B12A01"/>
    <w:rsid w:val="00B12A27"/>
    <w:rsid w:val="00B12C0E"/>
    <w:rsid w:val="00B12F82"/>
    <w:rsid w:val="00B13105"/>
    <w:rsid w:val="00B13177"/>
    <w:rsid w:val="00B131D1"/>
    <w:rsid w:val="00B132EF"/>
    <w:rsid w:val="00B1344C"/>
    <w:rsid w:val="00B1345F"/>
    <w:rsid w:val="00B13508"/>
    <w:rsid w:val="00B1353C"/>
    <w:rsid w:val="00B135F3"/>
    <w:rsid w:val="00B1374C"/>
    <w:rsid w:val="00B13818"/>
    <w:rsid w:val="00B13942"/>
    <w:rsid w:val="00B13A4D"/>
    <w:rsid w:val="00B13A80"/>
    <w:rsid w:val="00B13B84"/>
    <w:rsid w:val="00B13CBF"/>
    <w:rsid w:val="00B13CC4"/>
    <w:rsid w:val="00B13CF7"/>
    <w:rsid w:val="00B13D32"/>
    <w:rsid w:val="00B13E1F"/>
    <w:rsid w:val="00B13F6A"/>
    <w:rsid w:val="00B13FD7"/>
    <w:rsid w:val="00B14060"/>
    <w:rsid w:val="00B140DE"/>
    <w:rsid w:val="00B141D3"/>
    <w:rsid w:val="00B1420D"/>
    <w:rsid w:val="00B14324"/>
    <w:rsid w:val="00B145B9"/>
    <w:rsid w:val="00B14647"/>
    <w:rsid w:val="00B148F0"/>
    <w:rsid w:val="00B14B11"/>
    <w:rsid w:val="00B14BC0"/>
    <w:rsid w:val="00B14D49"/>
    <w:rsid w:val="00B14F7D"/>
    <w:rsid w:val="00B15066"/>
    <w:rsid w:val="00B15102"/>
    <w:rsid w:val="00B1511E"/>
    <w:rsid w:val="00B153BE"/>
    <w:rsid w:val="00B153D2"/>
    <w:rsid w:val="00B1550D"/>
    <w:rsid w:val="00B156EE"/>
    <w:rsid w:val="00B15887"/>
    <w:rsid w:val="00B15C75"/>
    <w:rsid w:val="00B15DA3"/>
    <w:rsid w:val="00B15E64"/>
    <w:rsid w:val="00B16072"/>
    <w:rsid w:val="00B160DA"/>
    <w:rsid w:val="00B16111"/>
    <w:rsid w:val="00B1617F"/>
    <w:rsid w:val="00B16341"/>
    <w:rsid w:val="00B163A4"/>
    <w:rsid w:val="00B165FC"/>
    <w:rsid w:val="00B16A92"/>
    <w:rsid w:val="00B16B51"/>
    <w:rsid w:val="00B16C87"/>
    <w:rsid w:val="00B17181"/>
    <w:rsid w:val="00B171DC"/>
    <w:rsid w:val="00B17312"/>
    <w:rsid w:val="00B17332"/>
    <w:rsid w:val="00B17560"/>
    <w:rsid w:val="00B17618"/>
    <w:rsid w:val="00B177F4"/>
    <w:rsid w:val="00B17A79"/>
    <w:rsid w:val="00B17BDB"/>
    <w:rsid w:val="00B17D0E"/>
    <w:rsid w:val="00B17F49"/>
    <w:rsid w:val="00B20082"/>
    <w:rsid w:val="00B20158"/>
    <w:rsid w:val="00B2018F"/>
    <w:rsid w:val="00B201EE"/>
    <w:rsid w:val="00B20352"/>
    <w:rsid w:val="00B203C5"/>
    <w:rsid w:val="00B20613"/>
    <w:rsid w:val="00B2064E"/>
    <w:rsid w:val="00B2068A"/>
    <w:rsid w:val="00B2069B"/>
    <w:rsid w:val="00B20866"/>
    <w:rsid w:val="00B20FDC"/>
    <w:rsid w:val="00B21091"/>
    <w:rsid w:val="00B21672"/>
    <w:rsid w:val="00B2167D"/>
    <w:rsid w:val="00B216F7"/>
    <w:rsid w:val="00B2176F"/>
    <w:rsid w:val="00B217AE"/>
    <w:rsid w:val="00B21A75"/>
    <w:rsid w:val="00B21AA3"/>
    <w:rsid w:val="00B21C48"/>
    <w:rsid w:val="00B21D24"/>
    <w:rsid w:val="00B21EAB"/>
    <w:rsid w:val="00B22152"/>
    <w:rsid w:val="00B2248A"/>
    <w:rsid w:val="00B224EE"/>
    <w:rsid w:val="00B224F9"/>
    <w:rsid w:val="00B22683"/>
    <w:rsid w:val="00B22699"/>
    <w:rsid w:val="00B2292B"/>
    <w:rsid w:val="00B22A21"/>
    <w:rsid w:val="00B22B71"/>
    <w:rsid w:val="00B22B99"/>
    <w:rsid w:val="00B22BD2"/>
    <w:rsid w:val="00B22BE0"/>
    <w:rsid w:val="00B22C34"/>
    <w:rsid w:val="00B22EB4"/>
    <w:rsid w:val="00B23101"/>
    <w:rsid w:val="00B2318A"/>
    <w:rsid w:val="00B23199"/>
    <w:rsid w:val="00B2332F"/>
    <w:rsid w:val="00B2341A"/>
    <w:rsid w:val="00B23494"/>
    <w:rsid w:val="00B23591"/>
    <w:rsid w:val="00B23647"/>
    <w:rsid w:val="00B2366C"/>
    <w:rsid w:val="00B23A19"/>
    <w:rsid w:val="00B23A29"/>
    <w:rsid w:val="00B23ABB"/>
    <w:rsid w:val="00B23C57"/>
    <w:rsid w:val="00B23D02"/>
    <w:rsid w:val="00B23D3F"/>
    <w:rsid w:val="00B23E62"/>
    <w:rsid w:val="00B240B6"/>
    <w:rsid w:val="00B240EC"/>
    <w:rsid w:val="00B241DD"/>
    <w:rsid w:val="00B2423E"/>
    <w:rsid w:val="00B2431F"/>
    <w:rsid w:val="00B24350"/>
    <w:rsid w:val="00B24705"/>
    <w:rsid w:val="00B24994"/>
    <w:rsid w:val="00B249B0"/>
    <w:rsid w:val="00B24BF0"/>
    <w:rsid w:val="00B24DBC"/>
    <w:rsid w:val="00B25228"/>
    <w:rsid w:val="00B2524D"/>
    <w:rsid w:val="00B25361"/>
    <w:rsid w:val="00B2555A"/>
    <w:rsid w:val="00B256C7"/>
    <w:rsid w:val="00B25897"/>
    <w:rsid w:val="00B258EB"/>
    <w:rsid w:val="00B2597A"/>
    <w:rsid w:val="00B25E5E"/>
    <w:rsid w:val="00B25FA4"/>
    <w:rsid w:val="00B25FF5"/>
    <w:rsid w:val="00B2607F"/>
    <w:rsid w:val="00B26378"/>
    <w:rsid w:val="00B26394"/>
    <w:rsid w:val="00B26439"/>
    <w:rsid w:val="00B268D0"/>
    <w:rsid w:val="00B26947"/>
    <w:rsid w:val="00B26A9D"/>
    <w:rsid w:val="00B26D03"/>
    <w:rsid w:val="00B271B6"/>
    <w:rsid w:val="00B2727E"/>
    <w:rsid w:val="00B274EF"/>
    <w:rsid w:val="00B27705"/>
    <w:rsid w:val="00B277A1"/>
    <w:rsid w:val="00B2788D"/>
    <w:rsid w:val="00B27A7A"/>
    <w:rsid w:val="00B27D55"/>
    <w:rsid w:val="00B27D9F"/>
    <w:rsid w:val="00B27DF1"/>
    <w:rsid w:val="00B27E7E"/>
    <w:rsid w:val="00B30187"/>
    <w:rsid w:val="00B3028C"/>
    <w:rsid w:val="00B30536"/>
    <w:rsid w:val="00B307B6"/>
    <w:rsid w:val="00B30957"/>
    <w:rsid w:val="00B30A99"/>
    <w:rsid w:val="00B30AB3"/>
    <w:rsid w:val="00B30E09"/>
    <w:rsid w:val="00B31022"/>
    <w:rsid w:val="00B312E7"/>
    <w:rsid w:val="00B31340"/>
    <w:rsid w:val="00B3169C"/>
    <w:rsid w:val="00B3190C"/>
    <w:rsid w:val="00B31AE4"/>
    <w:rsid w:val="00B31C6D"/>
    <w:rsid w:val="00B31E6C"/>
    <w:rsid w:val="00B31F4F"/>
    <w:rsid w:val="00B31F78"/>
    <w:rsid w:val="00B31FA8"/>
    <w:rsid w:val="00B31FBE"/>
    <w:rsid w:val="00B32121"/>
    <w:rsid w:val="00B32189"/>
    <w:rsid w:val="00B321B3"/>
    <w:rsid w:val="00B32206"/>
    <w:rsid w:val="00B324CE"/>
    <w:rsid w:val="00B32506"/>
    <w:rsid w:val="00B326F2"/>
    <w:rsid w:val="00B326F5"/>
    <w:rsid w:val="00B32919"/>
    <w:rsid w:val="00B32938"/>
    <w:rsid w:val="00B32A6C"/>
    <w:rsid w:val="00B32E4E"/>
    <w:rsid w:val="00B331DE"/>
    <w:rsid w:val="00B33234"/>
    <w:rsid w:val="00B333CB"/>
    <w:rsid w:val="00B334B1"/>
    <w:rsid w:val="00B338F9"/>
    <w:rsid w:val="00B338FF"/>
    <w:rsid w:val="00B339D7"/>
    <w:rsid w:val="00B33A1F"/>
    <w:rsid w:val="00B33A35"/>
    <w:rsid w:val="00B33B04"/>
    <w:rsid w:val="00B33C7A"/>
    <w:rsid w:val="00B33E2C"/>
    <w:rsid w:val="00B34333"/>
    <w:rsid w:val="00B343FB"/>
    <w:rsid w:val="00B34402"/>
    <w:rsid w:val="00B34414"/>
    <w:rsid w:val="00B34452"/>
    <w:rsid w:val="00B34663"/>
    <w:rsid w:val="00B3468A"/>
    <w:rsid w:val="00B34A41"/>
    <w:rsid w:val="00B34A80"/>
    <w:rsid w:val="00B34B14"/>
    <w:rsid w:val="00B34B1C"/>
    <w:rsid w:val="00B34D20"/>
    <w:rsid w:val="00B34EC1"/>
    <w:rsid w:val="00B34FDD"/>
    <w:rsid w:val="00B34FDE"/>
    <w:rsid w:val="00B34FF9"/>
    <w:rsid w:val="00B35032"/>
    <w:rsid w:val="00B35174"/>
    <w:rsid w:val="00B35333"/>
    <w:rsid w:val="00B35556"/>
    <w:rsid w:val="00B35727"/>
    <w:rsid w:val="00B35769"/>
    <w:rsid w:val="00B359F4"/>
    <w:rsid w:val="00B360CB"/>
    <w:rsid w:val="00B360FB"/>
    <w:rsid w:val="00B361CE"/>
    <w:rsid w:val="00B361F3"/>
    <w:rsid w:val="00B3647F"/>
    <w:rsid w:val="00B365C5"/>
    <w:rsid w:val="00B366E5"/>
    <w:rsid w:val="00B36749"/>
    <w:rsid w:val="00B367A6"/>
    <w:rsid w:val="00B36969"/>
    <w:rsid w:val="00B36988"/>
    <w:rsid w:val="00B36A6B"/>
    <w:rsid w:val="00B36A8F"/>
    <w:rsid w:val="00B36DF1"/>
    <w:rsid w:val="00B36F78"/>
    <w:rsid w:val="00B3702D"/>
    <w:rsid w:val="00B3735C"/>
    <w:rsid w:val="00B375D4"/>
    <w:rsid w:val="00B379A7"/>
    <w:rsid w:val="00B37AB4"/>
    <w:rsid w:val="00B37C38"/>
    <w:rsid w:val="00B37D58"/>
    <w:rsid w:val="00B37DF7"/>
    <w:rsid w:val="00B40119"/>
    <w:rsid w:val="00B40367"/>
    <w:rsid w:val="00B4046E"/>
    <w:rsid w:val="00B4073C"/>
    <w:rsid w:val="00B408A1"/>
    <w:rsid w:val="00B40A30"/>
    <w:rsid w:val="00B40B63"/>
    <w:rsid w:val="00B40D23"/>
    <w:rsid w:val="00B40D27"/>
    <w:rsid w:val="00B4104B"/>
    <w:rsid w:val="00B411E2"/>
    <w:rsid w:val="00B41260"/>
    <w:rsid w:val="00B4167C"/>
    <w:rsid w:val="00B417A1"/>
    <w:rsid w:val="00B417D4"/>
    <w:rsid w:val="00B418C2"/>
    <w:rsid w:val="00B41900"/>
    <w:rsid w:val="00B41979"/>
    <w:rsid w:val="00B41993"/>
    <w:rsid w:val="00B41A92"/>
    <w:rsid w:val="00B41E57"/>
    <w:rsid w:val="00B41F07"/>
    <w:rsid w:val="00B42533"/>
    <w:rsid w:val="00B42626"/>
    <w:rsid w:val="00B426F0"/>
    <w:rsid w:val="00B42735"/>
    <w:rsid w:val="00B427EF"/>
    <w:rsid w:val="00B42B8C"/>
    <w:rsid w:val="00B42BA2"/>
    <w:rsid w:val="00B42C66"/>
    <w:rsid w:val="00B42C78"/>
    <w:rsid w:val="00B42CA5"/>
    <w:rsid w:val="00B434AE"/>
    <w:rsid w:val="00B43505"/>
    <w:rsid w:val="00B43A02"/>
    <w:rsid w:val="00B43BF5"/>
    <w:rsid w:val="00B43CEA"/>
    <w:rsid w:val="00B43DD0"/>
    <w:rsid w:val="00B43FAC"/>
    <w:rsid w:val="00B44177"/>
    <w:rsid w:val="00B441D2"/>
    <w:rsid w:val="00B44295"/>
    <w:rsid w:val="00B44760"/>
    <w:rsid w:val="00B44A96"/>
    <w:rsid w:val="00B44CC5"/>
    <w:rsid w:val="00B44F25"/>
    <w:rsid w:val="00B44F31"/>
    <w:rsid w:val="00B44F86"/>
    <w:rsid w:val="00B4511A"/>
    <w:rsid w:val="00B4518B"/>
    <w:rsid w:val="00B4526F"/>
    <w:rsid w:val="00B452D6"/>
    <w:rsid w:val="00B4553A"/>
    <w:rsid w:val="00B45611"/>
    <w:rsid w:val="00B456AC"/>
    <w:rsid w:val="00B4571E"/>
    <w:rsid w:val="00B45785"/>
    <w:rsid w:val="00B4585E"/>
    <w:rsid w:val="00B45CEE"/>
    <w:rsid w:val="00B45D19"/>
    <w:rsid w:val="00B45D7E"/>
    <w:rsid w:val="00B45FA5"/>
    <w:rsid w:val="00B460D7"/>
    <w:rsid w:val="00B462F4"/>
    <w:rsid w:val="00B463B7"/>
    <w:rsid w:val="00B464C4"/>
    <w:rsid w:val="00B46688"/>
    <w:rsid w:val="00B46746"/>
    <w:rsid w:val="00B4689B"/>
    <w:rsid w:val="00B4694F"/>
    <w:rsid w:val="00B46A51"/>
    <w:rsid w:val="00B46F61"/>
    <w:rsid w:val="00B470CE"/>
    <w:rsid w:val="00B4719B"/>
    <w:rsid w:val="00B4719C"/>
    <w:rsid w:val="00B476BE"/>
    <w:rsid w:val="00B4796B"/>
    <w:rsid w:val="00B4797E"/>
    <w:rsid w:val="00B502C5"/>
    <w:rsid w:val="00B5030A"/>
    <w:rsid w:val="00B5091A"/>
    <w:rsid w:val="00B50B6D"/>
    <w:rsid w:val="00B50CD0"/>
    <w:rsid w:val="00B50F08"/>
    <w:rsid w:val="00B50F43"/>
    <w:rsid w:val="00B5102C"/>
    <w:rsid w:val="00B51075"/>
    <w:rsid w:val="00B510E9"/>
    <w:rsid w:val="00B5126F"/>
    <w:rsid w:val="00B512A1"/>
    <w:rsid w:val="00B512D2"/>
    <w:rsid w:val="00B51341"/>
    <w:rsid w:val="00B5136E"/>
    <w:rsid w:val="00B515DE"/>
    <w:rsid w:val="00B5162A"/>
    <w:rsid w:val="00B51C50"/>
    <w:rsid w:val="00B51C7B"/>
    <w:rsid w:val="00B51DA7"/>
    <w:rsid w:val="00B51DB7"/>
    <w:rsid w:val="00B51DE7"/>
    <w:rsid w:val="00B51EAB"/>
    <w:rsid w:val="00B521E4"/>
    <w:rsid w:val="00B5232A"/>
    <w:rsid w:val="00B52602"/>
    <w:rsid w:val="00B527C7"/>
    <w:rsid w:val="00B52B42"/>
    <w:rsid w:val="00B52E64"/>
    <w:rsid w:val="00B52E69"/>
    <w:rsid w:val="00B53079"/>
    <w:rsid w:val="00B53448"/>
    <w:rsid w:val="00B534F4"/>
    <w:rsid w:val="00B535F2"/>
    <w:rsid w:val="00B53702"/>
    <w:rsid w:val="00B53B2A"/>
    <w:rsid w:val="00B53B43"/>
    <w:rsid w:val="00B53BB1"/>
    <w:rsid w:val="00B53DD4"/>
    <w:rsid w:val="00B53E94"/>
    <w:rsid w:val="00B54178"/>
    <w:rsid w:val="00B54257"/>
    <w:rsid w:val="00B5437A"/>
    <w:rsid w:val="00B543A8"/>
    <w:rsid w:val="00B54612"/>
    <w:rsid w:val="00B547C9"/>
    <w:rsid w:val="00B547E1"/>
    <w:rsid w:val="00B54CE7"/>
    <w:rsid w:val="00B54E50"/>
    <w:rsid w:val="00B54FB1"/>
    <w:rsid w:val="00B552F6"/>
    <w:rsid w:val="00B55541"/>
    <w:rsid w:val="00B55626"/>
    <w:rsid w:val="00B5572A"/>
    <w:rsid w:val="00B559BE"/>
    <w:rsid w:val="00B55BB3"/>
    <w:rsid w:val="00B55CAD"/>
    <w:rsid w:val="00B55E38"/>
    <w:rsid w:val="00B561FF"/>
    <w:rsid w:val="00B562FD"/>
    <w:rsid w:val="00B563F8"/>
    <w:rsid w:val="00B564F4"/>
    <w:rsid w:val="00B565AA"/>
    <w:rsid w:val="00B565B5"/>
    <w:rsid w:val="00B5669A"/>
    <w:rsid w:val="00B568AC"/>
    <w:rsid w:val="00B569AB"/>
    <w:rsid w:val="00B56C61"/>
    <w:rsid w:val="00B56F95"/>
    <w:rsid w:val="00B571E1"/>
    <w:rsid w:val="00B57644"/>
    <w:rsid w:val="00B57724"/>
    <w:rsid w:val="00B5777E"/>
    <w:rsid w:val="00B57878"/>
    <w:rsid w:val="00B57C1B"/>
    <w:rsid w:val="00B57C8D"/>
    <w:rsid w:val="00B6003C"/>
    <w:rsid w:val="00B6004B"/>
    <w:rsid w:val="00B60071"/>
    <w:rsid w:val="00B602E0"/>
    <w:rsid w:val="00B603B9"/>
    <w:rsid w:val="00B6051E"/>
    <w:rsid w:val="00B606CC"/>
    <w:rsid w:val="00B60975"/>
    <w:rsid w:val="00B6099B"/>
    <w:rsid w:val="00B60A78"/>
    <w:rsid w:val="00B60ABA"/>
    <w:rsid w:val="00B60BF1"/>
    <w:rsid w:val="00B60BFD"/>
    <w:rsid w:val="00B60DDF"/>
    <w:rsid w:val="00B61171"/>
    <w:rsid w:val="00B612B2"/>
    <w:rsid w:val="00B6147F"/>
    <w:rsid w:val="00B6148B"/>
    <w:rsid w:val="00B61606"/>
    <w:rsid w:val="00B6173B"/>
    <w:rsid w:val="00B61885"/>
    <w:rsid w:val="00B61CB5"/>
    <w:rsid w:val="00B61E9B"/>
    <w:rsid w:val="00B61EF7"/>
    <w:rsid w:val="00B620F0"/>
    <w:rsid w:val="00B625ED"/>
    <w:rsid w:val="00B625F3"/>
    <w:rsid w:val="00B6271A"/>
    <w:rsid w:val="00B628E1"/>
    <w:rsid w:val="00B628FB"/>
    <w:rsid w:val="00B62A27"/>
    <w:rsid w:val="00B62A49"/>
    <w:rsid w:val="00B6321B"/>
    <w:rsid w:val="00B634E1"/>
    <w:rsid w:val="00B634E9"/>
    <w:rsid w:val="00B6360A"/>
    <w:rsid w:val="00B63851"/>
    <w:rsid w:val="00B63945"/>
    <w:rsid w:val="00B639D0"/>
    <w:rsid w:val="00B63CF0"/>
    <w:rsid w:val="00B63DCA"/>
    <w:rsid w:val="00B63DE3"/>
    <w:rsid w:val="00B63DE5"/>
    <w:rsid w:val="00B63EB2"/>
    <w:rsid w:val="00B63ECF"/>
    <w:rsid w:val="00B63F1F"/>
    <w:rsid w:val="00B63FA9"/>
    <w:rsid w:val="00B63FDC"/>
    <w:rsid w:val="00B6400E"/>
    <w:rsid w:val="00B6478C"/>
    <w:rsid w:val="00B6499B"/>
    <w:rsid w:val="00B64C2A"/>
    <w:rsid w:val="00B64DCD"/>
    <w:rsid w:val="00B6501B"/>
    <w:rsid w:val="00B65452"/>
    <w:rsid w:val="00B65484"/>
    <w:rsid w:val="00B655ED"/>
    <w:rsid w:val="00B656D1"/>
    <w:rsid w:val="00B65828"/>
    <w:rsid w:val="00B65A55"/>
    <w:rsid w:val="00B65AAC"/>
    <w:rsid w:val="00B65B17"/>
    <w:rsid w:val="00B65D3A"/>
    <w:rsid w:val="00B65D5E"/>
    <w:rsid w:val="00B65F78"/>
    <w:rsid w:val="00B663D6"/>
    <w:rsid w:val="00B66643"/>
    <w:rsid w:val="00B666CA"/>
    <w:rsid w:val="00B66A1D"/>
    <w:rsid w:val="00B66B97"/>
    <w:rsid w:val="00B66D83"/>
    <w:rsid w:val="00B66DDC"/>
    <w:rsid w:val="00B66E33"/>
    <w:rsid w:val="00B66EED"/>
    <w:rsid w:val="00B66F2B"/>
    <w:rsid w:val="00B6700E"/>
    <w:rsid w:val="00B679C7"/>
    <w:rsid w:val="00B67BC8"/>
    <w:rsid w:val="00B67C65"/>
    <w:rsid w:val="00B67C82"/>
    <w:rsid w:val="00B67D2B"/>
    <w:rsid w:val="00B67D3B"/>
    <w:rsid w:val="00B67DB6"/>
    <w:rsid w:val="00B67E5E"/>
    <w:rsid w:val="00B7000D"/>
    <w:rsid w:val="00B70253"/>
    <w:rsid w:val="00B70451"/>
    <w:rsid w:val="00B70622"/>
    <w:rsid w:val="00B706D4"/>
    <w:rsid w:val="00B7075A"/>
    <w:rsid w:val="00B70828"/>
    <w:rsid w:val="00B70C98"/>
    <w:rsid w:val="00B70CB6"/>
    <w:rsid w:val="00B70DAB"/>
    <w:rsid w:val="00B70EE1"/>
    <w:rsid w:val="00B70F47"/>
    <w:rsid w:val="00B70FB5"/>
    <w:rsid w:val="00B714BB"/>
    <w:rsid w:val="00B714D3"/>
    <w:rsid w:val="00B714DE"/>
    <w:rsid w:val="00B71591"/>
    <w:rsid w:val="00B71651"/>
    <w:rsid w:val="00B716D5"/>
    <w:rsid w:val="00B71ACE"/>
    <w:rsid w:val="00B71CDE"/>
    <w:rsid w:val="00B71DF8"/>
    <w:rsid w:val="00B71E61"/>
    <w:rsid w:val="00B71EA2"/>
    <w:rsid w:val="00B71EDE"/>
    <w:rsid w:val="00B71F81"/>
    <w:rsid w:val="00B721C4"/>
    <w:rsid w:val="00B721CA"/>
    <w:rsid w:val="00B72201"/>
    <w:rsid w:val="00B72324"/>
    <w:rsid w:val="00B72415"/>
    <w:rsid w:val="00B7256C"/>
    <w:rsid w:val="00B72973"/>
    <w:rsid w:val="00B72AE3"/>
    <w:rsid w:val="00B72B0E"/>
    <w:rsid w:val="00B72B1A"/>
    <w:rsid w:val="00B72C02"/>
    <w:rsid w:val="00B72C09"/>
    <w:rsid w:val="00B72F46"/>
    <w:rsid w:val="00B72FFC"/>
    <w:rsid w:val="00B73029"/>
    <w:rsid w:val="00B731F3"/>
    <w:rsid w:val="00B7332C"/>
    <w:rsid w:val="00B73388"/>
    <w:rsid w:val="00B733C1"/>
    <w:rsid w:val="00B734C6"/>
    <w:rsid w:val="00B7369C"/>
    <w:rsid w:val="00B736A5"/>
    <w:rsid w:val="00B73722"/>
    <w:rsid w:val="00B73937"/>
    <w:rsid w:val="00B739E5"/>
    <w:rsid w:val="00B73A96"/>
    <w:rsid w:val="00B73C38"/>
    <w:rsid w:val="00B73CEA"/>
    <w:rsid w:val="00B73FD2"/>
    <w:rsid w:val="00B7409C"/>
    <w:rsid w:val="00B740AF"/>
    <w:rsid w:val="00B74434"/>
    <w:rsid w:val="00B74556"/>
    <w:rsid w:val="00B74714"/>
    <w:rsid w:val="00B748C3"/>
    <w:rsid w:val="00B749B0"/>
    <w:rsid w:val="00B74A0F"/>
    <w:rsid w:val="00B74A77"/>
    <w:rsid w:val="00B74D7E"/>
    <w:rsid w:val="00B75029"/>
    <w:rsid w:val="00B7504D"/>
    <w:rsid w:val="00B750EA"/>
    <w:rsid w:val="00B75143"/>
    <w:rsid w:val="00B75767"/>
    <w:rsid w:val="00B758D0"/>
    <w:rsid w:val="00B75B60"/>
    <w:rsid w:val="00B75C1A"/>
    <w:rsid w:val="00B75E83"/>
    <w:rsid w:val="00B75FD5"/>
    <w:rsid w:val="00B7643C"/>
    <w:rsid w:val="00B767B1"/>
    <w:rsid w:val="00B76D53"/>
    <w:rsid w:val="00B77054"/>
    <w:rsid w:val="00B77078"/>
    <w:rsid w:val="00B773CF"/>
    <w:rsid w:val="00B777AD"/>
    <w:rsid w:val="00B7786F"/>
    <w:rsid w:val="00B77AFF"/>
    <w:rsid w:val="00B77B40"/>
    <w:rsid w:val="00B77C0B"/>
    <w:rsid w:val="00B77C6F"/>
    <w:rsid w:val="00B77E3E"/>
    <w:rsid w:val="00B77EBE"/>
    <w:rsid w:val="00B800F1"/>
    <w:rsid w:val="00B80162"/>
    <w:rsid w:val="00B80691"/>
    <w:rsid w:val="00B806B8"/>
    <w:rsid w:val="00B80791"/>
    <w:rsid w:val="00B809CD"/>
    <w:rsid w:val="00B80AD1"/>
    <w:rsid w:val="00B80AF9"/>
    <w:rsid w:val="00B80B40"/>
    <w:rsid w:val="00B80CE8"/>
    <w:rsid w:val="00B80D49"/>
    <w:rsid w:val="00B80DED"/>
    <w:rsid w:val="00B80ECF"/>
    <w:rsid w:val="00B80FD9"/>
    <w:rsid w:val="00B810F7"/>
    <w:rsid w:val="00B81131"/>
    <w:rsid w:val="00B81287"/>
    <w:rsid w:val="00B81350"/>
    <w:rsid w:val="00B81458"/>
    <w:rsid w:val="00B8178C"/>
    <w:rsid w:val="00B8180D"/>
    <w:rsid w:val="00B81AC3"/>
    <w:rsid w:val="00B81B23"/>
    <w:rsid w:val="00B81B47"/>
    <w:rsid w:val="00B81C9C"/>
    <w:rsid w:val="00B82264"/>
    <w:rsid w:val="00B8228D"/>
    <w:rsid w:val="00B824E3"/>
    <w:rsid w:val="00B826F3"/>
    <w:rsid w:val="00B82736"/>
    <w:rsid w:val="00B827A0"/>
    <w:rsid w:val="00B827C2"/>
    <w:rsid w:val="00B82820"/>
    <w:rsid w:val="00B8284A"/>
    <w:rsid w:val="00B8286C"/>
    <w:rsid w:val="00B82932"/>
    <w:rsid w:val="00B82992"/>
    <w:rsid w:val="00B829EB"/>
    <w:rsid w:val="00B82D52"/>
    <w:rsid w:val="00B82D84"/>
    <w:rsid w:val="00B82DDD"/>
    <w:rsid w:val="00B82EE9"/>
    <w:rsid w:val="00B82EF0"/>
    <w:rsid w:val="00B82F25"/>
    <w:rsid w:val="00B83010"/>
    <w:rsid w:val="00B8305F"/>
    <w:rsid w:val="00B833F1"/>
    <w:rsid w:val="00B836A4"/>
    <w:rsid w:val="00B83726"/>
    <w:rsid w:val="00B83A10"/>
    <w:rsid w:val="00B83B54"/>
    <w:rsid w:val="00B83B91"/>
    <w:rsid w:val="00B83D0A"/>
    <w:rsid w:val="00B83EC1"/>
    <w:rsid w:val="00B83EC2"/>
    <w:rsid w:val="00B83F03"/>
    <w:rsid w:val="00B83FB4"/>
    <w:rsid w:val="00B8414A"/>
    <w:rsid w:val="00B8439E"/>
    <w:rsid w:val="00B8445E"/>
    <w:rsid w:val="00B848E8"/>
    <w:rsid w:val="00B84927"/>
    <w:rsid w:val="00B8493D"/>
    <w:rsid w:val="00B84962"/>
    <w:rsid w:val="00B8496A"/>
    <w:rsid w:val="00B84A45"/>
    <w:rsid w:val="00B84B60"/>
    <w:rsid w:val="00B84BD4"/>
    <w:rsid w:val="00B84DE0"/>
    <w:rsid w:val="00B84F67"/>
    <w:rsid w:val="00B8512F"/>
    <w:rsid w:val="00B8516D"/>
    <w:rsid w:val="00B8536E"/>
    <w:rsid w:val="00B8559E"/>
    <w:rsid w:val="00B85628"/>
    <w:rsid w:val="00B85941"/>
    <w:rsid w:val="00B8597E"/>
    <w:rsid w:val="00B85A0C"/>
    <w:rsid w:val="00B85B00"/>
    <w:rsid w:val="00B85C47"/>
    <w:rsid w:val="00B85E18"/>
    <w:rsid w:val="00B85EC2"/>
    <w:rsid w:val="00B85F1F"/>
    <w:rsid w:val="00B85F4D"/>
    <w:rsid w:val="00B86775"/>
    <w:rsid w:val="00B86790"/>
    <w:rsid w:val="00B8691B"/>
    <w:rsid w:val="00B86A6E"/>
    <w:rsid w:val="00B86B71"/>
    <w:rsid w:val="00B86CB5"/>
    <w:rsid w:val="00B87090"/>
    <w:rsid w:val="00B871CA"/>
    <w:rsid w:val="00B8754C"/>
    <w:rsid w:val="00B875B0"/>
    <w:rsid w:val="00B87686"/>
    <w:rsid w:val="00B8782B"/>
    <w:rsid w:val="00B878FE"/>
    <w:rsid w:val="00B87A07"/>
    <w:rsid w:val="00B87AE4"/>
    <w:rsid w:val="00B87C02"/>
    <w:rsid w:val="00B87FA0"/>
    <w:rsid w:val="00B901A1"/>
    <w:rsid w:val="00B9049C"/>
    <w:rsid w:val="00B907AD"/>
    <w:rsid w:val="00B907E0"/>
    <w:rsid w:val="00B9084F"/>
    <w:rsid w:val="00B9089A"/>
    <w:rsid w:val="00B90A82"/>
    <w:rsid w:val="00B90AFC"/>
    <w:rsid w:val="00B90B83"/>
    <w:rsid w:val="00B90C86"/>
    <w:rsid w:val="00B90D86"/>
    <w:rsid w:val="00B90DA1"/>
    <w:rsid w:val="00B90F91"/>
    <w:rsid w:val="00B91035"/>
    <w:rsid w:val="00B91287"/>
    <w:rsid w:val="00B91455"/>
    <w:rsid w:val="00B91495"/>
    <w:rsid w:val="00B91674"/>
    <w:rsid w:val="00B91832"/>
    <w:rsid w:val="00B91C54"/>
    <w:rsid w:val="00B91D42"/>
    <w:rsid w:val="00B92185"/>
    <w:rsid w:val="00B921C1"/>
    <w:rsid w:val="00B9228C"/>
    <w:rsid w:val="00B9248C"/>
    <w:rsid w:val="00B92552"/>
    <w:rsid w:val="00B9281F"/>
    <w:rsid w:val="00B92A70"/>
    <w:rsid w:val="00B92C6E"/>
    <w:rsid w:val="00B92E7B"/>
    <w:rsid w:val="00B92F48"/>
    <w:rsid w:val="00B92F8F"/>
    <w:rsid w:val="00B93157"/>
    <w:rsid w:val="00B932D2"/>
    <w:rsid w:val="00B937AB"/>
    <w:rsid w:val="00B937BA"/>
    <w:rsid w:val="00B93948"/>
    <w:rsid w:val="00B939B9"/>
    <w:rsid w:val="00B93D5E"/>
    <w:rsid w:val="00B93EC5"/>
    <w:rsid w:val="00B93F46"/>
    <w:rsid w:val="00B93FE5"/>
    <w:rsid w:val="00B940CD"/>
    <w:rsid w:val="00B94645"/>
    <w:rsid w:val="00B94862"/>
    <w:rsid w:val="00B94B52"/>
    <w:rsid w:val="00B94DB0"/>
    <w:rsid w:val="00B94DE0"/>
    <w:rsid w:val="00B94EEB"/>
    <w:rsid w:val="00B94F85"/>
    <w:rsid w:val="00B9524B"/>
    <w:rsid w:val="00B952B5"/>
    <w:rsid w:val="00B95303"/>
    <w:rsid w:val="00B954E7"/>
    <w:rsid w:val="00B9550B"/>
    <w:rsid w:val="00B95592"/>
    <w:rsid w:val="00B955CF"/>
    <w:rsid w:val="00B956DF"/>
    <w:rsid w:val="00B95811"/>
    <w:rsid w:val="00B95A52"/>
    <w:rsid w:val="00B95A9F"/>
    <w:rsid w:val="00B95ACF"/>
    <w:rsid w:val="00B95B40"/>
    <w:rsid w:val="00B95BE0"/>
    <w:rsid w:val="00B9619F"/>
    <w:rsid w:val="00B9623E"/>
    <w:rsid w:val="00B96349"/>
    <w:rsid w:val="00B9656E"/>
    <w:rsid w:val="00B96874"/>
    <w:rsid w:val="00B96908"/>
    <w:rsid w:val="00B96E54"/>
    <w:rsid w:val="00B96ED7"/>
    <w:rsid w:val="00B9728F"/>
    <w:rsid w:val="00B97328"/>
    <w:rsid w:val="00B97452"/>
    <w:rsid w:val="00B97586"/>
    <w:rsid w:val="00B975BA"/>
    <w:rsid w:val="00B9780E"/>
    <w:rsid w:val="00B97A29"/>
    <w:rsid w:val="00B97C8D"/>
    <w:rsid w:val="00B97DB4"/>
    <w:rsid w:val="00BA024E"/>
    <w:rsid w:val="00BA025C"/>
    <w:rsid w:val="00BA0EDA"/>
    <w:rsid w:val="00BA0EDB"/>
    <w:rsid w:val="00BA0F5A"/>
    <w:rsid w:val="00BA0FA1"/>
    <w:rsid w:val="00BA10F6"/>
    <w:rsid w:val="00BA11D8"/>
    <w:rsid w:val="00BA1298"/>
    <w:rsid w:val="00BA145D"/>
    <w:rsid w:val="00BA1543"/>
    <w:rsid w:val="00BA1640"/>
    <w:rsid w:val="00BA1A5D"/>
    <w:rsid w:val="00BA1B15"/>
    <w:rsid w:val="00BA1E46"/>
    <w:rsid w:val="00BA1EE8"/>
    <w:rsid w:val="00BA1FD2"/>
    <w:rsid w:val="00BA200C"/>
    <w:rsid w:val="00BA22F8"/>
    <w:rsid w:val="00BA237A"/>
    <w:rsid w:val="00BA239D"/>
    <w:rsid w:val="00BA23A9"/>
    <w:rsid w:val="00BA28F9"/>
    <w:rsid w:val="00BA2A58"/>
    <w:rsid w:val="00BA2CF0"/>
    <w:rsid w:val="00BA2F32"/>
    <w:rsid w:val="00BA310E"/>
    <w:rsid w:val="00BA3216"/>
    <w:rsid w:val="00BA32EA"/>
    <w:rsid w:val="00BA34C8"/>
    <w:rsid w:val="00BA37CF"/>
    <w:rsid w:val="00BA380A"/>
    <w:rsid w:val="00BA386B"/>
    <w:rsid w:val="00BA38A0"/>
    <w:rsid w:val="00BA39AB"/>
    <w:rsid w:val="00BA3BE1"/>
    <w:rsid w:val="00BA3EC6"/>
    <w:rsid w:val="00BA3FCF"/>
    <w:rsid w:val="00BA3FF5"/>
    <w:rsid w:val="00BA4034"/>
    <w:rsid w:val="00BA40B0"/>
    <w:rsid w:val="00BA40FF"/>
    <w:rsid w:val="00BA410F"/>
    <w:rsid w:val="00BA4224"/>
    <w:rsid w:val="00BA4256"/>
    <w:rsid w:val="00BA4392"/>
    <w:rsid w:val="00BA4495"/>
    <w:rsid w:val="00BA4547"/>
    <w:rsid w:val="00BA4750"/>
    <w:rsid w:val="00BA49B6"/>
    <w:rsid w:val="00BA4A39"/>
    <w:rsid w:val="00BA4C54"/>
    <w:rsid w:val="00BA4E80"/>
    <w:rsid w:val="00BA4FC2"/>
    <w:rsid w:val="00BA4FDF"/>
    <w:rsid w:val="00BA510F"/>
    <w:rsid w:val="00BA5335"/>
    <w:rsid w:val="00BA5381"/>
    <w:rsid w:val="00BA5441"/>
    <w:rsid w:val="00BA54FA"/>
    <w:rsid w:val="00BA56F7"/>
    <w:rsid w:val="00BA5930"/>
    <w:rsid w:val="00BA59E1"/>
    <w:rsid w:val="00BA5A36"/>
    <w:rsid w:val="00BA5BA3"/>
    <w:rsid w:val="00BA5BCE"/>
    <w:rsid w:val="00BA5CCA"/>
    <w:rsid w:val="00BA5FBB"/>
    <w:rsid w:val="00BA601A"/>
    <w:rsid w:val="00BA6202"/>
    <w:rsid w:val="00BA624C"/>
    <w:rsid w:val="00BA640B"/>
    <w:rsid w:val="00BA64DE"/>
    <w:rsid w:val="00BA6546"/>
    <w:rsid w:val="00BA6938"/>
    <w:rsid w:val="00BA6A9C"/>
    <w:rsid w:val="00BA6AB2"/>
    <w:rsid w:val="00BA6CC3"/>
    <w:rsid w:val="00BA6CEB"/>
    <w:rsid w:val="00BA72AE"/>
    <w:rsid w:val="00BA72BA"/>
    <w:rsid w:val="00BA737C"/>
    <w:rsid w:val="00BA7667"/>
    <w:rsid w:val="00BA7681"/>
    <w:rsid w:val="00BA79C6"/>
    <w:rsid w:val="00BA7A14"/>
    <w:rsid w:val="00BA7A97"/>
    <w:rsid w:val="00BA7AF3"/>
    <w:rsid w:val="00BA7B59"/>
    <w:rsid w:val="00BA7C8A"/>
    <w:rsid w:val="00BA7CBB"/>
    <w:rsid w:val="00BA7D2C"/>
    <w:rsid w:val="00BA7DF3"/>
    <w:rsid w:val="00BA7F7B"/>
    <w:rsid w:val="00BB008A"/>
    <w:rsid w:val="00BB020B"/>
    <w:rsid w:val="00BB0498"/>
    <w:rsid w:val="00BB07F9"/>
    <w:rsid w:val="00BB08C2"/>
    <w:rsid w:val="00BB0C06"/>
    <w:rsid w:val="00BB0DA9"/>
    <w:rsid w:val="00BB10C7"/>
    <w:rsid w:val="00BB1189"/>
    <w:rsid w:val="00BB11A0"/>
    <w:rsid w:val="00BB125A"/>
    <w:rsid w:val="00BB1347"/>
    <w:rsid w:val="00BB1480"/>
    <w:rsid w:val="00BB1512"/>
    <w:rsid w:val="00BB1564"/>
    <w:rsid w:val="00BB16A7"/>
    <w:rsid w:val="00BB17BB"/>
    <w:rsid w:val="00BB188E"/>
    <w:rsid w:val="00BB18B6"/>
    <w:rsid w:val="00BB18F9"/>
    <w:rsid w:val="00BB1E15"/>
    <w:rsid w:val="00BB1E27"/>
    <w:rsid w:val="00BB1ED9"/>
    <w:rsid w:val="00BB1F03"/>
    <w:rsid w:val="00BB1F84"/>
    <w:rsid w:val="00BB1FEB"/>
    <w:rsid w:val="00BB21DC"/>
    <w:rsid w:val="00BB221E"/>
    <w:rsid w:val="00BB2265"/>
    <w:rsid w:val="00BB2293"/>
    <w:rsid w:val="00BB2347"/>
    <w:rsid w:val="00BB2526"/>
    <w:rsid w:val="00BB2592"/>
    <w:rsid w:val="00BB26F1"/>
    <w:rsid w:val="00BB2855"/>
    <w:rsid w:val="00BB2A43"/>
    <w:rsid w:val="00BB2D3A"/>
    <w:rsid w:val="00BB2DC0"/>
    <w:rsid w:val="00BB30E9"/>
    <w:rsid w:val="00BB3426"/>
    <w:rsid w:val="00BB3879"/>
    <w:rsid w:val="00BB3915"/>
    <w:rsid w:val="00BB39DB"/>
    <w:rsid w:val="00BB3A5E"/>
    <w:rsid w:val="00BB3AEC"/>
    <w:rsid w:val="00BB3CBB"/>
    <w:rsid w:val="00BB3D87"/>
    <w:rsid w:val="00BB3DB8"/>
    <w:rsid w:val="00BB3E61"/>
    <w:rsid w:val="00BB3F6A"/>
    <w:rsid w:val="00BB40B3"/>
    <w:rsid w:val="00BB44BC"/>
    <w:rsid w:val="00BB44D8"/>
    <w:rsid w:val="00BB44F2"/>
    <w:rsid w:val="00BB47B8"/>
    <w:rsid w:val="00BB48C3"/>
    <w:rsid w:val="00BB4BE0"/>
    <w:rsid w:val="00BB4E5D"/>
    <w:rsid w:val="00BB5276"/>
    <w:rsid w:val="00BB53BE"/>
    <w:rsid w:val="00BB54B9"/>
    <w:rsid w:val="00BB5544"/>
    <w:rsid w:val="00BB5C20"/>
    <w:rsid w:val="00BB6053"/>
    <w:rsid w:val="00BB6091"/>
    <w:rsid w:val="00BB6188"/>
    <w:rsid w:val="00BB633B"/>
    <w:rsid w:val="00BB6362"/>
    <w:rsid w:val="00BB6383"/>
    <w:rsid w:val="00BB672F"/>
    <w:rsid w:val="00BB6C2E"/>
    <w:rsid w:val="00BB6E8E"/>
    <w:rsid w:val="00BB6F28"/>
    <w:rsid w:val="00BB6FD6"/>
    <w:rsid w:val="00BB70D9"/>
    <w:rsid w:val="00BB7500"/>
    <w:rsid w:val="00BB78C4"/>
    <w:rsid w:val="00BB791D"/>
    <w:rsid w:val="00BB7C0B"/>
    <w:rsid w:val="00BB7CEF"/>
    <w:rsid w:val="00BB7FE0"/>
    <w:rsid w:val="00BC00AA"/>
    <w:rsid w:val="00BC023E"/>
    <w:rsid w:val="00BC024F"/>
    <w:rsid w:val="00BC0388"/>
    <w:rsid w:val="00BC03CF"/>
    <w:rsid w:val="00BC0401"/>
    <w:rsid w:val="00BC05B1"/>
    <w:rsid w:val="00BC0651"/>
    <w:rsid w:val="00BC0789"/>
    <w:rsid w:val="00BC0816"/>
    <w:rsid w:val="00BC08AC"/>
    <w:rsid w:val="00BC0995"/>
    <w:rsid w:val="00BC0AA5"/>
    <w:rsid w:val="00BC0BD6"/>
    <w:rsid w:val="00BC0C0D"/>
    <w:rsid w:val="00BC0C4E"/>
    <w:rsid w:val="00BC0E3F"/>
    <w:rsid w:val="00BC15F2"/>
    <w:rsid w:val="00BC168E"/>
    <w:rsid w:val="00BC1A10"/>
    <w:rsid w:val="00BC1A91"/>
    <w:rsid w:val="00BC1C03"/>
    <w:rsid w:val="00BC1F94"/>
    <w:rsid w:val="00BC20E1"/>
    <w:rsid w:val="00BC2131"/>
    <w:rsid w:val="00BC214E"/>
    <w:rsid w:val="00BC21C2"/>
    <w:rsid w:val="00BC24AA"/>
    <w:rsid w:val="00BC2A09"/>
    <w:rsid w:val="00BC2A96"/>
    <w:rsid w:val="00BC2AA4"/>
    <w:rsid w:val="00BC2BBC"/>
    <w:rsid w:val="00BC3001"/>
    <w:rsid w:val="00BC3165"/>
    <w:rsid w:val="00BC3199"/>
    <w:rsid w:val="00BC3266"/>
    <w:rsid w:val="00BC32D8"/>
    <w:rsid w:val="00BC33FB"/>
    <w:rsid w:val="00BC3533"/>
    <w:rsid w:val="00BC3536"/>
    <w:rsid w:val="00BC36C2"/>
    <w:rsid w:val="00BC3750"/>
    <w:rsid w:val="00BC37CC"/>
    <w:rsid w:val="00BC37E7"/>
    <w:rsid w:val="00BC390E"/>
    <w:rsid w:val="00BC3917"/>
    <w:rsid w:val="00BC3AE9"/>
    <w:rsid w:val="00BC3BF4"/>
    <w:rsid w:val="00BC3DFE"/>
    <w:rsid w:val="00BC3E5F"/>
    <w:rsid w:val="00BC40E5"/>
    <w:rsid w:val="00BC41BA"/>
    <w:rsid w:val="00BC41C1"/>
    <w:rsid w:val="00BC441F"/>
    <w:rsid w:val="00BC4523"/>
    <w:rsid w:val="00BC4931"/>
    <w:rsid w:val="00BC49C2"/>
    <w:rsid w:val="00BC4C3C"/>
    <w:rsid w:val="00BC4D0C"/>
    <w:rsid w:val="00BC4FDE"/>
    <w:rsid w:val="00BC4FF3"/>
    <w:rsid w:val="00BC50CA"/>
    <w:rsid w:val="00BC5571"/>
    <w:rsid w:val="00BC5623"/>
    <w:rsid w:val="00BC58A6"/>
    <w:rsid w:val="00BC5BC3"/>
    <w:rsid w:val="00BC5C03"/>
    <w:rsid w:val="00BC5E82"/>
    <w:rsid w:val="00BC5FF6"/>
    <w:rsid w:val="00BC6077"/>
    <w:rsid w:val="00BC6294"/>
    <w:rsid w:val="00BC62C3"/>
    <w:rsid w:val="00BC62FE"/>
    <w:rsid w:val="00BC6306"/>
    <w:rsid w:val="00BC6337"/>
    <w:rsid w:val="00BC6417"/>
    <w:rsid w:val="00BC6554"/>
    <w:rsid w:val="00BC68E0"/>
    <w:rsid w:val="00BC68F2"/>
    <w:rsid w:val="00BC6949"/>
    <w:rsid w:val="00BC69B9"/>
    <w:rsid w:val="00BC6BC2"/>
    <w:rsid w:val="00BC6E2C"/>
    <w:rsid w:val="00BC6ED6"/>
    <w:rsid w:val="00BC71A3"/>
    <w:rsid w:val="00BC7342"/>
    <w:rsid w:val="00BC7396"/>
    <w:rsid w:val="00BC74FC"/>
    <w:rsid w:val="00BC7553"/>
    <w:rsid w:val="00BC7856"/>
    <w:rsid w:val="00BC7B70"/>
    <w:rsid w:val="00BC7D61"/>
    <w:rsid w:val="00BC7DBF"/>
    <w:rsid w:val="00BC7E74"/>
    <w:rsid w:val="00BC7EDF"/>
    <w:rsid w:val="00BC7F44"/>
    <w:rsid w:val="00BD0515"/>
    <w:rsid w:val="00BD064A"/>
    <w:rsid w:val="00BD065A"/>
    <w:rsid w:val="00BD066F"/>
    <w:rsid w:val="00BD07A1"/>
    <w:rsid w:val="00BD0863"/>
    <w:rsid w:val="00BD0A24"/>
    <w:rsid w:val="00BD0A96"/>
    <w:rsid w:val="00BD0A9E"/>
    <w:rsid w:val="00BD0CA7"/>
    <w:rsid w:val="00BD0DCA"/>
    <w:rsid w:val="00BD0E43"/>
    <w:rsid w:val="00BD0E59"/>
    <w:rsid w:val="00BD154B"/>
    <w:rsid w:val="00BD1553"/>
    <w:rsid w:val="00BD16AB"/>
    <w:rsid w:val="00BD1787"/>
    <w:rsid w:val="00BD1C1A"/>
    <w:rsid w:val="00BD1D08"/>
    <w:rsid w:val="00BD1FD3"/>
    <w:rsid w:val="00BD20EE"/>
    <w:rsid w:val="00BD22D1"/>
    <w:rsid w:val="00BD2339"/>
    <w:rsid w:val="00BD2419"/>
    <w:rsid w:val="00BD26B7"/>
    <w:rsid w:val="00BD283C"/>
    <w:rsid w:val="00BD293D"/>
    <w:rsid w:val="00BD2A60"/>
    <w:rsid w:val="00BD2F49"/>
    <w:rsid w:val="00BD2F68"/>
    <w:rsid w:val="00BD3092"/>
    <w:rsid w:val="00BD310D"/>
    <w:rsid w:val="00BD3141"/>
    <w:rsid w:val="00BD32BF"/>
    <w:rsid w:val="00BD349C"/>
    <w:rsid w:val="00BD376E"/>
    <w:rsid w:val="00BD3A9E"/>
    <w:rsid w:val="00BD3AA3"/>
    <w:rsid w:val="00BD3AD0"/>
    <w:rsid w:val="00BD3BD9"/>
    <w:rsid w:val="00BD3CA4"/>
    <w:rsid w:val="00BD3CF2"/>
    <w:rsid w:val="00BD3E0E"/>
    <w:rsid w:val="00BD3EC6"/>
    <w:rsid w:val="00BD3FAA"/>
    <w:rsid w:val="00BD419E"/>
    <w:rsid w:val="00BD42DB"/>
    <w:rsid w:val="00BD4470"/>
    <w:rsid w:val="00BD4487"/>
    <w:rsid w:val="00BD48E3"/>
    <w:rsid w:val="00BD4B3F"/>
    <w:rsid w:val="00BD4C80"/>
    <w:rsid w:val="00BD4CBB"/>
    <w:rsid w:val="00BD5078"/>
    <w:rsid w:val="00BD57D8"/>
    <w:rsid w:val="00BD58A1"/>
    <w:rsid w:val="00BD59BB"/>
    <w:rsid w:val="00BD59FD"/>
    <w:rsid w:val="00BD5B25"/>
    <w:rsid w:val="00BD5D2B"/>
    <w:rsid w:val="00BD5D32"/>
    <w:rsid w:val="00BD5FF6"/>
    <w:rsid w:val="00BD60FD"/>
    <w:rsid w:val="00BD610C"/>
    <w:rsid w:val="00BD615E"/>
    <w:rsid w:val="00BD62F7"/>
    <w:rsid w:val="00BD62FE"/>
    <w:rsid w:val="00BD6432"/>
    <w:rsid w:val="00BD647D"/>
    <w:rsid w:val="00BD6507"/>
    <w:rsid w:val="00BD6587"/>
    <w:rsid w:val="00BD6597"/>
    <w:rsid w:val="00BD6654"/>
    <w:rsid w:val="00BD67A6"/>
    <w:rsid w:val="00BD68AE"/>
    <w:rsid w:val="00BD6A64"/>
    <w:rsid w:val="00BD6AFD"/>
    <w:rsid w:val="00BD6BF4"/>
    <w:rsid w:val="00BD6E1D"/>
    <w:rsid w:val="00BD6E5E"/>
    <w:rsid w:val="00BD721B"/>
    <w:rsid w:val="00BD738D"/>
    <w:rsid w:val="00BD7402"/>
    <w:rsid w:val="00BD7574"/>
    <w:rsid w:val="00BD7581"/>
    <w:rsid w:val="00BD7660"/>
    <w:rsid w:val="00BD76C1"/>
    <w:rsid w:val="00BD7896"/>
    <w:rsid w:val="00BD7A59"/>
    <w:rsid w:val="00BE00A1"/>
    <w:rsid w:val="00BE049B"/>
    <w:rsid w:val="00BE06F2"/>
    <w:rsid w:val="00BE0709"/>
    <w:rsid w:val="00BE074E"/>
    <w:rsid w:val="00BE0767"/>
    <w:rsid w:val="00BE0AE2"/>
    <w:rsid w:val="00BE0D17"/>
    <w:rsid w:val="00BE0FCB"/>
    <w:rsid w:val="00BE1339"/>
    <w:rsid w:val="00BE13C8"/>
    <w:rsid w:val="00BE143E"/>
    <w:rsid w:val="00BE1587"/>
    <w:rsid w:val="00BE1676"/>
    <w:rsid w:val="00BE16C2"/>
    <w:rsid w:val="00BE16E2"/>
    <w:rsid w:val="00BE1AFD"/>
    <w:rsid w:val="00BE1BE3"/>
    <w:rsid w:val="00BE1E5A"/>
    <w:rsid w:val="00BE1E85"/>
    <w:rsid w:val="00BE21A6"/>
    <w:rsid w:val="00BE25C5"/>
    <w:rsid w:val="00BE25E9"/>
    <w:rsid w:val="00BE2875"/>
    <w:rsid w:val="00BE2919"/>
    <w:rsid w:val="00BE29A1"/>
    <w:rsid w:val="00BE2A29"/>
    <w:rsid w:val="00BE2ADD"/>
    <w:rsid w:val="00BE2ECB"/>
    <w:rsid w:val="00BE2F34"/>
    <w:rsid w:val="00BE31E7"/>
    <w:rsid w:val="00BE330D"/>
    <w:rsid w:val="00BE357E"/>
    <w:rsid w:val="00BE3620"/>
    <w:rsid w:val="00BE396F"/>
    <w:rsid w:val="00BE3996"/>
    <w:rsid w:val="00BE3AE3"/>
    <w:rsid w:val="00BE3B20"/>
    <w:rsid w:val="00BE3B58"/>
    <w:rsid w:val="00BE3B93"/>
    <w:rsid w:val="00BE3DAA"/>
    <w:rsid w:val="00BE4155"/>
    <w:rsid w:val="00BE42BC"/>
    <w:rsid w:val="00BE4690"/>
    <w:rsid w:val="00BE475E"/>
    <w:rsid w:val="00BE497C"/>
    <w:rsid w:val="00BE4995"/>
    <w:rsid w:val="00BE49AF"/>
    <w:rsid w:val="00BE4B05"/>
    <w:rsid w:val="00BE4B74"/>
    <w:rsid w:val="00BE4C54"/>
    <w:rsid w:val="00BE4D83"/>
    <w:rsid w:val="00BE4DD3"/>
    <w:rsid w:val="00BE4F9D"/>
    <w:rsid w:val="00BE505B"/>
    <w:rsid w:val="00BE527B"/>
    <w:rsid w:val="00BE5290"/>
    <w:rsid w:val="00BE5553"/>
    <w:rsid w:val="00BE5613"/>
    <w:rsid w:val="00BE581F"/>
    <w:rsid w:val="00BE59F7"/>
    <w:rsid w:val="00BE59FF"/>
    <w:rsid w:val="00BE5A95"/>
    <w:rsid w:val="00BE5B5C"/>
    <w:rsid w:val="00BE5C28"/>
    <w:rsid w:val="00BE5C5B"/>
    <w:rsid w:val="00BE5DCC"/>
    <w:rsid w:val="00BE5FAC"/>
    <w:rsid w:val="00BE603B"/>
    <w:rsid w:val="00BE64CF"/>
    <w:rsid w:val="00BE68C4"/>
    <w:rsid w:val="00BE695B"/>
    <w:rsid w:val="00BE69EB"/>
    <w:rsid w:val="00BE6D4E"/>
    <w:rsid w:val="00BE6D94"/>
    <w:rsid w:val="00BE6F09"/>
    <w:rsid w:val="00BE6FC2"/>
    <w:rsid w:val="00BE6FCD"/>
    <w:rsid w:val="00BE6FF7"/>
    <w:rsid w:val="00BE7166"/>
    <w:rsid w:val="00BE7299"/>
    <w:rsid w:val="00BE7659"/>
    <w:rsid w:val="00BE7678"/>
    <w:rsid w:val="00BE76E4"/>
    <w:rsid w:val="00BE772A"/>
    <w:rsid w:val="00BE77B7"/>
    <w:rsid w:val="00BE7804"/>
    <w:rsid w:val="00BE7981"/>
    <w:rsid w:val="00BE7B45"/>
    <w:rsid w:val="00BE7B60"/>
    <w:rsid w:val="00BE7C11"/>
    <w:rsid w:val="00BE7C33"/>
    <w:rsid w:val="00BE7C9A"/>
    <w:rsid w:val="00BE7CA8"/>
    <w:rsid w:val="00BE7F61"/>
    <w:rsid w:val="00BE7F99"/>
    <w:rsid w:val="00BE7FD7"/>
    <w:rsid w:val="00BF0334"/>
    <w:rsid w:val="00BF048B"/>
    <w:rsid w:val="00BF0557"/>
    <w:rsid w:val="00BF0814"/>
    <w:rsid w:val="00BF0B61"/>
    <w:rsid w:val="00BF0C12"/>
    <w:rsid w:val="00BF0C62"/>
    <w:rsid w:val="00BF0E22"/>
    <w:rsid w:val="00BF0FAF"/>
    <w:rsid w:val="00BF0FED"/>
    <w:rsid w:val="00BF1302"/>
    <w:rsid w:val="00BF138E"/>
    <w:rsid w:val="00BF157E"/>
    <w:rsid w:val="00BF173A"/>
    <w:rsid w:val="00BF19B9"/>
    <w:rsid w:val="00BF1A82"/>
    <w:rsid w:val="00BF1BD5"/>
    <w:rsid w:val="00BF1EBC"/>
    <w:rsid w:val="00BF1FC0"/>
    <w:rsid w:val="00BF214A"/>
    <w:rsid w:val="00BF230E"/>
    <w:rsid w:val="00BF240C"/>
    <w:rsid w:val="00BF2539"/>
    <w:rsid w:val="00BF286F"/>
    <w:rsid w:val="00BF2C4C"/>
    <w:rsid w:val="00BF2CD9"/>
    <w:rsid w:val="00BF2D94"/>
    <w:rsid w:val="00BF30CA"/>
    <w:rsid w:val="00BF34C1"/>
    <w:rsid w:val="00BF34DC"/>
    <w:rsid w:val="00BF394E"/>
    <w:rsid w:val="00BF3967"/>
    <w:rsid w:val="00BF3B74"/>
    <w:rsid w:val="00BF3C52"/>
    <w:rsid w:val="00BF3F2C"/>
    <w:rsid w:val="00BF3FCF"/>
    <w:rsid w:val="00BF3FD0"/>
    <w:rsid w:val="00BF3FF6"/>
    <w:rsid w:val="00BF4265"/>
    <w:rsid w:val="00BF4377"/>
    <w:rsid w:val="00BF44D9"/>
    <w:rsid w:val="00BF45BD"/>
    <w:rsid w:val="00BF45F4"/>
    <w:rsid w:val="00BF4683"/>
    <w:rsid w:val="00BF4760"/>
    <w:rsid w:val="00BF4A92"/>
    <w:rsid w:val="00BF4B61"/>
    <w:rsid w:val="00BF4CFE"/>
    <w:rsid w:val="00BF4E73"/>
    <w:rsid w:val="00BF4F25"/>
    <w:rsid w:val="00BF4F2E"/>
    <w:rsid w:val="00BF50E9"/>
    <w:rsid w:val="00BF555E"/>
    <w:rsid w:val="00BF56C3"/>
    <w:rsid w:val="00BF5856"/>
    <w:rsid w:val="00BF58D8"/>
    <w:rsid w:val="00BF5B28"/>
    <w:rsid w:val="00BF5FAE"/>
    <w:rsid w:val="00BF6067"/>
    <w:rsid w:val="00BF60EC"/>
    <w:rsid w:val="00BF61C4"/>
    <w:rsid w:val="00BF6203"/>
    <w:rsid w:val="00BF62A2"/>
    <w:rsid w:val="00BF63F3"/>
    <w:rsid w:val="00BF649F"/>
    <w:rsid w:val="00BF6612"/>
    <w:rsid w:val="00BF6A5E"/>
    <w:rsid w:val="00BF6EE9"/>
    <w:rsid w:val="00BF7268"/>
    <w:rsid w:val="00BF7513"/>
    <w:rsid w:val="00BF761E"/>
    <w:rsid w:val="00BF7C2D"/>
    <w:rsid w:val="00C0004E"/>
    <w:rsid w:val="00C00070"/>
    <w:rsid w:val="00C0023E"/>
    <w:rsid w:val="00C00870"/>
    <w:rsid w:val="00C00908"/>
    <w:rsid w:val="00C00ADE"/>
    <w:rsid w:val="00C00B3D"/>
    <w:rsid w:val="00C00CEA"/>
    <w:rsid w:val="00C00CF3"/>
    <w:rsid w:val="00C00DD0"/>
    <w:rsid w:val="00C010E0"/>
    <w:rsid w:val="00C0143F"/>
    <w:rsid w:val="00C01506"/>
    <w:rsid w:val="00C01520"/>
    <w:rsid w:val="00C0165B"/>
    <w:rsid w:val="00C01699"/>
    <w:rsid w:val="00C016CA"/>
    <w:rsid w:val="00C017C7"/>
    <w:rsid w:val="00C01A2B"/>
    <w:rsid w:val="00C01A49"/>
    <w:rsid w:val="00C01A59"/>
    <w:rsid w:val="00C01CFE"/>
    <w:rsid w:val="00C01E9D"/>
    <w:rsid w:val="00C0203E"/>
    <w:rsid w:val="00C02404"/>
    <w:rsid w:val="00C02779"/>
    <w:rsid w:val="00C029F3"/>
    <w:rsid w:val="00C02A11"/>
    <w:rsid w:val="00C02AAC"/>
    <w:rsid w:val="00C02E29"/>
    <w:rsid w:val="00C02EBE"/>
    <w:rsid w:val="00C0318D"/>
    <w:rsid w:val="00C032D1"/>
    <w:rsid w:val="00C032F7"/>
    <w:rsid w:val="00C03395"/>
    <w:rsid w:val="00C034F7"/>
    <w:rsid w:val="00C035E5"/>
    <w:rsid w:val="00C0360F"/>
    <w:rsid w:val="00C03633"/>
    <w:rsid w:val="00C0363D"/>
    <w:rsid w:val="00C03823"/>
    <w:rsid w:val="00C0394F"/>
    <w:rsid w:val="00C03A21"/>
    <w:rsid w:val="00C03A9C"/>
    <w:rsid w:val="00C03B0F"/>
    <w:rsid w:val="00C03E88"/>
    <w:rsid w:val="00C03EA0"/>
    <w:rsid w:val="00C03F76"/>
    <w:rsid w:val="00C0401D"/>
    <w:rsid w:val="00C040C4"/>
    <w:rsid w:val="00C0412A"/>
    <w:rsid w:val="00C041CA"/>
    <w:rsid w:val="00C0422F"/>
    <w:rsid w:val="00C04288"/>
    <w:rsid w:val="00C04320"/>
    <w:rsid w:val="00C043D0"/>
    <w:rsid w:val="00C0442E"/>
    <w:rsid w:val="00C04492"/>
    <w:rsid w:val="00C044EC"/>
    <w:rsid w:val="00C04501"/>
    <w:rsid w:val="00C04568"/>
    <w:rsid w:val="00C0476B"/>
    <w:rsid w:val="00C04A70"/>
    <w:rsid w:val="00C04ADC"/>
    <w:rsid w:val="00C04B74"/>
    <w:rsid w:val="00C04DB5"/>
    <w:rsid w:val="00C04E24"/>
    <w:rsid w:val="00C05030"/>
    <w:rsid w:val="00C0508E"/>
    <w:rsid w:val="00C052E0"/>
    <w:rsid w:val="00C052EB"/>
    <w:rsid w:val="00C05409"/>
    <w:rsid w:val="00C0542D"/>
    <w:rsid w:val="00C05644"/>
    <w:rsid w:val="00C05B36"/>
    <w:rsid w:val="00C05B58"/>
    <w:rsid w:val="00C05C85"/>
    <w:rsid w:val="00C05D2B"/>
    <w:rsid w:val="00C05FD0"/>
    <w:rsid w:val="00C06105"/>
    <w:rsid w:val="00C06362"/>
    <w:rsid w:val="00C0643C"/>
    <w:rsid w:val="00C068C9"/>
    <w:rsid w:val="00C06990"/>
    <w:rsid w:val="00C06B92"/>
    <w:rsid w:val="00C06D1C"/>
    <w:rsid w:val="00C06E6A"/>
    <w:rsid w:val="00C0713E"/>
    <w:rsid w:val="00C072E8"/>
    <w:rsid w:val="00C07327"/>
    <w:rsid w:val="00C07D15"/>
    <w:rsid w:val="00C07E0A"/>
    <w:rsid w:val="00C10616"/>
    <w:rsid w:val="00C107EB"/>
    <w:rsid w:val="00C1093A"/>
    <w:rsid w:val="00C10AAE"/>
    <w:rsid w:val="00C10B1C"/>
    <w:rsid w:val="00C10D4A"/>
    <w:rsid w:val="00C10DF9"/>
    <w:rsid w:val="00C10F39"/>
    <w:rsid w:val="00C111AF"/>
    <w:rsid w:val="00C1122D"/>
    <w:rsid w:val="00C11477"/>
    <w:rsid w:val="00C11489"/>
    <w:rsid w:val="00C11704"/>
    <w:rsid w:val="00C11761"/>
    <w:rsid w:val="00C11929"/>
    <w:rsid w:val="00C119F7"/>
    <w:rsid w:val="00C11C84"/>
    <w:rsid w:val="00C11F60"/>
    <w:rsid w:val="00C1204E"/>
    <w:rsid w:val="00C120DE"/>
    <w:rsid w:val="00C12125"/>
    <w:rsid w:val="00C121CC"/>
    <w:rsid w:val="00C12301"/>
    <w:rsid w:val="00C12343"/>
    <w:rsid w:val="00C12492"/>
    <w:rsid w:val="00C129E4"/>
    <w:rsid w:val="00C129E8"/>
    <w:rsid w:val="00C12AA0"/>
    <w:rsid w:val="00C12ADF"/>
    <w:rsid w:val="00C12CB3"/>
    <w:rsid w:val="00C12F1B"/>
    <w:rsid w:val="00C13283"/>
    <w:rsid w:val="00C132E1"/>
    <w:rsid w:val="00C134AC"/>
    <w:rsid w:val="00C13593"/>
    <w:rsid w:val="00C139E4"/>
    <w:rsid w:val="00C13A75"/>
    <w:rsid w:val="00C13DAC"/>
    <w:rsid w:val="00C13FE4"/>
    <w:rsid w:val="00C140D1"/>
    <w:rsid w:val="00C14240"/>
    <w:rsid w:val="00C1433B"/>
    <w:rsid w:val="00C14580"/>
    <w:rsid w:val="00C147B0"/>
    <w:rsid w:val="00C147C6"/>
    <w:rsid w:val="00C1483B"/>
    <w:rsid w:val="00C14917"/>
    <w:rsid w:val="00C14B85"/>
    <w:rsid w:val="00C14C1B"/>
    <w:rsid w:val="00C14D18"/>
    <w:rsid w:val="00C14DFC"/>
    <w:rsid w:val="00C14E5E"/>
    <w:rsid w:val="00C150FA"/>
    <w:rsid w:val="00C1522B"/>
    <w:rsid w:val="00C15490"/>
    <w:rsid w:val="00C15ADC"/>
    <w:rsid w:val="00C15B03"/>
    <w:rsid w:val="00C15B3F"/>
    <w:rsid w:val="00C15CFC"/>
    <w:rsid w:val="00C15D72"/>
    <w:rsid w:val="00C15E35"/>
    <w:rsid w:val="00C15F39"/>
    <w:rsid w:val="00C15F68"/>
    <w:rsid w:val="00C1630C"/>
    <w:rsid w:val="00C164ED"/>
    <w:rsid w:val="00C16545"/>
    <w:rsid w:val="00C16634"/>
    <w:rsid w:val="00C166B7"/>
    <w:rsid w:val="00C1670D"/>
    <w:rsid w:val="00C16A15"/>
    <w:rsid w:val="00C16ECF"/>
    <w:rsid w:val="00C16ED9"/>
    <w:rsid w:val="00C16EE9"/>
    <w:rsid w:val="00C17064"/>
    <w:rsid w:val="00C171EB"/>
    <w:rsid w:val="00C1761C"/>
    <w:rsid w:val="00C1767A"/>
    <w:rsid w:val="00C1776B"/>
    <w:rsid w:val="00C1779F"/>
    <w:rsid w:val="00C17B01"/>
    <w:rsid w:val="00C17C0D"/>
    <w:rsid w:val="00C202C4"/>
    <w:rsid w:val="00C204EB"/>
    <w:rsid w:val="00C208CB"/>
    <w:rsid w:val="00C20969"/>
    <w:rsid w:val="00C20A84"/>
    <w:rsid w:val="00C20D6F"/>
    <w:rsid w:val="00C20E6F"/>
    <w:rsid w:val="00C20EB9"/>
    <w:rsid w:val="00C20F81"/>
    <w:rsid w:val="00C210D1"/>
    <w:rsid w:val="00C21335"/>
    <w:rsid w:val="00C2147C"/>
    <w:rsid w:val="00C215EE"/>
    <w:rsid w:val="00C2168C"/>
    <w:rsid w:val="00C219F4"/>
    <w:rsid w:val="00C21E5A"/>
    <w:rsid w:val="00C21E8B"/>
    <w:rsid w:val="00C21EE0"/>
    <w:rsid w:val="00C21F81"/>
    <w:rsid w:val="00C220C4"/>
    <w:rsid w:val="00C223BC"/>
    <w:rsid w:val="00C223D7"/>
    <w:rsid w:val="00C226B3"/>
    <w:rsid w:val="00C226FD"/>
    <w:rsid w:val="00C22BE2"/>
    <w:rsid w:val="00C22EB1"/>
    <w:rsid w:val="00C22F18"/>
    <w:rsid w:val="00C233E7"/>
    <w:rsid w:val="00C2343B"/>
    <w:rsid w:val="00C23B5E"/>
    <w:rsid w:val="00C23C97"/>
    <w:rsid w:val="00C23E7E"/>
    <w:rsid w:val="00C23EE0"/>
    <w:rsid w:val="00C243AB"/>
    <w:rsid w:val="00C243BE"/>
    <w:rsid w:val="00C2475F"/>
    <w:rsid w:val="00C2477E"/>
    <w:rsid w:val="00C24A76"/>
    <w:rsid w:val="00C24C44"/>
    <w:rsid w:val="00C24D64"/>
    <w:rsid w:val="00C24F60"/>
    <w:rsid w:val="00C25001"/>
    <w:rsid w:val="00C254E7"/>
    <w:rsid w:val="00C255CB"/>
    <w:rsid w:val="00C257A0"/>
    <w:rsid w:val="00C257B1"/>
    <w:rsid w:val="00C257C7"/>
    <w:rsid w:val="00C25ACD"/>
    <w:rsid w:val="00C25B5D"/>
    <w:rsid w:val="00C25B63"/>
    <w:rsid w:val="00C25D2C"/>
    <w:rsid w:val="00C25E46"/>
    <w:rsid w:val="00C25E6C"/>
    <w:rsid w:val="00C26006"/>
    <w:rsid w:val="00C261ED"/>
    <w:rsid w:val="00C2627D"/>
    <w:rsid w:val="00C262D1"/>
    <w:rsid w:val="00C263E6"/>
    <w:rsid w:val="00C2662C"/>
    <w:rsid w:val="00C26631"/>
    <w:rsid w:val="00C266DE"/>
    <w:rsid w:val="00C26715"/>
    <w:rsid w:val="00C267C0"/>
    <w:rsid w:val="00C26B12"/>
    <w:rsid w:val="00C26DC6"/>
    <w:rsid w:val="00C26DED"/>
    <w:rsid w:val="00C26F6D"/>
    <w:rsid w:val="00C2728C"/>
    <w:rsid w:val="00C273BA"/>
    <w:rsid w:val="00C274D5"/>
    <w:rsid w:val="00C274EB"/>
    <w:rsid w:val="00C277C8"/>
    <w:rsid w:val="00C277FF"/>
    <w:rsid w:val="00C27A19"/>
    <w:rsid w:val="00C27BE4"/>
    <w:rsid w:val="00C30047"/>
    <w:rsid w:val="00C301DB"/>
    <w:rsid w:val="00C302B2"/>
    <w:rsid w:val="00C3056F"/>
    <w:rsid w:val="00C305D7"/>
    <w:rsid w:val="00C30623"/>
    <w:rsid w:val="00C306D2"/>
    <w:rsid w:val="00C307F2"/>
    <w:rsid w:val="00C308F0"/>
    <w:rsid w:val="00C30AC5"/>
    <w:rsid w:val="00C30B18"/>
    <w:rsid w:val="00C30CA4"/>
    <w:rsid w:val="00C30EEB"/>
    <w:rsid w:val="00C30F84"/>
    <w:rsid w:val="00C31192"/>
    <w:rsid w:val="00C31289"/>
    <w:rsid w:val="00C312F1"/>
    <w:rsid w:val="00C31386"/>
    <w:rsid w:val="00C313C7"/>
    <w:rsid w:val="00C3187C"/>
    <w:rsid w:val="00C318BC"/>
    <w:rsid w:val="00C319BF"/>
    <w:rsid w:val="00C31A54"/>
    <w:rsid w:val="00C31B14"/>
    <w:rsid w:val="00C31B36"/>
    <w:rsid w:val="00C31E81"/>
    <w:rsid w:val="00C31F40"/>
    <w:rsid w:val="00C31FB6"/>
    <w:rsid w:val="00C32328"/>
    <w:rsid w:val="00C32408"/>
    <w:rsid w:val="00C3256E"/>
    <w:rsid w:val="00C32583"/>
    <w:rsid w:val="00C32730"/>
    <w:rsid w:val="00C328F6"/>
    <w:rsid w:val="00C32F59"/>
    <w:rsid w:val="00C33027"/>
    <w:rsid w:val="00C33131"/>
    <w:rsid w:val="00C33141"/>
    <w:rsid w:val="00C33182"/>
    <w:rsid w:val="00C332C8"/>
    <w:rsid w:val="00C33388"/>
    <w:rsid w:val="00C334ED"/>
    <w:rsid w:val="00C33703"/>
    <w:rsid w:val="00C33791"/>
    <w:rsid w:val="00C33888"/>
    <w:rsid w:val="00C338E1"/>
    <w:rsid w:val="00C33949"/>
    <w:rsid w:val="00C33959"/>
    <w:rsid w:val="00C33CAA"/>
    <w:rsid w:val="00C33E27"/>
    <w:rsid w:val="00C33F2E"/>
    <w:rsid w:val="00C3429A"/>
    <w:rsid w:val="00C34374"/>
    <w:rsid w:val="00C343B1"/>
    <w:rsid w:val="00C346C9"/>
    <w:rsid w:val="00C3483D"/>
    <w:rsid w:val="00C34896"/>
    <w:rsid w:val="00C34C00"/>
    <w:rsid w:val="00C34E7F"/>
    <w:rsid w:val="00C3506A"/>
    <w:rsid w:val="00C350F0"/>
    <w:rsid w:val="00C35478"/>
    <w:rsid w:val="00C3554E"/>
    <w:rsid w:val="00C3558C"/>
    <w:rsid w:val="00C356D1"/>
    <w:rsid w:val="00C356F0"/>
    <w:rsid w:val="00C3589B"/>
    <w:rsid w:val="00C35980"/>
    <w:rsid w:val="00C359C6"/>
    <w:rsid w:val="00C35A58"/>
    <w:rsid w:val="00C35B38"/>
    <w:rsid w:val="00C35C51"/>
    <w:rsid w:val="00C360E8"/>
    <w:rsid w:val="00C362D4"/>
    <w:rsid w:val="00C363BF"/>
    <w:rsid w:val="00C3659A"/>
    <w:rsid w:val="00C365F5"/>
    <w:rsid w:val="00C3662B"/>
    <w:rsid w:val="00C3671B"/>
    <w:rsid w:val="00C36725"/>
    <w:rsid w:val="00C36824"/>
    <w:rsid w:val="00C36871"/>
    <w:rsid w:val="00C36916"/>
    <w:rsid w:val="00C369D7"/>
    <w:rsid w:val="00C36A23"/>
    <w:rsid w:val="00C36B73"/>
    <w:rsid w:val="00C36D24"/>
    <w:rsid w:val="00C36D31"/>
    <w:rsid w:val="00C36EE8"/>
    <w:rsid w:val="00C36F5B"/>
    <w:rsid w:val="00C37006"/>
    <w:rsid w:val="00C37036"/>
    <w:rsid w:val="00C370A0"/>
    <w:rsid w:val="00C37222"/>
    <w:rsid w:val="00C3724C"/>
    <w:rsid w:val="00C372CB"/>
    <w:rsid w:val="00C37468"/>
    <w:rsid w:val="00C37652"/>
    <w:rsid w:val="00C377EE"/>
    <w:rsid w:val="00C37B34"/>
    <w:rsid w:val="00C37CE5"/>
    <w:rsid w:val="00C37F0A"/>
    <w:rsid w:val="00C37FC4"/>
    <w:rsid w:val="00C4018F"/>
    <w:rsid w:val="00C401C0"/>
    <w:rsid w:val="00C401FD"/>
    <w:rsid w:val="00C4025A"/>
    <w:rsid w:val="00C4025B"/>
    <w:rsid w:val="00C404DE"/>
    <w:rsid w:val="00C40765"/>
    <w:rsid w:val="00C408A8"/>
    <w:rsid w:val="00C40939"/>
    <w:rsid w:val="00C40B49"/>
    <w:rsid w:val="00C40D15"/>
    <w:rsid w:val="00C40DB2"/>
    <w:rsid w:val="00C4134B"/>
    <w:rsid w:val="00C4148A"/>
    <w:rsid w:val="00C414BE"/>
    <w:rsid w:val="00C414CC"/>
    <w:rsid w:val="00C414FA"/>
    <w:rsid w:val="00C41582"/>
    <w:rsid w:val="00C41660"/>
    <w:rsid w:val="00C417BA"/>
    <w:rsid w:val="00C418D1"/>
    <w:rsid w:val="00C41949"/>
    <w:rsid w:val="00C41971"/>
    <w:rsid w:val="00C41A0A"/>
    <w:rsid w:val="00C41A1F"/>
    <w:rsid w:val="00C41A61"/>
    <w:rsid w:val="00C41BC0"/>
    <w:rsid w:val="00C41CA2"/>
    <w:rsid w:val="00C41D34"/>
    <w:rsid w:val="00C422A5"/>
    <w:rsid w:val="00C423DD"/>
    <w:rsid w:val="00C4248E"/>
    <w:rsid w:val="00C42517"/>
    <w:rsid w:val="00C42702"/>
    <w:rsid w:val="00C4284A"/>
    <w:rsid w:val="00C428A7"/>
    <w:rsid w:val="00C428D6"/>
    <w:rsid w:val="00C42969"/>
    <w:rsid w:val="00C42B99"/>
    <w:rsid w:val="00C42C26"/>
    <w:rsid w:val="00C42E60"/>
    <w:rsid w:val="00C42E93"/>
    <w:rsid w:val="00C42F4C"/>
    <w:rsid w:val="00C42FAF"/>
    <w:rsid w:val="00C431B6"/>
    <w:rsid w:val="00C43481"/>
    <w:rsid w:val="00C4348B"/>
    <w:rsid w:val="00C434CB"/>
    <w:rsid w:val="00C434E5"/>
    <w:rsid w:val="00C43608"/>
    <w:rsid w:val="00C4364E"/>
    <w:rsid w:val="00C438E1"/>
    <w:rsid w:val="00C4397D"/>
    <w:rsid w:val="00C43A40"/>
    <w:rsid w:val="00C43CAF"/>
    <w:rsid w:val="00C43EBE"/>
    <w:rsid w:val="00C4420A"/>
    <w:rsid w:val="00C44393"/>
    <w:rsid w:val="00C443AF"/>
    <w:rsid w:val="00C444F0"/>
    <w:rsid w:val="00C445A2"/>
    <w:rsid w:val="00C4462B"/>
    <w:rsid w:val="00C44763"/>
    <w:rsid w:val="00C447CC"/>
    <w:rsid w:val="00C4488C"/>
    <w:rsid w:val="00C44B8A"/>
    <w:rsid w:val="00C44BD7"/>
    <w:rsid w:val="00C44F01"/>
    <w:rsid w:val="00C45083"/>
    <w:rsid w:val="00C45349"/>
    <w:rsid w:val="00C45412"/>
    <w:rsid w:val="00C454A5"/>
    <w:rsid w:val="00C4585D"/>
    <w:rsid w:val="00C45919"/>
    <w:rsid w:val="00C45B45"/>
    <w:rsid w:val="00C45BC6"/>
    <w:rsid w:val="00C45CF2"/>
    <w:rsid w:val="00C45D9B"/>
    <w:rsid w:val="00C461B9"/>
    <w:rsid w:val="00C462E5"/>
    <w:rsid w:val="00C462E6"/>
    <w:rsid w:val="00C463AF"/>
    <w:rsid w:val="00C46767"/>
    <w:rsid w:val="00C46865"/>
    <w:rsid w:val="00C469A6"/>
    <w:rsid w:val="00C46B54"/>
    <w:rsid w:val="00C46BEE"/>
    <w:rsid w:val="00C46DF8"/>
    <w:rsid w:val="00C46F0E"/>
    <w:rsid w:val="00C46F4E"/>
    <w:rsid w:val="00C46FC8"/>
    <w:rsid w:val="00C4713D"/>
    <w:rsid w:val="00C47273"/>
    <w:rsid w:val="00C47288"/>
    <w:rsid w:val="00C472A2"/>
    <w:rsid w:val="00C472D4"/>
    <w:rsid w:val="00C475B5"/>
    <w:rsid w:val="00C47716"/>
    <w:rsid w:val="00C47787"/>
    <w:rsid w:val="00C47920"/>
    <w:rsid w:val="00C47B3E"/>
    <w:rsid w:val="00C47EF5"/>
    <w:rsid w:val="00C47F9D"/>
    <w:rsid w:val="00C5004C"/>
    <w:rsid w:val="00C502ED"/>
    <w:rsid w:val="00C503B4"/>
    <w:rsid w:val="00C503EA"/>
    <w:rsid w:val="00C50940"/>
    <w:rsid w:val="00C50A9F"/>
    <w:rsid w:val="00C50CC6"/>
    <w:rsid w:val="00C50D8D"/>
    <w:rsid w:val="00C50F5C"/>
    <w:rsid w:val="00C51000"/>
    <w:rsid w:val="00C5133B"/>
    <w:rsid w:val="00C514E0"/>
    <w:rsid w:val="00C5166B"/>
    <w:rsid w:val="00C51728"/>
    <w:rsid w:val="00C51989"/>
    <w:rsid w:val="00C51B9C"/>
    <w:rsid w:val="00C51BC8"/>
    <w:rsid w:val="00C51C49"/>
    <w:rsid w:val="00C51D08"/>
    <w:rsid w:val="00C51F43"/>
    <w:rsid w:val="00C52050"/>
    <w:rsid w:val="00C523ED"/>
    <w:rsid w:val="00C52457"/>
    <w:rsid w:val="00C525AE"/>
    <w:rsid w:val="00C526C2"/>
    <w:rsid w:val="00C52755"/>
    <w:rsid w:val="00C52C4A"/>
    <w:rsid w:val="00C52CBF"/>
    <w:rsid w:val="00C52D05"/>
    <w:rsid w:val="00C52D30"/>
    <w:rsid w:val="00C5320D"/>
    <w:rsid w:val="00C53211"/>
    <w:rsid w:val="00C53310"/>
    <w:rsid w:val="00C53B86"/>
    <w:rsid w:val="00C53E71"/>
    <w:rsid w:val="00C540EA"/>
    <w:rsid w:val="00C54114"/>
    <w:rsid w:val="00C54135"/>
    <w:rsid w:val="00C5426F"/>
    <w:rsid w:val="00C543DD"/>
    <w:rsid w:val="00C54D13"/>
    <w:rsid w:val="00C54FCC"/>
    <w:rsid w:val="00C54FE4"/>
    <w:rsid w:val="00C5500D"/>
    <w:rsid w:val="00C550C3"/>
    <w:rsid w:val="00C5531E"/>
    <w:rsid w:val="00C5533C"/>
    <w:rsid w:val="00C5535D"/>
    <w:rsid w:val="00C5539D"/>
    <w:rsid w:val="00C558EC"/>
    <w:rsid w:val="00C559EF"/>
    <w:rsid w:val="00C55ABD"/>
    <w:rsid w:val="00C55AFB"/>
    <w:rsid w:val="00C55C0E"/>
    <w:rsid w:val="00C55F68"/>
    <w:rsid w:val="00C561C3"/>
    <w:rsid w:val="00C562CC"/>
    <w:rsid w:val="00C562E2"/>
    <w:rsid w:val="00C56355"/>
    <w:rsid w:val="00C563E4"/>
    <w:rsid w:val="00C56446"/>
    <w:rsid w:val="00C56565"/>
    <w:rsid w:val="00C565ED"/>
    <w:rsid w:val="00C5697F"/>
    <w:rsid w:val="00C56A75"/>
    <w:rsid w:val="00C56ABE"/>
    <w:rsid w:val="00C56B8B"/>
    <w:rsid w:val="00C56B97"/>
    <w:rsid w:val="00C56C1A"/>
    <w:rsid w:val="00C56D80"/>
    <w:rsid w:val="00C56FE5"/>
    <w:rsid w:val="00C571C4"/>
    <w:rsid w:val="00C57227"/>
    <w:rsid w:val="00C572FA"/>
    <w:rsid w:val="00C5730D"/>
    <w:rsid w:val="00C57653"/>
    <w:rsid w:val="00C577A6"/>
    <w:rsid w:val="00C57905"/>
    <w:rsid w:val="00C5793C"/>
    <w:rsid w:val="00C57E8A"/>
    <w:rsid w:val="00C6015D"/>
    <w:rsid w:val="00C602CA"/>
    <w:rsid w:val="00C60599"/>
    <w:rsid w:val="00C606F1"/>
    <w:rsid w:val="00C60752"/>
    <w:rsid w:val="00C607B1"/>
    <w:rsid w:val="00C61220"/>
    <w:rsid w:val="00C61261"/>
    <w:rsid w:val="00C61465"/>
    <w:rsid w:val="00C61506"/>
    <w:rsid w:val="00C61662"/>
    <w:rsid w:val="00C616A2"/>
    <w:rsid w:val="00C6184E"/>
    <w:rsid w:val="00C61894"/>
    <w:rsid w:val="00C618D7"/>
    <w:rsid w:val="00C619EA"/>
    <w:rsid w:val="00C61B5D"/>
    <w:rsid w:val="00C61F39"/>
    <w:rsid w:val="00C6263F"/>
    <w:rsid w:val="00C62B3B"/>
    <w:rsid w:val="00C62BB0"/>
    <w:rsid w:val="00C62DEE"/>
    <w:rsid w:val="00C62E0B"/>
    <w:rsid w:val="00C62F76"/>
    <w:rsid w:val="00C630D7"/>
    <w:rsid w:val="00C6348C"/>
    <w:rsid w:val="00C634D5"/>
    <w:rsid w:val="00C635EE"/>
    <w:rsid w:val="00C63637"/>
    <w:rsid w:val="00C6363A"/>
    <w:rsid w:val="00C63681"/>
    <w:rsid w:val="00C638A5"/>
    <w:rsid w:val="00C63BE6"/>
    <w:rsid w:val="00C63DBF"/>
    <w:rsid w:val="00C640C5"/>
    <w:rsid w:val="00C64250"/>
    <w:rsid w:val="00C645D8"/>
    <w:rsid w:val="00C645EE"/>
    <w:rsid w:val="00C64805"/>
    <w:rsid w:val="00C649B0"/>
    <w:rsid w:val="00C64E07"/>
    <w:rsid w:val="00C64F39"/>
    <w:rsid w:val="00C651B9"/>
    <w:rsid w:val="00C656A8"/>
    <w:rsid w:val="00C65766"/>
    <w:rsid w:val="00C657DF"/>
    <w:rsid w:val="00C65840"/>
    <w:rsid w:val="00C65A42"/>
    <w:rsid w:val="00C65AD9"/>
    <w:rsid w:val="00C65C30"/>
    <w:rsid w:val="00C65C40"/>
    <w:rsid w:val="00C65C9B"/>
    <w:rsid w:val="00C65D4C"/>
    <w:rsid w:val="00C65DF3"/>
    <w:rsid w:val="00C65EA4"/>
    <w:rsid w:val="00C65EF2"/>
    <w:rsid w:val="00C660D8"/>
    <w:rsid w:val="00C662BD"/>
    <w:rsid w:val="00C666C9"/>
    <w:rsid w:val="00C66737"/>
    <w:rsid w:val="00C6676F"/>
    <w:rsid w:val="00C668A1"/>
    <w:rsid w:val="00C6699E"/>
    <w:rsid w:val="00C66D45"/>
    <w:rsid w:val="00C66E52"/>
    <w:rsid w:val="00C66E5B"/>
    <w:rsid w:val="00C670A4"/>
    <w:rsid w:val="00C677FC"/>
    <w:rsid w:val="00C67816"/>
    <w:rsid w:val="00C678D1"/>
    <w:rsid w:val="00C67980"/>
    <w:rsid w:val="00C67AA0"/>
    <w:rsid w:val="00C67BC9"/>
    <w:rsid w:val="00C67CA0"/>
    <w:rsid w:val="00C70024"/>
    <w:rsid w:val="00C702E7"/>
    <w:rsid w:val="00C70338"/>
    <w:rsid w:val="00C704D8"/>
    <w:rsid w:val="00C704FE"/>
    <w:rsid w:val="00C7056E"/>
    <w:rsid w:val="00C70619"/>
    <w:rsid w:val="00C70659"/>
    <w:rsid w:val="00C7069D"/>
    <w:rsid w:val="00C706D8"/>
    <w:rsid w:val="00C708E0"/>
    <w:rsid w:val="00C70A06"/>
    <w:rsid w:val="00C70D8D"/>
    <w:rsid w:val="00C70DEA"/>
    <w:rsid w:val="00C70FCC"/>
    <w:rsid w:val="00C71175"/>
    <w:rsid w:val="00C7120A"/>
    <w:rsid w:val="00C71482"/>
    <w:rsid w:val="00C71597"/>
    <w:rsid w:val="00C7162E"/>
    <w:rsid w:val="00C7173B"/>
    <w:rsid w:val="00C7193B"/>
    <w:rsid w:val="00C71D36"/>
    <w:rsid w:val="00C71E99"/>
    <w:rsid w:val="00C72102"/>
    <w:rsid w:val="00C725EC"/>
    <w:rsid w:val="00C727F7"/>
    <w:rsid w:val="00C729AF"/>
    <w:rsid w:val="00C72BDD"/>
    <w:rsid w:val="00C72EF0"/>
    <w:rsid w:val="00C72F35"/>
    <w:rsid w:val="00C73012"/>
    <w:rsid w:val="00C73513"/>
    <w:rsid w:val="00C7390D"/>
    <w:rsid w:val="00C73A22"/>
    <w:rsid w:val="00C73AE4"/>
    <w:rsid w:val="00C73CB9"/>
    <w:rsid w:val="00C73E5A"/>
    <w:rsid w:val="00C73EE6"/>
    <w:rsid w:val="00C74058"/>
    <w:rsid w:val="00C74289"/>
    <w:rsid w:val="00C74773"/>
    <w:rsid w:val="00C7483F"/>
    <w:rsid w:val="00C749A0"/>
    <w:rsid w:val="00C749F3"/>
    <w:rsid w:val="00C74B1E"/>
    <w:rsid w:val="00C74B71"/>
    <w:rsid w:val="00C74D45"/>
    <w:rsid w:val="00C74EA1"/>
    <w:rsid w:val="00C74F2E"/>
    <w:rsid w:val="00C74F92"/>
    <w:rsid w:val="00C7507B"/>
    <w:rsid w:val="00C753CE"/>
    <w:rsid w:val="00C75558"/>
    <w:rsid w:val="00C75574"/>
    <w:rsid w:val="00C756DF"/>
    <w:rsid w:val="00C757F9"/>
    <w:rsid w:val="00C7592D"/>
    <w:rsid w:val="00C759CF"/>
    <w:rsid w:val="00C75B59"/>
    <w:rsid w:val="00C75BCC"/>
    <w:rsid w:val="00C75C9F"/>
    <w:rsid w:val="00C75CF3"/>
    <w:rsid w:val="00C760A5"/>
    <w:rsid w:val="00C76199"/>
    <w:rsid w:val="00C761E0"/>
    <w:rsid w:val="00C76396"/>
    <w:rsid w:val="00C76598"/>
    <w:rsid w:val="00C769F0"/>
    <w:rsid w:val="00C76B3F"/>
    <w:rsid w:val="00C76BDF"/>
    <w:rsid w:val="00C76C64"/>
    <w:rsid w:val="00C76E7D"/>
    <w:rsid w:val="00C770A1"/>
    <w:rsid w:val="00C77158"/>
    <w:rsid w:val="00C77190"/>
    <w:rsid w:val="00C771FF"/>
    <w:rsid w:val="00C77202"/>
    <w:rsid w:val="00C77223"/>
    <w:rsid w:val="00C772AF"/>
    <w:rsid w:val="00C77887"/>
    <w:rsid w:val="00C77A7F"/>
    <w:rsid w:val="00C77C85"/>
    <w:rsid w:val="00C77C9F"/>
    <w:rsid w:val="00C77D28"/>
    <w:rsid w:val="00C802C7"/>
    <w:rsid w:val="00C80308"/>
    <w:rsid w:val="00C803F5"/>
    <w:rsid w:val="00C805FE"/>
    <w:rsid w:val="00C807EF"/>
    <w:rsid w:val="00C8085A"/>
    <w:rsid w:val="00C8097B"/>
    <w:rsid w:val="00C809D5"/>
    <w:rsid w:val="00C80A70"/>
    <w:rsid w:val="00C80C31"/>
    <w:rsid w:val="00C80CD1"/>
    <w:rsid w:val="00C80CD2"/>
    <w:rsid w:val="00C80DF0"/>
    <w:rsid w:val="00C80E20"/>
    <w:rsid w:val="00C80F0E"/>
    <w:rsid w:val="00C80F5B"/>
    <w:rsid w:val="00C81119"/>
    <w:rsid w:val="00C81263"/>
    <w:rsid w:val="00C81274"/>
    <w:rsid w:val="00C8184C"/>
    <w:rsid w:val="00C818A9"/>
    <w:rsid w:val="00C81DBC"/>
    <w:rsid w:val="00C81E03"/>
    <w:rsid w:val="00C81E73"/>
    <w:rsid w:val="00C81E7F"/>
    <w:rsid w:val="00C81F4B"/>
    <w:rsid w:val="00C81F4F"/>
    <w:rsid w:val="00C81F80"/>
    <w:rsid w:val="00C8207F"/>
    <w:rsid w:val="00C820CA"/>
    <w:rsid w:val="00C8224F"/>
    <w:rsid w:val="00C824F9"/>
    <w:rsid w:val="00C8250C"/>
    <w:rsid w:val="00C8254C"/>
    <w:rsid w:val="00C825AD"/>
    <w:rsid w:val="00C82607"/>
    <w:rsid w:val="00C8293C"/>
    <w:rsid w:val="00C82C03"/>
    <w:rsid w:val="00C82E92"/>
    <w:rsid w:val="00C83179"/>
    <w:rsid w:val="00C83427"/>
    <w:rsid w:val="00C83451"/>
    <w:rsid w:val="00C83534"/>
    <w:rsid w:val="00C83567"/>
    <w:rsid w:val="00C837F3"/>
    <w:rsid w:val="00C838D8"/>
    <w:rsid w:val="00C83A4C"/>
    <w:rsid w:val="00C83B80"/>
    <w:rsid w:val="00C83D0B"/>
    <w:rsid w:val="00C83ED3"/>
    <w:rsid w:val="00C842DB"/>
    <w:rsid w:val="00C844B6"/>
    <w:rsid w:val="00C84A2B"/>
    <w:rsid w:val="00C84D3C"/>
    <w:rsid w:val="00C84D47"/>
    <w:rsid w:val="00C84EC2"/>
    <w:rsid w:val="00C84F9A"/>
    <w:rsid w:val="00C85161"/>
    <w:rsid w:val="00C853E2"/>
    <w:rsid w:val="00C85566"/>
    <w:rsid w:val="00C85958"/>
    <w:rsid w:val="00C85B56"/>
    <w:rsid w:val="00C85BDD"/>
    <w:rsid w:val="00C85BF7"/>
    <w:rsid w:val="00C85C4E"/>
    <w:rsid w:val="00C86083"/>
    <w:rsid w:val="00C860D8"/>
    <w:rsid w:val="00C861B2"/>
    <w:rsid w:val="00C8638E"/>
    <w:rsid w:val="00C86485"/>
    <w:rsid w:val="00C8653C"/>
    <w:rsid w:val="00C86AC6"/>
    <w:rsid w:val="00C86AFB"/>
    <w:rsid w:val="00C86D1C"/>
    <w:rsid w:val="00C86EAB"/>
    <w:rsid w:val="00C86F93"/>
    <w:rsid w:val="00C873FC"/>
    <w:rsid w:val="00C87423"/>
    <w:rsid w:val="00C874D1"/>
    <w:rsid w:val="00C877E1"/>
    <w:rsid w:val="00C87B63"/>
    <w:rsid w:val="00C87E76"/>
    <w:rsid w:val="00C90023"/>
    <w:rsid w:val="00C90025"/>
    <w:rsid w:val="00C902E6"/>
    <w:rsid w:val="00C902F4"/>
    <w:rsid w:val="00C90346"/>
    <w:rsid w:val="00C9059A"/>
    <w:rsid w:val="00C9062C"/>
    <w:rsid w:val="00C90640"/>
    <w:rsid w:val="00C9064F"/>
    <w:rsid w:val="00C90689"/>
    <w:rsid w:val="00C9072B"/>
    <w:rsid w:val="00C908DF"/>
    <w:rsid w:val="00C90953"/>
    <w:rsid w:val="00C90A83"/>
    <w:rsid w:val="00C90B00"/>
    <w:rsid w:val="00C90DDB"/>
    <w:rsid w:val="00C91114"/>
    <w:rsid w:val="00C916EE"/>
    <w:rsid w:val="00C91754"/>
    <w:rsid w:val="00C91822"/>
    <w:rsid w:val="00C91939"/>
    <w:rsid w:val="00C91A43"/>
    <w:rsid w:val="00C91B04"/>
    <w:rsid w:val="00C91C1C"/>
    <w:rsid w:val="00C91D1A"/>
    <w:rsid w:val="00C91F7F"/>
    <w:rsid w:val="00C91F96"/>
    <w:rsid w:val="00C920DE"/>
    <w:rsid w:val="00C9212C"/>
    <w:rsid w:val="00C9259B"/>
    <w:rsid w:val="00C926D4"/>
    <w:rsid w:val="00C926DF"/>
    <w:rsid w:val="00C92718"/>
    <w:rsid w:val="00C927E5"/>
    <w:rsid w:val="00C92899"/>
    <w:rsid w:val="00C929A2"/>
    <w:rsid w:val="00C92CED"/>
    <w:rsid w:val="00C92EB3"/>
    <w:rsid w:val="00C92F76"/>
    <w:rsid w:val="00C931A1"/>
    <w:rsid w:val="00C9344F"/>
    <w:rsid w:val="00C93661"/>
    <w:rsid w:val="00C9370C"/>
    <w:rsid w:val="00C938E9"/>
    <w:rsid w:val="00C9395A"/>
    <w:rsid w:val="00C93F1B"/>
    <w:rsid w:val="00C940F4"/>
    <w:rsid w:val="00C9413C"/>
    <w:rsid w:val="00C94184"/>
    <w:rsid w:val="00C944C8"/>
    <w:rsid w:val="00C9450F"/>
    <w:rsid w:val="00C945E5"/>
    <w:rsid w:val="00C9461F"/>
    <w:rsid w:val="00C9464C"/>
    <w:rsid w:val="00C9487D"/>
    <w:rsid w:val="00C94887"/>
    <w:rsid w:val="00C949DB"/>
    <w:rsid w:val="00C949EB"/>
    <w:rsid w:val="00C94D4C"/>
    <w:rsid w:val="00C94F2F"/>
    <w:rsid w:val="00C95016"/>
    <w:rsid w:val="00C95090"/>
    <w:rsid w:val="00C950F5"/>
    <w:rsid w:val="00C9531E"/>
    <w:rsid w:val="00C954F9"/>
    <w:rsid w:val="00C9561E"/>
    <w:rsid w:val="00C95641"/>
    <w:rsid w:val="00C958A1"/>
    <w:rsid w:val="00C95A26"/>
    <w:rsid w:val="00C95A98"/>
    <w:rsid w:val="00C95CC8"/>
    <w:rsid w:val="00C967D5"/>
    <w:rsid w:val="00C96DA8"/>
    <w:rsid w:val="00C97126"/>
    <w:rsid w:val="00C9768E"/>
    <w:rsid w:val="00C97778"/>
    <w:rsid w:val="00C978B2"/>
    <w:rsid w:val="00C97919"/>
    <w:rsid w:val="00C9792E"/>
    <w:rsid w:val="00C97CDD"/>
    <w:rsid w:val="00C97DF5"/>
    <w:rsid w:val="00C97E1C"/>
    <w:rsid w:val="00C97F2C"/>
    <w:rsid w:val="00C97FF5"/>
    <w:rsid w:val="00CA0045"/>
    <w:rsid w:val="00CA00A6"/>
    <w:rsid w:val="00CA01E3"/>
    <w:rsid w:val="00CA0372"/>
    <w:rsid w:val="00CA03A9"/>
    <w:rsid w:val="00CA04DB"/>
    <w:rsid w:val="00CA053C"/>
    <w:rsid w:val="00CA071F"/>
    <w:rsid w:val="00CA0745"/>
    <w:rsid w:val="00CA0832"/>
    <w:rsid w:val="00CA0B2D"/>
    <w:rsid w:val="00CA0C55"/>
    <w:rsid w:val="00CA0D14"/>
    <w:rsid w:val="00CA0E32"/>
    <w:rsid w:val="00CA0FB8"/>
    <w:rsid w:val="00CA1065"/>
    <w:rsid w:val="00CA10FF"/>
    <w:rsid w:val="00CA11A5"/>
    <w:rsid w:val="00CA1268"/>
    <w:rsid w:val="00CA140B"/>
    <w:rsid w:val="00CA15D9"/>
    <w:rsid w:val="00CA16A1"/>
    <w:rsid w:val="00CA16F3"/>
    <w:rsid w:val="00CA1703"/>
    <w:rsid w:val="00CA184D"/>
    <w:rsid w:val="00CA19BA"/>
    <w:rsid w:val="00CA1EF5"/>
    <w:rsid w:val="00CA1F31"/>
    <w:rsid w:val="00CA2259"/>
    <w:rsid w:val="00CA234D"/>
    <w:rsid w:val="00CA24DD"/>
    <w:rsid w:val="00CA26A9"/>
    <w:rsid w:val="00CA2788"/>
    <w:rsid w:val="00CA2A2E"/>
    <w:rsid w:val="00CA2B70"/>
    <w:rsid w:val="00CA2E9E"/>
    <w:rsid w:val="00CA307A"/>
    <w:rsid w:val="00CA317F"/>
    <w:rsid w:val="00CA3202"/>
    <w:rsid w:val="00CA3208"/>
    <w:rsid w:val="00CA336D"/>
    <w:rsid w:val="00CA3571"/>
    <w:rsid w:val="00CA3637"/>
    <w:rsid w:val="00CA3659"/>
    <w:rsid w:val="00CA37BF"/>
    <w:rsid w:val="00CA3919"/>
    <w:rsid w:val="00CA3A63"/>
    <w:rsid w:val="00CA3CBB"/>
    <w:rsid w:val="00CA3FC7"/>
    <w:rsid w:val="00CA3FE3"/>
    <w:rsid w:val="00CA402A"/>
    <w:rsid w:val="00CA4237"/>
    <w:rsid w:val="00CA4582"/>
    <w:rsid w:val="00CA4802"/>
    <w:rsid w:val="00CA491B"/>
    <w:rsid w:val="00CA4BA9"/>
    <w:rsid w:val="00CA4E63"/>
    <w:rsid w:val="00CA4EB5"/>
    <w:rsid w:val="00CA4EFD"/>
    <w:rsid w:val="00CA50C8"/>
    <w:rsid w:val="00CA5260"/>
    <w:rsid w:val="00CA52A6"/>
    <w:rsid w:val="00CA53B7"/>
    <w:rsid w:val="00CA53DC"/>
    <w:rsid w:val="00CA5450"/>
    <w:rsid w:val="00CA555E"/>
    <w:rsid w:val="00CA567B"/>
    <w:rsid w:val="00CA56AE"/>
    <w:rsid w:val="00CA594C"/>
    <w:rsid w:val="00CA59C7"/>
    <w:rsid w:val="00CA5B0C"/>
    <w:rsid w:val="00CA5BBB"/>
    <w:rsid w:val="00CA5DBA"/>
    <w:rsid w:val="00CA5FB1"/>
    <w:rsid w:val="00CA6095"/>
    <w:rsid w:val="00CA60D1"/>
    <w:rsid w:val="00CA6138"/>
    <w:rsid w:val="00CA61C8"/>
    <w:rsid w:val="00CA6369"/>
    <w:rsid w:val="00CA6414"/>
    <w:rsid w:val="00CA65C1"/>
    <w:rsid w:val="00CA67E9"/>
    <w:rsid w:val="00CA6A4D"/>
    <w:rsid w:val="00CA6D13"/>
    <w:rsid w:val="00CA6D78"/>
    <w:rsid w:val="00CA6F0B"/>
    <w:rsid w:val="00CA72F9"/>
    <w:rsid w:val="00CA735C"/>
    <w:rsid w:val="00CA75E0"/>
    <w:rsid w:val="00CA7734"/>
    <w:rsid w:val="00CA795A"/>
    <w:rsid w:val="00CA79DA"/>
    <w:rsid w:val="00CA7CD5"/>
    <w:rsid w:val="00CA7E74"/>
    <w:rsid w:val="00CA7FDA"/>
    <w:rsid w:val="00CB02DB"/>
    <w:rsid w:val="00CB036A"/>
    <w:rsid w:val="00CB03C6"/>
    <w:rsid w:val="00CB0933"/>
    <w:rsid w:val="00CB0C3D"/>
    <w:rsid w:val="00CB0F95"/>
    <w:rsid w:val="00CB1038"/>
    <w:rsid w:val="00CB1135"/>
    <w:rsid w:val="00CB1324"/>
    <w:rsid w:val="00CB1433"/>
    <w:rsid w:val="00CB1CED"/>
    <w:rsid w:val="00CB1CFD"/>
    <w:rsid w:val="00CB207E"/>
    <w:rsid w:val="00CB24F6"/>
    <w:rsid w:val="00CB25CD"/>
    <w:rsid w:val="00CB26C5"/>
    <w:rsid w:val="00CB26F0"/>
    <w:rsid w:val="00CB2940"/>
    <w:rsid w:val="00CB2B41"/>
    <w:rsid w:val="00CB2B90"/>
    <w:rsid w:val="00CB2C15"/>
    <w:rsid w:val="00CB2CEB"/>
    <w:rsid w:val="00CB2D28"/>
    <w:rsid w:val="00CB2DD6"/>
    <w:rsid w:val="00CB2F06"/>
    <w:rsid w:val="00CB2F44"/>
    <w:rsid w:val="00CB2F85"/>
    <w:rsid w:val="00CB30CC"/>
    <w:rsid w:val="00CB3320"/>
    <w:rsid w:val="00CB33D8"/>
    <w:rsid w:val="00CB33FC"/>
    <w:rsid w:val="00CB341E"/>
    <w:rsid w:val="00CB3598"/>
    <w:rsid w:val="00CB3603"/>
    <w:rsid w:val="00CB3724"/>
    <w:rsid w:val="00CB3765"/>
    <w:rsid w:val="00CB3946"/>
    <w:rsid w:val="00CB3A45"/>
    <w:rsid w:val="00CB3A5D"/>
    <w:rsid w:val="00CB3B25"/>
    <w:rsid w:val="00CB3EED"/>
    <w:rsid w:val="00CB3F03"/>
    <w:rsid w:val="00CB3F1A"/>
    <w:rsid w:val="00CB4073"/>
    <w:rsid w:val="00CB4164"/>
    <w:rsid w:val="00CB417F"/>
    <w:rsid w:val="00CB4411"/>
    <w:rsid w:val="00CB4705"/>
    <w:rsid w:val="00CB47F4"/>
    <w:rsid w:val="00CB4889"/>
    <w:rsid w:val="00CB49E7"/>
    <w:rsid w:val="00CB4A9A"/>
    <w:rsid w:val="00CB4DE8"/>
    <w:rsid w:val="00CB4F39"/>
    <w:rsid w:val="00CB4FA5"/>
    <w:rsid w:val="00CB4FBA"/>
    <w:rsid w:val="00CB52AE"/>
    <w:rsid w:val="00CB52DE"/>
    <w:rsid w:val="00CB540C"/>
    <w:rsid w:val="00CB569B"/>
    <w:rsid w:val="00CB5C0B"/>
    <w:rsid w:val="00CB5D53"/>
    <w:rsid w:val="00CB5E56"/>
    <w:rsid w:val="00CB618C"/>
    <w:rsid w:val="00CB64F9"/>
    <w:rsid w:val="00CB6899"/>
    <w:rsid w:val="00CB6996"/>
    <w:rsid w:val="00CB6C01"/>
    <w:rsid w:val="00CB6DA4"/>
    <w:rsid w:val="00CB72A5"/>
    <w:rsid w:val="00CB73FE"/>
    <w:rsid w:val="00CB7426"/>
    <w:rsid w:val="00CB7561"/>
    <w:rsid w:val="00CB764C"/>
    <w:rsid w:val="00CB78E7"/>
    <w:rsid w:val="00CB790F"/>
    <w:rsid w:val="00CB7BB5"/>
    <w:rsid w:val="00CB7F63"/>
    <w:rsid w:val="00CB7FC7"/>
    <w:rsid w:val="00CC0556"/>
    <w:rsid w:val="00CC077B"/>
    <w:rsid w:val="00CC09F8"/>
    <w:rsid w:val="00CC0C22"/>
    <w:rsid w:val="00CC0D01"/>
    <w:rsid w:val="00CC0DDC"/>
    <w:rsid w:val="00CC0DE1"/>
    <w:rsid w:val="00CC0E66"/>
    <w:rsid w:val="00CC0EDF"/>
    <w:rsid w:val="00CC0EE3"/>
    <w:rsid w:val="00CC0F8B"/>
    <w:rsid w:val="00CC10B2"/>
    <w:rsid w:val="00CC10FD"/>
    <w:rsid w:val="00CC1125"/>
    <w:rsid w:val="00CC133D"/>
    <w:rsid w:val="00CC13FB"/>
    <w:rsid w:val="00CC143A"/>
    <w:rsid w:val="00CC1454"/>
    <w:rsid w:val="00CC1498"/>
    <w:rsid w:val="00CC1A0A"/>
    <w:rsid w:val="00CC1A98"/>
    <w:rsid w:val="00CC1D1D"/>
    <w:rsid w:val="00CC1DE1"/>
    <w:rsid w:val="00CC1EF8"/>
    <w:rsid w:val="00CC2089"/>
    <w:rsid w:val="00CC21DA"/>
    <w:rsid w:val="00CC2296"/>
    <w:rsid w:val="00CC22E1"/>
    <w:rsid w:val="00CC2330"/>
    <w:rsid w:val="00CC23E6"/>
    <w:rsid w:val="00CC24F7"/>
    <w:rsid w:val="00CC25CD"/>
    <w:rsid w:val="00CC2622"/>
    <w:rsid w:val="00CC2749"/>
    <w:rsid w:val="00CC27F9"/>
    <w:rsid w:val="00CC2819"/>
    <w:rsid w:val="00CC2A80"/>
    <w:rsid w:val="00CC2B0B"/>
    <w:rsid w:val="00CC2DAA"/>
    <w:rsid w:val="00CC2F0E"/>
    <w:rsid w:val="00CC3180"/>
    <w:rsid w:val="00CC320E"/>
    <w:rsid w:val="00CC321B"/>
    <w:rsid w:val="00CC356A"/>
    <w:rsid w:val="00CC365A"/>
    <w:rsid w:val="00CC399C"/>
    <w:rsid w:val="00CC39C7"/>
    <w:rsid w:val="00CC3C2D"/>
    <w:rsid w:val="00CC3D19"/>
    <w:rsid w:val="00CC3F0A"/>
    <w:rsid w:val="00CC4116"/>
    <w:rsid w:val="00CC41EE"/>
    <w:rsid w:val="00CC4208"/>
    <w:rsid w:val="00CC42D1"/>
    <w:rsid w:val="00CC42E3"/>
    <w:rsid w:val="00CC433A"/>
    <w:rsid w:val="00CC435C"/>
    <w:rsid w:val="00CC43FD"/>
    <w:rsid w:val="00CC452A"/>
    <w:rsid w:val="00CC45A2"/>
    <w:rsid w:val="00CC45B1"/>
    <w:rsid w:val="00CC467A"/>
    <w:rsid w:val="00CC4683"/>
    <w:rsid w:val="00CC4688"/>
    <w:rsid w:val="00CC47B6"/>
    <w:rsid w:val="00CC494E"/>
    <w:rsid w:val="00CC494F"/>
    <w:rsid w:val="00CC4A98"/>
    <w:rsid w:val="00CC4B06"/>
    <w:rsid w:val="00CC4B3D"/>
    <w:rsid w:val="00CC4BA8"/>
    <w:rsid w:val="00CC4BFC"/>
    <w:rsid w:val="00CC4C52"/>
    <w:rsid w:val="00CC4D34"/>
    <w:rsid w:val="00CC4DB9"/>
    <w:rsid w:val="00CC4EA5"/>
    <w:rsid w:val="00CC4EAA"/>
    <w:rsid w:val="00CC4F1F"/>
    <w:rsid w:val="00CC5018"/>
    <w:rsid w:val="00CC5065"/>
    <w:rsid w:val="00CC556C"/>
    <w:rsid w:val="00CC5594"/>
    <w:rsid w:val="00CC55A3"/>
    <w:rsid w:val="00CC5649"/>
    <w:rsid w:val="00CC5676"/>
    <w:rsid w:val="00CC5842"/>
    <w:rsid w:val="00CC5A06"/>
    <w:rsid w:val="00CC5B50"/>
    <w:rsid w:val="00CC5BE0"/>
    <w:rsid w:val="00CC5C91"/>
    <w:rsid w:val="00CC5D2C"/>
    <w:rsid w:val="00CC5DE2"/>
    <w:rsid w:val="00CC5F5A"/>
    <w:rsid w:val="00CC6021"/>
    <w:rsid w:val="00CC60B8"/>
    <w:rsid w:val="00CC614F"/>
    <w:rsid w:val="00CC623B"/>
    <w:rsid w:val="00CC6418"/>
    <w:rsid w:val="00CC6439"/>
    <w:rsid w:val="00CC646E"/>
    <w:rsid w:val="00CC65B1"/>
    <w:rsid w:val="00CC68DE"/>
    <w:rsid w:val="00CC69E4"/>
    <w:rsid w:val="00CC6A31"/>
    <w:rsid w:val="00CC6B66"/>
    <w:rsid w:val="00CC6BB1"/>
    <w:rsid w:val="00CC6C73"/>
    <w:rsid w:val="00CC6DF2"/>
    <w:rsid w:val="00CC6F2C"/>
    <w:rsid w:val="00CC6FD6"/>
    <w:rsid w:val="00CC71BC"/>
    <w:rsid w:val="00CC71CF"/>
    <w:rsid w:val="00CC721B"/>
    <w:rsid w:val="00CC7225"/>
    <w:rsid w:val="00CC7461"/>
    <w:rsid w:val="00CC75FC"/>
    <w:rsid w:val="00CC7711"/>
    <w:rsid w:val="00CC7866"/>
    <w:rsid w:val="00CC789A"/>
    <w:rsid w:val="00CC7910"/>
    <w:rsid w:val="00CC7913"/>
    <w:rsid w:val="00CC7B5D"/>
    <w:rsid w:val="00CD0109"/>
    <w:rsid w:val="00CD04A9"/>
    <w:rsid w:val="00CD04B8"/>
    <w:rsid w:val="00CD0C92"/>
    <w:rsid w:val="00CD0C94"/>
    <w:rsid w:val="00CD0D9A"/>
    <w:rsid w:val="00CD0DF9"/>
    <w:rsid w:val="00CD0DFD"/>
    <w:rsid w:val="00CD0F98"/>
    <w:rsid w:val="00CD0FFC"/>
    <w:rsid w:val="00CD130C"/>
    <w:rsid w:val="00CD1571"/>
    <w:rsid w:val="00CD16D4"/>
    <w:rsid w:val="00CD18C1"/>
    <w:rsid w:val="00CD1AB9"/>
    <w:rsid w:val="00CD1D06"/>
    <w:rsid w:val="00CD1F31"/>
    <w:rsid w:val="00CD1F80"/>
    <w:rsid w:val="00CD20BA"/>
    <w:rsid w:val="00CD212A"/>
    <w:rsid w:val="00CD22D2"/>
    <w:rsid w:val="00CD2468"/>
    <w:rsid w:val="00CD2478"/>
    <w:rsid w:val="00CD249D"/>
    <w:rsid w:val="00CD252B"/>
    <w:rsid w:val="00CD261A"/>
    <w:rsid w:val="00CD2B1C"/>
    <w:rsid w:val="00CD2F54"/>
    <w:rsid w:val="00CD32C6"/>
    <w:rsid w:val="00CD3334"/>
    <w:rsid w:val="00CD35D7"/>
    <w:rsid w:val="00CD3857"/>
    <w:rsid w:val="00CD3889"/>
    <w:rsid w:val="00CD393F"/>
    <w:rsid w:val="00CD39A0"/>
    <w:rsid w:val="00CD3A1B"/>
    <w:rsid w:val="00CD3C03"/>
    <w:rsid w:val="00CD3F1E"/>
    <w:rsid w:val="00CD40D0"/>
    <w:rsid w:val="00CD4313"/>
    <w:rsid w:val="00CD4392"/>
    <w:rsid w:val="00CD43FF"/>
    <w:rsid w:val="00CD44B0"/>
    <w:rsid w:val="00CD498C"/>
    <w:rsid w:val="00CD4BC2"/>
    <w:rsid w:val="00CD4C2D"/>
    <w:rsid w:val="00CD50EE"/>
    <w:rsid w:val="00CD5145"/>
    <w:rsid w:val="00CD54FA"/>
    <w:rsid w:val="00CD55EC"/>
    <w:rsid w:val="00CD5714"/>
    <w:rsid w:val="00CD5725"/>
    <w:rsid w:val="00CD57CE"/>
    <w:rsid w:val="00CD5859"/>
    <w:rsid w:val="00CD5953"/>
    <w:rsid w:val="00CD5955"/>
    <w:rsid w:val="00CD597C"/>
    <w:rsid w:val="00CD5AE7"/>
    <w:rsid w:val="00CD5E40"/>
    <w:rsid w:val="00CD5E77"/>
    <w:rsid w:val="00CD64AD"/>
    <w:rsid w:val="00CD6744"/>
    <w:rsid w:val="00CD688A"/>
    <w:rsid w:val="00CD690B"/>
    <w:rsid w:val="00CD6BC4"/>
    <w:rsid w:val="00CD6D3B"/>
    <w:rsid w:val="00CD6F3F"/>
    <w:rsid w:val="00CD7275"/>
    <w:rsid w:val="00CD72A4"/>
    <w:rsid w:val="00CD72D7"/>
    <w:rsid w:val="00CD7696"/>
    <w:rsid w:val="00CD7EA7"/>
    <w:rsid w:val="00CD7F79"/>
    <w:rsid w:val="00CD7FD7"/>
    <w:rsid w:val="00CE0250"/>
    <w:rsid w:val="00CE0256"/>
    <w:rsid w:val="00CE02CE"/>
    <w:rsid w:val="00CE033B"/>
    <w:rsid w:val="00CE053D"/>
    <w:rsid w:val="00CE0788"/>
    <w:rsid w:val="00CE07FA"/>
    <w:rsid w:val="00CE0904"/>
    <w:rsid w:val="00CE09A4"/>
    <w:rsid w:val="00CE09E2"/>
    <w:rsid w:val="00CE09E8"/>
    <w:rsid w:val="00CE0C65"/>
    <w:rsid w:val="00CE0D14"/>
    <w:rsid w:val="00CE0DF6"/>
    <w:rsid w:val="00CE0FF5"/>
    <w:rsid w:val="00CE113D"/>
    <w:rsid w:val="00CE1300"/>
    <w:rsid w:val="00CE14AC"/>
    <w:rsid w:val="00CE198E"/>
    <w:rsid w:val="00CE19F7"/>
    <w:rsid w:val="00CE1D33"/>
    <w:rsid w:val="00CE1E16"/>
    <w:rsid w:val="00CE1E7E"/>
    <w:rsid w:val="00CE1F5D"/>
    <w:rsid w:val="00CE2569"/>
    <w:rsid w:val="00CE2573"/>
    <w:rsid w:val="00CE257E"/>
    <w:rsid w:val="00CE2780"/>
    <w:rsid w:val="00CE279D"/>
    <w:rsid w:val="00CE2831"/>
    <w:rsid w:val="00CE2BFE"/>
    <w:rsid w:val="00CE2D4A"/>
    <w:rsid w:val="00CE2ECB"/>
    <w:rsid w:val="00CE2EDB"/>
    <w:rsid w:val="00CE2F5C"/>
    <w:rsid w:val="00CE3635"/>
    <w:rsid w:val="00CE36F5"/>
    <w:rsid w:val="00CE37BC"/>
    <w:rsid w:val="00CE3915"/>
    <w:rsid w:val="00CE3982"/>
    <w:rsid w:val="00CE3FD4"/>
    <w:rsid w:val="00CE4139"/>
    <w:rsid w:val="00CE416B"/>
    <w:rsid w:val="00CE4186"/>
    <w:rsid w:val="00CE41D0"/>
    <w:rsid w:val="00CE4265"/>
    <w:rsid w:val="00CE432C"/>
    <w:rsid w:val="00CE434A"/>
    <w:rsid w:val="00CE43D8"/>
    <w:rsid w:val="00CE488C"/>
    <w:rsid w:val="00CE4EC0"/>
    <w:rsid w:val="00CE4ED9"/>
    <w:rsid w:val="00CE50E2"/>
    <w:rsid w:val="00CE53D3"/>
    <w:rsid w:val="00CE53D4"/>
    <w:rsid w:val="00CE545C"/>
    <w:rsid w:val="00CE54D1"/>
    <w:rsid w:val="00CE568F"/>
    <w:rsid w:val="00CE581E"/>
    <w:rsid w:val="00CE5863"/>
    <w:rsid w:val="00CE5A84"/>
    <w:rsid w:val="00CE5B4E"/>
    <w:rsid w:val="00CE5B53"/>
    <w:rsid w:val="00CE5CE3"/>
    <w:rsid w:val="00CE5DC2"/>
    <w:rsid w:val="00CE5F97"/>
    <w:rsid w:val="00CE5FBF"/>
    <w:rsid w:val="00CE6373"/>
    <w:rsid w:val="00CE665D"/>
    <w:rsid w:val="00CE66A9"/>
    <w:rsid w:val="00CE6740"/>
    <w:rsid w:val="00CE6881"/>
    <w:rsid w:val="00CE6BD3"/>
    <w:rsid w:val="00CE6CA6"/>
    <w:rsid w:val="00CE6E09"/>
    <w:rsid w:val="00CE6E2A"/>
    <w:rsid w:val="00CE6EA0"/>
    <w:rsid w:val="00CE6FD3"/>
    <w:rsid w:val="00CE70BD"/>
    <w:rsid w:val="00CE71BA"/>
    <w:rsid w:val="00CE72FB"/>
    <w:rsid w:val="00CE7306"/>
    <w:rsid w:val="00CE7312"/>
    <w:rsid w:val="00CE737B"/>
    <w:rsid w:val="00CE7506"/>
    <w:rsid w:val="00CE762E"/>
    <w:rsid w:val="00CE774C"/>
    <w:rsid w:val="00CE7860"/>
    <w:rsid w:val="00CE798E"/>
    <w:rsid w:val="00CE7ACF"/>
    <w:rsid w:val="00CE7B38"/>
    <w:rsid w:val="00CE7B72"/>
    <w:rsid w:val="00CE7C56"/>
    <w:rsid w:val="00CE7EDE"/>
    <w:rsid w:val="00CF03BA"/>
    <w:rsid w:val="00CF03CC"/>
    <w:rsid w:val="00CF03D9"/>
    <w:rsid w:val="00CF03E0"/>
    <w:rsid w:val="00CF0436"/>
    <w:rsid w:val="00CF047E"/>
    <w:rsid w:val="00CF0660"/>
    <w:rsid w:val="00CF0792"/>
    <w:rsid w:val="00CF0BB9"/>
    <w:rsid w:val="00CF0CAD"/>
    <w:rsid w:val="00CF0CE0"/>
    <w:rsid w:val="00CF0DDE"/>
    <w:rsid w:val="00CF0E7D"/>
    <w:rsid w:val="00CF0E8A"/>
    <w:rsid w:val="00CF0F47"/>
    <w:rsid w:val="00CF0FC6"/>
    <w:rsid w:val="00CF128E"/>
    <w:rsid w:val="00CF1476"/>
    <w:rsid w:val="00CF1489"/>
    <w:rsid w:val="00CF14FE"/>
    <w:rsid w:val="00CF15BE"/>
    <w:rsid w:val="00CF1603"/>
    <w:rsid w:val="00CF16B9"/>
    <w:rsid w:val="00CF17E2"/>
    <w:rsid w:val="00CF1890"/>
    <w:rsid w:val="00CF18F4"/>
    <w:rsid w:val="00CF1A51"/>
    <w:rsid w:val="00CF1BFE"/>
    <w:rsid w:val="00CF1E08"/>
    <w:rsid w:val="00CF1E3E"/>
    <w:rsid w:val="00CF1EE9"/>
    <w:rsid w:val="00CF20A0"/>
    <w:rsid w:val="00CF255E"/>
    <w:rsid w:val="00CF25F3"/>
    <w:rsid w:val="00CF26E7"/>
    <w:rsid w:val="00CF26FA"/>
    <w:rsid w:val="00CF2893"/>
    <w:rsid w:val="00CF2A9F"/>
    <w:rsid w:val="00CF2B4D"/>
    <w:rsid w:val="00CF2C87"/>
    <w:rsid w:val="00CF2DF8"/>
    <w:rsid w:val="00CF2DF9"/>
    <w:rsid w:val="00CF2F9E"/>
    <w:rsid w:val="00CF3009"/>
    <w:rsid w:val="00CF3353"/>
    <w:rsid w:val="00CF33A0"/>
    <w:rsid w:val="00CF3412"/>
    <w:rsid w:val="00CF354D"/>
    <w:rsid w:val="00CF3654"/>
    <w:rsid w:val="00CF3886"/>
    <w:rsid w:val="00CF3968"/>
    <w:rsid w:val="00CF3A87"/>
    <w:rsid w:val="00CF3D74"/>
    <w:rsid w:val="00CF4033"/>
    <w:rsid w:val="00CF42A9"/>
    <w:rsid w:val="00CF43AD"/>
    <w:rsid w:val="00CF43CA"/>
    <w:rsid w:val="00CF461C"/>
    <w:rsid w:val="00CF465C"/>
    <w:rsid w:val="00CF487C"/>
    <w:rsid w:val="00CF4BE0"/>
    <w:rsid w:val="00CF4C8F"/>
    <w:rsid w:val="00CF4CD5"/>
    <w:rsid w:val="00CF4CE1"/>
    <w:rsid w:val="00CF4D9A"/>
    <w:rsid w:val="00CF5020"/>
    <w:rsid w:val="00CF50B8"/>
    <w:rsid w:val="00CF5372"/>
    <w:rsid w:val="00CF53B7"/>
    <w:rsid w:val="00CF5530"/>
    <w:rsid w:val="00CF5541"/>
    <w:rsid w:val="00CF567D"/>
    <w:rsid w:val="00CF5915"/>
    <w:rsid w:val="00CF5974"/>
    <w:rsid w:val="00CF5BF1"/>
    <w:rsid w:val="00CF5C16"/>
    <w:rsid w:val="00CF5E62"/>
    <w:rsid w:val="00CF5F11"/>
    <w:rsid w:val="00CF6129"/>
    <w:rsid w:val="00CF6253"/>
    <w:rsid w:val="00CF6367"/>
    <w:rsid w:val="00CF63B0"/>
    <w:rsid w:val="00CF6460"/>
    <w:rsid w:val="00CF6573"/>
    <w:rsid w:val="00CF659C"/>
    <w:rsid w:val="00CF65DC"/>
    <w:rsid w:val="00CF678C"/>
    <w:rsid w:val="00CF6844"/>
    <w:rsid w:val="00CF6871"/>
    <w:rsid w:val="00CF6892"/>
    <w:rsid w:val="00CF6929"/>
    <w:rsid w:val="00CF6978"/>
    <w:rsid w:val="00CF6E06"/>
    <w:rsid w:val="00CF6E0F"/>
    <w:rsid w:val="00CF7248"/>
    <w:rsid w:val="00CF725E"/>
    <w:rsid w:val="00CF7448"/>
    <w:rsid w:val="00CF75F8"/>
    <w:rsid w:val="00CF7751"/>
    <w:rsid w:val="00CF779E"/>
    <w:rsid w:val="00CF7CE8"/>
    <w:rsid w:val="00CF7F01"/>
    <w:rsid w:val="00CF7FCB"/>
    <w:rsid w:val="00D00283"/>
    <w:rsid w:val="00D0033D"/>
    <w:rsid w:val="00D0049A"/>
    <w:rsid w:val="00D00574"/>
    <w:rsid w:val="00D00730"/>
    <w:rsid w:val="00D0076C"/>
    <w:rsid w:val="00D007D8"/>
    <w:rsid w:val="00D007FF"/>
    <w:rsid w:val="00D00895"/>
    <w:rsid w:val="00D00BD9"/>
    <w:rsid w:val="00D00BE9"/>
    <w:rsid w:val="00D00E68"/>
    <w:rsid w:val="00D00F55"/>
    <w:rsid w:val="00D01017"/>
    <w:rsid w:val="00D011E2"/>
    <w:rsid w:val="00D011F6"/>
    <w:rsid w:val="00D013CC"/>
    <w:rsid w:val="00D0151A"/>
    <w:rsid w:val="00D015F0"/>
    <w:rsid w:val="00D017C0"/>
    <w:rsid w:val="00D019C1"/>
    <w:rsid w:val="00D01C98"/>
    <w:rsid w:val="00D01D6B"/>
    <w:rsid w:val="00D01FAA"/>
    <w:rsid w:val="00D02060"/>
    <w:rsid w:val="00D0221C"/>
    <w:rsid w:val="00D02304"/>
    <w:rsid w:val="00D02510"/>
    <w:rsid w:val="00D026F8"/>
    <w:rsid w:val="00D02CBB"/>
    <w:rsid w:val="00D02D8A"/>
    <w:rsid w:val="00D02FC9"/>
    <w:rsid w:val="00D0343A"/>
    <w:rsid w:val="00D03683"/>
    <w:rsid w:val="00D036F0"/>
    <w:rsid w:val="00D03769"/>
    <w:rsid w:val="00D038CC"/>
    <w:rsid w:val="00D03A7F"/>
    <w:rsid w:val="00D03D22"/>
    <w:rsid w:val="00D03D8D"/>
    <w:rsid w:val="00D03E5F"/>
    <w:rsid w:val="00D04085"/>
    <w:rsid w:val="00D0413E"/>
    <w:rsid w:val="00D041B6"/>
    <w:rsid w:val="00D04200"/>
    <w:rsid w:val="00D042E5"/>
    <w:rsid w:val="00D044E3"/>
    <w:rsid w:val="00D046C7"/>
    <w:rsid w:val="00D046F5"/>
    <w:rsid w:val="00D04770"/>
    <w:rsid w:val="00D04776"/>
    <w:rsid w:val="00D04838"/>
    <w:rsid w:val="00D04AD5"/>
    <w:rsid w:val="00D04CF5"/>
    <w:rsid w:val="00D04DEA"/>
    <w:rsid w:val="00D04E6C"/>
    <w:rsid w:val="00D04F87"/>
    <w:rsid w:val="00D050C4"/>
    <w:rsid w:val="00D05224"/>
    <w:rsid w:val="00D052A8"/>
    <w:rsid w:val="00D057F4"/>
    <w:rsid w:val="00D058F5"/>
    <w:rsid w:val="00D05EBE"/>
    <w:rsid w:val="00D05F0C"/>
    <w:rsid w:val="00D05FAC"/>
    <w:rsid w:val="00D060AF"/>
    <w:rsid w:val="00D0630A"/>
    <w:rsid w:val="00D06362"/>
    <w:rsid w:val="00D0636C"/>
    <w:rsid w:val="00D06602"/>
    <w:rsid w:val="00D0684B"/>
    <w:rsid w:val="00D068EE"/>
    <w:rsid w:val="00D06ACA"/>
    <w:rsid w:val="00D06DC9"/>
    <w:rsid w:val="00D06F7A"/>
    <w:rsid w:val="00D07027"/>
    <w:rsid w:val="00D07597"/>
    <w:rsid w:val="00D078D7"/>
    <w:rsid w:val="00D07BC4"/>
    <w:rsid w:val="00D07CA9"/>
    <w:rsid w:val="00D07EBD"/>
    <w:rsid w:val="00D1000B"/>
    <w:rsid w:val="00D1006A"/>
    <w:rsid w:val="00D10078"/>
    <w:rsid w:val="00D10161"/>
    <w:rsid w:val="00D103CF"/>
    <w:rsid w:val="00D10441"/>
    <w:rsid w:val="00D108C4"/>
    <w:rsid w:val="00D109E3"/>
    <w:rsid w:val="00D10DE8"/>
    <w:rsid w:val="00D10F64"/>
    <w:rsid w:val="00D10FE6"/>
    <w:rsid w:val="00D113C5"/>
    <w:rsid w:val="00D115F2"/>
    <w:rsid w:val="00D116AA"/>
    <w:rsid w:val="00D1171F"/>
    <w:rsid w:val="00D11866"/>
    <w:rsid w:val="00D118F6"/>
    <w:rsid w:val="00D11A95"/>
    <w:rsid w:val="00D11F22"/>
    <w:rsid w:val="00D11FF1"/>
    <w:rsid w:val="00D122C9"/>
    <w:rsid w:val="00D124E0"/>
    <w:rsid w:val="00D1256D"/>
    <w:rsid w:val="00D12713"/>
    <w:rsid w:val="00D127F7"/>
    <w:rsid w:val="00D12853"/>
    <w:rsid w:val="00D1286F"/>
    <w:rsid w:val="00D12987"/>
    <w:rsid w:val="00D12BB9"/>
    <w:rsid w:val="00D12DB1"/>
    <w:rsid w:val="00D130D2"/>
    <w:rsid w:val="00D13429"/>
    <w:rsid w:val="00D135D5"/>
    <w:rsid w:val="00D136E4"/>
    <w:rsid w:val="00D137DD"/>
    <w:rsid w:val="00D13810"/>
    <w:rsid w:val="00D13A45"/>
    <w:rsid w:val="00D13B5D"/>
    <w:rsid w:val="00D13CDD"/>
    <w:rsid w:val="00D13F28"/>
    <w:rsid w:val="00D13F84"/>
    <w:rsid w:val="00D13FCD"/>
    <w:rsid w:val="00D14227"/>
    <w:rsid w:val="00D14254"/>
    <w:rsid w:val="00D143F4"/>
    <w:rsid w:val="00D14429"/>
    <w:rsid w:val="00D1442E"/>
    <w:rsid w:val="00D14524"/>
    <w:rsid w:val="00D147C6"/>
    <w:rsid w:val="00D147E2"/>
    <w:rsid w:val="00D1486A"/>
    <w:rsid w:val="00D149D6"/>
    <w:rsid w:val="00D14A0E"/>
    <w:rsid w:val="00D14AD1"/>
    <w:rsid w:val="00D14D20"/>
    <w:rsid w:val="00D14E3E"/>
    <w:rsid w:val="00D150BF"/>
    <w:rsid w:val="00D15410"/>
    <w:rsid w:val="00D15424"/>
    <w:rsid w:val="00D15619"/>
    <w:rsid w:val="00D1577B"/>
    <w:rsid w:val="00D159C8"/>
    <w:rsid w:val="00D15D3D"/>
    <w:rsid w:val="00D15F95"/>
    <w:rsid w:val="00D16189"/>
    <w:rsid w:val="00D16214"/>
    <w:rsid w:val="00D169DB"/>
    <w:rsid w:val="00D16A32"/>
    <w:rsid w:val="00D16AE4"/>
    <w:rsid w:val="00D170C6"/>
    <w:rsid w:val="00D17319"/>
    <w:rsid w:val="00D17652"/>
    <w:rsid w:val="00D17846"/>
    <w:rsid w:val="00D17A9C"/>
    <w:rsid w:val="00D17BBE"/>
    <w:rsid w:val="00D17C4D"/>
    <w:rsid w:val="00D17E4C"/>
    <w:rsid w:val="00D20133"/>
    <w:rsid w:val="00D20381"/>
    <w:rsid w:val="00D204AB"/>
    <w:rsid w:val="00D204B9"/>
    <w:rsid w:val="00D205E6"/>
    <w:rsid w:val="00D2078F"/>
    <w:rsid w:val="00D2090B"/>
    <w:rsid w:val="00D20912"/>
    <w:rsid w:val="00D20BA5"/>
    <w:rsid w:val="00D20DF3"/>
    <w:rsid w:val="00D20ED6"/>
    <w:rsid w:val="00D20FE5"/>
    <w:rsid w:val="00D213FF"/>
    <w:rsid w:val="00D214DF"/>
    <w:rsid w:val="00D217DE"/>
    <w:rsid w:val="00D2189C"/>
    <w:rsid w:val="00D21CFF"/>
    <w:rsid w:val="00D22079"/>
    <w:rsid w:val="00D2215D"/>
    <w:rsid w:val="00D2236C"/>
    <w:rsid w:val="00D226B6"/>
    <w:rsid w:val="00D226CD"/>
    <w:rsid w:val="00D226F9"/>
    <w:rsid w:val="00D2279A"/>
    <w:rsid w:val="00D2297F"/>
    <w:rsid w:val="00D22A95"/>
    <w:rsid w:val="00D22BAC"/>
    <w:rsid w:val="00D22C96"/>
    <w:rsid w:val="00D22D11"/>
    <w:rsid w:val="00D22F3A"/>
    <w:rsid w:val="00D22F8A"/>
    <w:rsid w:val="00D22FC5"/>
    <w:rsid w:val="00D22FCA"/>
    <w:rsid w:val="00D231BF"/>
    <w:rsid w:val="00D23486"/>
    <w:rsid w:val="00D2350C"/>
    <w:rsid w:val="00D23A52"/>
    <w:rsid w:val="00D23EE2"/>
    <w:rsid w:val="00D23F32"/>
    <w:rsid w:val="00D23F48"/>
    <w:rsid w:val="00D242A6"/>
    <w:rsid w:val="00D24484"/>
    <w:rsid w:val="00D24583"/>
    <w:rsid w:val="00D246AC"/>
    <w:rsid w:val="00D24756"/>
    <w:rsid w:val="00D2480F"/>
    <w:rsid w:val="00D24B55"/>
    <w:rsid w:val="00D25046"/>
    <w:rsid w:val="00D25225"/>
    <w:rsid w:val="00D252B3"/>
    <w:rsid w:val="00D253D8"/>
    <w:rsid w:val="00D25934"/>
    <w:rsid w:val="00D25954"/>
    <w:rsid w:val="00D259E8"/>
    <w:rsid w:val="00D25A9A"/>
    <w:rsid w:val="00D25B2F"/>
    <w:rsid w:val="00D25DF2"/>
    <w:rsid w:val="00D25E50"/>
    <w:rsid w:val="00D25EB4"/>
    <w:rsid w:val="00D2601C"/>
    <w:rsid w:val="00D2612E"/>
    <w:rsid w:val="00D264C8"/>
    <w:rsid w:val="00D265B3"/>
    <w:rsid w:val="00D269B9"/>
    <w:rsid w:val="00D26B01"/>
    <w:rsid w:val="00D26C5D"/>
    <w:rsid w:val="00D26E72"/>
    <w:rsid w:val="00D26EC0"/>
    <w:rsid w:val="00D270EE"/>
    <w:rsid w:val="00D2712F"/>
    <w:rsid w:val="00D2713F"/>
    <w:rsid w:val="00D271FE"/>
    <w:rsid w:val="00D27383"/>
    <w:rsid w:val="00D27653"/>
    <w:rsid w:val="00D27883"/>
    <w:rsid w:val="00D27900"/>
    <w:rsid w:val="00D2791B"/>
    <w:rsid w:val="00D2794E"/>
    <w:rsid w:val="00D27C36"/>
    <w:rsid w:val="00D27C39"/>
    <w:rsid w:val="00D27E77"/>
    <w:rsid w:val="00D27FFE"/>
    <w:rsid w:val="00D30304"/>
    <w:rsid w:val="00D303D5"/>
    <w:rsid w:val="00D30409"/>
    <w:rsid w:val="00D30429"/>
    <w:rsid w:val="00D306E1"/>
    <w:rsid w:val="00D309F3"/>
    <w:rsid w:val="00D30BD9"/>
    <w:rsid w:val="00D30C5C"/>
    <w:rsid w:val="00D30CEE"/>
    <w:rsid w:val="00D30D6D"/>
    <w:rsid w:val="00D31228"/>
    <w:rsid w:val="00D313C0"/>
    <w:rsid w:val="00D3145D"/>
    <w:rsid w:val="00D31527"/>
    <w:rsid w:val="00D316AD"/>
    <w:rsid w:val="00D316B1"/>
    <w:rsid w:val="00D31757"/>
    <w:rsid w:val="00D31941"/>
    <w:rsid w:val="00D31B7C"/>
    <w:rsid w:val="00D31F04"/>
    <w:rsid w:val="00D31F50"/>
    <w:rsid w:val="00D31FBC"/>
    <w:rsid w:val="00D32021"/>
    <w:rsid w:val="00D32028"/>
    <w:rsid w:val="00D32324"/>
    <w:rsid w:val="00D32425"/>
    <w:rsid w:val="00D3251B"/>
    <w:rsid w:val="00D327FE"/>
    <w:rsid w:val="00D32B36"/>
    <w:rsid w:val="00D32C1F"/>
    <w:rsid w:val="00D32D7B"/>
    <w:rsid w:val="00D32EBE"/>
    <w:rsid w:val="00D32F30"/>
    <w:rsid w:val="00D3303A"/>
    <w:rsid w:val="00D33164"/>
    <w:rsid w:val="00D332AC"/>
    <w:rsid w:val="00D3335B"/>
    <w:rsid w:val="00D333E1"/>
    <w:rsid w:val="00D334B5"/>
    <w:rsid w:val="00D33630"/>
    <w:rsid w:val="00D33B79"/>
    <w:rsid w:val="00D33BCF"/>
    <w:rsid w:val="00D33CA6"/>
    <w:rsid w:val="00D33D11"/>
    <w:rsid w:val="00D33DE0"/>
    <w:rsid w:val="00D33DE7"/>
    <w:rsid w:val="00D34008"/>
    <w:rsid w:val="00D3459C"/>
    <w:rsid w:val="00D3467C"/>
    <w:rsid w:val="00D3469D"/>
    <w:rsid w:val="00D346D5"/>
    <w:rsid w:val="00D34714"/>
    <w:rsid w:val="00D34768"/>
    <w:rsid w:val="00D349AD"/>
    <w:rsid w:val="00D34E35"/>
    <w:rsid w:val="00D34F38"/>
    <w:rsid w:val="00D34F7D"/>
    <w:rsid w:val="00D350C5"/>
    <w:rsid w:val="00D35169"/>
    <w:rsid w:val="00D353BD"/>
    <w:rsid w:val="00D3544F"/>
    <w:rsid w:val="00D3557A"/>
    <w:rsid w:val="00D3562E"/>
    <w:rsid w:val="00D3575B"/>
    <w:rsid w:val="00D357C5"/>
    <w:rsid w:val="00D357E8"/>
    <w:rsid w:val="00D3588C"/>
    <w:rsid w:val="00D35929"/>
    <w:rsid w:val="00D359C9"/>
    <w:rsid w:val="00D35B36"/>
    <w:rsid w:val="00D35C57"/>
    <w:rsid w:val="00D35C91"/>
    <w:rsid w:val="00D35D05"/>
    <w:rsid w:val="00D35E14"/>
    <w:rsid w:val="00D35E54"/>
    <w:rsid w:val="00D3609B"/>
    <w:rsid w:val="00D364F6"/>
    <w:rsid w:val="00D366A5"/>
    <w:rsid w:val="00D366F0"/>
    <w:rsid w:val="00D3679E"/>
    <w:rsid w:val="00D36895"/>
    <w:rsid w:val="00D36DAC"/>
    <w:rsid w:val="00D36F1F"/>
    <w:rsid w:val="00D36F4E"/>
    <w:rsid w:val="00D37406"/>
    <w:rsid w:val="00D3740D"/>
    <w:rsid w:val="00D3767F"/>
    <w:rsid w:val="00D37710"/>
    <w:rsid w:val="00D37908"/>
    <w:rsid w:val="00D37941"/>
    <w:rsid w:val="00D37B1F"/>
    <w:rsid w:val="00D37E6A"/>
    <w:rsid w:val="00D4001A"/>
    <w:rsid w:val="00D400ED"/>
    <w:rsid w:val="00D4016A"/>
    <w:rsid w:val="00D403BB"/>
    <w:rsid w:val="00D4045B"/>
    <w:rsid w:val="00D407ED"/>
    <w:rsid w:val="00D409FC"/>
    <w:rsid w:val="00D40A0D"/>
    <w:rsid w:val="00D40B1E"/>
    <w:rsid w:val="00D4118F"/>
    <w:rsid w:val="00D41204"/>
    <w:rsid w:val="00D4126E"/>
    <w:rsid w:val="00D412CD"/>
    <w:rsid w:val="00D414D9"/>
    <w:rsid w:val="00D418C7"/>
    <w:rsid w:val="00D41DCB"/>
    <w:rsid w:val="00D41E74"/>
    <w:rsid w:val="00D42145"/>
    <w:rsid w:val="00D4237F"/>
    <w:rsid w:val="00D423DA"/>
    <w:rsid w:val="00D424EF"/>
    <w:rsid w:val="00D42ABB"/>
    <w:rsid w:val="00D42B11"/>
    <w:rsid w:val="00D42C2E"/>
    <w:rsid w:val="00D42CC1"/>
    <w:rsid w:val="00D42E8D"/>
    <w:rsid w:val="00D42EB3"/>
    <w:rsid w:val="00D42EFD"/>
    <w:rsid w:val="00D43366"/>
    <w:rsid w:val="00D433A7"/>
    <w:rsid w:val="00D43411"/>
    <w:rsid w:val="00D4344E"/>
    <w:rsid w:val="00D438A1"/>
    <w:rsid w:val="00D43949"/>
    <w:rsid w:val="00D43B2F"/>
    <w:rsid w:val="00D43CD8"/>
    <w:rsid w:val="00D43EDB"/>
    <w:rsid w:val="00D43EF7"/>
    <w:rsid w:val="00D440E2"/>
    <w:rsid w:val="00D441C2"/>
    <w:rsid w:val="00D44241"/>
    <w:rsid w:val="00D442A1"/>
    <w:rsid w:val="00D442E5"/>
    <w:rsid w:val="00D44361"/>
    <w:rsid w:val="00D4447B"/>
    <w:rsid w:val="00D44533"/>
    <w:rsid w:val="00D44751"/>
    <w:rsid w:val="00D447F3"/>
    <w:rsid w:val="00D44B1A"/>
    <w:rsid w:val="00D44C4A"/>
    <w:rsid w:val="00D44CC5"/>
    <w:rsid w:val="00D44FF8"/>
    <w:rsid w:val="00D450FB"/>
    <w:rsid w:val="00D4523A"/>
    <w:rsid w:val="00D455BE"/>
    <w:rsid w:val="00D455D0"/>
    <w:rsid w:val="00D459C3"/>
    <w:rsid w:val="00D45C03"/>
    <w:rsid w:val="00D45C8E"/>
    <w:rsid w:val="00D45D28"/>
    <w:rsid w:val="00D45D60"/>
    <w:rsid w:val="00D45F2F"/>
    <w:rsid w:val="00D45F68"/>
    <w:rsid w:val="00D45FFD"/>
    <w:rsid w:val="00D46018"/>
    <w:rsid w:val="00D46019"/>
    <w:rsid w:val="00D460E8"/>
    <w:rsid w:val="00D46190"/>
    <w:rsid w:val="00D461FB"/>
    <w:rsid w:val="00D46385"/>
    <w:rsid w:val="00D46450"/>
    <w:rsid w:val="00D4657D"/>
    <w:rsid w:val="00D46628"/>
    <w:rsid w:val="00D46661"/>
    <w:rsid w:val="00D46877"/>
    <w:rsid w:val="00D4689C"/>
    <w:rsid w:val="00D46B73"/>
    <w:rsid w:val="00D46B95"/>
    <w:rsid w:val="00D46CFD"/>
    <w:rsid w:val="00D46D13"/>
    <w:rsid w:val="00D46EC1"/>
    <w:rsid w:val="00D46FAC"/>
    <w:rsid w:val="00D470B1"/>
    <w:rsid w:val="00D470BC"/>
    <w:rsid w:val="00D470EF"/>
    <w:rsid w:val="00D471FC"/>
    <w:rsid w:val="00D4720E"/>
    <w:rsid w:val="00D4740E"/>
    <w:rsid w:val="00D47559"/>
    <w:rsid w:val="00D4784B"/>
    <w:rsid w:val="00D478D3"/>
    <w:rsid w:val="00D47979"/>
    <w:rsid w:val="00D47C7B"/>
    <w:rsid w:val="00D47E36"/>
    <w:rsid w:val="00D5018F"/>
    <w:rsid w:val="00D5040D"/>
    <w:rsid w:val="00D5070E"/>
    <w:rsid w:val="00D50A3E"/>
    <w:rsid w:val="00D50A8C"/>
    <w:rsid w:val="00D50C35"/>
    <w:rsid w:val="00D50C7C"/>
    <w:rsid w:val="00D50E49"/>
    <w:rsid w:val="00D50F42"/>
    <w:rsid w:val="00D50FF8"/>
    <w:rsid w:val="00D510DE"/>
    <w:rsid w:val="00D5124A"/>
    <w:rsid w:val="00D512C9"/>
    <w:rsid w:val="00D514D7"/>
    <w:rsid w:val="00D5184D"/>
    <w:rsid w:val="00D518D0"/>
    <w:rsid w:val="00D51913"/>
    <w:rsid w:val="00D51947"/>
    <w:rsid w:val="00D51958"/>
    <w:rsid w:val="00D51ADA"/>
    <w:rsid w:val="00D51B9E"/>
    <w:rsid w:val="00D51CEA"/>
    <w:rsid w:val="00D51DAA"/>
    <w:rsid w:val="00D51E61"/>
    <w:rsid w:val="00D51F59"/>
    <w:rsid w:val="00D520EA"/>
    <w:rsid w:val="00D5214B"/>
    <w:rsid w:val="00D52269"/>
    <w:rsid w:val="00D5234F"/>
    <w:rsid w:val="00D523B7"/>
    <w:rsid w:val="00D5240E"/>
    <w:rsid w:val="00D52535"/>
    <w:rsid w:val="00D52692"/>
    <w:rsid w:val="00D52718"/>
    <w:rsid w:val="00D52781"/>
    <w:rsid w:val="00D528DD"/>
    <w:rsid w:val="00D528EE"/>
    <w:rsid w:val="00D52C7A"/>
    <w:rsid w:val="00D52D20"/>
    <w:rsid w:val="00D52D27"/>
    <w:rsid w:val="00D52E3C"/>
    <w:rsid w:val="00D52F81"/>
    <w:rsid w:val="00D52FC2"/>
    <w:rsid w:val="00D530D1"/>
    <w:rsid w:val="00D53106"/>
    <w:rsid w:val="00D531ED"/>
    <w:rsid w:val="00D534F3"/>
    <w:rsid w:val="00D53652"/>
    <w:rsid w:val="00D53991"/>
    <w:rsid w:val="00D53A4E"/>
    <w:rsid w:val="00D53C44"/>
    <w:rsid w:val="00D53F89"/>
    <w:rsid w:val="00D53F8E"/>
    <w:rsid w:val="00D5411B"/>
    <w:rsid w:val="00D54201"/>
    <w:rsid w:val="00D542F9"/>
    <w:rsid w:val="00D546AA"/>
    <w:rsid w:val="00D54A44"/>
    <w:rsid w:val="00D54BBE"/>
    <w:rsid w:val="00D54BCC"/>
    <w:rsid w:val="00D54DE9"/>
    <w:rsid w:val="00D54E57"/>
    <w:rsid w:val="00D54F74"/>
    <w:rsid w:val="00D54FB4"/>
    <w:rsid w:val="00D55023"/>
    <w:rsid w:val="00D5509E"/>
    <w:rsid w:val="00D5523B"/>
    <w:rsid w:val="00D555B3"/>
    <w:rsid w:val="00D55731"/>
    <w:rsid w:val="00D55B82"/>
    <w:rsid w:val="00D55CDB"/>
    <w:rsid w:val="00D55D88"/>
    <w:rsid w:val="00D55DBC"/>
    <w:rsid w:val="00D55DD4"/>
    <w:rsid w:val="00D55F63"/>
    <w:rsid w:val="00D563A8"/>
    <w:rsid w:val="00D563DD"/>
    <w:rsid w:val="00D5662A"/>
    <w:rsid w:val="00D5695E"/>
    <w:rsid w:val="00D56A38"/>
    <w:rsid w:val="00D56B10"/>
    <w:rsid w:val="00D56B5C"/>
    <w:rsid w:val="00D56C4A"/>
    <w:rsid w:val="00D56E53"/>
    <w:rsid w:val="00D56F48"/>
    <w:rsid w:val="00D5705D"/>
    <w:rsid w:val="00D57193"/>
    <w:rsid w:val="00D57235"/>
    <w:rsid w:val="00D572F5"/>
    <w:rsid w:val="00D573A0"/>
    <w:rsid w:val="00D5745B"/>
    <w:rsid w:val="00D5765F"/>
    <w:rsid w:val="00D576A9"/>
    <w:rsid w:val="00D57768"/>
    <w:rsid w:val="00D57BD2"/>
    <w:rsid w:val="00D57D8D"/>
    <w:rsid w:val="00D57F01"/>
    <w:rsid w:val="00D60573"/>
    <w:rsid w:val="00D605B5"/>
    <w:rsid w:val="00D605E9"/>
    <w:rsid w:val="00D606CA"/>
    <w:rsid w:val="00D606EF"/>
    <w:rsid w:val="00D606FD"/>
    <w:rsid w:val="00D60976"/>
    <w:rsid w:val="00D60B0E"/>
    <w:rsid w:val="00D60E73"/>
    <w:rsid w:val="00D611D8"/>
    <w:rsid w:val="00D613C3"/>
    <w:rsid w:val="00D6142C"/>
    <w:rsid w:val="00D61446"/>
    <w:rsid w:val="00D61573"/>
    <w:rsid w:val="00D61705"/>
    <w:rsid w:val="00D6191A"/>
    <w:rsid w:val="00D6191E"/>
    <w:rsid w:val="00D61AFE"/>
    <w:rsid w:val="00D61BE3"/>
    <w:rsid w:val="00D62051"/>
    <w:rsid w:val="00D620C8"/>
    <w:rsid w:val="00D62188"/>
    <w:rsid w:val="00D621CE"/>
    <w:rsid w:val="00D621E6"/>
    <w:rsid w:val="00D62418"/>
    <w:rsid w:val="00D625F6"/>
    <w:rsid w:val="00D62600"/>
    <w:rsid w:val="00D6262A"/>
    <w:rsid w:val="00D62885"/>
    <w:rsid w:val="00D62895"/>
    <w:rsid w:val="00D629E7"/>
    <w:rsid w:val="00D62F08"/>
    <w:rsid w:val="00D62F98"/>
    <w:rsid w:val="00D6305F"/>
    <w:rsid w:val="00D63148"/>
    <w:rsid w:val="00D6315F"/>
    <w:rsid w:val="00D631A5"/>
    <w:rsid w:val="00D631BF"/>
    <w:rsid w:val="00D632D6"/>
    <w:rsid w:val="00D63334"/>
    <w:rsid w:val="00D63435"/>
    <w:rsid w:val="00D634BA"/>
    <w:rsid w:val="00D63883"/>
    <w:rsid w:val="00D63965"/>
    <w:rsid w:val="00D639B8"/>
    <w:rsid w:val="00D63B16"/>
    <w:rsid w:val="00D64049"/>
    <w:rsid w:val="00D64098"/>
    <w:rsid w:val="00D641E5"/>
    <w:rsid w:val="00D644F1"/>
    <w:rsid w:val="00D644FB"/>
    <w:rsid w:val="00D645FC"/>
    <w:rsid w:val="00D64697"/>
    <w:rsid w:val="00D646D0"/>
    <w:rsid w:val="00D64AEA"/>
    <w:rsid w:val="00D64CB3"/>
    <w:rsid w:val="00D65079"/>
    <w:rsid w:val="00D651E7"/>
    <w:rsid w:val="00D65204"/>
    <w:rsid w:val="00D652C3"/>
    <w:rsid w:val="00D6537D"/>
    <w:rsid w:val="00D653D1"/>
    <w:rsid w:val="00D65418"/>
    <w:rsid w:val="00D65515"/>
    <w:rsid w:val="00D65778"/>
    <w:rsid w:val="00D65790"/>
    <w:rsid w:val="00D65A1A"/>
    <w:rsid w:val="00D65A34"/>
    <w:rsid w:val="00D65BFF"/>
    <w:rsid w:val="00D65C6F"/>
    <w:rsid w:val="00D65E8D"/>
    <w:rsid w:val="00D65F65"/>
    <w:rsid w:val="00D661DD"/>
    <w:rsid w:val="00D6625F"/>
    <w:rsid w:val="00D663A4"/>
    <w:rsid w:val="00D663CA"/>
    <w:rsid w:val="00D665E0"/>
    <w:rsid w:val="00D6668F"/>
    <w:rsid w:val="00D66863"/>
    <w:rsid w:val="00D66A5F"/>
    <w:rsid w:val="00D66ADB"/>
    <w:rsid w:val="00D66BA5"/>
    <w:rsid w:val="00D66C81"/>
    <w:rsid w:val="00D66CDB"/>
    <w:rsid w:val="00D66E51"/>
    <w:rsid w:val="00D6714B"/>
    <w:rsid w:val="00D671AD"/>
    <w:rsid w:val="00D67320"/>
    <w:rsid w:val="00D673E8"/>
    <w:rsid w:val="00D6741C"/>
    <w:rsid w:val="00D67505"/>
    <w:rsid w:val="00D67520"/>
    <w:rsid w:val="00D675EA"/>
    <w:rsid w:val="00D6783F"/>
    <w:rsid w:val="00D67967"/>
    <w:rsid w:val="00D679D8"/>
    <w:rsid w:val="00D67A52"/>
    <w:rsid w:val="00D67BEA"/>
    <w:rsid w:val="00D67CBB"/>
    <w:rsid w:val="00D67CDF"/>
    <w:rsid w:val="00D67D66"/>
    <w:rsid w:val="00D67DFD"/>
    <w:rsid w:val="00D67F75"/>
    <w:rsid w:val="00D67F87"/>
    <w:rsid w:val="00D67F9E"/>
    <w:rsid w:val="00D7015D"/>
    <w:rsid w:val="00D705DB"/>
    <w:rsid w:val="00D7061C"/>
    <w:rsid w:val="00D70947"/>
    <w:rsid w:val="00D7096C"/>
    <w:rsid w:val="00D70995"/>
    <w:rsid w:val="00D70A28"/>
    <w:rsid w:val="00D70A64"/>
    <w:rsid w:val="00D70B26"/>
    <w:rsid w:val="00D70BE7"/>
    <w:rsid w:val="00D70E09"/>
    <w:rsid w:val="00D70EE2"/>
    <w:rsid w:val="00D70F9A"/>
    <w:rsid w:val="00D7105E"/>
    <w:rsid w:val="00D710DA"/>
    <w:rsid w:val="00D71361"/>
    <w:rsid w:val="00D713B9"/>
    <w:rsid w:val="00D713FB"/>
    <w:rsid w:val="00D715A7"/>
    <w:rsid w:val="00D7160F"/>
    <w:rsid w:val="00D716B3"/>
    <w:rsid w:val="00D716E6"/>
    <w:rsid w:val="00D71847"/>
    <w:rsid w:val="00D71858"/>
    <w:rsid w:val="00D719ED"/>
    <w:rsid w:val="00D71DD5"/>
    <w:rsid w:val="00D71DF7"/>
    <w:rsid w:val="00D71ED2"/>
    <w:rsid w:val="00D71F1E"/>
    <w:rsid w:val="00D72220"/>
    <w:rsid w:val="00D723F8"/>
    <w:rsid w:val="00D72418"/>
    <w:rsid w:val="00D72459"/>
    <w:rsid w:val="00D72533"/>
    <w:rsid w:val="00D7255C"/>
    <w:rsid w:val="00D7277C"/>
    <w:rsid w:val="00D72792"/>
    <w:rsid w:val="00D72819"/>
    <w:rsid w:val="00D7288B"/>
    <w:rsid w:val="00D72AB7"/>
    <w:rsid w:val="00D72FC1"/>
    <w:rsid w:val="00D73097"/>
    <w:rsid w:val="00D7310E"/>
    <w:rsid w:val="00D73117"/>
    <w:rsid w:val="00D73412"/>
    <w:rsid w:val="00D7348E"/>
    <w:rsid w:val="00D734D3"/>
    <w:rsid w:val="00D7357E"/>
    <w:rsid w:val="00D735FD"/>
    <w:rsid w:val="00D7360D"/>
    <w:rsid w:val="00D736C1"/>
    <w:rsid w:val="00D737C2"/>
    <w:rsid w:val="00D7390E"/>
    <w:rsid w:val="00D73AB8"/>
    <w:rsid w:val="00D73C19"/>
    <w:rsid w:val="00D74094"/>
    <w:rsid w:val="00D7419C"/>
    <w:rsid w:val="00D7423B"/>
    <w:rsid w:val="00D742AF"/>
    <w:rsid w:val="00D743DA"/>
    <w:rsid w:val="00D743F8"/>
    <w:rsid w:val="00D7483A"/>
    <w:rsid w:val="00D74A37"/>
    <w:rsid w:val="00D74B79"/>
    <w:rsid w:val="00D74CD5"/>
    <w:rsid w:val="00D74D18"/>
    <w:rsid w:val="00D74DDD"/>
    <w:rsid w:val="00D74F87"/>
    <w:rsid w:val="00D75231"/>
    <w:rsid w:val="00D754FA"/>
    <w:rsid w:val="00D75677"/>
    <w:rsid w:val="00D75896"/>
    <w:rsid w:val="00D75AD5"/>
    <w:rsid w:val="00D75B17"/>
    <w:rsid w:val="00D75B9D"/>
    <w:rsid w:val="00D75DC1"/>
    <w:rsid w:val="00D75F69"/>
    <w:rsid w:val="00D76129"/>
    <w:rsid w:val="00D761F5"/>
    <w:rsid w:val="00D76586"/>
    <w:rsid w:val="00D76872"/>
    <w:rsid w:val="00D76941"/>
    <w:rsid w:val="00D769C1"/>
    <w:rsid w:val="00D769F1"/>
    <w:rsid w:val="00D76B52"/>
    <w:rsid w:val="00D76C7D"/>
    <w:rsid w:val="00D76CA5"/>
    <w:rsid w:val="00D771AD"/>
    <w:rsid w:val="00D77325"/>
    <w:rsid w:val="00D77353"/>
    <w:rsid w:val="00D77375"/>
    <w:rsid w:val="00D77868"/>
    <w:rsid w:val="00D77C33"/>
    <w:rsid w:val="00D77E2B"/>
    <w:rsid w:val="00D77E33"/>
    <w:rsid w:val="00D77E70"/>
    <w:rsid w:val="00D80004"/>
    <w:rsid w:val="00D800DB"/>
    <w:rsid w:val="00D80291"/>
    <w:rsid w:val="00D8053A"/>
    <w:rsid w:val="00D8064E"/>
    <w:rsid w:val="00D8090E"/>
    <w:rsid w:val="00D809D2"/>
    <w:rsid w:val="00D80B02"/>
    <w:rsid w:val="00D80D6C"/>
    <w:rsid w:val="00D80F09"/>
    <w:rsid w:val="00D8145D"/>
    <w:rsid w:val="00D81741"/>
    <w:rsid w:val="00D81834"/>
    <w:rsid w:val="00D81B7B"/>
    <w:rsid w:val="00D81C6B"/>
    <w:rsid w:val="00D81CDE"/>
    <w:rsid w:val="00D81E80"/>
    <w:rsid w:val="00D81EDC"/>
    <w:rsid w:val="00D821B3"/>
    <w:rsid w:val="00D82202"/>
    <w:rsid w:val="00D82394"/>
    <w:rsid w:val="00D824C3"/>
    <w:rsid w:val="00D825D9"/>
    <w:rsid w:val="00D8261E"/>
    <w:rsid w:val="00D8272A"/>
    <w:rsid w:val="00D82999"/>
    <w:rsid w:val="00D82AE9"/>
    <w:rsid w:val="00D82B3B"/>
    <w:rsid w:val="00D82FCF"/>
    <w:rsid w:val="00D8303C"/>
    <w:rsid w:val="00D83147"/>
    <w:rsid w:val="00D8320C"/>
    <w:rsid w:val="00D83405"/>
    <w:rsid w:val="00D83480"/>
    <w:rsid w:val="00D8360C"/>
    <w:rsid w:val="00D8367E"/>
    <w:rsid w:val="00D83980"/>
    <w:rsid w:val="00D839FA"/>
    <w:rsid w:val="00D83CFF"/>
    <w:rsid w:val="00D83D2B"/>
    <w:rsid w:val="00D83EBD"/>
    <w:rsid w:val="00D83F7E"/>
    <w:rsid w:val="00D84003"/>
    <w:rsid w:val="00D840B2"/>
    <w:rsid w:val="00D84457"/>
    <w:rsid w:val="00D844AF"/>
    <w:rsid w:val="00D84599"/>
    <w:rsid w:val="00D84618"/>
    <w:rsid w:val="00D84642"/>
    <w:rsid w:val="00D84A9C"/>
    <w:rsid w:val="00D84AC9"/>
    <w:rsid w:val="00D84B9F"/>
    <w:rsid w:val="00D84BB8"/>
    <w:rsid w:val="00D84BD9"/>
    <w:rsid w:val="00D84CF3"/>
    <w:rsid w:val="00D84E27"/>
    <w:rsid w:val="00D84F48"/>
    <w:rsid w:val="00D84FE8"/>
    <w:rsid w:val="00D84FFE"/>
    <w:rsid w:val="00D85580"/>
    <w:rsid w:val="00D85734"/>
    <w:rsid w:val="00D858C0"/>
    <w:rsid w:val="00D858DB"/>
    <w:rsid w:val="00D85A89"/>
    <w:rsid w:val="00D85BA1"/>
    <w:rsid w:val="00D85C46"/>
    <w:rsid w:val="00D85F4E"/>
    <w:rsid w:val="00D86319"/>
    <w:rsid w:val="00D8636D"/>
    <w:rsid w:val="00D863C8"/>
    <w:rsid w:val="00D8657D"/>
    <w:rsid w:val="00D86B37"/>
    <w:rsid w:val="00D86CFA"/>
    <w:rsid w:val="00D86D6D"/>
    <w:rsid w:val="00D86DE9"/>
    <w:rsid w:val="00D870D3"/>
    <w:rsid w:val="00D873E6"/>
    <w:rsid w:val="00D87483"/>
    <w:rsid w:val="00D87609"/>
    <w:rsid w:val="00D876B2"/>
    <w:rsid w:val="00D876E9"/>
    <w:rsid w:val="00D87A58"/>
    <w:rsid w:val="00D87AC1"/>
    <w:rsid w:val="00D87B9A"/>
    <w:rsid w:val="00D87C29"/>
    <w:rsid w:val="00D87CE9"/>
    <w:rsid w:val="00D900EC"/>
    <w:rsid w:val="00D90225"/>
    <w:rsid w:val="00D9031A"/>
    <w:rsid w:val="00D903EF"/>
    <w:rsid w:val="00D9063E"/>
    <w:rsid w:val="00D9089D"/>
    <w:rsid w:val="00D90A0E"/>
    <w:rsid w:val="00D90B46"/>
    <w:rsid w:val="00D90D20"/>
    <w:rsid w:val="00D91375"/>
    <w:rsid w:val="00D9145F"/>
    <w:rsid w:val="00D91497"/>
    <w:rsid w:val="00D915D6"/>
    <w:rsid w:val="00D9198B"/>
    <w:rsid w:val="00D91A0C"/>
    <w:rsid w:val="00D91ABA"/>
    <w:rsid w:val="00D91C58"/>
    <w:rsid w:val="00D91E1E"/>
    <w:rsid w:val="00D92037"/>
    <w:rsid w:val="00D92175"/>
    <w:rsid w:val="00D922F2"/>
    <w:rsid w:val="00D9253F"/>
    <w:rsid w:val="00D9258A"/>
    <w:rsid w:val="00D92C81"/>
    <w:rsid w:val="00D93219"/>
    <w:rsid w:val="00D932B6"/>
    <w:rsid w:val="00D932BE"/>
    <w:rsid w:val="00D9348E"/>
    <w:rsid w:val="00D93496"/>
    <w:rsid w:val="00D93697"/>
    <w:rsid w:val="00D9379D"/>
    <w:rsid w:val="00D937FF"/>
    <w:rsid w:val="00D9388E"/>
    <w:rsid w:val="00D938E5"/>
    <w:rsid w:val="00D93AD2"/>
    <w:rsid w:val="00D93CA5"/>
    <w:rsid w:val="00D93CA9"/>
    <w:rsid w:val="00D93E56"/>
    <w:rsid w:val="00D93FD2"/>
    <w:rsid w:val="00D94042"/>
    <w:rsid w:val="00D94078"/>
    <w:rsid w:val="00D941C7"/>
    <w:rsid w:val="00D94363"/>
    <w:rsid w:val="00D943E1"/>
    <w:rsid w:val="00D94490"/>
    <w:rsid w:val="00D946E0"/>
    <w:rsid w:val="00D94703"/>
    <w:rsid w:val="00D948DF"/>
    <w:rsid w:val="00D94B7A"/>
    <w:rsid w:val="00D94BF9"/>
    <w:rsid w:val="00D94F66"/>
    <w:rsid w:val="00D94F94"/>
    <w:rsid w:val="00D94FC1"/>
    <w:rsid w:val="00D950CC"/>
    <w:rsid w:val="00D95809"/>
    <w:rsid w:val="00D95CFB"/>
    <w:rsid w:val="00D95EEE"/>
    <w:rsid w:val="00D9603B"/>
    <w:rsid w:val="00D96040"/>
    <w:rsid w:val="00D961DA"/>
    <w:rsid w:val="00D963BB"/>
    <w:rsid w:val="00D965F1"/>
    <w:rsid w:val="00D966FB"/>
    <w:rsid w:val="00D96835"/>
    <w:rsid w:val="00D968E7"/>
    <w:rsid w:val="00D96986"/>
    <w:rsid w:val="00D96A8C"/>
    <w:rsid w:val="00D96BE8"/>
    <w:rsid w:val="00D96C3C"/>
    <w:rsid w:val="00D96CFD"/>
    <w:rsid w:val="00D96E1C"/>
    <w:rsid w:val="00D9707A"/>
    <w:rsid w:val="00D973D1"/>
    <w:rsid w:val="00D9741C"/>
    <w:rsid w:val="00D9750D"/>
    <w:rsid w:val="00D9751A"/>
    <w:rsid w:val="00D97538"/>
    <w:rsid w:val="00D975BB"/>
    <w:rsid w:val="00D976FC"/>
    <w:rsid w:val="00D9770F"/>
    <w:rsid w:val="00D9781E"/>
    <w:rsid w:val="00D97DF7"/>
    <w:rsid w:val="00D97E56"/>
    <w:rsid w:val="00D97EA9"/>
    <w:rsid w:val="00D97F08"/>
    <w:rsid w:val="00D97F1C"/>
    <w:rsid w:val="00D97F91"/>
    <w:rsid w:val="00D97FE6"/>
    <w:rsid w:val="00DA04E1"/>
    <w:rsid w:val="00DA07CB"/>
    <w:rsid w:val="00DA0867"/>
    <w:rsid w:val="00DA0893"/>
    <w:rsid w:val="00DA09E5"/>
    <w:rsid w:val="00DA0BD6"/>
    <w:rsid w:val="00DA0C38"/>
    <w:rsid w:val="00DA0CF8"/>
    <w:rsid w:val="00DA0D9B"/>
    <w:rsid w:val="00DA0ECC"/>
    <w:rsid w:val="00DA0F68"/>
    <w:rsid w:val="00DA13AC"/>
    <w:rsid w:val="00DA13AD"/>
    <w:rsid w:val="00DA1558"/>
    <w:rsid w:val="00DA1566"/>
    <w:rsid w:val="00DA168E"/>
    <w:rsid w:val="00DA1B44"/>
    <w:rsid w:val="00DA1BD8"/>
    <w:rsid w:val="00DA22BD"/>
    <w:rsid w:val="00DA2370"/>
    <w:rsid w:val="00DA237D"/>
    <w:rsid w:val="00DA26F2"/>
    <w:rsid w:val="00DA2779"/>
    <w:rsid w:val="00DA28B8"/>
    <w:rsid w:val="00DA291B"/>
    <w:rsid w:val="00DA292A"/>
    <w:rsid w:val="00DA29D1"/>
    <w:rsid w:val="00DA2BAF"/>
    <w:rsid w:val="00DA2BFC"/>
    <w:rsid w:val="00DA2C2E"/>
    <w:rsid w:val="00DA2CE0"/>
    <w:rsid w:val="00DA2E47"/>
    <w:rsid w:val="00DA2E81"/>
    <w:rsid w:val="00DA30AC"/>
    <w:rsid w:val="00DA3116"/>
    <w:rsid w:val="00DA332F"/>
    <w:rsid w:val="00DA3366"/>
    <w:rsid w:val="00DA3447"/>
    <w:rsid w:val="00DA3821"/>
    <w:rsid w:val="00DA38E4"/>
    <w:rsid w:val="00DA3A52"/>
    <w:rsid w:val="00DA3A9F"/>
    <w:rsid w:val="00DA3B2B"/>
    <w:rsid w:val="00DA3C14"/>
    <w:rsid w:val="00DA3EDE"/>
    <w:rsid w:val="00DA3F99"/>
    <w:rsid w:val="00DA41E5"/>
    <w:rsid w:val="00DA4237"/>
    <w:rsid w:val="00DA43E8"/>
    <w:rsid w:val="00DA448B"/>
    <w:rsid w:val="00DA467C"/>
    <w:rsid w:val="00DA4744"/>
    <w:rsid w:val="00DA489C"/>
    <w:rsid w:val="00DA4B4A"/>
    <w:rsid w:val="00DA4D1D"/>
    <w:rsid w:val="00DA4D5C"/>
    <w:rsid w:val="00DA4DDB"/>
    <w:rsid w:val="00DA4E50"/>
    <w:rsid w:val="00DA4EB0"/>
    <w:rsid w:val="00DA505E"/>
    <w:rsid w:val="00DA505F"/>
    <w:rsid w:val="00DA5212"/>
    <w:rsid w:val="00DA5229"/>
    <w:rsid w:val="00DA5284"/>
    <w:rsid w:val="00DA52DB"/>
    <w:rsid w:val="00DA53B1"/>
    <w:rsid w:val="00DA5427"/>
    <w:rsid w:val="00DA5867"/>
    <w:rsid w:val="00DA5938"/>
    <w:rsid w:val="00DA596C"/>
    <w:rsid w:val="00DA5A58"/>
    <w:rsid w:val="00DA5A95"/>
    <w:rsid w:val="00DA5D2D"/>
    <w:rsid w:val="00DA5EFF"/>
    <w:rsid w:val="00DA5F7F"/>
    <w:rsid w:val="00DA613E"/>
    <w:rsid w:val="00DA615E"/>
    <w:rsid w:val="00DA62A9"/>
    <w:rsid w:val="00DA62EE"/>
    <w:rsid w:val="00DA6381"/>
    <w:rsid w:val="00DA6448"/>
    <w:rsid w:val="00DA6477"/>
    <w:rsid w:val="00DA64AF"/>
    <w:rsid w:val="00DA6505"/>
    <w:rsid w:val="00DA6704"/>
    <w:rsid w:val="00DA6A20"/>
    <w:rsid w:val="00DA6BDD"/>
    <w:rsid w:val="00DA6F24"/>
    <w:rsid w:val="00DA7002"/>
    <w:rsid w:val="00DA72DB"/>
    <w:rsid w:val="00DA7339"/>
    <w:rsid w:val="00DA73BC"/>
    <w:rsid w:val="00DA753D"/>
    <w:rsid w:val="00DA7775"/>
    <w:rsid w:val="00DA786F"/>
    <w:rsid w:val="00DA78C2"/>
    <w:rsid w:val="00DA796B"/>
    <w:rsid w:val="00DA7B2E"/>
    <w:rsid w:val="00DA7F21"/>
    <w:rsid w:val="00DA7F23"/>
    <w:rsid w:val="00DA7FD0"/>
    <w:rsid w:val="00DB006A"/>
    <w:rsid w:val="00DB019C"/>
    <w:rsid w:val="00DB025B"/>
    <w:rsid w:val="00DB02D7"/>
    <w:rsid w:val="00DB04A2"/>
    <w:rsid w:val="00DB052E"/>
    <w:rsid w:val="00DB09A9"/>
    <w:rsid w:val="00DB09BE"/>
    <w:rsid w:val="00DB09C5"/>
    <w:rsid w:val="00DB09FC"/>
    <w:rsid w:val="00DB0CCE"/>
    <w:rsid w:val="00DB0D6F"/>
    <w:rsid w:val="00DB0E5E"/>
    <w:rsid w:val="00DB1047"/>
    <w:rsid w:val="00DB117B"/>
    <w:rsid w:val="00DB11B6"/>
    <w:rsid w:val="00DB122E"/>
    <w:rsid w:val="00DB124B"/>
    <w:rsid w:val="00DB1325"/>
    <w:rsid w:val="00DB13B4"/>
    <w:rsid w:val="00DB13CF"/>
    <w:rsid w:val="00DB13E5"/>
    <w:rsid w:val="00DB14F8"/>
    <w:rsid w:val="00DB19B6"/>
    <w:rsid w:val="00DB1AD5"/>
    <w:rsid w:val="00DB1CC1"/>
    <w:rsid w:val="00DB1CC4"/>
    <w:rsid w:val="00DB1D19"/>
    <w:rsid w:val="00DB1FDA"/>
    <w:rsid w:val="00DB205E"/>
    <w:rsid w:val="00DB21C1"/>
    <w:rsid w:val="00DB23BF"/>
    <w:rsid w:val="00DB242B"/>
    <w:rsid w:val="00DB26BC"/>
    <w:rsid w:val="00DB29B6"/>
    <w:rsid w:val="00DB2D8E"/>
    <w:rsid w:val="00DB2E7C"/>
    <w:rsid w:val="00DB2F29"/>
    <w:rsid w:val="00DB3271"/>
    <w:rsid w:val="00DB3488"/>
    <w:rsid w:val="00DB34F9"/>
    <w:rsid w:val="00DB35BA"/>
    <w:rsid w:val="00DB37C0"/>
    <w:rsid w:val="00DB38C1"/>
    <w:rsid w:val="00DB39B6"/>
    <w:rsid w:val="00DB3CA5"/>
    <w:rsid w:val="00DB3EC7"/>
    <w:rsid w:val="00DB404F"/>
    <w:rsid w:val="00DB410B"/>
    <w:rsid w:val="00DB4404"/>
    <w:rsid w:val="00DB4417"/>
    <w:rsid w:val="00DB4577"/>
    <w:rsid w:val="00DB4675"/>
    <w:rsid w:val="00DB49CE"/>
    <w:rsid w:val="00DB49EA"/>
    <w:rsid w:val="00DB4B2F"/>
    <w:rsid w:val="00DB4FE4"/>
    <w:rsid w:val="00DB50E6"/>
    <w:rsid w:val="00DB530E"/>
    <w:rsid w:val="00DB5659"/>
    <w:rsid w:val="00DB5685"/>
    <w:rsid w:val="00DB594A"/>
    <w:rsid w:val="00DB5C09"/>
    <w:rsid w:val="00DB5D46"/>
    <w:rsid w:val="00DB5F78"/>
    <w:rsid w:val="00DB612D"/>
    <w:rsid w:val="00DB633A"/>
    <w:rsid w:val="00DB645B"/>
    <w:rsid w:val="00DB6813"/>
    <w:rsid w:val="00DB692C"/>
    <w:rsid w:val="00DB69D5"/>
    <w:rsid w:val="00DB6A28"/>
    <w:rsid w:val="00DB6A7A"/>
    <w:rsid w:val="00DB6C09"/>
    <w:rsid w:val="00DB6CC6"/>
    <w:rsid w:val="00DB6D23"/>
    <w:rsid w:val="00DB6D8C"/>
    <w:rsid w:val="00DB6E7C"/>
    <w:rsid w:val="00DB6EF9"/>
    <w:rsid w:val="00DB72F2"/>
    <w:rsid w:val="00DB7350"/>
    <w:rsid w:val="00DB7412"/>
    <w:rsid w:val="00DB7463"/>
    <w:rsid w:val="00DB75C1"/>
    <w:rsid w:val="00DB7884"/>
    <w:rsid w:val="00DB7948"/>
    <w:rsid w:val="00DB79E2"/>
    <w:rsid w:val="00DB7A35"/>
    <w:rsid w:val="00DB7C01"/>
    <w:rsid w:val="00DB7C0C"/>
    <w:rsid w:val="00DB7D5A"/>
    <w:rsid w:val="00DB7D82"/>
    <w:rsid w:val="00DC0195"/>
    <w:rsid w:val="00DC01D1"/>
    <w:rsid w:val="00DC020C"/>
    <w:rsid w:val="00DC0338"/>
    <w:rsid w:val="00DC0B1C"/>
    <w:rsid w:val="00DC0BB5"/>
    <w:rsid w:val="00DC0E80"/>
    <w:rsid w:val="00DC10DA"/>
    <w:rsid w:val="00DC1122"/>
    <w:rsid w:val="00DC118A"/>
    <w:rsid w:val="00DC11E3"/>
    <w:rsid w:val="00DC1432"/>
    <w:rsid w:val="00DC14AD"/>
    <w:rsid w:val="00DC151B"/>
    <w:rsid w:val="00DC19E5"/>
    <w:rsid w:val="00DC1F80"/>
    <w:rsid w:val="00DC1FF5"/>
    <w:rsid w:val="00DC2368"/>
    <w:rsid w:val="00DC240B"/>
    <w:rsid w:val="00DC247E"/>
    <w:rsid w:val="00DC26DA"/>
    <w:rsid w:val="00DC29BF"/>
    <w:rsid w:val="00DC29EC"/>
    <w:rsid w:val="00DC2B4D"/>
    <w:rsid w:val="00DC2C2E"/>
    <w:rsid w:val="00DC2CD0"/>
    <w:rsid w:val="00DC2F5A"/>
    <w:rsid w:val="00DC3069"/>
    <w:rsid w:val="00DC32C4"/>
    <w:rsid w:val="00DC341B"/>
    <w:rsid w:val="00DC3588"/>
    <w:rsid w:val="00DC361E"/>
    <w:rsid w:val="00DC36AF"/>
    <w:rsid w:val="00DC36D8"/>
    <w:rsid w:val="00DC37C9"/>
    <w:rsid w:val="00DC3C42"/>
    <w:rsid w:val="00DC3D8B"/>
    <w:rsid w:val="00DC3FE4"/>
    <w:rsid w:val="00DC4327"/>
    <w:rsid w:val="00DC4448"/>
    <w:rsid w:val="00DC4471"/>
    <w:rsid w:val="00DC4795"/>
    <w:rsid w:val="00DC494C"/>
    <w:rsid w:val="00DC4A1E"/>
    <w:rsid w:val="00DC4EB5"/>
    <w:rsid w:val="00DC4F0E"/>
    <w:rsid w:val="00DC5004"/>
    <w:rsid w:val="00DC5125"/>
    <w:rsid w:val="00DC55A8"/>
    <w:rsid w:val="00DC567E"/>
    <w:rsid w:val="00DC572D"/>
    <w:rsid w:val="00DC59B2"/>
    <w:rsid w:val="00DC5A49"/>
    <w:rsid w:val="00DC5A8E"/>
    <w:rsid w:val="00DC5AD3"/>
    <w:rsid w:val="00DC5D87"/>
    <w:rsid w:val="00DC5DEB"/>
    <w:rsid w:val="00DC5E54"/>
    <w:rsid w:val="00DC5EFE"/>
    <w:rsid w:val="00DC5F41"/>
    <w:rsid w:val="00DC5F5E"/>
    <w:rsid w:val="00DC6100"/>
    <w:rsid w:val="00DC6135"/>
    <w:rsid w:val="00DC61A0"/>
    <w:rsid w:val="00DC6295"/>
    <w:rsid w:val="00DC62B8"/>
    <w:rsid w:val="00DC63F9"/>
    <w:rsid w:val="00DC657D"/>
    <w:rsid w:val="00DC66AE"/>
    <w:rsid w:val="00DC69C5"/>
    <w:rsid w:val="00DC6A48"/>
    <w:rsid w:val="00DC6A58"/>
    <w:rsid w:val="00DC6B39"/>
    <w:rsid w:val="00DC6C50"/>
    <w:rsid w:val="00DC6CB2"/>
    <w:rsid w:val="00DC6CBC"/>
    <w:rsid w:val="00DC6CDF"/>
    <w:rsid w:val="00DC6E05"/>
    <w:rsid w:val="00DC7136"/>
    <w:rsid w:val="00DC7199"/>
    <w:rsid w:val="00DC719E"/>
    <w:rsid w:val="00DC71F1"/>
    <w:rsid w:val="00DC72C5"/>
    <w:rsid w:val="00DC7312"/>
    <w:rsid w:val="00DC7331"/>
    <w:rsid w:val="00DC7340"/>
    <w:rsid w:val="00DC74A1"/>
    <w:rsid w:val="00DC768A"/>
    <w:rsid w:val="00DC78B4"/>
    <w:rsid w:val="00DC7AA8"/>
    <w:rsid w:val="00DC7BB9"/>
    <w:rsid w:val="00DC7EC0"/>
    <w:rsid w:val="00DD00F5"/>
    <w:rsid w:val="00DD0484"/>
    <w:rsid w:val="00DD06A5"/>
    <w:rsid w:val="00DD06DA"/>
    <w:rsid w:val="00DD0738"/>
    <w:rsid w:val="00DD0D91"/>
    <w:rsid w:val="00DD0ECF"/>
    <w:rsid w:val="00DD0FD8"/>
    <w:rsid w:val="00DD1256"/>
    <w:rsid w:val="00DD133A"/>
    <w:rsid w:val="00DD135E"/>
    <w:rsid w:val="00DD1762"/>
    <w:rsid w:val="00DD1826"/>
    <w:rsid w:val="00DD197F"/>
    <w:rsid w:val="00DD1BAB"/>
    <w:rsid w:val="00DD1BDD"/>
    <w:rsid w:val="00DD1D1D"/>
    <w:rsid w:val="00DD2078"/>
    <w:rsid w:val="00DD23EA"/>
    <w:rsid w:val="00DD23F6"/>
    <w:rsid w:val="00DD2512"/>
    <w:rsid w:val="00DD25C8"/>
    <w:rsid w:val="00DD25D8"/>
    <w:rsid w:val="00DD25E6"/>
    <w:rsid w:val="00DD2A05"/>
    <w:rsid w:val="00DD2A0D"/>
    <w:rsid w:val="00DD2A7F"/>
    <w:rsid w:val="00DD2B0F"/>
    <w:rsid w:val="00DD2C71"/>
    <w:rsid w:val="00DD3017"/>
    <w:rsid w:val="00DD34CF"/>
    <w:rsid w:val="00DD369D"/>
    <w:rsid w:val="00DD3982"/>
    <w:rsid w:val="00DD39CF"/>
    <w:rsid w:val="00DD4403"/>
    <w:rsid w:val="00DD4C3D"/>
    <w:rsid w:val="00DD4C65"/>
    <w:rsid w:val="00DD4C9B"/>
    <w:rsid w:val="00DD4C9D"/>
    <w:rsid w:val="00DD4CCD"/>
    <w:rsid w:val="00DD4D78"/>
    <w:rsid w:val="00DD4E19"/>
    <w:rsid w:val="00DD4E90"/>
    <w:rsid w:val="00DD4FDE"/>
    <w:rsid w:val="00DD5005"/>
    <w:rsid w:val="00DD500A"/>
    <w:rsid w:val="00DD5108"/>
    <w:rsid w:val="00DD511C"/>
    <w:rsid w:val="00DD5414"/>
    <w:rsid w:val="00DD5609"/>
    <w:rsid w:val="00DD59C7"/>
    <w:rsid w:val="00DD5DD2"/>
    <w:rsid w:val="00DD5DD6"/>
    <w:rsid w:val="00DD5FDC"/>
    <w:rsid w:val="00DD6080"/>
    <w:rsid w:val="00DD60CC"/>
    <w:rsid w:val="00DD63D3"/>
    <w:rsid w:val="00DD66C6"/>
    <w:rsid w:val="00DD67B8"/>
    <w:rsid w:val="00DD684B"/>
    <w:rsid w:val="00DD68A9"/>
    <w:rsid w:val="00DD6A9B"/>
    <w:rsid w:val="00DD6AB5"/>
    <w:rsid w:val="00DD6C51"/>
    <w:rsid w:val="00DD7346"/>
    <w:rsid w:val="00DD743B"/>
    <w:rsid w:val="00DD76E6"/>
    <w:rsid w:val="00DD7A45"/>
    <w:rsid w:val="00DD7BA1"/>
    <w:rsid w:val="00DD7C8F"/>
    <w:rsid w:val="00DD7E22"/>
    <w:rsid w:val="00DE00D6"/>
    <w:rsid w:val="00DE0301"/>
    <w:rsid w:val="00DE04DC"/>
    <w:rsid w:val="00DE053C"/>
    <w:rsid w:val="00DE05DD"/>
    <w:rsid w:val="00DE06D1"/>
    <w:rsid w:val="00DE0785"/>
    <w:rsid w:val="00DE078B"/>
    <w:rsid w:val="00DE0930"/>
    <w:rsid w:val="00DE0AB5"/>
    <w:rsid w:val="00DE0BD8"/>
    <w:rsid w:val="00DE0C41"/>
    <w:rsid w:val="00DE0DD5"/>
    <w:rsid w:val="00DE0DE4"/>
    <w:rsid w:val="00DE0F6A"/>
    <w:rsid w:val="00DE0F87"/>
    <w:rsid w:val="00DE105B"/>
    <w:rsid w:val="00DE117B"/>
    <w:rsid w:val="00DE1347"/>
    <w:rsid w:val="00DE14DB"/>
    <w:rsid w:val="00DE14F3"/>
    <w:rsid w:val="00DE1551"/>
    <w:rsid w:val="00DE16F3"/>
    <w:rsid w:val="00DE1729"/>
    <w:rsid w:val="00DE1751"/>
    <w:rsid w:val="00DE17AF"/>
    <w:rsid w:val="00DE190E"/>
    <w:rsid w:val="00DE1A58"/>
    <w:rsid w:val="00DE1AC2"/>
    <w:rsid w:val="00DE1D81"/>
    <w:rsid w:val="00DE203F"/>
    <w:rsid w:val="00DE208B"/>
    <w:rsid w:val="00DE2199"/>
    <w:rsid w:val="00DE23F4"/>
    <w:rsid w:val="00DE2435"/>
    <w:rsid w:val="00DE2462"/>
    <w:rsid w:val="00DE248A"/>
    <w:rsid w:val="00DE2491"/>
    <w:rsid w:val="00DE253D"/>
    <w:rsid w:val="00DE2814"/>
    <w:rsid w:val="00DE2967"/>
    <w:rsid w:val="00DE2AC6"/>
    <w:rsid w:val="00DE2C32"/>
    <w:rsid w:val="00DE2F61"/>
    <w:rsid w:val="00DE3207"/>
    <w:rsid w:val="00DE33E1"/>
    <w:rsid w:val="00DE3413"/>
    <w:rsid w:val="00DE3882"/>
    <w:rsid w:val="00DE39CF"/>
    <w:rsid w:val="00DE3AEE"/>
    <w:rsid w:val="00DE3BE2"/>
    <w:rsid w:val="00DE3D54"/>
    <w:rsid w:val="00DE43E8"/>
    <w:rsid w:val="00DE43EF"/>
    <w:rsid w:val="00DE44B6"/>
    <w:rsid w:val="00DE44EF"/>
    <w:rsid w:val="00DE46D1"/>
    <w:rsid w:val="00DE46E5"/>
    <w:rsid w:val="00DE4761"/>
    <w:rsid w:val="00DE4763"/>
    <w:rsid w:val="00DE47FC"/>
    <w:rsid w:val="00DE4904"/>
    <w:rsid w:val="00DE4B18"/>
    <w:rsid w:val="00DE4E9C"/>
    <w:rsid w:val="00DE5044"/>
    <w:rsid w:val="00DE517C"/>
    <w:rsid w:val="00DE5234"/>
    <w:rsid w:val="00DE561A"/>
    <w:rsid w:val="00DE5663"/>
    <w:rsid w:val="00DE56E4"/>
    <w:rsid w:val="00DE57BC"/>
    <w:rsid w:val="00DE592C"/>
    <w:rsid w:val="00DE5EB5"/>
    <w:rsid w:val="00DE602F"/>
    <w:rsid w:val="00DE624A"/>
    <w:rsid w:val="00DE626A"/>
    <w:rsid w:val="00DE63D0"/>
    <w:rsid w:val="00DE6524"/>
    <w:rsid w:val="00DE68ED"/>
    <w:rsid w:val="00DE6BA2"/>
    <w:rsid w:val="00DE6F79"/>
    <w:rsid w:val="00DE707B"/>
    <w:rsid w:val="00DE70F4"/>
    <w:rsid w:val="00DE718D"/>
    <w:rsid w:val="00DE7518"/>
    <w:rsid w:val="00DE759A"/>
    <w:rsid w:val="00DE75FE"/>
    <w:rsid w:val="00DE762B"/>
    <w:rsid w:val="00DE79A3"/>
    <w:rsid w:val="00DE79E0"/>
    <w:rsid w:val="00DE7A15"/>
    <w:rsid w:val="00DE7A43"/>
    <w:rsid w:val="00DE7A8D"/>
    <w:rsid w:val="00DE7B37"/>
    <w:rsid w:val="00DE7B80"/>
    <w:rsid w:val="00DE7C17"/>
    <w:rsid w:val="00DE7F4B"/>
    <w:rsid w:val="00DF0146"/>
    <w:rsid w:val="00DF02B4"/>
    <w:rsid w:val="00DF054B"/>
    <w:rsid w:val="00DF08CD"/>
    <w:rsid w:val="00DF0B45"/>
    <w:rsid w:val="00DF0C19"/>
    <w:rsid w:val="00DF0DED"/>
    <w:rsid w:val="00DF0E23"/>
    <w:rsid w:val="00DF0E25"/>
    <w:rsid w:val="00DF0EF6"/>
    <w:rsid w:val="00DF10AA"/>
    <w:rsid w:val="00DF14E5"/>
    <w:rsid w:val="00DF157D"/>
    <w:rsid w:val="00DF1768"/>
    <w:rsid w:val="00DF1B90"/>
    <w:rsid w:val="00DF1EF7"/>
    <w:rsid w:val="00DF24E5"/>
    <w:rsid w:val="00DF24EB"/>
    <w:rsid w:val="00DF2580"/>
    <w:rsid w:val="00DF2687"/>
    <w:rsid w:val="00DF26E3"/>
    <w:rsid w:val="00DF2758"/>
    <w:rsid w:val="00DF27B2"/>
    <w:rsid w:val="00DF29B1"/>
    <w:rsid w:val="00DF2C15"/>
    <w:rsid w:val="00DF2C29"/>
    <w:rsid w:val="00DF2CE4"/>
    <w:rsid w:val="00DF2D1D"/>
    <w:rsid w:val="00DF2D72"/>
    <w:rsid w:val="00DF2DAA"/>
    <w:rsid w:val="00DF2E05"/>
    <w:rsid w:val="00DF2F1B"/>
    <w:rsid w:val="00DF3030"/>
    <w:rsid w:val="00DF3074"/>
    <w:rsid w:val="00DF3102"/>
    <w:rsid w:val="00DF3114"/>
    <w:rsid w:val="00DF3130"/>
    <w:rsid w:val="00DF31B9"/>
    <w:rsid w:val="00DF32C4"/>
    <w:rsid w:val="00DF359B"/>
    <w:rsid w:val="00DF35FD"/>
    <w:rsid w:val="00DF370C"/>
    <w:rsid w:val="00DF375B"/>
    <w:rsid w:val="00DF38CD"/>
    <w:rsid w:val="00DF3940"/>
    <w:rsid w:val="00DF3941"/>
    <w:rsid w:val="00DF3A02"/>
    <w:rsid w:val="00DF3A6A"/>
    <w:rsid w:val="00DF3A70"/>
    <w:rsid w:val="00DF3ADE"/>
    <w:rsid w:val="00DF3B73"/>
    <w:rsid w:val="00DF41CC"/>
    <w:rsid w:val="00DF41F3"/>
    <w:rsid w:val="00DF43D9"/>
    <w:rsid w:val="00DF4501"/>
    <w:rsid w:val="00DF452E"/>
    <w:rsid w:val="00DF4677"/>
    <w:rsid w:val="00DF47A7"/>
    <w:rsid w:val="00DF47CB"/>
    <w:rsid w:val="00DF4D93"/>
    <w:rsid w:val="00DF4FC0"/>
    <w:rsid w:val="00DF5174"/>
    <w:rsid w:val="00DF5251"/>
    <w:rsid w:val="00DF52B0"/>
    <w:rsid w:val="00DF52B9"/>
    <w:rsid w:val="00DF52C8"/>
    <w:rsid w:val="00DF5C20"/>
    <w:rsid w:val="00DF5D21"/>
    <w:rsid w:val="00DF5EDE"/>
    <w:rsid w:val="00DF61A4"/>
    <w:rsid w:val="00DF6356"/>
    <w:rsid w:val="00DF6444"/>
    <w:rsid w:val="00DF6963"/>
    <w:rsid w:val="00DF6972"/>
    <w:rsid w:val="00DF6AF6"/>
    <w:rsid w:val="00DF6B59"/>
    <w:rsid w:val="00DF6D27"/>
    <w:rsid w:val="00DF7506"/>
    <w:rsid w:val="00DF764B"/>
    <w:rsid w:val="00DF7815"/>
    <w:rsid w:val="00DF79E0"/>
    <w:rsid w:val="00DF7A85"/>
    <w:rsid w:val="00DF7A89"/>
    <w:rsid w:val="00DF7C26"/>
    <w:rsid w:val="00DF7D06"/>
    <w:rsid w:val="00DF7D20"/>
    <w:rsid w:val="00DF7D84"/>
    <w:rsid w:val="00DF7E81"/>
    <w:rsid w:val="00DF7ECA"/>
    <w:rsid w:val="00DF7EE9"/>
    <w:rsid w:val="00DF7EFB"/>
    <w:rsid w:val="00DF7FB1"/>
    <w:rsid w:val="00E0006D"/>
    <w:rsid w:val="00E001DA"/>
    <w:rsid w:val="00E0026D"/>
    <w:rsid w:val="00E003B9"/>
    <w:rsid w:val="00E004F9"/>
    <w:rsid w:val="00E00544"/>
    <w:rsid w:val="00E00615"/>
    <w:rsid w:val="00E006AF"/>
    <w:rsid w:val="00E00888"/>
    <w:rsid w:val="00E00A5F"/>
    <w:rsid w:val="00E00B6E"/>
    <w:rsid w:val="00E00D2A"/>
    <w:rsid w:val="00E00DD6"/>
    <w:rsid w:val="00E011AD"/>
    <w:rsid w:val="00E011E9"/>
    <w:rsid w:val="00E014AC"/>
    <w:rsid w:val="00E014CA"/>
    <w:rsid w:val="00E0153A"/>
    <w:rsid w:val="00E015AE"/>
    <w:rsid w:val="00E016D8"/>
    <w:rsid w:val="00E0174A"/>
    <w:rsid w:val="00E0179F"/>
    <w:rsid w:val="00E01840"/>
    <w:rsid w:val="00E0189C"/>
    <w:rsid w:val="00E0190F"/>
    <w:rsid w:val="00E01A50"/>
    <w:rsid w:val="00E01B14"/>
    <w:rsid w:val="00E01C31"/>
    <w:rsid w:val="00E02008"/>
    <w:rsid w:val="00E0204E"/>
    <w:rsid w:val="00E0217D"/>
    <w:rsid w:val="00E022E9"/>
    <w:rsid w:val="00E0248C"/>
    <w:rsid w:val="00E02779"/>
    <w:rsid w:val="00E02878"/>
    <w:rsid w:val="00E0293D"/>
    <w:rsid w:val="00E02A5E"/>
    <w:rsid w:val="00E02BC8"/>
    <w:rsid w:val="00E02BCD"/>
    <w:rsid w:val="00E02BF7"/>
    <w:rsid w:val="00E031E8"/>
    <w:rsid w:val="00E032B8"/>
    <w:rsid w:val="00E034C0"/>
    <w:rsid w:val="00E0366E"/>
    <w:rsid w:val="00E038C1"/>
    <w:rsid w:val="00E03ABF"/>
    <w:rsid w:val="00E03B44"/>
    <w:rsid w:val="00E03B8A"/>
    <w:rsid w:val="00E03DF7"/>
    <w:rsid w:val="00E040DB"/>
    <w:rsid w:val="00E0415E"/>
    <w:rsid w:val="00E04249"/>
    <w:rsid w:val="00E045AD"/>
    <w:rsid w:val="00E04663"/>
    <w:rsid w:val="00E04BC7"/>
    <w:rsid w:val="00E04C49"/>
    <w:rsid w:val="00E04DCF"/>
    <w:rsid w:val="00E04FA0"/>
    <w:rsid w:val="00E04FD6"/>
    <w:rsid w:val="00E05070"/>
    <w:rsid w:val="00E050B9"/>
    <w:rsid w:val="00E050D2"/>
    <w:rsid w:val="00E051C0"/>
    <w:rsid w:val="00E052C0"/>
    <w:rsid w:val="00E0543F"/>
    <w:rsid w:val="00E0548B"/>
    <w:rsid w:val="00E05522"/>
    <w:rsid w:val="00E05655"/>
    <w:rsid w:val="00E056EA"/>
    <w:rsid w:val="00E05796"/>
    <w:rsid w:val="00E057DF"/>
    <w:rsid w:val="00E05A19"/>
    <w:rsid w:val="00E05A87"/>
    <w:rsid w:val="00E05AF1"/>
    <w:rsid w:val="00E05C0D"/>
    <w:rsid w:val="00E05CF3"/>
    <w:rsid w:val="00E05E38"/>
    <w:rsid w:val="00E0691D"/>
    <w:rsid w:val="00E06990"/>
    <w:rsid w:val="00E06997"/>
    <w:rsid w:val="00E06F84"/>
    <w:rsid w:val="00E07025"/>
    <w:rsid w:val="00E0717C"/>
    <w:rsid w:val="00E07282"/>
    <w:rsid w:val="00E073BE"/>
    <w:rsid w:val="00E076B5"/>
    <w:rsid w:val="00E0770C"/>
    <w:rsid w:val="00E07866"/>
    <w:rsid w:val="00E079B4"/>
    <w:rsid w:val="00E07B62"/>
    <w:rsid w:val="00E07BA6"/>
    <w:rsid w:val="00E1018B"/>
    <w:rsid w:val="00E10229"/>
    <w:rsid w:val="00E1045F"/>
    <w:rsid w:val="00E10876"/>
    <w:rsid w:val="00E109FE"/>
    <w:rsid w:val="00E10BD9"/>
    <w:rsid w:val="00E10DB4"/>
    <w:rsid w:val="00E10DC0"/>
    <w:rsid w:val="00E11053"/>
    <w:rsid w:val="00E11118"/>
    <w:rsid w:val="00E11260"/>
    <w:rsid w:val="00E112DB"/>
    <w:rsid w:val="00E113D9"/>
    <w:rsid w:val="00E113FA"/>
    <w:rsid w:val="00E11728"/>
    <w:rsid w:val="00E11B54"/>
    <w:rsid w:val="00E11D71"/>
    <w:rsid w:val="00E11DDF"/>
    <w:rsid w:val="00E11E1D"/>
    <w:rsid w:val="00E12009"/>
    <w:rsid w:val="00E12316"/>
    <w:rsid w:val="00E12337"/>
    <w:rsid w:val="00E123F9"/>
    <w:rsid w:val="00E12594"/>
    <w:rsid w:val="00E12667"/>
    <w:rsid w:val="00E129EE"/>
    <w:rsid w:val="00E12BE5"/>
    <w:rsid w:val="00E12CD1"/>
    <w:rsid w:val="00E12DE5"/>
    <w:rsid w:val="00E12FA5"/>
    <w:rsid w:val="00E13373"/>
    <w:rsid w:val="00E1377B"/>
    <w:rsid w:val="00E1379C"/>
    <w:rsid w:val="00E138AD"/>
    <w:rsid w:val="00E13C10"/>
    <w:rsid w:val="00E13DB7"/>
    <w:rsid w:val="00E13F1A"/>
    <w:rsid w:val="00E13F6C"/>
    <w:rsid w:val="00E1401A"/>
    <w:rsid w:val="00E14541"/>
    <w:rsid w:val="00E146BB"/>
    <w:rsid w:val="00E1471A"/>
    <w:rsid w:val="00E147F9"/>
    <w:rsid w:val="00E149DA"/>
    <w:rsid w:val="00E14A3F"/>
    <w:rsid w:val="00E14B25"/>
    <w:rsid w:val="00E14B3B"/>
    <w:rsid w:val="00E14B9D"/>
    <w:rsid w:val="00E14C41"/>
    <w:rsid w:val="00E14C87"/>
    <w:rsid w:val="00E14D52"/>
    <w:rsid w:val="00E14F72"/>
    <w:rsid w:val="00E14FF6"/>
    <w:rsid w:val="00E15423"/>
    <w:rsid w:val="00E15576"/>
    <w:rsid w:val="00E155B6"/>
    <w:rsid w:val="00E155D1"/>
    <w:rsid w:val="00E159EE"/>
    <w:rsid w:val="00E15AEB"/>
    <w:rsid w:val="00E15B8D"/>
    <w:rsid w:val="00E15C97"/>
    <w:rsid w:val="00E15CB7"/>
    <w:rsid w:val="00E15CD7"/>
    <w:rsid w:val="00E15D08"/>
    <w:rsid w:val="00E15EAB"/>
    <w:rsid w:val="00E15F7C"/>
    <w:rsid w:val="00E16039"/>
    <w:rsid w:val="00E1646F"/>
    <w:rsid w:val="00E1649B"/>
    <w:rsid w:val="00E16542"/>
    <w:rsid w:val="00E165ED"/>
    <w:rsid w:val="00E166E8"/>
    <w:rsid w:val="00E1675E"/>
    <w:rsid w:val="00E168D6"/>
    <w:rsid w:val="00E16970"/>
    <w:rsid w:val="00E1697B"/>
    <w:rsid w:val="00E16D51"/>
    <w:rsid w:val="00E16F0D"/>
    <w:rsid w:val="00E170FE"/>
    <w:rsid w:val="00E171A4"/>
    <w:rsid w:val="00E1724D"/>
    <w:rsid w:val="00E175DA"/>
    <w:rsid w:val="00E175F2"/>
    <w:rsid w:val="00E179AB"/>
    <w:rsid w:val="00E17AD1"/>
    <w:rsid w:val="00E17C50"/>
    <w:rsid w:val="00E17C77"/>
    <w:rsid w:val="00E17D67"/>
    <w:rsid w:val="00E17D90"/>
    <w:rsid w:val="00E17EDE"/>
    <w:rsid w:val="00E17F76"/>
    <w:rsid w:val="00E20107"/>
    <w:rsid w:val="00E204D5"/>
    <w:rsid w:val="00E20713"/>
    <w:rsid w:val="00E20768"/>
    <w:rsid w:val="00E208F5"/>
    <w:rsid w:val="00E20E7F"/>
    <w:rsid w:val="00E20EB4"/>
    <w:rsid w:val="00E20FF4"/>
    <w:rsid w:val="00E2113F"/>
    <w:rsid w:val="00E212C6"/>
    <w:rsid w:val="00E21448"/>
    <w:rsid w:val="00E21489"/>
    <w:rsid w:val="00E215F5"/>
    <w:rsid w:val="00E2172F"/>
    <w:rsid w:val="00E21BD1"/>
    <w:rsid w:val="00E21C32"/>
    <w:rsid w:val="00E21CE2"/>
    <w:rsid w:val="00E21E59"/>
    <w:rsid w:val="00E21EA9"/>
    <w:rsid w:val="00E21EF5"/>
    <w:rsid w:val="00E22229"/>
    <w:rsid w:val="00E22387"/>
    <w:rsid w:val="00E223CE"/>
    <w:rsid w:val="00E22522"/>
    <w:rsid w:val="00E2257E"/>
    <w:rsid w:val="00E22617"/>
    <w:rsid w:val="00E226ED"/>
    <w:rsid w:val="00E22856"/>
    <w:rsid w:val="00E2294B"/>
    <w:rsid w:val="00E22971"/>
    <w:rsid w:val="00E22A1A"/>
    <w:rsid w:val="00E22C28"/>
    <w:rsid w:val="00E22C46"/>
    <w:rsid w:val="00E22DD8"/>
    <w:rsid w:val="00E22E9D"/>
    <w:rsid w:val="00E23090"/>
    <w:rsid w:val="00E2312D"/>
    <w:rsid w:val="00E23397"/>
    <w:rsid w:val="00E233C9"/>
    <w:rsid w:val="00E2343D"/>
    <w:rsid w:val="00E234B3"/>
    <w:rsid w:val="00E2366C"/>
    <w:rsid w:val="00E23899"/>
    <w:rsid w:val="00E23A5D"/>
    <w:rsid w:val="00E23BBC"/>
    <w:rsid w:val="00E23CB0"/>
    <w:rsid w:val="00E23D92"/>
    <w:rsid w:val="00E23FF7"/>
    <w:rsid w:val="00E24406"/>
    <w:rsid w:val="00E24729"/>
    <w:rsid w:val="00E248D9"/>
    <w:rsid w:val="00E24D97"/>
    <w:rsid w:val="00E24E3E"/>
    <w:rsid w:val="00E24E79"/>
    <w:rsid w:val="00E24EE7"/>
    <w:rsid w:val="00E24EF3"/>
    <w:rsid w:val="00E251C1"/>
    <w:rsid w:val="00E2555E"/>
    <w:rsid w:val="00E25886"/>
    <w:rsid w:val="00E25962"/>
    <w:rsid w:val="00E259A8"/>
    <w:rsid w:val="00E25A2D"/>
    <w:rsid w:val="00E25CA3"/>
    <w:rsid w:val="00E25CC8"/>
    <w:rsid w:val="00E25D72"/>
    <w:rsid w:val="00E25D90"/>
    <w:rsid w:val="00E25E78"/>
    <w:rsid w:val="00E2621F"/>
    <w:rsid w:val="00E26288"/>
    <w:rsid w:val="00E26289"/>
    <w:rsid w:val="00E2638D"/>
    <w:rsid w:val="00E263BD"/>
    <w:rsid w:val="00E26676"/>
    <w:rsid w:val="00E26990"/>
    <w:rsid w:val="00E26B75"/>
    <w:rsid w:val="00E26D73"/>
    <w:rsid w:val="00E27001"/>
    <w:rsid w:val="00E270E1"/>
    <w:rsid w:val="00E271DA"/>
    <w:rsid w:val="00E272F9"/>
    <w:rsid w:val="00E273BC"/>
    <w:rsid w:val="00E27440"/>
    <w:rsid w:val="00E27472"/>
    <w:rsid w:val="00E2762A"/>
    <w:rsid w:val="00E27738"/>
    <w:rsid w:val="00E2775E"/>
    <w:rsid w:val="00E27817"/>
    <w:rsid w:val="00E27AA1"/>
    <w:rsid w:val="00E27B83"/>
    <w:rsid w:val="00E27CE1"/>
    <w:rsid w:val="00E27FCF"/>
    <w:rsid w:val="00E3008C"/>
    <w:rsid w:val="00E300B1"/>
    <w:rsid w:val="00E30347"/>
    <w:rsid w:val="00E306E3"/>
    <w:rsid w:val="00E307D3"/>
    <w:rsid w:val="00E309D4"/>
    <w:rsid w:val="00E309F3"/>
    <w:rsid w:val="00E30A3A"/>
    <w:rsid w:val="00E30A96"/>
    <w:rsid w:val="00E30B34"/>
    <w:rsid w:val="00E31004"/>
    <w:rsid w:val="00E310A0"/>
    <w:rsid w:val="00E310AE"/>
    <w:rsid w:val="00E31262"/>
    <w:rsid w:val="00E31435"/>
    <w:rsid w:val="00E315BD"/>
    <w:rsid w:val="00E317B2"/>
    <w:rsid w:val="00E31A70"/>
    <w:rsid w:val="00E31B69"/>
    <w:rsid w:val="00E31B90"/>
    <w:rsid w:val="00E31F21"/>
    <w:rsid w:val="00E31F3E"/>
    <w:rsid w:val="00E32214"/>
    <w:rsid w:val="00E3224B"/>
    <w:rsid w:val="00E3230D"/>
    <w:rsid w:val="00E3230F"/>
    <w:rsid w:val="00E3234E"/>
    <w:rsid w:val="00E32491"/>
    <w:rsid w:val="00E32495"/>
    <w:rsid w:val="00E32724"/>
    <w:rsid w:val="00E328DB"/>
    <w:rsid w:val="00E329F3"/>
    <w:rsid w:val="00E32B5C"/>
    <w:rsid w:val="00E32C70"/>
    <w:rsid w:val="00E32CE0"/>
    <w:rsid w:val="00E32E06"/>
    <w:rsid w:val="00E3346D"/>
    <w:rsid w:val="00E335BF"/>
    <w:rsid w:val="00E3362A"/>
    <w:rsid w:val="00E337AD"/>
    <w:rsid w:val="00E33A51"/>
    <w:rsid w:val="00E33B0E"/>
    <w:rsid w:val="00E33CD8"/>
    <w:rsid w:val="00E33D0A"/>
    <w:rsid w:val="00E33D29"/>
    <w:rsid w:val="00E33DCB"/>
    <w:rsid w:val="00E33EB0"/>
    <w:rsid w:val="00E341C2"/>
    <w:rsid w:val="00E34379"/>
    <w:rsid w:val="00E344EF"/>
    <w:rsid w:val="00E34661"/>
    <w:rsid w:val="00E346D7"/>
    <w:rsid w:val="00E34770"/>
    <w:rsid w:val="00E3483B"/>
    <w:rsid w:val="00E348FE"/>
    <w:rsid w:val="00E349EB"/>
    <w:rsid w:val="00E34AD6"/>
    <w:rsid w:val="00E34C2F"/>
    <w:rsid w:val="00E34D8B"/>
    <w:rsid w:val="00E34E68"/>
    <w:rsid w:val="00E34E91"/>
    <w:rsid w:val="00E35116"/>
    <w:rsid w:val="00E355F4"/>
    <w:rsid w:val="00E3560B"/>
    <w:rsid w:val="00E35639"/>
    <w:rsid w:val="00E3563D"/>
    <w:rsid w:val="00E35697"/>
    <w:rsid w:val="00E35903"/>
    <w:rsid w:val="00E3597C"/>
    <w:rsid w:val="00E359FF"/>
    <w:rsid w:val="00E35BC3"/>
    <w:rsid w:val="00E35C4B"/>
    <w:rsid w:val="00E35D58"/>
    <w:rsid w:val="00E35D70"/>
    <w:rsid w:val="00E35E95"/>
    <w:rsid w:val="00E35F2D"/>
    <w:rsid w:val="00E362A1"/>
    <w:rsid w:val="00E36483"/>
    <w:rsid w:val="00E365E0"/>
    <w:rsid w:val="00E36647"/>
    <w:rsid w:val="00E36853"/>
    <w:rsid w:val="00E3692D"/>
    <w:rsid w:val="00E36BC3"/>
    <w:rsid w:val="00E36C22"/>
    <w:rsid w:val="00E36D1E"/>
    <w:rsid w:val="00E37101"/>
    <w:rsid w:val="00E3741D"/>
    <w:rsid w:val="00E37439"/>
    <w:rsid w:val="00E377C4"/>
    <w:rsid w:val="00E3780F"/>
    <w:rsid w:val="00E378F6"/>
    <w:rsid w:val="00E37ACE"/>
    <w:rsid w:val="00E37B4F"/>
    <w:rsid w:val="00E37D5F"/>
    <w:rsid w:val="00E40522"/>
    <w:rsid w:val="00E405F4"/>
    <w:rsid w:val="00E40929"/>
    <w:rsid w:val="00E409E7"/>
    <w:rsid w:val="00E40A1E"/>
    <w:rsid w:val="00E40A99"/>
    <w:rsid w:val="00E40BF4"/>
    <w:rsid w:val="00E40C85"/>
    <w:rsid w:val="00E4115C"/>
    <w:rsid w:val="00E411D9"/>
    <w:rsid w:val="00E41239"/>
    <w:rsid w:val="00E412C3"/>
    <w:rsid w:val="00E41401"/>
    <w:rsid w:val="00E41436"/>
    <w:rsid w:val="00E41856"/>
    <w:rsid w:val="00E418A4"/>
    <w:rsid w:val="00E41A2D"/>
    <w:rsid w:val="00E41BFF"/>
    <w:rsid w:val="00E41C6B"/>
    <w:rsid w:val="00E41DF9"/>
    <w:rsid w:val="00E42180"/>
    <w:rsid w:val="00E42309"/>
    <w:rsid w:val="00E424EB"/>
    <w:rsid w:val="00E4254F"/>
    <w:rsid w:val="00E4258D"/>
    <w:rsid w:val="00E42671"/>
    <w:rsid w:val="00E426DC"/>
    <w:rsid w:val="00E42832"/>
    <w:rsid w:val="00E4297B"/>
    <w:rsid w:val="00E42A31"/>
    <w:rsid w:val="00E42A58"/>
    <w:rsid w:val="00E42B3A"/>
    <w:rsid w:val="00E42D33"/>
    <w:rsid w:val="00E42D36"/>
    <w:rsid w:val="00E42EA4"/>
    <w:rsid w:val="00E42F0B"/>
    <w:rsid w:val="00E42F0E"/>
    <w:rsid w:val="00E42FF8"/>
    <w:rsid w:val="00E431C8"/>
    <w:rsid w:val="00E431D2"/>
    <w:rsid w:val="00E43274"/>
    <w:rsid w:val="00E43390"/>
    <w:rsid w:val="00E43553"/>
    <w:rsid w:val="00E437CE"/>
    <w:rsid w:val="00E43A06"/>
    <w:rsid w:val="00E43A8A"/>
    <w:rsid w:val="00E43AE1"/>
    <w:rsid w:val="00E43C0D"/>
    <w:rsid w:val="00E43C68"/>
    <w:rsid w:val="00E43D65"/>
    <w:rsid w:val="00E43DBB"/>
    <w:rsid w:val="00E43FDE"/>
    <w:rsid w:val="00E443B1"/>
    <w:rsid w:val="00E44688"/>
    <w:rsid w:val="00E44833"/>
    <w:rsid w:val="00E44A1E"/>
    <w:rsid w:val="00E44BC9"/>
    <w:rsid w:val="00E44C47"/>
    <w:rsid w:val="00E44D97"/>
    <w:rsid w:val="00E44DBE"/>
    <w:rsid w:val="00E44E08"/>
    <w:rsid w:val="00E44FB7"/>
    <w:rsid w:val="00E450AE"/>
    <w:rsid w:val="00E45114"/>
    <w:rsid w:val="00E4512D"/>
    <w:rsid w:val="00E45228"/>
    <w:rsid w:val="00E4530B"/>
    <w:rsid w:val="00E45378"/>
    <w:rsid w:val="00E455E6"/>
    <w:rsid w:val="00E4561D"/>
    <w:rsid w:val="00E4564C"/>
    <w:rsid w:val="00E45975"/>
    <w:rsid w:val="00E45A55"/>
    <w:rsid w:val="00E45B03"/>
    <w:rsid w:val="00E45B0A"/>
    <w:rsid w:val="00E45B42"/>
    <w:rsid w:val="00E45ED3"/>
    <w:rsid w:val="00E45F0A"/>
    <w:rsid w:val="00E4600F"/>
    <w:rsid w:val="00E46180"/>
    <w:rsid w:val="00E462D2"/>
    <w:rsid w:val="00E4648E"/>
    <w:rsid w:val="00E464EF"/>
    <w:rsid w:val="00E46561"/>
    <w:rsid w:val="00E46578"/>
    <w:rsid w:val="00E46609"/>
    <w:rsid w:val="00E4667E"/>
    <w:rsid w:val="00E4693F"/>
    <w:rsid w:val="00E46AE5"/>
    <w:rsid w:val="00E46B0B"/>
    <w:rsid w:val="00E46B29"/>
    <w:rsid w:val="00E46C52"/>
    <w:rsid w:val="00E46C61"/>
    <w:rsid w:val="00E46EB0"/>
    <w:rsid w:val="00E474C0"/>
    <w:rsid w:val="00E4766C"/>
    <w:rsid w:val="00E4786F"/>
    <w:rsid w:val="00E47996"/>
    <w:rsid w:val="00E47E69"/>
    <w:rsid w:val="00E47EEC"/>
    <w:rsid w:val="00E47F32"/>
    <w:rsid w:val="00E5003F"/>
    <w:rsid w:val="00E500C9"/>
    <w:rsid w:val="00E503CF"/>
    <w:rsid w:val="00E50489"/>
    <w:rsid w:val="00E50588"/>
    <w:rsid w:val="00E50590"/>
    <w:rsid w:val="00E50710"/>
    <w:rsid w:val="00E50955"/>
    <w:rsid w:val="00E509B3"/>
    <w:rsid w:val="00E50AE4"/>
    <w:rsid w:val="00E50BFE"/>
    <w:rsid w:val="00E50D04"/>
    <w:rsid w:val="00E50D73"/>
    <w:rsid w:val="00E50FAE"/>
    <w:rsid w:val="00E51204"/>
    <w:rsid w:val="00E51685"/>
    <w:rsid w:val="00E517F7"/>
    <w:rsid w:val="00E5197D"/>
    <w:rsid w:val="00E51B83"/>
    <w:rsid w:val="00E51C10"/>
    <w:rsid w:val="00E51DC7"/>
    <w:rsid w:val="00E51ED1"/>
    <w:rsid w:val="00E52001"/>
    <w:rsid w:val="00E522BF"/>
    <w:rsid w:val="00E52386"/>
    <w:rsid w:val="00E525E8"/>
    <w:rsid w:val="00E52680"/>
    <w:rsid w:val="00E526FF"/>
    <w:rsid w:val="00E5271D"/>
    <w:rsid w:val="00E5278C"/>
    <w:rsid w:val="00E527A0"/>
    <w:rsid w:val="00E529D5"/>
    <w:rsid w:val="00E52A02"/>
    <w:rsid w:val="00E52A3C"/>
    <w:rsid w:val="00E52A4F"/>
    <w:rsid w:val="00E52ACF"/>
    <w:rsid w:val="00E52B73"/>
    <w:rsid w:val="00E52B86"/>
    <w:rsid w:val="00E52CE7"/>
    <w:rsid w:val="00E52EF9"/>
    <w:rsid w:val="00E5316F"/>
    <w:rsid w:val="00E532AF"/>
    <w:rsid w:val="00E532F6"/>
    <w:rsid w:val="00E5335A"/>
    <w:rsid w:val="00E533EE"/>
    <w:rsid w:val="00E53722"/>
    <w:rsid w:val="00E537CC"/>
    <w:rsid w:val="00E537DF"/>
    <w:rsid w:val="00E53930"/>
    <w:rsid w:val="00E53A06"/>
    <w:rsid w:val="00E53A0E"/>
    <w:rsid w:val="00E53C53"/>
    <w:rsid w:val="00E53D67"/>
    <w:rsid w:val="00E53D7E"/>
    <w:rsid w:val="00E53DF0"/>
    <w:rsid w:val="00E54349"/>
    <w:rsid w:val="00E5441C"/>
    <w:rsid w:val="00E544E9"/>
    <w:rsid w:val="00E54B59"/>
    <w:rsid w:val="00E54C4D"/>
    <w:rsid w:val="00E54D00"/>
    <w:rsid w:val="00E54D5A"/>
    <w:rsid w:val="00E54F97"/>
    <w:rsid w:val="00E54FDC"/>
    <w:rsid w:val="00E55139"/>
    <w:rsid w:val="00E55184"/>
    <w:rsid w:val="00E552A3"/>
    <w:rsid w:val="00E5542B"/>
    <w:rsid w:val="00E55472"/>
    <w:rsid w:val="00E5553C"/>
    <w:rsid w:val="00E559AF"/>
    <w:rsid w:val="00E55AA7"/>
    <w:rsid w:val="00E55BAC"/>
    <w:rsid w:val="00E55CF5"/>
    <w:rsid w:val="00E55F91"/>
    <w:rsid w:val="00E56275"/>
    <w:rsid w:val="00E562E8"/>
    <w:rsid w:val="00E56385"/>
    <w:rsid w:val="00E564D9"/>
    <w:rsid w:val="00E56755"/>
    <w:rsid w:val="00E56A6D"/>
    <w:rsid w:val="00E56A84"/>
    <w:rsid w:val="00E56A90"/>
    <w:rsid w:val="00E56B8A"/>
    <w:rsid w:val="00E56E59"/>
    <w:rsid w:val="00E56F47"/>
    <w:rsid w:val="00E57138"/>
    <w:rsid w:val="00E571AF"/>
    <w:rsid w:val="00E5730F"/>
    <w:rsid w:val="00E57476"/>
    <w:rsid w:val="00E574FF"/>
    <w:rsid w:val="00E57545"/>
    <w:rsid w:val="00E5756F"/>
    <w:rsid w:val="00E57707"/>
    <w:rsid w:val="00E577FA"/>
    <w:rsid w:val="00E57A7E"/>
    <w:rsid w:val="00E57A89"/>
    <w:rsid w:val="00E57A8B"/>
    <w:rsid w:val="00E600B7"/>
    <w:rsid w:val="00E6022D"/>
    <w:rsid w:val="00E60257"/>
    <w:rsid w:val="00E605F6"/>
    <w:rsid w:val="00E60641"/>
    <w:rsid w:val="00E607B4"/>
    <w:rsid w:val="00E607CC"/>
    <w:rsid w:val="00E60861"/>
    <w:rsid w:val="00E60B1C"/>
    <w:rsid w:val="00E60DA3"/>
    <w:rsid w:val="00E60E3B"/>
    <w:rsid w:val="00E60E6D"/>
    <w:rsid w:val="00E60EFD"/>
    <w:rsid w:val="00E6131A"/>
    <w:rsid w:val="00E61612"/>
    <w:rsid w:val="00E61639"/>
    <w:rsid w:val="00E6177F"/>
    <w:rsid w:val="00E617A1"/>
    <w:rsid w:val="00E619DB"/>
    <w:rsid w:val="00E61CF1"/>
    <w:rsid w:val="00E62084"/>
    <w:rsid w:val="00E623D2"/>
    <w:rsid w:val="00E6256B"/>
    <w:rsid w:val="00E629CD"/>
    <w:rsid w:val="00E62A89"/>
    <w:rsid w:val="00E62ACB"/>
    <w:rsid w:val="00E62DFE"/>
    <w:rsid w:val="00E62FEE"/>
    <w:rsid w:val="00E6329B"/>
    <w:rsid w:val="00E6341A"/>
    <w:rsid w:val="00E634E1"/>
    <w:rsid w:val="00E635BF"/>
    <w:rsid w:val="00E637A8"/>
    <w:rsid w:val="00E6382A"/>
    <w:rsid w:val="00E6397F"/>
    <w:rsid w:val="00E63996"/>
    <w:rsid w:val="00E63C3D"/>
    <w:rsid w:val="00E63CC3"/>
    <w:rsid w:val="00E63D89"/>
    <w:rsid w:val="00E63F6E"/>
    <w:rsid w:val="00E647D9"/>
    <w:rsid w:val="00E64816"/>
    <w:rsid w:val="00E648AF"/>
    <w:rsid w:val="00E64B5D"/>
    <w:rsid w:val="00E64BBE"/>
    <w:rsid w:val="00E64CE4"/>
    <w:rsid w:val="00E64DFA"/>
    <w:rsid w:val="00E6508B"/>
    <w:rsid w:val="00E653D2"/>
    <w:rsid w:val="00E65507"/>
    <w:rsid w:val="00E65608"/>
    <w:rsid w:val="00E65667"/>
    <w:rsid w:val="00E65739"/>
    <w:rsid w:val="00E6577E"/>
    <w:rsid w:val="00E6589D"/>
    <w:rsid w:val="00E65CCE"/>
    <w:rsid w:val="00E65D76"/>
    <w:rsid w:val="00E65EEC"/>
    <w:rsid w:val="00E6605B"/>
    <w:rsid w:val="00E6677F"/>
    <w:rsid w:val="00E66AEA"/>
    <w:rsid w:val="00E66F04"/>
    <w:rsid w:val="00E67227"/>
    <w:rsid w:val="00E67293"/>
    <w:rsid w:val="00E6736C"/>
    <w:rsid w:val="00E6746B"/>
    <w:rsid w:val="00E674C4"/>
    <w:rsid w:val="00E67514"/>
    <w:rsid w:val="00E67695"/>
    <w:rsid w:val="00E6773A"/>
    <w:rsid w:val="00E679FA"/>
    <w:rsid w:val="00E67D1C"/>
    <w:rsid w:val="00E67D96"/>
    <w:rsid w:val="00E67E1B"/>
    <w:rsid w:val="00E67E28"/>
    <w:rsid w:val="00E67E2C"/>
    <w:rsid w:val="00E67FAC"/>
    <w:rsid w:val="00E700E7"/>
    <w:rsid w:val="00E70283"/>
    <w:rsid w:val="00E70487"/>
    <w:rsid w:val="00E705F1"/>
    <w:rsid w:val="00E70606"/>
    <w:rsid w:val="00E7068A"/>
    <w:rsid w:val="00E7088A"/>
    <w:rsid w:val="00E70A8F"/>
    <w:rsid w:val="00E70C34"/>
    <w:rsid w:val="00E70CFA"/>
    <w:rsid w:val="00E70D23"/>
    <w:rsid w:val="00E70DD8"/>
    <w:rsid w:val="00E70EB1"/>
    <w:rsid w:val="00E70EBB"/>
    <w:rsid w:val="00E71062"/>
    <w:rsid w:val="00E7106D"/>
    <w:rsid w:val="00E710B2"/>
    <w:rsid w:val="00E71180"/>
    <w:rsid w:val="00E71295"/>
    <w:rsid w:val="00E713F9"/>
    <w:rsid w:val="00E71419"/>
    <w:rsid w:val="00E71630"/>
    <w:rsid w:val="00E7176C"/>
    <w:rsid w:val="00E71798"/>
    <w:rsid w:val="00E7185D"/>
    <w:rsid w:val="00E71938"/>
    <w:rsid w:val="00E719BC"/>
    <w:rsid w:val="00E71BF6"/>
    <w:rsid w:val="00E71C62"/>
    <w:rsid w:val="00E71C87"/>
    <w:rsid w:val="00E71D03"/>
    <w:rsid w:val="00E71E14"/>
    <w:rsid w:val="00E71E73"/>
    <w:rsid w:val="00E71FF3"/>
    <w:rsid w:val="00E721F0"/>
    <w:rsid w:val="00E72240"/>
    <w:rsid w:val="00E72529"/>
    <w:rsid w:val="00E727BE"/>
    <w:rsid w:val="00E72868"/>
    <w:rsid w:val="00E729B7"/>
    <w:rsid w:val="00E72B4D"/>
    <w:rsid w:val="00E72EA0"/>
    <w:rsid w:val="00E7308D"/>
    <w:rsid w:val="00E730A3"/>
    <w:rsid w:val="00E73251"/>
    <w:rsid w:val="00E732DC"/>
    <w:rsid w:val="00E7337E"/>
    <w:rsid w:val="00E737B5"/>
    <w:rsid w:val="00E73843"/>
    <w:rsid w:val="00E739BC"/>
    <w:rsid w:val="00E73C2E"/>
    <w:rsid w:val="00E73CF5"/>
    <w:rsid w:val="00E74024"/>
    <w:rsid w:val="00E741F6"/>
    <w:rsid w:val="00E741FB"/>
    <w:rsid w:val="00E7427B"/>
    <w:rsid w:val="00E74374"/>
    <w:rsid w:val="00E7439E"/>
    <w:rsid w:val="00E745BC"/>
    <w:rsid w:val="00E7463A"/>
    <w:rsid w:val="00E74908"/>
    <w:rsid w:val="00E74BAB"/>
    <w:rsid w:val="00E74C2B"/>
    <w:rsid w:val="00E74C79"/>
    <w:rsid w:val="00E74C7F"/>
    <w:rsid w:val="00E74F12"/>
    <w:rsid w:val="00E74F46"/>
    <w:rsid w:val="00E75071"/>
    <w:rsid w:val="00E751EF"/>
    <w:rsid w:val="00E75367"/>
    <w:rsid w:val="00E75915"/>
    <w:rsid w:val="00E75A80"/>
    <w:rsid w:val="00E75A83"/>
    <w:rsid w:val="00E75C2E"/>
    <w:rsid w:val="00E761EA"/>
    <w:rsid w:val="00E76261"/>
    <w:rsid w:val="00E763A4"/>
    <w:rsid w:val="00E763F6"/>
    <w:rsid w:val="00E764A5"/>
    <w:rsid w:val="00E76534"/>
    <w:rsid w:val="00E767A1"/>
    <w:rsid w:val="00E76BC7"/>
    <w:rsid w:val="00E76C78"/>
    <w:rsid w:val="00E76E00"/>
    <w:rsid w:val="00E76EDC"/>
    <w:rsid w:val="00E770A8"/>
    <w:rsid w:val="00E7724A"/>
    <w:rsid w:val="00E77741"/>
    <w:rsid w:val="00E777B6"/>
    <w:rsid w:val="00E777F5"/>
    <w:rsid w:val="00E77D8D"/>
    <w:rsid w:val="00E77E20"/>
    <w:rsid w:val="00E80059"/>
    <w:rsid w:val="00E8019F"/>
    <w:rsid w:val="00E801CA"/>
    <w:rsid w:val="00E8021D"/>
    <w:rsid w:val="00E80432"/>
    <w:rsid w:val="00E80B18"/>
    <w:rsid w:val="00E80E73"/>
    <w:rsid w:val="00E810CA"/>
    <w:rsid w:val="00E81180"/>
    <w:rsid w:val="00E811C9"/>
    <w:rsid w:val="00E8122F"/>
    <w:rsid w:val="00E812F6"/>
    <w:rsid w:val="00E814A4"/>
    <w:rsid w:val="00E81B49"/>
    <w:rsid w:val="00E81BEB"/>
    <w:rsid w:val="00E81D3E"/>
    <w:rsid w:val="00E81DB4"/>
    <w:rsid w:val="00E81E99"/>
    <w:rsid w:val="00E82086"/>
    <w:rsid w:val="00E82446"/>
    <w:rsid w:val="00E82607"/>
    <w:rsid w:val="00E827E0"/>
    <w:rsid w:val="00E828D8"/>
    <w:rsid w:val="00E82A7E"/>
    <w:rsid w:val="00E82DBC"/>
    <w:rsid w:val="00E82DDF"/>
    <w:rsid w:val="00E82E4A"/>
    <w:rsid w:val="00E8319D"/>
    <w:rsid w:val="00E83471"/>
    <w:rsid w:val="00E839BA"/>
    <w:rsid w:val="00E83A85"/>
    <w:rsid w:val="00E83D5F"/>
    <w:rsid w:val="00E83F54"/>
    <w:rsid w:val="00E84045"/>
    <w:rsid w:val="00E840DA"/>
    <w:rsid w:val="00E84249"/>
    <w:rsid w:val="00E8434F"/>
    <w:rsid w:val="00E847BF"/>
    <w:rsid w:val="00E8493D"/>
    <w:rsid w:val="00E84AB6"/>
    <w:rsid w:val="00E84D6D"/>
    <w:rsid w:val="00E84D79"/>
    <w:rsid w:val="00E84DA0"/>
    <w:rsid w:val="00E84EEF"/>
    <w:rsid w:val="00E84F45"/>
    <w:rsid w:val="00E85195"/>
    <w:rsid w:val="00E85259"/>
    <w:rsid w:val="00E8536E"/>
    <w:rsid w:val="00E854E8"/>
    <w:rsid w:val="00E85550"/>
    <w:rsid w:val="00E8557D"/>
    <w:rsid w:val="00E856D2"/>
    <w:rsid w:val="00E8586F"/>
    <w:rsid w:val="00E8596C"/>
    <w:rsid w:val="00E85BC4"/>
    <w:rsid w:val="00E85DAA"/>
    <w:rsid w:val="00E85EE8"/>
    <w:rsid w:val="00E86105"/>
    <w:rsid w:val="00E86122"/>
    <w:rsid w:val="00E861AC"/>
    <w:rsid w:val="00E86319"/>
    <w:rsid w:val="00E86482"/>
    <w:rsid w:val="00E86693"/>
    <w:rsid w:val="00E866C1"/>
    <w:rsid w:val="00E866CD"/>
    <w:rsid w:val="00E866CF"/>
    <w:rsid w:val="00E86BF9"/>
    <w:rsid w:val="00E86C39"/>
    <w:rsid w:val="00E86DCB"/>
    <w:rsid w:val="00E86E01"/>
    <w:rsid w:val="00E86E81"/>
    <w:rsid w:val="00E86EA9"/>
    <w:rsid w:val="00E86F38"/>
    <w:rsid w:val="00E8702C"/>
    <w:rsid w:val="00E874CC"/>
    <w:rsid w:val="00E876B2"/>
    <w:rsid w:val="00E87810"/>
    <w:rsid w:val="00E87875"/>
    <w:rsid w:val="00E87A09"/>
    <w:rsid w:val="00E87A0E"/>
    <w:rsid w:val="00E87EC5"/>
    <w:rsid w:val="00E901AD"/>
    <w:rsid w:val="00E90330"/>
    <w:rsid w:val="00E9036C"/>
    <w:rsid w:val="00E904E4"/>
    <w:rsid w:val="00E904EE"/>
    <w:rsid w:val="00E905ED"/>
    <w:rsid w:val="00E9076F"/>
    <w:rsid w:val="00E909C6"/>
    <w:rsid w:val="00E90BD9"/>
    <w:rsid w:val="00E90CF1"/>
    <w:rsid w:val="00E90D43"/>
    <w:rsid w:val="00E90F2F"/>
    <w:rsid w:val="00E910E8"/>
    <w:rsid w:val="00E911DB"/>
    <w:rsid w:val="00E912B5"/>
    <w:rsid w:val="00E91725"/>
    <w:rsid w:val="00E919F9"/>
    <w:rsid w:val="00E91BB2"/>
    <w:rsid w:val="00E91BCF"/>
    <w:rsid w:val="00E91C28"/>
    <w:rsid w:val="00E91DF0"/>
    <w:rsid w:val="00E91F48"/>
    <w:rsid w:val="00E92065"/>
    <w:rsid w:val="00E92192"/>
    <w:rsid w:val="00E9224A"/>
    <w:rsid w:val="00E92344"/>
    <w:rsid w:val="00E9234D"/>
    <w:rsid w:val="00E923E8"/>
    <w:rsid w:val="00E925D9"/>
    <w:rsid w:val="00E9295C"/>
    <w:rsid w:val="00E92A3A"/>
    <w:rsid w:val="00E92CA2"/>
    <w:rsid w:val="00E92ED4"/>
    <w:rsid w:val="00E9301D"/>
    <w:rsid w:val="00E93074"/>
    <w:rsid w:val="00E9308A"/>
    <w:rsid w:val="00E930D2"/>
    <w:rsid w:val="00E931F2"/>
    <w:rsid w:val="00E93309"/>
    <w:rsid w:val="00E9359A"/>
    <w:rsid w:val="00E93716"/>
    <w:rsid w:val="00E939F6"/>
    <w:rsid w:val="00E93D62"/>
    <w:rsid w:val="00E93D73"/>
    <w:rsid w:val="00E93E3D"/>
    <w:rsid w:val="00E93ED1"/>
    <w:rsid w:val="00E940CE"/>
    <w:rsid w:val="00E94144"/>
    <w:rsid w:val="00E94419"/>
    <w:rsid w:val="00E944C0"/>
    <w:rsid w:val="00E94547"/>
    <w:rsid w:val="00E94618"/>
    <w:rsid w:val="00E94875"/>
    <w:rsid w:val="00E948E5"/>
    <w:rsid w:val="00E94AC1"/>
    <w:rsid w:val="00E94B7F"/>
    <w:rsid w:val="00E94C73"/>
    <w:rsid w:val="00E94C89"/>
    <w:rsid w:val="00E94CF6"/>
    <w:rsid w:val="00E94E67"/>
    <w:rsid w:val="00E94EA1"/>
    <w:rsid w:val="00E951BD"/>
    <w:rsid w:val="00E955E0"/>
    <w:rsid w:val="00E95635"/>
    <w:rsid w:val="00E95644"/>
    <w:rsid w:val="00E956EA"/>
    <w:rsid w:val="00E95B2D"/>
    <w:rsid w:val="00E95BD1"/>
    <w:rsid w:val="00E95EB8"/>
    <w:rsid w:val="00E9602A"/>
    <w:rsid w:val="00E960C2"/>
    <w:rsid w:val="00E96110"/>
    <w:rsid w:val="00E962D5"/>
    <w:rsid w:val="00E9658C"/>
    <w:rsid w:val="00E966A6"/>
    <w:rsid w:val="00E969F5"/>
    <w:rsid w:val="00E96B4E"/>
    <w:rsid w:val="00E96B92"/>
    <w:rsid w:val="00E96CE3"/>
    <w:rsid w:val="00E970B0"/>
    <w:rsid w:val="00E97116"/>
    <w:rsid w:val="00E97309"/>
    <w:rsid w:val="00E975D4"/>
    <w:rsid w:val="00E975FD"/>
    <w:rsid w:val="00E976BC"/>
    <w:rsid w:val="00E97716"/>
    <w:rsid w:val="00E97756"/>
    <w:rsid w:val="00E978A9"/>
    <w:rsid w:val="00E979C6"/>
    <w:rsid w:val="00E97A7A"/>
    <w:rsid w:val="00E97B51"/>
    <w:rsid w:val="00E97B79"/>
    <w:rsid w:val="00E97CA8"/>
    <w:rsid w:val="00E97F34"/>
    <w:rsid w:val="00EA009B"/>
    <w:rsid w:val="00EA076C"/>
    <w:rsid w:val="00EA08B4"/>
    <w:rsid w:val="00EA0FE9"/>
    <w:rsid w:val="00EA115D"/>
    <w:rsid w:val="00EA11F0"/>
    <w:rsid w:val="00EA14A7"/>
    <w:rsid w:val="00EA15C5"/>
    <w:rsid w:val="00EA168B"/>
    <w:rsid w:val="00EA18AB"/>
    <w:rsid w:val="00EA1DBF"/>
    <w:rsid w:val="00EA1EC7"/>
    <w:rsid w:val="00EA245B"/>
    <w:rsid w:val="00EA2752"/>
    <w:rsid w:val="00EA285F"/>
    <w:rsid w:val="00EA2937"/>
    <w:rsid w:val="00EA2B19"/>
    <w:rsid w:val="00EA2DF3"/>
    <w:rsid w:val="00EA2F34"/>
    <w:rsid w:val="00EA2FD6"/>
    <w:rsid w:val="00EA34DB"/>
    <w:rsid w:val="00EA37FB"/>
    <w:rsid w:val="00EA3AA0"/>
    <w:rsid w:val="00EA3BA6"/>
    <w:rsid w:val="00EA3BE1"/>
    <w:rsid w:val="00EA3CA9"/>
    <w:rsid w:val="00EA3D29"/>
    <w:rsid w:val="00EA3DB3"/>
    <w:rsid w:val="00EA3DB4"/>
    <w:rsid w:val="00EA3EEA"/>
    <w:rsid w:val="00EA40AA"/>
    <w:rsid w:val="00EA429D"/>
    <w:rsid w:val="00EA443D"/>
    <w:rsid w:val="00EA4622"/>
    <w:rsid w:val="00EA4B1A"/>
    <w:rsid w:val="00EA4B7C"/>
    <w:rsid w:val="00EA4C80"/>
    <w:rsid w:val="00EA4DE1"/>
    <w:rsid w:val="00EA4EC4"/>
    <w:rsid w:val="00EA4F90"/>
    <w:rsid w:val="00EA5069"/>
    <w:rsid w:val="00EA5252"/>
    <w:rsid w:val="00EA52F3"/>
    <w:rsid w:val="00EA569F"/>
    <w:rsid w:val="00EA5751"/>
    <w:rsid w:val="00EA58BA"/>
    <w:rsid w:val="00EA5916"/>
    <w:rsid w:val="00EA5920"/>
    <w:rsid w:val="00EA5B66"/>
    <w:rsid w:val="00EA60A7"/>
    <w:rsid w:val="00EA63E8"/>
    <w:rsid w:val="00EA6412"/>
    <w:rsid w:val="00EA6475"/>
    <w:rsid w:val="00EA64CA"/>
    <w:rsid w:val="00EA666B"/>
    <w:rsid w:val="00EA6706"/>
    <w:rsid w:val="00EA6B13"/>
    <w:rsid w:val="00EA6DFC"/>
    <w:rsid w:val="00EA72C2"/>
    <w:rsid w:val="00EA7337"/>
    <w:rsid w:val="00EA7400"/>
    <w:rsid w:val="00EA74CC"/>
    <w:rsid w:val="00EA78B7"/>
    <w:rsid w:val="00EA7A17"/>
    <w:rsid w:val="00EA7B63"/>
    <w:rsid w:val="00EA7C56"/>
    <w:rsid w:val="00EB027C"/>
    <w:rsid w:val="00EB0450"/>
    <w:rsid w:val="00EB05DC"/>
    <w:rsid w:val="00EB0C2A"/>
    <w:rsid w:val="00EB0CEF"/>
    <w:rsid w:val="00EB0D40"/>
    <w:rsid w:val="00EB0DBA"/>
    <w:rsid w:val="00EB0DE6"/>
    <w:rsid w:val="00EB0F6D"/>
    <w:rsid w:val="00EB0FC8"/>
    <w:rsid w:val="00EB0FD4"/>
    <w:rsid w:val="00EB0FFA"/>
    <w:rsid w:val="00EB11B3"/>
    <w:rsid w:val="00EB126D"/>
    <w:rsid w:val="00EB12CC"/>
    <w:rsid w:val="00EB12EF"/>
    <w:rsid w:val="00EB1372"/>
    <w:rsid w:val="00EB1373"/>
    <w:rsid w:val="00EB1449"/>
    <w:rsid w:val="00EB1492"/>
    <w:rsid w:val="00EB1523"/>
    <w:rsid w:val="00EB1B31"/>
    <w:rsid w:val="00EB1BF2"/>
    <w:rsid w:val="00EB1C1F"/>
    <w:rsid w:val="00EB1D57"/>
    <w:rsid w:val="00EB1DF9"/>
    <w:rsid w:val="00EB1E66"/>
    <w:rsid w:val="00EB1F89"/>
    <w:rsid w:val="00EB20A3"/>
    <w:rsid w:val="00EB20BA"/>
    <w:rsid w:val="00EB2368"/>
    <w:rsid w:val="00EB238A"/>
    <w:rsid w:val="00EB2680"/>
    <w:rsid w:val="00EB2783"/>
    <w:rsid w:val="00EB2901"/>
    <w:rsid w:val="00EB2979"/>
    <w:rsid w:val="00EB2C70"/>
    <w:rsid w:val="00EB2D0F"/>
    <w:rsid w:val="00EB2D30"/>
    <w:rsid w:val="00EB2E7F"/>
    <w:rsid w:val="00EB2ED6"/>
    <w:rsid w:val="00EB308F"/>
    <w:rsid w:val="00EB31D0"/>
    <w:rsid w:val="00EB3665"/>
    <w:rsid w:val="00EB37AB"/>
    <w:rsid w:val="00EB395B"/>
    <w:rsid w:val="00EB3A06"/>
    <w:rsid w:val="00EB3E0D"/>
    <w:rsid w:val="00EB3E2B"/>
    <w:rsid w:val="00EB4038"/>
    <w:rsid w:val="00EB418C"/>
    <w:rsid w:val="00EB4499"/>
    <w:rsid w:val="00EB44AB"/>
    <w:rsid w:val="00EB457E"/>
    <w:rsid w:val="00EB4641"/>
    <w:rsid w:val="00EB46BA"/>
    <w:rsid w:val="00EB4710"/>
    <w:rsid w:val="00EB4AE8"/>
    <w:rsid w:val="00EB4DC3"/>
    <w:rsid w:val="00EB5053"/>
    <w:rsid w:val="00EB50C0"/>
    <w:rsid w:val="00EB524D"/>
    <w:rsid w:val="00EB541C"/>
    <w:rsid w:val="00EB5424"/>
    <w:rsid w:val="00EB543D"/>
    <w:rsid w:val="00EB545D"/>
    <w:rsid w:val="00EB5486"/>
    <w:rsid w:val="00EB55D3"/>
    <w:rsid w:val="00EB560F"/>
    <w:rsid w:val="00EB58EA"/>
    <w:rsid w:val="00EB596F"/>
    <w:rsid w:val="00EB597D"/>
    <w:rsid w:val="00EB5CC5"/>
    <w:rsid w:val="00EB5DC1"/>
    <w:rsid w:val="00EB6129"/>
    <w:rsid w:val="00EB6168"/>
    <w:rsid w:val="00EB63ED"/>
    <w:rsid w:val="00EB6582"/>
    <w:rsid w:val="00EB6940"/>
    <w:rsid w:val="00EB69DB"/>
    <w:rsid w:val="00EB6A2A"/>
    <w:rsid w:val="00EB6A92"/>
    <w:rsid w:val="00EB6C0C"/>
    <w:rsid w:val="00EB6EE0"/>
    <w:rsid w:val="00EB7482"/>
    <w:rsid w:val="00EB7612"/>
    <w:rsid w:val="00EB7622"/>
    <w:rsid w:val="00EB76C7"/>
    <w:rsid w:val="00EB7704"/>
    <w:rsid w:val="00EB7705"/>
    <w:rsid w:val="00EB79C1"/>
    <w:rsid w:val="00EB7B1C"/>
    <w:rsid w:val="00EC009D"/>
    <w:rsid w:val="00EC0110"/>
    <w:rsid w:val="00EC0147"/>
    <w:rsid w:val="00EC0290"/>
    <w:rsid w:val="00EC04EF"/>
    <w:rsid w:val="00EC0529"/>
    <w:rsid w:val="00EC06E8"/>
    <w:rsid w:val="00EC06FF"/>
    <w:rsid w:val="00EC0971"/>
    <w:rsid w:val="00EC09BB"/>
    <w:rsid w:val="00EC0C24"/>
    <w:rsid w:val="00EC0F0C"/>
    <w:rsid w:val="00EC10AB"/>
    <w:rsid w:val="00EC125B"/>
    <w:rsid w:val="00EC1969"/>
    <w:rsid w:val="00EC1A00"/>
    <w:rsid w:val="00EC1E53"/>
    <w:rsid w:val="00EC1FEB"/>
    <w:rsid w:val="00EC2291"/>
    <w:rsid w:val="00EC22F9"/>
    <w:rsid w:val="00EC24A2"/>
    <w:rsid w:val="00EC2571"/>
    <w:rsid w:val="00EC269A"/>
    <w:rsid w:val="00EC28A1"/>
    <w:rsid w:val="00EC28CE"/>
    <w:rsid w:val="00EC2B0C"/>
    <w:rsid w:val="00EC2BC5"/>
    <w:rsid w:val="00EC2D0B"/>
    <w:rsid w:val="00EC2D9C"/>
    <w:rsid w:val="00EC2EA7"/>
    <w:rsid w:val="00EC2FDE"/>
    <w:rsid w:val="00EC3044"/>
    <w:rsid w:val="00EC30CA"/>
    <w:rsid w:val="00EC3160"/>
    <w:rsid w:val="00EC33A9"/>
    <w:rsid w:val="00EC3757"/>
    <w:rsid w:val="00EC38A9"/>
    <w:rsid w:val="00EC3A8A"/>
    <w:rsid w:val="00EC3C0D"/>
    <w:rsid w:val="00EC3CB6"/>
    <w:rsid w:val="00EC3D40"/>
    <w:rsid w:val="00EC3E12"/>
    <w:rsid w:val="00EC3E58"/>
    <w:rsid w:val="00EC4078"/>
    <w:rsid w:val="00EC442B"/>
    <w:rsid w:val="00EC4501"/>
    <w:rsid w:val="00EC4614"/>
    <w:rsid w:val="00EC47CE"/>
    <w:rsid w:val="00EC484C"/>
    <w:rsid w:val="00EC4DDE"/>
    <w:rsid w:val="00EC4E4E"/>
    <w:rsid w:val="00EC4E72"/>
    <w:rsid w:val="00EC4EE0"/>
    <w:rsid w:val="00EC5014"/>
    <w:rsid w:val="00EC508C"/>
    <w:rsid w:val="00EC5194"/>
    <w:rsid w:val="00EC54F6"/>
    <w:rsid w:val="00EC573D"/>
    <w:rsid w:val="00EC590D"/>
    <w:rsid w:val="00EC5972"/>
    <w:rsid w:val="00EC5A34"/>
    <w:rsid w:val="00EC5C6E"/>
    <w:rsid w:val="00EC5CBA"/>
    <w:rsid w:val="00EC60CB"/>
    <w:rsid w:val="00EC6157"/>
    <w:rsid w:val="00EC61B9"/>
    <w:rsid w:val="00EC6271"/>
    <w:rsid w:val="00EC64BC"/>
    <w:rsid w:val="00EC64E7"/>
    <w:rsid w:val="00EC65D0"/>
    <w:rsid w:val="00EC6651"/>
    <w:rsid w:val="00EC66AA"/>
    <w:rsid w:val="00EC687E"/>
    <w:rsid w:val="00EC68FE"/>
    <w:rsid w:val="00EC6A68"/>
    <w:rsid w:val="00EC6CFA"/>
    <w:rsid w:val="00EC6DDD"/>
    <w:rsid w:val="00EC6E5B"/>
    <w:rsid w:val="00EC7111"/>
    <w:rsid w:val="00EC711E"/>
    <w:rsid w:val="00EC73F7"/>
    <w:rsid w:val="00EC74F6"/>
    <w:rsid w:val="00EC799A"/>
    <w:rsid w:val="00EC79E0"/>
    <w:rsid w:val="00EC7A0F"/>
    <w:rsid w:val="00EC7B5F"/>
    <w:rsid w:val="00EC7C29"/>
    <w:rsid w:val="00EC7D27"/>
    <w:rsid w:val="00EC7DC7"/>
    <w:rsid w:val="00EC7DD6"/>
    <w:rsid w:val="00EC7E8F"/>
    <w:rsid w:val="00EC7EE6"/>
    <w:rsid w:val="00ED00DD"/>
    <w:rsid w:val="00ED0227"/>
    <w:rsid w:val="00ED033D"/>
    <w:rsid w:val="00ED035B"/>
    <w:rsid w:val="00ED04AF"/>
    <w:rsid w:val="00ED06A5"/>
    <w:rsid w:val="00ED095B"/>
    <w:rsid w:val="00ED0B7F"/>
    <w:rsid w:val="00ED0C67"/>
    <w:rsid w:val="00ED0D6C"/>
    <w:rsid w:val="00ED0E9F"/>
    <w:rsid w:val="00ED0EFB"/>
    <w:rsid w:val="00ED1097"/>
    <w:rsid w:val="00ED12A1"/>
    <w:rsid w:val="00ED13CF"/>
    <w:rsid w:val="00ED1424"/>
    <w:rsid w:val="00ED1510"/>
    <w:rsid w:val="00ED1551"/>
    <w:rsid w:val="00ED17FF"/>
    <w:rsid w:val="00ED19D8"/>
    <w:rsid w:val="00ED1B0C"/>
    <w:rsid w:val="00ED1D01"/>
    <w:rsid w:val="00ED2062"/>
    <w:rsid w:val="00ED21D9"/>
    <w:rsid w:val="00ED234B"/>
    <w:rsid w:val="00ED2395"/>
    <w:rsid w:val="00ED23B9"/>
    <w:rsid w:val="00ED24DF"/>
    <w:rsid w:val="00ED257F"/>
    <w:rsid w:val="00ED262C"/>
    <w:rsid w:val="00ED2733"/>
    <w:rsid w:val="00ED27AA"/>
    <w:rsid w:val="00ED27B5"/>
    <w:rsid w:val="00ED2840"/>
    <w:rsid w:val="00ED299E"/>
    <w:rsid w:val="00ED29CB"/>
    <w:rsid w:val="00ED2B7D"/>
    <w:rsid w:val="00ED2CC1"/>
    <w:rsid w:val="00ED2CFD"/>
    <w:rsid w:val="00ED3173"/>
    <w:rsid w:val="00ED352D"/>
    <w:rsid w:val="00ED36BD"/>
    <w:rsid w:val="00ED3732"/>
    <w:rsid w:val="00ED393F"/>
    <w:rsid w:val="00ED398D"/>
    <w:rsid w:val="00ED3A2C"/>
    <w:rsid w:val="00ED3C06"/>
    <w:rsid w:val="00ED3D12"/>
    <w:rsid w:val="00ED3D94"/>
    <w:rsid w:val="00ED4264"/>
    <w:rsid w:val="00ED4426"/>
    <w:rsid w:val="00ED45AF"/>
    <w:rsid w:val="00ED467F"/>
    <w:rsid w:val="00ED4691"/>
    <w:rsid w:val="00ED475A"/>
    <w:rsid w:val="00ED4B85"/>
    <w:rsid w:val="00ED4E2B"/>
    <w:rsid w:val="00ED4EBE"/>
    <w:rsid w:val="00ED516E"/>
    <w:rsid w:val="00ED5401"/>
    <w:rsid w:val="00ED56FC"/>
    <w:rsid w:val="00ED5910"/>
    <w:rsid w:val="00ED5992"/>
    <w:rsid w:val="00ED5998"/>
    <w:rsid w:val="00ED5A6D"/>
    <w:rsid w:val="00ED5B5F"/>
    <w:rsid w:val="00ED5BD7"/>
    <w:rsid w:val="00ED5C2F"/>
    <w:rsid w:val="00ED5DBD"/>
    <w:rsid w:val="00ED5E44"/>
    <w:rsid w:val="00ED6019"/>
    <w:rsid w:val="00ED627C"/>
    <w:rsid w:val="00ED6308"/>
    <w:rsid w:val="00ED66E2"/>
    <w:rsid w:val="00ED6768"/>
    <w:rsid w:val="00ED67A4"/>
    <w:rsid w:val="00ED68B0"/>
    <w:rsid w:val="00ED69A0"/>
    <w:rsid w:val="00ED6C01"/>
    <w:rsid w:val="00ED6C5D"/>
    <w:rsid w:val="00ED6D7E"/>
    <w:rsid w:val="00ED6DA0"/>
    <w:rsid w:val="00ED6EAF"/>
    <w:rsid w:val="00ED6EC4"/>
    <w:rsid w:val="00ED71C6"/>
    <w:rsid w:val="00ED7404"/>
    <w:rsid w:val="00ED7414"/>
    <w:rsid w:val="00ED7458"/>
    <w:rsid w:val="00ED7586"/>
    <w:rsid w:val="00ED76AF"/>
    <w:rsid w:val="00ED7A95"/>
    <w:rsid w:val="00ED7ABE"/>
    <w:rsid w:val="00ED7B62"/>
    <w:rsid w:val="00ED7CFB"/>
    <w:rsid w:val="00ED7D1D"/>
    <w:rsid w:val="00ED7D77"/>
    <w:rsid w:val="00ED7DB4"/>
    <w:rsid w:val="00ED7E6B"/>
    <w:rsid w:val="00ED7E8C"/>
    <w:rsid w:val="00EE04A1"/>
    <w:rsid w:val="00EE052A"/>
    <w:rsid w:val="00EE05A7"/>
    <w:rsid w:val="00EE079E"/>
    <w:rsid w:val="00EE07E4"/>
    <w:rsid w:val="00EE080B"/>
    <w:rsid w:val="00EE0833"/>
    <w:rsid w:val="00EE08DF"/>
    <w:rsid w:val="00EE0915"/>
    <w:rsid w:val="00EE0919"/>
    <w:rsid w:val="00EE0A73"/>
    <w:rsid w:val="00EE0B1B"/>
    <w:rsid w:val="00EE0B21"/>
    <w:rsid w:val="00EE1071"/>
    <w:rsid w:val="00EE10A2"/>
    <w:rsid w:val="00EE119E"/>
    <w:rsid w:val="00EE1499"/>
    <w:rsid w:val="00EE1661"/>
    <w:rsid w:val="00EE1920"/>
    <w:rsid w:val="00EE193A"/>
    <w:rsid w:val="00EE1A86"/>
    <w:rsid w:val="00EE1B86"/>
    <w:rsid w:val="00EE1EDE"/>
    <w:rsid w:val="00EE1FF1"/>
    <w:rsid w:val="00EE218B"/>
    <w:rsid w:val="00EE21A3"/>
    <w:rsid w:val="00EE227C"/>
    <w:rsid w:val="00EE23AF"/>
    <w:rsid w:val="00EE23CD"/>
    <w:rsid w:val="00EE2606"/>
    <w:rsid w:val="00EE26F6"/>
    <w:rsid w:val="00EE2832"/>
    <w:rsid w:val="00EE286E"/>
    <w:rsid w:val="00EE2916"/>
    <w:rsid w:val="00EE2988"/>
    <w:rsid w:val="00EE2FE3"/>
    <w:rsid w:val="00EE31F6"/>
    <w:rsid w:val="00EE3213"/>
    <w:rsid w:val="00EE3282"/>
    <w:rsid w:val="00EE332F"/>
    <w:rsid w:val="00EE344D"/>
    <w:rsid w:val="00EE361A"/>
    <w:rsid w:val="00EE3729"/>
    <w:rsid w:val="00EE37A0"/>
    <w:rsid w:val="00EE396B"/>
    <w:rsid w:val="00EE3B05"/>
    <w:rsid w:val="00EE3D8D"/>
    <w:rsid w:val="00EE3F77"/>
    <w:rsid w:val="00EE4075"/>
    <w:rsid w:val="00EE436D"/>
    <w:rsid w:val="00EE488F"/>
    <w:rsid w:val="00EE495C"/>
    <w:rsid w:val="00EE4A05"/>
    <w:rsid w:val="00EE4B03"/>
    <w:rsid w:val="00EE4B5E"/>
    <w:rsid w:val="00EE4D6D"/>
    <w:rsid w:val="00EE5188"/>
    <w:rsid w:val="00EE5296"/>
    <w:rsid w:val="00EE5461"/>
    <w:rsid w:val="00EE548A"/>
    <w:rsid w:val="00EE5499"/>
    <w:rsid w:val="00EE5674"/>
    <w:rsid w:val="00EE57E4"/>
    <w:rsid w:val="00EE5DE7"/>
    <w:rsid w:val="00EE6186"/>
    <w:rsid w:val="00EE61DC"/>
    <w:rsid w:val="00EE64CD"/>
    <w:rsid w:val="00EE657A"/>
    <w:rsid w:val="00EE65CB"/>
    <w:rsid w:val="00EE666F"/>
    <w:rsid w:val="00EE670A"/>
    <w:rsid w:val="00EE689A"/>
    <w:rsid w:val="00EE6B24"/>
    <w:rsid w:val="00EE6B75"/>
    <w:rsid w:val="00EE6BE3"/>
    <w:rsid w:val="00EE6C3A"/>
    <w:rsid w:val="00EE6EBC"/>
    <w:rsid w:val="00EE6F3A"/>
    <w:rsid w:val="00EE710C"/>
    <w:rsid w:val="00EE74C7"/>
    <w:rsid w:val="00EE754D"/>
    <w:rsid w:val="00EE75D3"/>
    <w:rsid w:val="00EE7673"/>
    <w:rsid w:val="00EE78FA"/>
    <w:rsid w:val="00EE7916"/>
    <w:rsid w:val="00EE7B3A"/>
    <w:rsid w:val="00EE7CC0"/>
    <w:rsid w:val="00EE7DCE"/>
    <w:rsid w:val="00EE7EC9"/>
    <w:rsid w:val="00EF0095"/>
    <w:rsid w:val="00EF014F"/>
    <w:rsid w:val="00EF04B0"/>
    <w:rsid w:val="00EF057A"/>
    <w:rsid w:val="00EF074C"/>
    <w:rsid w:val="00EF08BD"/>
    <w:rsid w:val="00EF0946"/>
    <w:rsid w:val="00EF0AFB"/>
    <w:rsid w:val="00EF0C0F"/>
    <w:rsid w:val="00EF0D49"/>
    <w:rsid w:val="00EF0FD4"/>
    <w:rsid w:val="00EF108D"/>
    <w:rsid w:val="00EF1177"/>
    <w:rsid w:val="00EF120B"/>
    <w:rsid w:val="00EF166E"/>
    <w:rsid w:val="00EF16DF"/>
    <w:rsid w:val="00EF171C"/>
    <w:rsid w:val="00EF1895"/>
    <w:rsid w:val="00EF1973"/>
    <w:rsid w:val="00EF19A5"/>
    <w:rsid w:val="00EF1B1A"/>
    <w:rsid w:val="00EF1BEF"/>
    <w:rsid w:val="00EF1C0A"/>
    <w:rsid w:val="00EF1EE1"/>
    <w:rsid w:val="00EF23B4"/>
    <w:rsid w:val="00EF281C"/>
    <w:rsid w:val="00EF2910"/>
    <w:rsid w:val="00EF29B4"/>
    <w:rsid w:val="00EF2ADC"/>
    <w:rsid w:val="00EF2B17"/>
    <w:rsid w:val="00EF2C09"/>
    <w:rsid w:val="00EF2E14"/>
    <w:rsid w:val="00EF30A4"/>
    <w:rsid w:val="00EF31B8"/>
    <w:rsid w:val="00EF323A"/>
    <w:rsid w:val="00EF326F"/>
    <w:rsid w:val="00EF3673"/>
    <w:rsid w:val="00EF3A44"/>
    <w:rsid w:val="00EF3D65"/>
    <w:rsid w:val="00EF3E7A"/>
    <w:rsid w:val="00EF3EA6"/>
    <w:rsid w:val="00EF3EAF"/>
    <w:rsid w:val="00EF3F42"/>
    <w:rsid w:val="00EF4096"/>
    <w:rsid w:val="00EF41CB"/>
    <w:rsid w:val="00EF41EA"/>
    <w:rsid w:val="00EF4217"/>
    <w:rsid w:val="00EF45DA"/>
    <w:rsid w:val="00EF4642"/>
    <w:rsid w:val="00EF4781"/>
    <w:rsid w:val="00EF48B0"/>
    <w:rsid w:val="00EF4C17"/>
    <w:rsid w:val="00EF4C1F"/>
    <w:rsid w:val="00EF5065"/>
    <w:rsid w:val="00EF5311"/>
    <w:rsid w:val="00EF548D"/>
    <w:rsid w:val="00EF551B"/>
    <w:rsid w:val="00EF564D"/>
    <w:rsid w:val="00EF58D2"/>
    <w:rsid w:val="00EF58E3"/>
    <w:rsid w:val="00EF5937"/>
    <w:rsid w:val="00EF59B3"/>
    <w:rsid w:val="00EF5A7D"/>
    <w:rsid w:val="00EF5EB8"/>
    <w:rsid w:val="00EF5F09"/>
    <w:rsid w:val="00EF5F95"/>
    <w:rsid w:val="00EF61F6"/>
    <w:rsid w:val="00EF626C"/>
    <w:rsid w:val="00EF62CD"/>
    <w:rsid w:val="00EF6465"/>
    <w:rsid w:val="00EF6492"/>
    <w:rsid w:val="00EF6672"/>
    <w:rsid w:val="00EF6805"/>
    <w:rsid w:val="00EF6879"/>
    <w:rsid w:val="00EF6A21"/>
    <w:rsid w:val="00EF6BD9"/>
    <w:rsid w:val="00EF6E88"/>
    <w:rsid w:val="00EF6F78"/>
    <w:rsid w:val="00EF6FF1"/>
    <w:rsid w:val="00EF7119"/>
    <w:rsid w:val="00EF718E"/>
    <w:rsid w:val="00EF733A"/>
    <w:rsid w:val="00EF741F"/>
    <w:rsid w:val="00EF755B"/>
    <w:rsid w:val="00EF76BE"/>
    <w:rsid w:val="00EF7760"/>
    <w:rsid w:val="00EF7894"/>
    <w:rsid w:val="00EF797F"/>
    <w:rsid w:val="00EF79B6"/>
    <w:rsid w:val="00EF7A7A"/>
    <w:rsid w:val="00EF7B74"/>
    <w:rsid w:val="00EF7C6C"/>
    <w:rsid w:val="00EF7D16"/>
    <w:rsid w:val="00EF7DE1"/>
    <w:rsid w:val="00EF7E8C"/>
    <w:rsid w:val="00EF7F7F"/>
    <w:rsid w:val="00F003F0"/>
    <w:rsid w:val="00F00458"/>
    <w:rsid w:val="00F0047C"/>
    <w:rsid w:val="00F00820"/>
    <w:rsid w:val="00F008DD"/>
    <w:rsid w:val="00F00B45"/>
    <w:rsid w:val="00F00CA7"/>
    <w:rsid w:val="00F010E9"/>
    <w:rsid w:val="00F012C0"/>
    <w:rsid w:val="00F012D1"/>
    <w:rsid w:val="00F0145B"/>
    <w:rsid w:val="00F016B6"/>
    <w:rsid w:val="00F018CC"/>
    <w:rsid w:val="00F01A65"/>
    <w:rsid w:val="00F01D29"/>
    <w:rsid w:val="00F021B1"/>
    <w:rsid w:val="00F02328"/>
    <w:rsid w:val="00F023E4"/>
    <w:rsid w:val="00F02488"/>
    <w:rsid w:val="00F0258C"/>
    <w:rsid w:val="00F027C1"/>
    <w:rsid w:val="00F02ACE"/>
    <w:rsid w:val="00F02B02"/>
    <w:rsid w:val="00F02BB7"/>
    <w:rsid w:val="00F02D03"/>
    <w:rsid w:val="00F031CC"/>
    <w:rsid w:val="00F033C0"/>
    <w:rsid w:val="00F0352C"/>
    <w:rsid w:val="00F03688"/>
    <w:rsid w:val="00F036AE"/>
    <w:rsid w:val="00F039B5"/>
    <w:rsid w:val="00F03CF8"/>
    <w:rsid w:val="00F03D7C"/>
    <w:rsid w:val="00F03D93"/>
    <w:rsid w:val="00F04064"/>
    <w:rsid w:val="00F042D4"/>
    <w:rsid w:val="00F0438E"/>
    <w:rsid w:val="00F043F9"/>
    <w:rsid w:val="00F04431"/>
    <w:rsid w:val="00F044EC"/>
    <w:rsid w:val="00F0455F"/>
    <w:rsid w:val="00F046BD"/>
    <w:rsid w:val="00F046E2"/>
    <w:rsid w:val="00F04761"/>
    <w:rsid w:val="00F047F2"/>
    <w:rsid w:val="00F047FF"/>
    <w:rsid w:val="00F0485B"/>
    <w:rsid w:val="00F0487E"/>
    <w:rsid w:val="00F0488F"/>
    <w:rsid w:val="00F049A5"/>
    <w:rsid w:val="00F04A36"/>
    <w:rsid w:val="00F04BF4"/>
    <w:rsid w:val="00F04D0B"/>
    <w:rsid w:val="00F04FF2"/>
    <w:rsid w:val="00F05091"/>
    <w:rsid w:val="00F050A9"/>
    <w:rsid w:val="00F0510B"/>
    <w:rsid w:val="00F051FF"/>
    <w:rsid w:val="00F05336"/>
    <w:rsid w:val="00F05620"/>
    <w:rsid w:val="00F05637"/>
    <w:rsid w:val="00F05952"/>
    <w:rsid w:val="00F059AA"/>
    <w:rsid w:val="00F05A93"/>
    <w:rsid w:val="00F05B0D"/>
    <w:rsid w:val="00F05B86"/>
    <w:rsid w:val="00F05E04"/>
    <w:rsid w:val="00F06216"/>
    <w:rsid w:val="00F062EC"/>
    <w:rsid w:val="00F0652D"/>
    <w:rsid w:val="00F0675F"/>
    <w:rsid w:val="00F068B8"/>
    <w:rsid w:val="00F0697E"/>
    <w:rsid w:val="00F06ADC"/>
    <w:rsid w:val="00F06B6B"/>
    <w:rsid w:val="00F06BBA"/>
    <w:rsid w:val="00F06BBD"/>
    <w:rsid w:val="00F06D9C"/>
    <w:rsid w:val="00F06E18"/>
    <w:rsid w:val="00F06F34"/>
    <w:rsid w:val="00F074AA"/>
    <w:rsid w:val="00F07747"/>
    <w:rsid w:val="00F07820"/>
    <w:rsid w:val="00F07842"/>
    <w:rsid w:val="00F078E7"/>
    <w:rsid w:val="00F079DB"/>
    <w:rsid w:val="00F07AC9"/>
    <w:rsid w:val="00F07B23"/>
    <w:rsid w:val="00F07DC6"/>
    <w:rsid w:val="00F07FCB"/>
    <w:rsid w:val="00F101AA"/>
    <w:rsid w:val="00F101E6"/>
    <w:rsid w:val="00F1054A"/>
    <w:rsid w:val="00F10578"/>
    <w:rsid w:val="00F10642"/>
    <w:rsid w:val="00F108B7"/>
    <w:rsid w:val="00F10A4E"/>
    <w:rsid w:val="00F10BD5"/>
    <w:rsid w:val="00F10C32"/>
    <w:rsid w:val="00F10E66"/>
    <w:rsid w:val="00F10EE6"/>
    <w:rsid w:val="00F10F34"/>
    <w:rsid w:val="00F110AB"/>
    <w:rsid w:val="00F11256"/>
    <w:rsid w:val="00F112F8"/>
    <w:rsid w:val="00F113CF"/>
    <w:rsid w:val="00F1166C"/>
    <w:rsid w:val="00F1174C"/>
    <w:rsid w:val="00F11ECA"/>
    <w:rsid w:val="00F11F24"/>
    <w:rsid w:val="00F12052"/>
    <w:rsid w:val="00F12296"/>
    <w:rsid w:val="00F1238B"/>
    <w:rsid w:val="00F1249F"/>
    <w:rsid w:val="00F12647"/>
    <w:rsid w:val="00F1287F"/>
    <w:rsid w:val="00F1304A"/>
    <w:rsid w:val="00F1334D"/>
    <w:rsid w:val="00F133BE"/>
    <w:rsid w:val="00F1365B"/>
    <w:rsid w:val="00F13743"/>
    <w:rsid w:val="00F13C4D"/>
    <w:rsid w:val="00F13C66"/>
    <w:rsid w:val="00F13D20"/>
    <w:rsid w:val="00F13D3F"/>
    <w:rsid w:val="00F13D51"/>
    <w:rsid w:val="00F13DEE"/>
    <w:rsid w:val="00F13F76"/>
    <w:rsid w:val="00F1430E"/>
    <w:rsid w:val="00F143D3"/>
    <w:rsid w:val="00F144B6"/>
    <w:rsid w:val="00F144D4"/>
    <w:rsid w:val="00F144E6"/>
    <w:rsid w:val="00F14573"/>
    <w:rsid w:val="00F146C1"/>
    <w:rsid w:val="00F1490D"/>
    <w:rsid w:val="00F14926"/>
    <w:rsid w:val="00F14938"/>
    <w:rsid w:val="00F14A9A"/>
    <w:rsid w:val="00F14CA0"/>
    <w:rsid w:val="00F14E49"/>
    <w:rsid w:val="00F14F91"/>
    <w:rsid w:val="00F1535A"/>
    <w:rsid w:val="00F153BF"/>
    <w:rsid w:val="00F154FF"/>
    <w:rsid w:val="00F15701"/>
    <w:rsid w:val="00F159AC"/>
    <w:rsid w:val="00F15EC1"/>
    <w:rsid w:val="00F15FC8"/>
    <w:rsid w:val="00F1608A"/>
    <w:rsid w:val="00F163FF"/>
    <w:rsid w:val="00F16531"/>
    <w:rsid w:val="00F16669"/>
    <w:rsid w:val="00F16809"/>
    <w:rsid w:val="00F168C1"/>
    <w:rsid w:val="00F168D1"/>
    <w:rsid w:val="00F168E5"/>
    <w:rsid w:val="00F16A46"/>
    <w:rsid w:val="00F16BDB"/>
    <w:rsid w:val="00F16CC8"/>
    <w:rsid w:val="00F16D90"/>
    <w:rsid w:val="00F16FB9"/>
    <w:rsid w:val="00F1701F"/>
    <w:rsid w:val="00F1710E"/>
    <w:rsid w:val="00F171BA"/>
    <w:rsid w:val="00F172FC"/>
    <w:rsid w:val="00F1737F"/>
    <w:rsid w:val="00F17388"/>
    <w:rsid w:val="00F17451"/>
    <w:rsid w:val="00F174BF"/>
    <w:rsid w:val="00F174DE"/>
    <w:rsid w:val="00F17539"/>
    <w:rsid w:val="00F178A1"/>
    <w:rsid w:val="00F17908"/>
    <w:rsid w:val="00F179B1"/>
    <w:rsid w:val="00F17B04"/>
    <w:rsid w:val="00F17D0D"/>
    <w:rsid w:val="00F17E86"/>
    <w:rsid w:val="00F17EA3"/>
    <w:rsid w:val="00F17F10"/>
    <w:rsid w:val="00F20030"/>
    <w:rsid w:val="00F2016E"/>
    <w:rsid w:val="00F20316"/>
    <w:rsid w:val="00F20449"/>
    <w:rsid w:val="00F20475"/>
    <w:rsid w:val="00F20504"/>
    <w:rsid w:val="00F206A6"/>
    <w:rsid w:val="00F2086E"/>
    <w:rsid w:val="00F209AF"/>
    <w:rsid w:val="00F20A7C"/>
    <w:rsid w:val="00F20B88"/>
    <w:rsid w:val="00F20D23"/>
    <w:rsid w:val="00F20FB8"/>
    <w:rsid w:val="00F20FE9"/>
    <w:rsid w:val="00F21098"/>
    <w:rsid w:val="00F21123"/>
    <w:rsid w:val="00F21384"/>
    <w:rsid w:val="00F21519"/>
    <w:rsid w:val="00F21652"/>
    <w:rsid w:val="00F216BA"/>
    <w:rsid w:val="00F2171B"/>
    <w:rsid w:val="00F2194B"/>
    <w:rsid w:val="00F2198A"/>
    <w:rsid w:val="00F21A72"/>
    <w:rsid w:val="00F21CC8"/>
    <w:rsid w:val="00F22035"/>
    <w:rsid w:val="00F22071"/>
    <w:rsid w:val="00F22089"/>
    <w:rsid w:val="00F22101"/>
    <w:rsid w:val="00F22103"/>
    <w:rsid w:val="00F22195"/>
    <w:rsid w:val="00F2228C"/>
    <w:rsid w:val="00F22374"/>
    <w:rsid w:val="00F223D9"/>
    <w:rsid w:val="00F224BD"/>
    <w:rsid w:val="00F22527"/>
    <w:rsid w:val="00F225D3"/>
    <w:rsid w:val="00F22671"/>
    <w:rsid w:val="00F22750"/>
    <w:rsid w:val="00F22944"/>
    <w:rsid w:val="00F22A0C"/>
    <w:rsid w:val="00F22D85"/>
    <w:rsid w:val="00F22F22"/>
    <w:rsid w:val="00F23246"/>
    <w:rsid w:val="00F232FB"/>
    <w:rsid w:val="00F233EA"/>
    <w:rsid w:val="00F2352E"/>
    <w:rsid w:val="00F235CE"/>
    <w:rsid w:val="00F23850"/>
    <w:rsid w:val="00F23B07"/>
    <w:rsid w:val="00F23C8D"/>
    <w:rsid w:val="00F23CE5"/>
    <w:rsid w:val="00F23EC1"/>
    <w:rsid w:val="00F23F4F"/>
    <w:rsid w:val="00F23F52"/>
    <w:rsid w:val="00F23F5B"/>
    <w:rsid w:val="00F23FE3"/>
    <w:rsid w:val="00F24152"/>
    <w:rsid w:val="00F2422B"/>
    <w:rsid w:val="00F24347"/>
    <w:rsid w:val="00F246E2"/>
    <w:rsid w:val="00F2477C"/>
    <w:rsid w:val="00F247BB"/>
    <w:rsid w:val="00F24A3A"/>
    <w:rsid w:val="00F24A4B"/>
    <w:rsid w:val="00F24B01"/>
    <w:rsid w:val="00F24CC7"/>
    <w:rsid w:val="00F24D47"/>
    <w:rsid w:val="00F24DB9"/>
    <w:rsid w:val="00F250C3"/>
    <w:rsid w:val="00F2513C"/>
    <w:rsid w:val="00F25349"/>
    <w:rsid w:val="00F253B4"/>
    <w:rsid w:val="00F253B8"/>
    <w:rsid w:val="00F2554C"/>
    <w:rsid w:val="00F255DB"/>
    <w:rsid w:val="00F2597D"/>
    <w:rsid w:val="00F25A0A"/>
    <w:rsid w:val="00F25BEC"/>
    <w:rsid w:val="00F25C8D"/>
    <w:rsid w:val="00F25D69"/>
    <w:rsid w:val="00F26268"/>
    <w:rsid w:val="00F2656F"/>
    <w:rsid w:val="00F266C2"/>
    <w:rsid w:val="00F26830"/>
    <w:rsid w:val="00F26904"/>
    <w:rsid w:val="00F26B86"/>
    <w:rsid w:val="00F26BAC"/>
    <w:rsid w:val="00F26D17"/>
    <w:rsid w:val="00F26E5C"/>
    <w:rsid w:val="00F270F7"/>
    <w:rsid w:val="00F27100"/>
    <w:rsid w:val="00F2714E"/>
    <w:rsid w:val="00F271F3"/>
    <w:rsid w:val="00F272E4"/>
    <w:rsid w:val="00F274B3"/>
    <w:rsid w:val="00F275A1"/>
    <w:rsid w:val="00F2767A"/>
    <w:rsid w:val="00F27779"/>
    <w:rsid w:val="00F27786"/>
    <w:rsid w:val="00F27C3B"/>
    <w:rsid w:val="00F27F7C"/>
    <w:rsid w:val="00F30027"/>
    <w:rsid w:val="00F3009F"/>
    <w:rsid w:val="00F300A6"/>
    <w:rsid w:val="00F301A4"/>
    <w:rsid w:val="00F3028F"/>
    <w:rsid w:val="00F306D7"/>
    <w:rsid w:val="00F308A0"/>
    <w:rsid w:val="00F309AF"/>
    <w:rsid w:val="00F309F0"/>
    <w:rsid w:val="00F30A1B"/>
    <w:rsid w:val="00F30AC7"/>
    <w:rsid w:val="00F30E42"/>
    <w:rsid w:val="00F30E4C"/>
    <w:rsid w:val="00F30F5C"/>
    <w:rsid w:val="00F3103C"/>
    <w:rsid w:val="00F310E9"/>
    <w:rsid w:val="00F31132"/>
    <w:rsid w:val="00F31186"/>
    <w:rsid w:val="00F31324"/>
    <w:rsid w:val="00F3136C"/>
    <w:rsid w:val="00F314F9"/>
    <w:rsid w:val="00F316B2"/>
    <w:rsid w:val="00F3199A"/>
    <w:rsid w:val="00F31E39"/>
    <w:rsid w:val="00F31F6A"/>
    <w:rsid w:val="00F321D9"/>
    <w:rsid w:val="00F322A5"/>
    <w:rsid w:val="00F3287E"/>
    <w:rsid w:val="00F32E9C"/>
    <w:rsid w:val="00F334B7"/>
    <w:rsid w:val="00F334EA"/>
    <w:rsid w:val="00F33814"/>
    <w:rsid w:val="00F33937"/>
    <w:rsid w:val="00F33A1D"/>
    <w:rsid w:val="00F33CBC"/>
    <w:rsid w:val="00F33F41"/>
    <w:rsid w:val="00F33F51"/>
    <w:rsid w:val="00F344DC"/>
    <w:rsid w:val="00F34927"/>
    <w:rsid w:val="00F349D2"/>
    <w:rsid w:val="00F34A78"/>
    <w:rsid w:val="00F34AFB"/>
    <w:rsid w:val="00F34BB2"/>
    <w:rsid w:val="00F35140"/>
    <w:rsid w:val="00F35179"/>
    <w:rsid w:val="00F35416"/>
    <w:rsid w:val="00F35438"/>
    <w:rsid w:val="00F3552C"/>
    <w:rsid w:val="00F3561C"/>
    <w:rsid w:val="00F356A0"/>
    <w:rsid w:val="00F3575F"/>
    <w:rsid w:val="00F35AD2"/>
    <w:rsid w:val="00F35AF0"/>
    <w:rsid w:val="00F35BF4"/>
    <w:rsid w:val="00F35E6B"/>
    <w:rsid w:val="00F35E88"/>
    <w:rsid w:val="00F3628E"/>
    <w:rsid w:val="00F36334"/>
    <w:rsid w:val="00F36446"/>
    <w:rsid w:val="00F3656E"/>
    <w:rsid w:val="00F36729"/>
    <w:rsid w:val="00F36938"/>
    <w:rsid w:val="00F36972"/>
    <w:rsid w:val="00F36EE6"/>
    <w:rsid w:val="00F36F17"/>
    <w:rsid w:val="00F36FEC"/>
    <w:rsid w:val="00F3708E"/>
    <w:rsid w:val="00F37134"/>
    <w:rsid w:val="00F371A2"/>
    <w:rsid w:val="00F37319"/>
    <w:rsid w:val="00F377B4"/>
    <w:rsid w:val="00F377C6"/>
    <w:rsid w:val="00F37BDA"/>
    <w:rsid w:val="00F37BFF"/>
    <w:rsid w:val="00F37D45"/>
    <w:rsid w:val="00F4018A"/>
    <w:rsid w:val="00F403DE"/>
    <w:rsid w:val="00F40435"/>
    <w:rsid w:val="00F40463"/>
    <w:rsid w:val="00F4079E"/>
    <w:rsid w:val="00F4089B"/>
    <w:rsid w:val="00F40A18"/>
    <w:rsid w:val="00F40B43"/>
    <w:rsid w:val="00F40E6E"/>
    <w:rsid w:val="00F40FB0"/>
    <w:rsid w:val="00F411A5"/>
    <w:rsid w:val="00F41231"/>
    <w:rsid w:val="00F412EA"/>
    <w:rsid w:val="00F415CF"/>
    <w:rsid w:val="00F4163F"/>
    <w:rsid w:val="00F417BF"/>
    <w:rsid w:val="00F41ADB"/>
    <w:rsid w:val="00F41B1C"/>
    <w:rsid w:val="00F41C14"/>
    <w:rsid w:val="00F41DA0"/>
    <w:rsid w:val="00F420B0"/>
    <w:rsid w:val="00F420F9"/>
    <w:rsid w:val="00F42271"/>
    <w:rsid w:val="00F4231D"/>
    <w:rsid w:val="00F42522"/>
    <w:rsid w:val="00F425C2"/>
    <w:rsid w:val="00F426C5"/>
    <w:rsid w:val="00F4287F"/>
    <w:rsid w:val="00F42C44"/>
    <w:rsid w:val="00F42C64"/>
    <w:rsid w:val="00F42D62"/>
    <w:rsid w:val="00F42ECB"/>
    <w:rsid w:val="00F4310B"/>
    <w:rsid w:val="00F43506"/>
    <w:rsid w:val="00F43682"/>
    <w:rsid w:val="00F437E7"/>
    <w:rsid w:val="00F43A3F"/>
    <w:rsid w:val="00F43AFC"/>
    <w:rsid w:val="00F43BCE"/>
    <w:rsid w:val="00F43C6E"/>
    <w:rsid w:val="00F43D09"/>
    <w:rsid w:val="00F43D0A"/>
    <w:rsid w:val="00F43E83"/>
    <w:rsid w:val="00F4446A"/>
    <w:rsid w:val="00F44580"/>
    <w:rsid w:val="00F4465C"/>
    <w:rsid w:val="00F446A0"/>
    <w:rsid w:val="00F44701"/>
    <w:rsid w:val="00F447FD"/>
    <w:rsid w:val="00F448C0"/>
    <w:rsid w:val="00F4491B"/>
    <w:rsid w:val="00F44A10"/>
    <w:rsid w:val="00F44A52"/>
    <w:rsid w:val="00F44B6B"/>
    <w:rsid w:val="00F44CB0"/>
    <w:rsid w:val="00F4505B"/>
    <w:rsid w:val="00F453A0"/>
    <w:rsid w:val="00F455CB"/>
    <w:rsid w:val="00F456C1"/>
    <w:rsid w:val="00F4573D"/>
    <w:rsid w:val="00F45837"/>
    <w:rsid w:val="00F458EE"/>
    <w:rsid w:val="00F459FF"/>
    <w:rsid w:val="00F45C65"/>
    <w:rsid w:val="00F45DF9"/>
    <w:rsid w:val="00F45EC2"/>
    <w:rsid w:val="00F45F41"/>
    <w:rsid w:val="00F45F64"/>
    <w:rsid w:val="00F464AF"/>
    <w:rsid w:val="00F46511"/>
    <w:rsid w:val="00F469B0"/>
    <w:rsid w:val="00F46A57"/>
    <w:rsid w:val="00F46B10"/>
    <w:rsid w:val="00F46D07"/>
    <w:rsid w:val="00F46F4C"/>
    <w:rsid w:val="00F46F57"/>
    <w:rsid w:val="00F46FD1"/>
    <w:rsid w:val="00F471D9"/>
    <w:rsid w:val="00F4787A"/>
    <w:rsid w:val="00F478DF"/>
    <w:rsid w:val="00F47994"/>
    <w:rsid w:val="00F47BF7"/>
    <w:rsid w:val="00F47E69"/>
    <w:rsid w:val="00F47F51"/>
    <w:rsid w:val="00F50091"/>
    <w:rsid w:val="00F50294"/>
    <w:rsid w:val="00F502AE"/>
    <w:rsid w:val="00F50309"/>
    <w:rsid w:val="00F503E6"/>
    <w:rsid w:val="00F504E1"/>
    <w:rsid w:val="00F50559"/>
    <w:rsid w:val="00F505F8"/>
    <w:rsid w:val="00F50649"/>
    <w:rsid w:val="00F50754"/>
    <w:rsid w:val="00F507F6"/>
    <w:rsid w:val="00F50F70"/>
    <w:rsid w:val="00F51020"/>
    <w:rsid w:val="00F511A5"/>
    <w:rsid w:val="00F511B8"/>
    <w:rsid w:val="00F5134D"/>
    <w:rsid w:val="00F5136D"/>
    <w:rsid w:val="00F51425"/>
    <w:rsid w:val="00F516F1"/>
    <w:rsid w:val="00F51811"/>
    <w:rsid w:val="00F51C5A"/>
    <w:rsid w:val="00F51C7F"/>
    <w:rsid w:val="00F51E36"/>
    <w:rsid w:val="00F521E2"/>
    <w:rsid w:val="00F523D5"/>
    <w:rsid w:val="00F52507"/>
    <w:rsid w:val="00F526A7"/>
    <w:rsid w:val="00F52D62"/>
    <w:rsid w:val="00F52DDD"/>
    <w:rsid w:val="00F52EB6"/>
    <w:rsid w:val="00F52EE5"/>
    <w:rsid w:val="00F52FCF"/>
    <w:rsid w:val="00F531F5"/>
    <w:rsid w:val="00F53272"/>
    <w:rsid w:val="00F532D5"/>
    <w:rsid w:val="00F532E1"/>
    <w:rsid w:val="00F533DE"/>
    <w:rsid w:val="00F534E1"/>
    <w:rsid w:val="00F5376D"/>
    <w:rsid w:val="00F538D0"/>
    <w:rsid w:val="00F53A60"/>
    <w:rsid w:val="00F53CF7"/>
    <w:rsid w:val="00F5432B"/>
    <w:rsid w:val="00F54475"/>
    <w:rsid w:val="00F54569"/>
    <w:rsid w:val="00F54722"/>
    <w:rsid w:val="00F54ADB"/>
    <w:rsid w:val="00F54E11"/>
    <w:rsid w:val="00F54F40"/>
    <w:rsid w:val="00F54F72"/>
    <w:rsid w:val="00F55144"/>
    <w:rsid w:val="00F5519B"/>
    <w:rsid w:val="00F552DF"/>
    <w:rsid w:val="00F55511"/>
    <w:rsid w:val="00F5561E"/>
    <w:rsid w:val="00F556FF"/>
    <w:rsid w:val="00F55801"/>
    <w:rsid w:val="00F55981"/>
    <w:rsid w:val="00F55C58"/>
    <w:rsid w:val="00F55CE1"/>
    <w:rsid w:val="00F55F9F"/>
    <w:rsid w:val="00F55FEC"/>
    <w:rsid w:val="00F55FF8"/>
    <w:rsid w:val="00F561A1"/>
    <w:rsid w:val="00F561A3"/>
    <w:rsid w:val="00F5620E"/>
    <w:rsid w:val="00F563CF"/>
    <w:rsid w:val="00F5647E"/>
    <w:rsid w:val="00F5687D"/>
    <w:rsid w:val="00F568AB"/>
    <w:rsid w:val="00F56D66"/>
    <w:rsid w:val="00F56DC7"/>
    <w:rsid w:val="00F5719C"/>
    <w:rsid w:val="00F574C8"/>
    <w:rsid w:val="00F575FD"/>
    <w:rsid w:val="00F57999"/>
    <w:rsid w:val="00F57CFB"/>
    <w:rsid w:val="00F57D27"/>
    <w:rsid w:val="00F57F45"/>
    <w:rsid w:val="00F600CD"/>
    <w:rsid w:val="00F6013E"/>
    <w:rsid w:val="00F6018F"/>
    <w:rsid w:val="00F601B6"/>
    <w:rsid w:val="00F603D8"/>
    <w:rsid w:val="00F603F4"/>
    <w:rsid w:val="00F60409"/>
    <w:rsid w:val="00F604CD"/>
    <w:rsid w:val="00F605B2"/>
    <w:rsid w:val="00F606AC"/>
    <w:rsid w:val="00F60794"/>
    <w:rsid w:val="00F60800"/>
    <w:rsid w:val="00F60C2F"/>
    <w:rsid w:val="00F60CB5"/>
    <w:rsid w:val="00F61035"/>
    <w:rsid w:val="00F6113D"/>
    <w:rsid w:val="00F61159"/>
    <w:rsid w:val="00F61166"/>
    <w:rsid w:val="00F6120B"/>
    <w:rsid w:val="00F61225"/>
    <w:rsid w:val="00F61415"/>
    <w:rsid w:val="00F6144C"/>
    <w:rsid w:val="00F6153C"/>
    <w:rsid w:val="00F61659"/>
    <w:rsid w:val="00F617F1"/>
    <w:rsid w:val="00F61889"/>
    <w:rsid w:val="00F61959"/>
    <w:rsid w:val="00F6197A"/>
    <w:rsid w:val="00F61B7A"/>
    <w:rsid w:val="00F61DCB"/>
    <w:rsid w:val="00F61F14"/>
    <w:rsid w:val="00F62275"/>
    <w:rsid w:val="00F622FF"/>
    <w:rsid w:val="00F62334"/>
    <w:rsid w:val="00F62777"/>
    <w:rsid w:val="00F627C0"/>
    <w:rsid w:val="00F62B01"/>
    <w:rsid w:val="00F6316C"/>
    <w:rsid w:val="00F63484"/>
    <w:rsid w:val="00F634F3"/>
    <w:rsid w:val="00F6353B"/>
    <w:rsid w:val="00F63825"/>
    <w:rsid w:val="00F63AD7"/>
    <w:rsid w:val="00F63B9C"/>
    <w:rsid w:val="00F63C1D"/>
    <w:rsid w:val="00F63C5F"/>
    <w:rsid w:val="00F63CD4"/>
    <w:rsid w:val="00F63D43"/>
    <w:rsid w:val="00F64053"/>
    <w:rsid w:val="00F6413D"/>
    <w:rsid w:val="00F6434E"/>
    <w:rsid w:val="00F6443B"/>
    <w:rsid w:val="00F6477B"/>
    <w:rsid w:val="00F64899"/>
    <w:rsid w:val="00F649AA"/>
    <w:rsid w:val="00F64A19"/>
    <w:rsid w:val="00F64B75"/>
    <w:rsid w:val="00F64EE9"/>
    <w:rsid w:val="00F652A6"/>
    <w:rsid w:val="00F653EB"/>
    <w:rsid w:val="00F6565F"/>
    <w:rsid w:val="00F656FA"/>
    <w:rsid w:val="00F6582E"/>
    <w:rsid w:val="00F658FE"/>
    <w:rsid w:val="00F6591B"/>
    <w:rsid w:val="00F65A98"/>
    <w:rsid w:val="00F65B60"/>
    <w:rsid w:val="00F65BAC"/>
    <w:rsid w:val="00F66075"/>
    <w:rsid w:val="00F660BC"/>
    <w:rsid w:val="00F663C8"/>
    <w:rsid w:val="00F6658D"/>
    <w:rsid w:val="00F666D4"/>
    <w:rsid w:val="00F66A11"/>
    <w:rsid w:val="00F66C2A"/>
    <w:rsid w:val="00F66E20"/>
    <w:rsid w:val="00F66FBC"/>
    <w:rsid w:val="00F6705D"/>
    <w:rsid w:val="00F67523"/>
    <w:rsid w:val="00F6756D"/>
    <w:rsid w:val="00F67584"/>
    <w:rsid w:val="00F67595"/>
    <w:rsid w:val="00F67597"/>
    <w:rsid w:val="00F67876"/>
    <w:rsid w:val="00F6788A"/>
    <w:rsid w:val="00F67893"/>
    <w:rsid w:val="00F67A3E"/>
    <w:rsid w:val="00F67CCC"/>
    <w:rsid w:val="00F67D43"/>
    <w:rsid w:val="00F67D55"/>
    <w:rsid w:val="00F67EA3"/>
    <w:rsid w:val="00F7001A"/>
    <w:rsid w:val="00F70042"/>
    <w:rsid w:val="00F7009C"/>
    <w:rsid w:val="00F700E5"/>
    <w:rsid w:val="00F701A4"/>
    <w:rsid w:val="00F70200"/>
    <w:rsid w:val="00F7043E"/>
    <w:rsid w:val="00F706BE"/>
    <w:rsid w:val="00F706C9"/>
    <w:rsid w:val="00F7084D"/>
    <w:rsid w:val="00F70860"/>
    <w:rsid w:val="00F7090C"/>
    <w:rsid w:val="00F70A7A"/>
    <w:rsid w:val="00F70B7D"/>
    <w:rsid w:val="00F70D55"/>
    <w:rsid w:val="00F70E01"/>
    <w:rsid w:val="00F70E47"/>
    <w:rsid w:val="00F70EE7"/>
    <w:rsid w:val="00F71049"/>
    <w:rsid w:val="00F7144C"/>
    <w:rsid w:val="00F71696"/>
    <w:rsid w:val="00F71792"/>
    <w:rsid w:val="00F71938"/>
    <w:rsid w:val="00F719A5"/>
    <w:rsid w:val="00F71A62"/>
    <w:rsid w:val="00F71B1F"/>
    <w:rsid w:val="00F71C26"/>
    <w:rsid w:val="00F71DA4"/>
    <w:rsid w:val="00F71FDF"/>
    <w:rsid w:val="00F72035"/>
    <w:rsid w:val="00F722C4"/>
    <w:rsid w:val="00F72352"/>
    <w:rsid w:val="00F724AF"/>
    <w:rsid w:val="00F72526"/>
    <w:rsid w:val="00F7263E"/>
    <w:rsid w:val="00F7267A"/>
    <w:rsid w:val="00F726BA"/>
    <w:rsid w:val="00F7272A"/>
    <w:rsid w:val="00F72792"/>
    <w:rsid w:val="00F728CA"/>
    <w:rsid w:val="00F728CE"/>
    <w:rsid w:val="00F7292B"/>
    <w:rsid w:val="00F729CD"/>
    <w:rsid w:val="00F72A24"/>
    <w:rsid w:val="00F72BAB"/>
    <w:rsid w:val="00F72DE7"/>
    <w:rsid w:val="00F732A9"/>
    <w:rsid w:val="00F73430"/>
    <w:rsid w:val="00F7381D"/>
    <w:rsid w:val="00F7398D"/>
    <w:rsid w:val="00F73BD6"/>
    <w:rsid w:val="00F73C84"/>
    <w:rsid w:val="00F740EE"/>
    <w:rsid w:val="00F7430E"/>
    <w:rsid w:val="00F746BE"/>
    <w:rsid w:val="00F747ED"/>
    <w:rsid w:val="00F74A17"/>
    <w:rsid w:val="00F74B79"/>
    <w:rsid w:val="00F74C68"/>
    <w:rsid w:val="00F74C80"/>
    <w:rsid w:val="00F75000"/>
    <w:rsid w:val="00F750D5"/>
    <w:rsid w:val="00F7511E"/>
    <w:rsid w:val="00F756B8"/>
    <w:rsid w:val="00F758F1"/>
    <w:rsid w:val="00F75AD0"/>
    <w:rsid w:val="00F75AE8"/>
    <w:rsid w:val="00F75C94"/>
    <w:rsid w:val="00F75DC4"/>
    <w:rsid w:val="00F75DEC"/>
    <w:rsid w:val="00F75E2F"/>
    <w:rsid w:val="00F75EE4"/>
    <w:rsid w:val="00F760E7"/>
    <w:rsid w:val="00F76175"/>
    <w:rsid w:val="00F762BA"/>
    <w:rsid w:val="00F762F8"/>
    <w:rsid w:val="00F7631B"/>
    <w:rsid w:val="00F76334"/>
    <w:rsid w:val="00F764D0"/>
    <w:rsid w:val="00F76674"/>
    <w:rsid w:val="00F76882"/>
    <w:rsid w:val="00F768E5"/>
    <w:rsid w:val="00F76A1F"/>
    <w:rsid w:val="00F76BB2"/>
    <w:rsid w:val="00F76FDF"/>
    <w:rsid w:val="00F77046"/>
    <w:rsid w:val="00F77073"/>
    <w:rsid w:val="00F77186"/>
    <w:rsid w:val="00F77202"/>
    <w:rsid w:val="00F7771B"/>
    <w:rsid w:val="00F778D5"/>
    <w:rsid w:val="00F7793F"/>
    <w:rsid w:val="00F77D71"/>
    <w:rsid w:val="00F77D97"/>
    <w:rsid w:val="00F8018B"/>
    <w:rsid w:val="00F80193"/>
    <w:rsid w:val="00F80256"/>
    <w:rsid w:val="00F80324"/>
    <w:rsid w:val="00F80426"/>
    <w:rsid w:val="00F8049E"/>
    <w:rsid w:val="00F80557"/>
    <w:rsid w:val="00F80685"/>
    <w:rsid w:val="00F8070D"/>
    <w:rsid w:val="00F80721"/>
    <w:rsid w:val="00F80783"/>
    <w:rsid w:val="00F807E0"/>
    <w:rsid w:val="00F80940"/>
    <w:rsid w:val="00F80A14"/>
    <w:rsid w:val="00F80A38"/>
    <w:rsid w:val="00F80C26"/>
    <w:rsid w:val="00F80E03"/>
    <w:rsid w:val="00F80EA6"/>
    <w:rsid w:val="00F80EFE"/>
    <w:rsid w:val="00F80F1E"/>
    <w:rsid w:val="00F80F7D"/>
    <w:rsid w:val="00F80F98"/>
    <w:rsid w:val="00F80FCA"/>
    <w:rsid w:val="00F8142B"/>
    <w:rsid w:val="00F814C7"/>
    <w:rsid w:val="00F818B0"/>
    <w:rsid w:val="00F81941"/>
    <w:rsid w:val="00F81A90"/>
    <w:rsid w:val="00F81CA3"/>
    <w:rsid w:val="00F81CD9"/>
    <w:rsid w:val="00F81D4A"/>
    <w:rsid w:val="00F81D8F"/>
    <w:rsid w:val="00F81E09"/>
    <w:rsid w:val="00F81F77"/>
    <w:rsid w:val="00F82181"/>
    <w:rsid w:val="00F8224A"/>
    <w:rsid w:val="00F823BD"/>
    <w:rsid w:val="00F823FE"/>
    <w:rsid w:val="00F827BA"/>
    <w:rsid w:val="00F8280F"/>
    <w:rsid w:val="00F82904"/>
    <w:rsid w:val="00F82AC5"/>
    <w:rsid w:val="00F82AF3"/>
    <w:rsid w:val="00F82D35"/>
    <w:rsid w:val="00F82EFE"/>
    <w:rsid w:val="00F82F6F"/>
    <w:rsid w:val="00F82F7D"/>
    <w:rsid w:val="00F83004"/>
    <w:rsid w:val="00F83366"/>
    <w:rsid w:val="00F83694"/>
    <w:rsid w:val="00F836BE"/>
    <w:rsid w:val="00F83744"/>
    <w:rsid w:val="00F837B5"/>
    <w:rsid w:val="00F83BF3"/>
    <w:rsid w:val="00F83C01"/>
    <w:rsid w:val="00F83C32"/>
    <w:rsid w:val="00F83CD4"/>
    <w:rsid w:val="00F83CED"/>
    <w:rsid w:val="00F83DE5"/>
    <w:rsid w:val="00F83FC1"/>
    <w:rsid w:val="00F8410F"/>
    <w:rsid w:val="00F841D3"/>
    <w:rsid w:val="00F842F2"/>
    <w:rsid w:val="00F8464C"/>
    <w:rsid w:val="00F84743"/>
    <w:rsid w:val="00F848FD"/>
    <w:rsid w:val="00F849E4"/>
    <w:rsid w:val="00F84A38"/>
    <w:rsid w:val="00F84CB6"/>
    <w:rsid w:val="00F84CEC"/>
    <w:rsid w:val="00F84D32"/>
    <w:rsid w:val="00F84D74"/>
    <w:rsid w:val="00F850A6"/>
    <w:rsid w:val="00F8528D"/>
    <w:rsid w:val="00F85444"/>
    <w:rsid w:val="00F85718"/>
    <w:rsid w:val="00F858CB"/>
    <w:rsid w:val="00F859FF"/>
    <w:rsid w:val="00F85A24"/>
    <w:rsid w:val="00F85C89"/>
    <w:rsid w:val="00F85CFC"/>
    <w:rsid w:val="00F85D9E"/>
    <w:rsid w:val="00F85DCF"/>
    <w:rsid w:val="00F85E8F"/>
    <w:rsid w:val="00F85F0C"/>
    <w:rsid w:val="00F85FD1"/>
    <w:rsid w:val="00F86024"/>
    <w:rsid w:val="00F861C3"/>
    <w:rsid w:val="00F86324"/>
    <w:rsid w:val="00F863C2"/>
    <w:rsid w:val="00F863FA"/>
    <w:rsid w:val="00F864B6"/>
    <w:rsid w:val="00F864CE"/>
    <w:rsid w:val="00F86582"/>
    <w:rsid w:val="00F86654"/>
    <w:rsid w:val="00F8672D"/>
    <w:rsid w:val="00F86872"/>
    <w:rsid w:val="00F868E6"/>
    <w:rsid w:val="00F86C5B"/>
    <w:rsid w:val="00F86D89"/>
    <w:rsid w:val="00F8711A"/>
    <w:rsid w:val="00F871D5"/>
    <w:rsid w:val="00F87236"/>
    <w:rsid w:val="00F8745E"/>
    <w:rsid w:val="00F8762A"/>
    <w:rsid w:val="00F8772C"/>
    <w:rsid w:val="00F877AC"/>
    <w:rsid w:val="00F878B7"/>
    <w:rsid w:val="00F879A5"/>
    <w:rsid w:val="00F87EAF"/>
    <w:rsid w:val="00F90014"/>
    <w:rsid w:val="00F9005D"/>
    <w:rsid w:val="00F900FA"/>
    <w:rsid w:val="00F9025A"/>
    <w:rsid w:val="00F90268"/>
    <w:rsid w:val="00F90325"/>
    <w:rsid w:val="00F9039F"/>
    <w:rsid w:val="00F9058E"/>
    <w:rsid w:val="00F905E3"/>
    <w:rsid w:val="00F90A57"/>
    <w:rsid w:val="00F90AAA"/>
    <w:rsid w:val="00F90ACF"/>
    <w:rsid w:val="00F90FC3"/>
    <w:rsid w:val="00F910BA"/>
    <w:rsid w:val="00F910DE"/>
    <w:rsid w:val="00F913B6"/>
    <w:rsid w:val="00F9145D"/>
    <w:rsid w:val="00F914D6"/>
    <w:rsid w:val="00F91566"/>
    <w:rsid w:val="00F918C1"/>
    <w:rsid w:val="00F91979"/>
    <w:rsid w:val="00F91DEF"/>
    <w:rsid w:val="00F91E92"/>
    <w:rsid w:val="00F9210A"/>
    <w:rsid w:val="00F9219D"/>
    <w:rsid w:val="00F922CD"/>
    <w:rsid w:val="00F92416"/>
    <w:rsid w:val="00F92558"/>
    <w:rsid w:val="00F927C4"/>
    <w:rsid w:val="00F92AC4"/>
    <w:rsid w:val="00F92BA3"/>
    <w:rsid w:val="00F92C4E"/>
    <w:rsid w:val="00F92D2E"/>
    <w:rsid w:val="00F9327A"/>
    <w:rsid w:val="00F932D0"/>
    <w:rsid w:val="00F93319"/>
    <w:rsid w:val="00F933A1"/>
    <w:rsid w:val="00F93430"/>
    <w:rsid w:val="00F9354A"/>
    <w:rsid w:val="00F93672"/>
    <w:rsid w:val="00F937A9"/>
    <w:rsid w:val="00F9391F"/>
    <w:rsid w:val="00F93C10"/>
    <w:rsid w:val="00F93C85"/>
    <w:rsid w:val="00F93CC6"/>
    <w:rsid w:val="00F93D73"/>
    <w:rsid w:val="00F93DE0"/>
    <w:rsid w:val="00F93DEA"/>
    <w:rsid w:val="00F93EC7"/>
    <w:rsid w:val="00F93EC9"/>
    <w:rsid w:val="00F93FC3"/>
    <w:rsid w:val="00F94051"/>
    <w:rsid w:val="00F94431"/>
    <w:rsid w:val="00F94492"/>
    <w:rsid w:val="00F944C8"/>
    <w:rsid w:val="00F948E1"/>
    <w:rsid w:val="00F94A27"/>
    <w:rsid w:val="00F94B14"/>
    <w:rsid w:val="00F94B89"/>
    <w:rsid w:val="00F94E95"/>
    <w:rsid w:val="00F95062"/>
    <w:rsid w:val="00F95180"/>
    <w:rsid w:val="00F9533B"/>
    <w:rsid w:val="00F9544E"/>
    <w:rsid w:val="00F9559A"/>
    <w:rsid w:val="00F9579C"/>
    <w:rsid w:val="00F958B5"/>
    <w:rsid w:val="00F959AB"/>
    <w:rsid w:val="00F95B4C"/>
    <w:rsid w:val="00F95C2F"/>
    <w:rsid w:val="00F95F89"/>
    <w:rsid w:val="00F960DF"/>
    <w:rsid w:val="00F9611D"/>
    <w:rsid w:val="00F96243"/>
    <w:rsid w:val="00F9625D"/>
    <w:rsid w:val="00F96303"/>
    <w:rsid w:val="00F9637F"/>
    <w:rsid w:val="00F963F8"/>
    <w:rsid w:val="00F96768"/>
    <w:rsid w:val="00F96880"/>
    <w:rsid w:val="00F968D3"/>
    <w:rsid w:val="00F96CAA"/>
    <w:rsid w:val="00F96DA5"/>
    <w:rsid w:val="00F9724F"/>
    <w:rsid w:val="00F97281"/>
    <w:rsid w:val="00F97352"/>
    <w:rsid w:val="00F973AA"/>
    <w:rsid w:val="00F97422"/>
    <w:rsid w:val="00F97567"/>
    <w:rsid w:val="00F9765C"/>
    <w:rsid w:val="00F97669"/>
    <w:rsid w:val="00F97B4C"/>
    <w:rsid w:val="00F97CB6"/>
    <w:rsid w:val="00F97CC8"/>
    <w:rsid w:val="00F97F6B"/>
    <w:rsid w:val="00FA029E"/>
    <w:rsid w:val="00FA0331"/>
    <w:rsid w:val="00FA04E5"/>
    <w:rsid w:val="00FA096F"/>
    <w:rsid w:val="00FA0BC2"/>
    <w:rsid w:val="00FA0E21"/>
    <w:rsid w:val="00FA10AA"/>
    <w:rsid w:val="00FA10EE"/>
    <w:rsid w:val="00FA1168"/>
    <w:rsid w:val="00FA11A1"/>
    <w:rsid w:val="00FA131C"/>
    <w:rsid w:val="00FA137C"/>
    <w:rsid w:val="00FA18A1"/>
    <w:rsid w:val="00FA192A"/>
    <w:rsid w:val="00FA1AE5"/>
    <w:rsid w:val="00FA1B57"/>
    <w:rsid w:val="00FA1CA3"/>
    <w:rsid w:val="00FA1D0B"/>
    <w:rsid w:val="00FA1EB2"/>
    <w:rsid w:val="00FA206F"/>
    <w:rsid w:val="00FA2137"/>
    <w:rsid w:val="00FA2168"/>
    <w:rsid w:val="00FA22E7"/>
    <w:rsid w:val="00FA22FD"/>
    <w:rsid w:val="00FA23D4"/>
    <w:rsid w:val="00FA2905"/>
    <w:rsid w:val="00FA29C2"/>
    <w:rsid w:val="00FA2A21"/>
    <w:rsid w:val="00FA2A22"/>
    <w:rsid w:val="00FA2AC1"/>
    <w:rsid w:val="00FA2CAA"/>
    <w:rsid w:val="00FA2CC3"/>
    <w:rsid w:val="00FA2D7A"/>
    <w:rsid w:val="00FA2E63"/>
    <w:rsid w:val="00FA2F9F"/>
    <w:rsid w:val="00FA3050"/>
    <w:rsid w:val="00FA30BA"/>
    <w:rsid w:val="00FA3247"/>
    <w:rsid w:val="00FA3393"/>
    <w:rsid w:val="00FA35C4"/>
    <w:rsid w:val="00FA3702"/>
    <w:rsid w:val="00FA37F1"/>
    <w:rsid w:val="00FA3801"/>
    <w:rsid w:val="00FA380A"/>
    <w:rsid w:val="00FA3867"/>
    <w:rsid w:val="00FA3A97"/>
    <w:rsid w:val="00FA3B66"/>
    <w:rsid w:val="00FA414E"/>
    <w:rsid w:val="00FA423C"/>
    <w:rsid w:val="00FA44B5"/>
    <w:rsid w:val="00FA4938"/>
    <w:rsid w:val="00FA498E"/>
    <w:rsid w:val="00FA49A3"/>
    <w:rsid w:val="00FA4A4F"/>
    <w:rsid w:val="00FA4C06"/>
    <w:rsid w:val="00FA4C2E"/>
    <w:rsid w:val="00FA4D7B"/>
    <w:rsid w:val="00FA4E3A"/>
    <w:rsid w:val="00FA5274"/>
    <w:rsid w:val="00FA5540"/>
    <w:rsid w:val="00FA558C"/>
    <w:rsid w:val="00FA5827"/>
    <w:rsid w:val="00FA5872"/>
    <w:rsid w:val="00FA5C16"/>
    <w:rsid w:val="00FA6148"/>
    <w:rsid w:val="00FA61CC"/>
    <w:rsid w:val="00FA6258"/>
    <w:rsid w:val="00FA635B"/>
    <w:rsid w:val="00FA647D"/>
    <w:rsid w:val="00FA6528"/>
    <w:rsid w:val="00FA663E"/>
    <w:rsid w:val="00FA6705"/>
    <w:rsid w:val="00FA6913"/>
    <w:rsid w:val="00FA695F"/>
    <w:rsid w:val="00FA6B14"/>
    <w:rsid w:val="00FA6B15"/>
    <w:rsid w:val="00FA6D44"/>
    <w:rsid w:val="00FA6DAA"/>
    <w:rsid w:val="00FA6F14"/>
    <w:rsid w:val="00FA70E8"/>
    <w:rsid w:val="00FA74A8"/>
    <w:rsid w:val="00FA77CE"/>
    <w:rsid w:val="00FA7A8B"/>
    <w:rsid w:val="00FA7B28"/>
    <w:rsid w:val="00FA7D5A"/>
    <w:rsid w:val="00FA7DD8"/>
    <w:rsid w:val="00FA7FEF"/>
    <w:rsid w:val="00FB0452"/>
    <w:rsid w:val="00FB0482"/>
    <w:rsid w:val="00FB056D"/>
    <w:rsid w:val="00FB0719"/>
    <w:rsid w:val="00FB078C"/>
    <w:rsid w:val="00FB080A"/>
    <w:rsid w:val="00FB0B28"/>
    <w:rsid w:val="00FB0B78"/>
    <w:rsid w:val="00FB0B84"/>
    <w:rsid w:val="00FB0B8A"/>
    <w:rsid w:val="00FB0DCA"/>
    <w:rsid w:val="00FB0E79"/>
    <w:rsid w:val="00FB0F1D"/>
    <w:rsid w:val="00FB1052"/>
    <w:rsid w:val="00FB115D"/>
    <w:rsid w:val="00FB1199"/>
    <w:rsid w:val="00FB15A3"/>
    <w:rsid w:val="00FB1709"/>
    <w:rsid w:val="00FB193B"/>
    <w:rsid w:val="00FB1C1D"/>
    <w:rsid w:val="00FB2411"/>
    <w:rsid w:val="00FB2511"/>
    <w:rsid w:val="00FB258A"/>
    <w:rsid w:val="00FB25EE"/>
    <w:rsid w:val="00FB29C1"/>
    <w:rsid w:val="00FB2ABD"/>
    <w:rsid w:val="00FB2E63"/>
    <w:rsid w:val="00FB316C"/>
    <w:rsid w:val="00FB3219"/>
    <w:rsid w:val="00FB333F"/>
    <w:rsid w:val="00FB34F5"/>
    <w:rsid w:val="00FB35C7"/>
    <w:rsid w:val="00FB35F8"/>
    <w:rsid w:val="00FB3834"/>
    <w:rsid w:val="00FB3BC8"/>
    <w:rsid w:val="00FB3C45"/>
    <w:rsid w:val="00FB3D18"/>
    <w:rsid w:val="00FB3DF5"/>
    <w:rsid w:val="00FB3E34"/>
    <w:rsid w:val="00FB4011"/>
    <w:rsid w:val="00FB436D"/>
    <w:rsid w:val="00FB4399"/>
    <w:rsid w:val="00FB453F"/>
    <w:rsid w:val="00FB458B"/>
    <w:rsid w:val="00FB4638"/>
    <w:rsid w:val="00FB4725"/>
    <w:rsid w:val="00FB4E49"/>
    <w:rsid w:val="00FB4F6A"/>
    <w:rsid w:val="00FB507C"/>
    <w:rsid w:val="00FB511F"/>
    <w:rsid w:val="00FB5180"/>
    <w:rsid w:val="00FB5280"/>
    <w:rsid w:val="00FB55FD"/>
    <w:rsid w:val="00FB56FF"/>
    <w:rsid w:val="00FB5707"/>
    <w:rsid w:val="00FB574E"/>
    <w:rsid w:val="00FB5757"/>
    <w:rsid w:val="00FB582A"/>
    <w:rsid w:val="00FB591B"/>
    <w:rsid w:val="00FB5928"/>
    <w:rsid w:val="00FB5A57"/>
    <w:rsid w:val="00FB5BCD"/>
    <w:rsid w:val="00FB5C58"/>
    <w:rsid w:val="00FB5DC2"/>
    <w:rsid w:val="00FB6029"/>
    <w:rsid w:val="00FB603E"/>
    <w:rsid w:val="00FB61F4"/>
    <w:rsid w:val="00FB6289"/>
    <w:rsid w:val="00FB6294"/>
    <w:rsid w:val="00FB6389"/>
    <w:rsid w:val="00FB6436"/>
    <w:rsid w:val="00FB669F"/>
    <w:rsid w:val="00FB6753"/>
    <w:rsid w:val="00FB69C4"/>
    <w:rsid w:val="00FB6E0B"/>
    <w:rsid w:val="00FB6F1F"/>
    <w:rsid w:val="00FB7190"/>
    <w:rsid w:val="00FB71B2"/>
    <w:rsid w:val="00FB7267"/>
    <w:rsid w:val="00FB79BB"/>
    <w:rsid w:val="00FB79D6"/>
    <w:rsid w:val="00FB7A8C"/>
    <w:rsid w:val="00FB7B35"/>
    <w:rsid w:val="00FB7CB6"/>
    <w:rsid w:val="00FB7CF3"/>
    <w:rsid w:val="00FB7E25"/>
    <w:rsid w:val="00FB7E33"/>
    <w:rsid w:val="00FB7FAA"/>
    <w:rsid w:val="00FC01A0"/>
    <w:rsid w:val="00FC0254"/>
    <w:rsid w:val="00FC0303"/>
    <w:rsid w:val="00FC061F"/>
    <w:rsid w:val="00FC0638"/>
    <w:rsid w:val="00FC06F1"/>
    <w:rsid w:val="00FC08A7"/>
    <w:rsid w:val="00FC0953"/>
    <w:rsid w:val="00FC0960"/>
    <w:rsid w:val="00FC0AF0"/>
    <w:rsid w:val="00FC0CD7"/>
    <w:rsid w:val="00FC0D8D"/>
    <w:rsid w:val="00FC0DBF"/>
    <w:rsid w:val="00FC0FCB"/>
    <w:rsid w:val="00FC145B"/>
    <w:rsid w:val="00FC176F"/>
    <w:rsid w:val="00FC18F5"/>
    <w:rsid w:val="00FC1BA8"/>
    <w:rsid w:val="00FC1FE0"/>
    <w:rsid w:val="00FC2164"/>
    <w:rsid w:val="00FC23BA"/>
    <w:rsid w:val="00FC26E8"/>
    <w:rsid w:val="00FC278F"/>
    <w:rsid w:val="00FC27AF"/>
    <w:rsid w:val="00FC2972"/>
    <w:rsid w:val="00FC2D10"/>
    <w:rsid w:val="00FC2DC8"/>
    <w:rsid w:val="00FC2DDC"/>
    <w:rsid w:val="00FC2FC7"/>
    <w:rsid w:val="00FC2FE6"/>
    <w:rsid w:val="00FC3610"/>
    <w:rsid w:val="00FC36F2"/>
    <w:rsid w:val="00FC3704"/>
    <w:rsid w:val="00FC3819"/>
    <w:rsid w:val="00FC38F8"/>
    <w:rsid w:val="00FC3B43"/>
    <w:rsid w:val="00FC3F97"/>
    <w:rsid w:val="00FC3FFA"/>
    <w:rsid w:val="00FC4004"/>
    <w:rsid w:val="00FC40C8"/>
    <w:rsid w:val="00FC4319"/>
    <w:rsid w:val="00FC43E0"/>
    <w:rsid w:val="00FC4693"/>
    <w:rsid w:val="00FC47BA"/>
    <w:rsid w:val="00FC4BAD"/>
    <w:rsid w:val="00FC4BCC"/>
    <w:rsid w:val="00FC4DA6"/>
    <w:rsid w:val="00FC4F5D"/>
    <w:rsid w:val="00FC5067"/>
    <w:rsid w:val="00FC5186"/>
    <w:rsid w:val="00FC51E7"/>
    <w:rsid w:val="00FC5211"/>
    <w:rsid w:val="00FC572B"/>
    <w:rsid w:val="00FC58DA"/>
    <w:rsid w:val="00FC5958"/>
    <w:rsid w:val="00FC5A8E"/>
    <w:rsid w:val="00FC5AD2"/>
    <w:rsid w:val="00FC5C34"/>
    <w:rsid w:val="00FC5E78"/>
    <w:rsid w:val="00FC620D"/>
    <w:rsid w:val="00FC63DB"/>
    <w:rsid w:val="00FC63DD"/>
    <w:rsid w:val="00FC6403"/>
    <w:rsid w:val="00FC642E"/>
    <w:rsid w:val="00FC648A"/>
    <w:rsid w:val="00FC667A"/>
    <w:rsid w:val="00FC685D"/>
    <w:rsid w:val="00FC693E"/>
    <w:rsid w:val="00FC6D74"/>
    <w:rsid w:val="00FC6EF3"/>
    <w:rsid w:val="00FC6F26"/>
    <w:rsid w:val="00FC70E4"/>
    <w:rsid w:val="00FC723D"/>
    <w:rsid w:val="00FC7680"/>
    <w:rsid w:val="00FC772E"/>
    <w:rsid w:val="00FC78E2"/>
    <w:rsid w:val="00FC7A0A"/>
    <w:rsid w:val="00FC7B82"/>
    <w:rsid w:val="00FC7CDB"/>
    <w:rsid w:val="00FC7E8C"/>
    <w:rsid w:val="00FD023E"/>
    <w:rsid w:val="00FD02BF"/>
    <w:rsid w:val="00FD044E"/>
    <w:rsid w:val="00FD04B8"/>
    <w:rsid w:val="00FD05AA"/>
    <w:rsid w:val="00FD061D"/>
    <w:rsid w:val="00FD066B"/>
    <w:rsid w:val="00FD07CD"/>
    <w:rsid w:val="00FD0896"/>
    <w:rsid w:val="00FD089C"/>
    <w:rsid w:val="00FD097B"/>
    <w:rsid w:val="00FD0B37"/>
    <w:rsid w:val="00FD0C49"/>
    <w:rsid w:val="00FD0DD1"/>
    <w:rsid w:val="00FD0FC2"/>
    <w:rsid w:val="00FD10A9"/>
    <w:rsid w:val="00FD1207"/>
    <w:rsid w:val="00FD12F0"/>
    <w:rsid w:val="00FD1417"/>
    <w:rsid w:val="00FD144E"/>
    <w:rsid w:val="00FD15C8"/>
    <w:rsid w:val="00FD169C"/>
    <w:rsid w:val="00FD1740"/>
    <w:rsid w:val="00FD1832"/>
    <w:rsid w:val="00FD1969"/>
    <w:rsid w:val="00FD1D55"/>
    <w:rsid w:val="00FD1E08"/>
    <w:rsid w:val="00FD1E13"/>
    <w:rsid w:val="00FD1FFD"/>
    <w:rsid w:val="00FD208C"/>
    <w:rsid w:val="00FD2200"/>
    <w:rsid w:val="00FD2219"/>
    <w:rsid w:val="00FD22B9"/>
    <w:rsid w:val="00FD22E5"/>
    <w:rsid w:val="00FD2442"/>
    <w:rsid w:val="00FD25D3"/>
    <w:rsid w:val="00FD2795"/>
    <w:rsid w:val="00FD27A8"/>
    <w:rsid w:val="00FD2B4A"/>
    <w:rsid w:val="00FD2CEF"/>
    <w:rsid w:val="00FD3030"/>
    <w:rsid w:val="00FD3178"/>
    <w:rsid w:val="00FD3210"/>
    <w:rsid w:val="00FD332A"/>
    <w:rsid w:val="00FD333D"/>
    <w:rsid w:val="00FD3705"/>
    <w:rsid w:val="00FD392F"/>
    <w:rsid w:val="00FD39C4"/>
    <w:rsid w:val="00FD3A22"/>
    <w:rsid w:val="00FD3CC0"/>
    <w:rsid w:val="00FD42BB"/>
    <w:rsid w:val="00FD438A"/>
    <w:rsid w:val="00FD440C"/>
    <w:rsid w:val="00FD4533"/>
    <w:rsid w:val="00FD4777"/>
    <w:rsid w:val="00FD4FC6"/>
    <w:rsid w:val="00FD515A"/>
    <w:rsid w:val="00FD5250"/>
    <w:rsid w:val="00FD5305"/>
    <w:rsid w:val="00FD5512"/>
    <w:rsid w:val="00FD5589"/>
    <w:rsid w:val="00FD55CD"/>
    <w:rsid w:val="00FD58A6"/>
    <w:rsid w:val="00FD58BD"/>
    <w:rsid w:val="00FD599F"/>
    <w:rsid w:val="00FD59C7"/>
    <w:rsid w:val="00FD5CFF"/>
    <w:rsid w:val="00FD601A"/>
    <w:rsid w:val="00FD631A"/>
    <w:rsid w:val="00FD63BC"/>
    <w:rsid w:val="00FD64CD"/>
    <w:rsid w:val="00FD64DA"/>
    <w:rsid w:val="00FD6592"/>
    <w:rsid w:val="00FD6A29"/>
    <w:rsid w:val="00FD715E"/>
    <w:rsid w:val="00FD71E1"/>
    <w:rsid w:val="00FD753D"/>
    <w:rsid w:val="00FD7561"/>
    <w:rsid w:val="00FD78FD"/>
    <w:rsid w:val="00FD7936"/>
    <w:rsid w:val="00FD7C63"/>
    <w:rsid w:val="00FD7F5B"/>
    <w:rsid w:val="00FD7F78"/>
    <w:rsid w:val="00FE020F"/>
    <w:rsid w:val="00FE03B2"/>
    <w:rsid w:val="00FE044E"/>
    <w:rsid w:val="00FE0499"/>
    <w:rsid w:val="00FE0507"/>
    <w:rsid w:val="00FE062F"/>
    <w:rsid w:val="00FE0633"/>
    <w:rsid w:val="00FE0936"/>
    <w:rsid w:val="00FE094F"/>
    <w:rsid w:val="00FE0AF5"/>
    <w:rsid w:val="00FE0C25"/>
    <w:rsid w:val="00FE0EF0"/>
    <w:rsid w:val="00FE10BD"/>
    <w:rsid w:val="00FE1196"/>
    <w:rsid w:val="00FE1389"/>
    <w:rsid w:val="00FE145C"/>
    <w:rsid w:val="00FE184C"/>
    <w:rsid w:val="00FE18FE"/>
    <w:rsid w:val="00FE196B"/>
    <w:rsid w:val="00FE1A14"/>
    <w:rsid w:val="00FE1CE9"/>
    <w:rsid w:val="00FE1D85"/>
    <w:rsid w:val="00FE1DF0"/>
    <w:rsid w:val="00FE1E0B"/>
    <w:rsid w:val="00FE1F39"/>
    <w:rsid w:val="00FE2020"/>
    <w:rsid w:val="00FE2385"/>
    <w:rsid w:val="00FE24B7"/>
    <w:rsid w:val="00FE26C2"/>
    <w:rsid w:val="00FE2762"/>
    <w:rsid w:val="00FE28C9"/>
    <w:rsid w:val="00FE2960"/>
    <w:rsid w:val="00FE2A73"/>
    <w:rsid w:val="00FE2AB7"/>
    <w:rsid w:val="00FE2C76"/>
    <w:rsid w:val="00FE2CC0"/>
    <w:rsid w:val="00FE2D78"/>
    <w:rsid w:val="00FE2E40"/>
    <w:rsid w:val="00FE3089"/>
    <w:rsid w:val="00FE30F7"/>
    <w:rsid w:val="00FE315F"/>
    <w:rsid w:val="00FE3324"/>
    <w:rsid w:val="00FE33D3"/>
    <w:rsid w:val="00FE360F"/>
    <w:rsid w:val="00FE3958"/>
    <w:rsid w:val="00FE395F"/>
    <w:rsid w:val="00FE39CB"/>
    <w:rsid w:val="00FE3BAD"/>
    <w:rsid w:val="00FE3C25"/>
    <w:rsid w:val="00FE3D6F"/>
    <w:rsid w:val="00FE3E48"/>
    <w:rsid w:val="00FE3E99"/>
    <w:rsid w:val="00FE3F75"/>
    <w:rsid w:val="00FE40F6"/>
    <w:rsid w:val="00FE41CC"/>
    <w:rsid w:val="00FE42D8"/>
    <w:rsid w:val="00FE4587"/>
    <w:rsid w:val="00FE4728"/>
    <w:rsid w:val="00FE499D"/>
    <w:rsid w:val="00FE4AD7"/>
    <w:rsid w:val="00FE4CB8"/>
    <w:rsid w:val="00FE505A"/>
    <w:rsid w:val="00FE5105"/>
    <w:rsid w:val="00FE51E8"/>
    <w:rsid w:val="00FE53C8"/>
    <w:rsid w:val="00FE549D"/>
    <w:rsid w:val="00FE5989"/>
    <w:rsid w:val="00FE5BF8"/>
    <w:rsid w:val="00FE5CDD"/>
    <w:rsid w:val="00FE5DA5"/>
    <w:rsid w:val="00FE6299"/>
    <w:rsid w:val="00FE6309"/>
    <w:rsid w:val="00FE6349"/>
    <w:rsid w:val="00FE66A6"/>
    <w:rsid w:val="00FE6726"/>
    <w:rsid w:val="00FE694A"/>
    <w:rsid w:val="00FE6C12"/>
    <w:rsid w:val="00FE6C50"/>
    <w:rsid w:val="00FE6D59"/>
    <w:rsid w:val="00FE6DA5"/>
    <w:rsid w:val="00FE6E8A"/>
    <w:rsid w:val="00FE6EB0"/>
    <w:rsid w:val="00FE7273"/>
    <w:rsid w:val="00FE72A9"/>
    <w:rsid w:val="00FE7356"/>
    <w:rsid w:val="00FE74B8"/>
    <w:rsid w:val="00FE7555"/>
    <w:rsid w:val="00FE7629"/>
    <w:rsid w:val="00FE76BE"/>
    <w:rsid w:val="00FE7761"/>
    <w:rsid w:val="00FE7814"/>
    <w:rsid w:val="00FE78D3"/>
    <w:rsid w:val="00FE7900"/>
    <w:rsid w:val="00FE7AA7"/>
    <w:rsid w:val="00FE7C0A"/>
    <w:rsid w:val="00FF0438"/>
    <w:rsid w:val="00FF0474"/>
    <w:rsid w:val="00FF07DA"/>
    <w:rsid w:val="00FF09F6"/>
    <w:rsid w:val="00FF0A40"/>
    <w:rsid w:val="00FF0B41"/>
    <w:rsid w:val="00FF0EC4"/>
    <w:rsid w:val="00FF0FAC"/>
    <w:rsid w:val="00FF100B"/>
    <w:rsid w:val="00FF122F"/>
    <w:rsid w:val="00FF15F5"/>
    <w:rsid w:val="00FF19D5"/>
    <w:rsid w:val="00FF1AB9"/>
    <w:rsid w:val="00FF21D1"/>
    <w:rsid w:val="00FF21E7"/>
    <w:rsid w:val="00FF2235"/>
    <w:rsid w:val="00FF250F"/>
    <w:rsid w:val="00FF2764"/>
    <w:rsid w:val="00FF2C6B"/>
    <w:rsid w:val="00FF2D3B"/>
    <w:rsid w:val="00FF2DE5"/>
    <w:rsid w:val="00FF313E"/>
    <w:rsid w:val="00FF3243"/>
    <w:rsid w:val="00FF32FE"/>
    <w:rsid w:val="00FF34F5"/>
    <w:rsid w:val="00FF354B"/>
    <w:rsid w:val="00FF371D"/>
    <w:rsid w:val="00FF386E"/>
    <w:rsid w:val="00FF390E"/>
    <w:rsid w:val="00FF3CA4"/>
    <w:rsid w:val="00FF3EAF"/>
    <w:rsid w:val="00FF3F11"/>
    <w:rsid w:val="00FF4060"/>
    <w:rsid w:val="00FF4310"/>
    <w:rsid w:val="00FF4357"/>
    <w:rsid w:val="00FF435F"/>
    <w:rsid w:val="00FF43E5"/>
    <w:rsid w:val="00FF4588"/>
    <w:rsid w:val="00FF459D"/>
    <w:rsid w:val="00FF46F1"/>
    <w:rsid w:val="00FF484E"/>
    <w:rsid w:val="00FF48EF"/>
    <w:rsid w:val="00FF498A"/>
    <w:rsid w:val="00FF49DE"/>
    <w:rsid w:val="00FF4D81"/>
    <w:rsid w:val="00FF4E9D"/>
    <w:rsid w:val="00FF53A3"/>
    <w:rsid w:val="00FF571C"/>
    <w:rsid w:val="00FF577A"/>
    <w:rsid w:val="00FF579C"/>
    <w:rsid w:val="00FF57D5"/>
    <w:rsid w:val="00FF5D26"/>
    <w:rsid w:val="00FF60A4"/>
    <w:rsid w:val="00FF60BD"/>
    <w:rsid w:val="00FF61E9"/>
    <w:rsid w:val="00FF6347"/>
    <w:rsid w:val="00FF6404"/>
    <w:rsid w:val="00FF648A"/>
    <w:rsid w:val="00FF650B"/>
    <w:rsid w:val="00FF660C"/>
    <w:rsid w:val="00FF6686"/>
    <w:rsid w:val="00FF682F"/>
    <w:rsid w:val="00FF6AA7"/>
    <w:rsid w:val="00FF6AAB"/>
    <w:rsid w:val="00FF6CC9"/>
    <w:rsid w:val="00FF6D7F"/>
    <w:rsid w:val="00FF6DAB"/>
    <w:rsid w:val="00FF6DC1"/>
    <w:rsid w:val="00FF6F2F"/>
    <w:rsid w:val="00FF6F3E"/>
    <w:rsid w:val="00FF70B8"/>
    <w:rsid w:val="00FF71EE"/>
    <w:rsid w:val="00FF71F0"/>
    <w:rsid w:val="00FF7318"/>
    <w:rsid w:val="00FF73AB"/>
    <w:rsid w:val="00FF74D5"/>
    <w:rsid w:val="00FF7518"/>
    <w:rsid w:val="00FF759B"/>
    <w:rsid w:val="00FF75BF"/>
    <w:rsid w:val="00FF7669"/>
    <w:rsid w:val="00FF776B"/>
    <w:rsid w:val="00FF77B1"/>
    <w:rsid w:val="00FF794D"/>
    <w:rsid w:val="00FF79FF"/>
    <w:rsid w:val="00FF7C10"/>
    <w:rsid w:val="00FF7F6B"/>
    <w:rsid w:val="00FF7FE8"/>
    <w:rsid w:val="01D2A9C2"/>
    <w:rsid w:val="01ED3F1E"/>
    <w:rsid w:val="0319EF2A"/>
    <w:rsid w:val="04C5AFC5"/>
    <w:rsid w:val="04F134B3"/>
    <w:rsid w:val="053659D5"/>
    <w:rsid w:val="0545860D"/>
    <w:rsid w:val="069A027E"/>
    <w:rsid w:val="09C432E7"/>
    <w:rsid w:val="11105121"/>
    <w:rsid w:val="11A4742F"/>
    <w:rsid w:val="11C1D4BD"/>
    <w:rsid w:val="139190B7"/>
    <w:rsid w:val="13E36843"/>
    <w:rsid w:val="1471301A"/>
    <w:rsid w:val="14C7B731"/>
    <w:rsid w:val="161F2E6F"/>
    <w:rsid w:val="163AE6B8"/>
    <w:rsid w:val="172DCAA6"/>
    <w:rsid w:val="1827A686"/>
    <w:rsid w:val="18A8F9C6"/>
    <w:rsid w:val="18DB086E"/>
    <w:rsid w:val="1B593B33"/>
    <w:rsid w:val="1C0825D6"/>
    <w:rsid w:val="1E67F38F"/>
    <w:rsid w:val="202C89C3"/>
    <w:rsid w:val="220EB294"/>
    <w:rsid w:val="23F0CC82"/>
    <w:rsid w:val="23F6BC6F"/>
    <w:rsid w:val="260D01AE"/>
    <w:rsid w:val="2BEDA950"/>
    <w:rsid w:val="2E18AFBD"/>
    <w:rsid w:val="2E3B4FCE"/>
    <w:rsid w:val="2E7971F2"/>
    <w:rsid w:val="2EF3915D"/>
    <w:rsid w:val="32B957E3"/>
    <w:rsid w:val="33C1EB39"/>
    <w:rsid w:val="361DF750"/>
    <w:rsid w:val="37BAF969"/>
    <w:rsid w:val="397A7FA4"/>
    <w:rsid w:val="3B7C6FCE"/>
    <w:rsid w:val="3B844D00"/>
    <w:rsid w:val="3D0FBDD6"/>
    <w:rsid w:val="42F274A0"/>
    <w:rsid w:val="4635BBFD"/>
    <w:rsid w:val="46517742"/>
    <w:rsid w:val="471ACFEA"/>
    <w:rsid w:val="47E20F51"/>
    <w:rsid w:val="493B9489"/>
    <w:rsid w:val="49CDBAC4"/>
    <w:rsid w:val="4BB4113C"/>
    <w:rsid w:val="4DB4D227"/>
    <w:rsid w:val="50FB54F5"/>
    <w:rsid w:val="52A7FF66"/>
    <w:rsid w:val="55585762"/>
    <w:rsid w:val="5585CC03"/>
    <w:rsid w:val="5800671D"/>
    <w:rsid w:val="5803B815"/>
    <w:rsid w:val="59499628"/>
    <w:rsid w:val="5D109BAA"/>
    <w:rsid w:val="5F64F1EC"/>
    <w:rsid w:val="6058295E"/>
    <w:rsid w:val="61F8EC93"/>
    <w:rsid w:val="62A5E991"/>
    <w:rsid w:val="64927AC9"/>
    <w:rsid w:val="681072C5"/>
    <w:rsid w:val="697D3AC5"/>
    <w:rsid w:val="699F875B"/>
    <w:rsid w:val="6AA0516F"/>
    <w:rsid w:val="6B430D38"/>
    <w:rsid w:val="6CB7F82E"/>
    <w:rsid w:val="70483B15"/>
    <w:rsid w:val="747D1D69"/>
    <w:rsid w:val="77A043B0"/>
    <w:rsid w:val="78811EBD"/>
    <w:rsid w:val="78FFBFF1"/>
    <w:rsid w:val="79CABE53"/>
    <w:rsid w:val="79FCE5AD"/>
    <w:rsid w:val="7A27EFB0"/>
    <w:rsid w:val="7B273737"/>
    <w:rsid w:val="7F02FF8D"/>
    <w:rsid w:val="7F37A1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03D441"/>
  <w15:docId w15:val="{9F55E3AA-CAAB-45EF-BCFB-147BF1E9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00AE"/>
    <w:rPr>
      <w:color w:val="0000FF" w:themeColor="hyperlink"/>
      <w:u w:val="single"/>
    </w:rPr>
  </w:style>
  <w:style w:type="paragraph" w:styleId="ListParagraph">
    <w:name w:val="List Paragraph"/>
    <w:basedOn w:val="Normal"/>
    <w:uiPriority w:val="34"/>
    <w:qFormat/>
    <w:rsid w:val="007400AE"/>
    <w:pPr>
      <w:ind w:left="720"/>
      <w:contextualSpacing/>
    </w:pPr>
  </w:style>
  <w:style w:type="character" w:styleId="CommentReference">
    <w:name w:val="annotation reference"/>
    <w:basedOn w:val="DefaultParagraphFont"/>
    <w:uiPriority w:val="99"/>
    <w:semiHidden/>
    <w:unhideWhenUsed/>
    <w:rsid w:val="00634181"/>
    <w:rPr>
      <w:sz w:val="16"/>
      <w:szCs w:val="16"/>
    </w:rPr>
  </w:style>
  <w:style w:type="paragraph" w:styleId="CommentText">
    <w:name w:val="annotation text"/>
    <w:basedOn w:val="Normal"/>
    <w:link w:val="CommentTextChar"/>
    <w:uiPriority w:val="99"/>
    <w:unhideWhenUsed/>
    <w:rsid w:val="00634181"/>
    <w:rPr>
      <w:sz w:val="20"/>
      <w:szCs w:val="20"/>
    </w:rPr>
  </w:style>
  <w:style w:type="character" w:customStyle="1" w:styleId="CommentTextChar">
    <w:name w:val="Comment Text Char"/>
    <w:basedOn w:val="DefaultParagraphFont"/>
    <w:link w:val="CommentText"/>
    <w:uiPriority w:val="99"/>
    <w:rsid w:val="00634181"/>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sid w:val="00634181"/>
    <w:rPr>
      <w:b/>
      <w:bCs/>
    </w:rPr>
  </w:style>
  <w:style w:type="character" w:customStyle="1" w:styleId="CommentSubjectChar">
    <w:name w:val="Comment Subject Char"/>
    <w:basedOn w:val="CommentTextChar"/>
    <w:link w:val="CommentSubject"/>
    <w:uiPriority w:val="99"/>
    <w:semiHidden/>
    <w:rsid w:val="00634181"/>
    <w:rPr>
      <w:rFonts w:ascii="Times New Roman" w:hAnsi="Times New Roman" w:cs="Times New Roman"/>
      <w:b/>
      <w:bCs/>
      <w:sz w:val="20"/>
      <w:szCs w:val="20"/>
      <w:lang w:val="sk-SK"/>
    </w:rPr>
  </w:style>
  <w:style w:type="character" w:customStyle="1" w:styleId="UnresolvedMention">
    <w:name w:val="Unresolved Mention"/>
    <w:basedOn w:val="DefaultParagraphFont"/>
    <w:uiPriority w:val="99"/>
    <w:semiHidden/>
    <w:unhideWhenUsed/>
    <w:rsid w:val="00634181"/>
    <w:rPr>
      <w:color w:val="605E5C"/>
      <w:shd w:val="clear" w:color="auto" w:fill="E1DFDD"/>
    </w:rPr>
  </w:style>
  <w:style w:type="paragraph" w:styleId="ListBullet">
    <w:name w:val="List Bullet"/>
    <w:basedOn w:val="Normal"/>
    <w:uiPriority w:val="99"/>
    <w:semiHidden/>
    <w:unhideWhenUsed/>
    <w:rsid w:val="009D5941"/>
    <w:pPr>
      <w:numPr>
        <w:numId w:val="2"/>
      </w:numPr>
      <w:contextualSpacing/>
    </w:pPr>
  </w:style>
  <w:style w:type="paragraph" w:styleId="ListBullet2">
    <w:name w:val="List Bullet 2"/>
    <w:basedOn w:val="Normal"/>
    <w:uiPriority w:val="99"/>
    <w:semiHidden/>
    <w:unhideWhenUsed/>
    <w:rsid w:val="009D5941"/>
    <w:pPr>
      <w:numPr>
        <w:numId w:val="3"/>
      </w:numPr>
      <w:contextualSpacing/>
    </w:pPr>
  </w:style>
  <w:style w:type="paragraph" w:styleId="ListBullet3">
    <w:name w:val="List Bullet 3"/>
    <w:basedOn w:val="Normal"/>
    <w:uiPriority w:val="99"/>
    <w:semiHidden/>
    <w:unhideWhenUsed/>
    <w:rsid w:val="009D5941"/>
    <w:pPr>
      <w:numPr>
        <w:numId w:val="4"/>
      </w:numPr>
      <w:contextualSpacing/>
    </w:pPr>
  </w:style>
  <w:style w:type="paragraph" w:styleId="ListBullet4">
    <w:name w:val="List Bullet 4"/>
    <w:basedOn w:val="Normal"/>
    <w:uiPriority w:val="99"/>
    <w:semiHidden/>
    <w:unhideWhenUsed/>
    <w:rsid w:val="009D5941"/>
    <w:pPr>
      <w:numPr>
        <w:numId w:val="5"/>
      </w:numPr>
      <w:contextualSpacing/>
    </w:pPr>
  </w:style>
  <w:style w:type="paragraph" w:styleId="Revision">
    <w:name w:val="Revision"/>
    <w:hidden/>
    <w:uiPriority w:val="99"/>
    <w:semiHidden/>
    <w:rsid w:val="008D7C52"/>
    <w:pPr>
      <w:spacing w:after="0" w:line="240" w:lineRule="auto"/>
    </w:pPr>
    <w:rPr>
      <w:rFonts w:ascii="Times New Roman" w:hAnsi="Times New Roman" w:cs="Times New Roman"/>
      <w:sz w:val="24"/>
    </w:rPr>
  </w:style>
  <w:style w:type="character" w:customStyle="1" w:styleId="Mention">
    <w:name w:val="Mention"/>
    <w:basedOn w:val="DefaultParagraphFont"/>
    <w:uiPriority w:val="99"/>
    <w:unhideWhenUsed/>
    <w:rsid w:val="005E72AE"/>
    <w:rPr>
      <w:color w:val="2B579A"/>
      <w:shd w:val="clear" w:color="auto" w:fill="E1DFDD"/>
    </w:rPr>
  </w:style>
  <w:style w:type="character" w:customStyle="1" w:styleId="HeaderChar">
    <w:name w:val="Header Char"/>
    <w:basedOn w:val="DefaultParagraphFont"/>
    <w:link w:val="Header"/>
    <w:uiPriority w:val="99"/>
    <w:rsid w:val="0097565F"/>
    <w:rPr>
      <w:rFonts w:ascii="Times New Roman" w:hAnsi="Times New Roman" w:cs="Times New Roman"/>
      <w:sz w:val="24"/>
      <w:lang w:val="sk-SK"/>
    </w:rPr>
  </w:style>
  <w:style w:type="character" w:customStyle="1" w:styleId="FooterChar">
    <w:name w:val="Footer Char"/>
    <w:basedOn w:val="DefaultParagraphFont"/>
    <w:link w:val="Footer"/>
    <w:uiPriority w:val="99"/>
    <w:rsid w:val="0097565F"/>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7565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7565F"/>
    <w:pPr>
      <w:spacing w:before="0"/>
      <w:jc w:val="right"/>
    </w:pPr>
    <w:rPr>
      <w:sz w:val="28"/>
    </w:rPr>
  </w:style>
  <w:style w:type="paragraph" w:customStyle="1" w:styleId="FooterSensitivity">
    <w:name w:val="Footer Sensitivity"/>
    <w:basedOn w:val="Normal"/>
    <w:rsid w:val="0097565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97565F"/>
    <w:pPr>
      <w:tabs>
        <w:tab w:val="center" w:pos="4535"/>
        <w:tab w:val="right" w:pos="9071"/>
      </w:tabs>
      <w:spacing w:before="0"/>
    </w:pPr>
  </w:style>
  <w:style w:type="paragraph" w:customStyle="1" w:styleId="HeaderLandscape">
    <w:name w:val="HeaderLandscape"/>
    <w:basedOn w:val="Normal"/>
    <w:rsid w:val="0097565F"/>
    <w:pPr>
      <w:tabs>
        <w:tab w:val="center" w:pos="7285"/>
        <w:tab w:val="right" w:pos="14003"/>
      </w:tabs>
      <w:spacing w:before="0"/>
    </w:pPr>
  </w:style>
  <w:style w:type="paragraph" w:styleId="Footer">
    <w:name w:val="footer"/>
    <w:basedOn w:val="Normal"/>
    <w:link w:val="FooterChar"/>
    <w:uiPriority w:val="99"/>
    <w:unhideWhenUsed/>
    <w:rsid w:val="0097565F"/>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7565F"/>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environment.ec.europa.eu/publications/textiles-strategy_en?prefLang=s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SK/TXT/?qid=1583933814386&amp;uri=COM%3A2020%3A98%3AFI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4/1781/oj" TargetMode="External"/><Relationship Id="rId2" Type="http://schemas.openxmlformats.org/officeDocument/2006/relationships/hyperlink" Target="https://op.europa.eu/sk/publication-detail/-/publication/7b1b66c7-b1f2-11ef-acb1-01aa75ed71a1" TargetMode="External"/><Relationship Id="rId1" Type="http://schemas.openxmlformats.org/officeDocument/2006/relationships/hyperlink" Target="http://data.europa.eu/eli/reg/2024/1781/oj" TargetMode="External"/><Relationship Id="rId6" Type="http://schemas.openxmlformats.org/officeDocument/2006/relationships/hyperlink" Target="http://data.europa.eu/eli/reg/2023/988/oj" TargetMode="External"/><Relationship Id="rId5" Type="http://schemas.openxmlformats.org/officeDocument/2006/relationships/hyperlink" Target="http://data.europa.eu/eli/dir/2008/98/2018-07-05" TargetMode="External"/><Relationship Id="rId4" Type="http://schemas.openxmlformats.org/officeDocument/2006/relationships/hyperlink" Target="http://data.europa.eu/eli/dir/2011/8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c6cd38-953d-409e-8266-a7703513a0a4">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64638040-35f6-4905-b21f-4e31af5e1fb5" xsi:nil="true"/>
    <EC_ARES_NUMBER xmlns="64638040-35f6-4905-b21f-4e31af5e1fb5">
      <Url xsi:nil="true"/>
      <Description xsi:nil="true"/>
    </EC_ARES_NUMBER>
    <EC_ARES_DATE_TRANSFERRED xmlns="64638040-35f6-4905-b21f-4e31af5e1fb5" xsi:nil="true"/>
    <EC_ARES_TRANSFERRED_BY xmlns="64638040-35f6-4905-b21f-4e31af5e1fb5" xsi:nil="true"/>
    <creationdate xmlns="a4c6cd38-953d-409e-8266-a7703513a0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53AE254540994BBD772E5BCBE11F29" ma:contentTypeVersion="21" ma:contentTypeDescription="Create a new document." ma:contentTypeScope="" ma:versionID="ae1afbbed312ab2cc708ffdb5e5ccb11">
  <xsd:schema xmlns:xsd="http://www.w3.org/2001/XMLSchema" xmlns:xs="http://www.w3.org/2001/XMLSchema" xmlns:p="http://schemas.microsoft.com/office/2006/metadata/properties" xmlns:ns2="a4c6cd38-953d-409e-8266-a7703513a0a4" xmlns:ns3="64638040-35f6-4905-b21f-4e31af5e1fb5" targetNamespace="http://schemas.microsoft.com/office/2006/metadata/properties" ma:root="true" ma:fieldsID="f71fa84c6aa1a0010f2b36050bbaaa9b" ns2:_="" ns3:_="">
    <xsd:import namespace="a4c6cd38-953d-409e-8266-a7703513a0a4"/>
    <xsd:import namespace="64638040-35f6-4905-b21f-4e31af5e1f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3:EC_ARES_NUMBER" minOccurs="0"/>
                <xsd:element ref="ns3:EC_ARES_DATE_TRANSFERRED" minOccurs="0"/>
                <xsd:element ref="ns3:EC_ARES_TRANSFERRED_BY" minOccurs="0"/>
                <xsd:element ref="ns2:creation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cd38-953d-409e-8266-a7703513a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creationdate" ma:index="27" nillable="true" ma:displayName="creation date" ma:format="DateOnly" ma:internalName="creationdate">
      <xsd:simpleType>
        <xsd:restriction base="dms:DateTime"/>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38040-35f6-4905-b21f-4e31af5e1f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cc8358-1ada-4032-95e8-d90744a59dff}" ma:internalName="TaxCatchAll" ma:showField="CatchAllData" ma:web="64638040-35f6-4905-b21f-4e31af5e1fb5">
      <xsd:complexType>
        <xsd:complexContent>
          <xsd:extension base="dms:MultiChoiceLookup">
            <xsd:sequence>
              <xsd:element name="Value" type="dms:Lookup" maxOccurs="unbounded" minOccurs="0" nillable="true"/>
            </xsd:sequence>
          </xsd:extension>
        </xsd:complexContent>
      </xsd:complexType>
    </xsd:element>
    <xsd:element name="EC_ARES_NUMBER" ma:index="24"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5" nillable="true" ma:displayName="Transferred to Ares" ma:format="DateTime" ma:hidden="true" ma:internalName="EC_ARES_DATE_TRANSFERRED">
      <xsd:simpleType>
        <xsd:restriction base="dms:DateTime"/>
      </xsd:simpleType>
    </xsd:element>
    <xsd:element name="EC_ARES_TRANSFERRED_BY" ma:index="26"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023E-FE3D-4FDF-9B77-7EF5A4621C4A}">
  <ds:schemaRefs>
    <ds:schemaRef ds:uri="http://schemas.microsoft.com/office/2006/metadata/properties"/>
    <ds:schemaRef ds:uri="http://schemas.microsoft.com/office/infopath/2007/PartnerControls"/>
    <ds:schemaRef ds:uri="a4c6cd38-953d-409e-8266-a7703513a0a4"/>
    <ds:schemaRef ds:uri="64638040-35f6-4905-b21f-4e31af5e1fb5"/>
  </ds:schemaRefs>
</ds:datastoreItem>
</file>

<file path=customXml/itemProps2.xml><?xml version="1.0" encoding="utf-8"?>
<ds:datastoreItem xmlns:ds="http://schemas.openxmlformats.org/officeDocument/2006/customXml" ds:itemID="{53C90C2A-A953-4FB8-8157-8319DD2B8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cd38-953d-409e-8266-a7703513a0a4"/>
    <ds:schemaRef ds:uri="64638040-35f6-4905-b21f-4e31af5e1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04C64-E29A-4E23-9778-8A2DF3B11A5C}">
  <ds:schemaRefs>
    <ds:schemaRef ds:uri="http://schemas.microsoft.com/sharepoint/v3/contenttype/forms"/>
  </ds:schemaRefs>
</ds:datastoreItem>
</file>

<file path=customXml/itemProps4.xml><?xml version="1.0" encoding="utf-8"?>
<ds:datastoreItem xmlns:ds="http://schemas.openxmlformats.org/officeDocument/2006/customXml" ds:itemID="{F4F68BB5-D7B6-46C0-82A2-DA82EBCF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17</TotalTime>
  <Pages>14</Pages>
  <Words>5230</Words>
  <Characters>29813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34974</CharactersWithSpaces>
  <SharedDoc>false</SharedDoc>
  <HLinks>
    <vt:vector size="48" baseType="variant">
      <vt:variant>
        <vt:i4>1310839</vt:i4>
      </vt:variant>
      <vt:variant>
        <vt:i4>3</vt:i4>
      </vt:variant>
      <vt:variant>
        <vt:i4>0</vt:i4>
      </vt:variant>
      <vt:variant>
        <vt:i4>5</vt:i4>
      </vt:variant>
      <vt:variant>
        <vt:lpwstr>https://environment.ec.europa.eu/publications/textiles-strategy_en</vt:lpwstr>
      </vt:variant>
      <vt:variant>
        <vt:lpwstr/>
      </vt:variant>
      <vt:variant>
        <vt:i4>1179725</vt:i4>
      </vt:variant>
      <vt:variant>
        <vt:i4>0</vt:i4>
      </vt:variant>
      <vt:variant>
        <vt:i4>0</vt:i4>
      </vt:variant>
      <vt:variant>
        <vt:i4>5</vt:i4>
      </vt:variant>
      <vt:variant>
        <vt:lpwstr>https://eur-lex.europa.eu/legal-content/EN/TXT/?qid=1583933814386&amp;uri=COM:2020:98:FIN</vt:lpwstr>
      </vt:variant>
      <vt:variant>
        <vt:lpwstr/>
      </vt:variant>
      <vt:variant>
        <vt:i4>4194324</vt:i4>
      </vt:variant>
      <vt:variant>
        <vt:i4>15</vt:i4>
      </vt:variant>
      <vt:variant>
        <vt:i4>0</vt:i4>
      </vt:variant>
      <vt:variant>
        <vt:i4>5</vt:i4>
      </vt:variant>
      <vt:variant>
        <vt:lpwstr>http://data.europa.eu/eli/reg/2023/988/oj</vt:lpwstr>
      </vt:variant>
      <vt:variant>
        <vt:lpwstr/>
      </vt:variant>
      <vt:variant>
        <vt:i4>2031635</vt:i4>
      </vt:variant>
      <vt:variant>
        <vt:i4>12</vt:i4>
      </vt:variant>
      <vt:variant>
        <vt:i4>0</vt:i4>
      </vt:variant>
      <vt:variant>
        <vt:i4>5</vt:i4>
      </vt:variant>
      <vt:variant>
        <vt:lpwstr>http://data.europa.eu/eli/dir/2008/98/2018-07-05</vt:lpwstr>
      </vt:variant>
      <vt:variant>
        <vt:lpwstr/>
      </vt:variant>
      <vt:variant>
        <vt:i4>6094943</vt:i4>
      </vt:variant>
      <vt:variant>
        <vt:i4>9</vt:i4>
      </vt:variant>
      <vt:variant>
        <vt:i4>0</vt:i4>
      </vt:variant>
      <vt:variant>
        <vt:i4>5</vt:i4>
      </vt:variant>
      <vt:variant>
        <vt:lpwstr>http://data.europa.eu/eli/dir/2011/83/oj</vt:lpwstr>
      </vt:variant>
      <vt:variant>
        <vt:lpwstr/>
      </vt:variant>
      <vt:variant>
        <vt:i4>6619242</vt:i4>
      </vt:variant>
      <vt:variant>
        <vt:i4>6</vt:i4>
      </vt:variant>
      <vt:variant>
        <vt:i4>0</vt:i4>
      </vt:variant>
      <vt:variant>
        <vt:i4>5</vt:i4>
      </vt:variant>
      <vt:variant>
        <vt:lpwstr>http://data.europa.eu/eli/reg/2024/1781/oj</vt:lpwstr>
      </vt:variant>
      <vt:variant>
        <vt:lpwstr/>
      </vt:variant>
      <vt:variant>
        <vt:i4>3604520</vt:i4>
      </vt:variant>
      <vt:variant>
        <vt:i4>3</vt:i4>
      </vt:variant>
      <vt:variant>
        <vt:i4>0</vt:i4>
      </vt:variant>
      <vt:variant>
        <vt:i4>5</vt:i4>
      </vt:variant>
      <vt:variant>
        <vt:lpwstr>https://data.europa.eu/doi/10.2779/4652493</vt:lpwstr>
      </vt:variant>
      <vt:variant>
        <vt:lpwstr/>
      </vt:variant>
      <vt:variant>
        <vt:i4>6619242</vt:i4>
      </vt:variant>
      <vt:variant>
        <vt:i4>0</vt:i4>
      </vt:variant>
      <vt:variant>
        <vt:i4>0</vt:i4>
      </vt:variant>
      <vt:variant>
        <vt:i4>5</vt:i4>
      </vt:variant>
      <vt:variant>
        <vt:lpwstr>http://data.europa.eu/eli/reg/2024/1781/oj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37</cp:revision>
  <dcterms:created xsi:type="dcterms:W3CDTF">2025-12-11T09:27:00Z</dcterms:created>
  <dcterms:modified xsi:type="dcterms:W3CDTF">2026-02-02T08:52:00Z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2025-08-27T12:48:43Z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7ecdfbeb-dce3-45dc-81d9-69e653e215ec</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ContentTypeId">
    <vt:lpwstr>0x0101003F53AE254540994BBD772E5BCBE11F29</vt:lpwstr>
  </property>
  <property fmtid="{D5CDD505-2E9C-101B-9397-08002B2CF9AE}" pid="19" name="MediaServiceImageTags">
    <vt:lpwstr/>
  </property>
  <property fmtid="{D5CDD505-2E9C-101B-9397-08002B2CF9AE}" pid="20" name="DQCStatus">
    <vt:lpwstr>Green (DQC version 03)</vt:lpwstr>
  </property>
</Properties>
</file>