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02B" w:rsidRDefault="003A16F5" w:rsidP="003A16F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27E11CF-05F4-4508-91FF-46CEE9B64A7C" style="width:455.25pt;height:355.5pt">
            <v:imagedata r:id="rId8" o:title=""/>
          </v:shape>
        </w:pict>
      </w:r>
    </w:p>
    <w:p w:rsidR="00FC402B" w:rsidRDefault="00FC402B" w:rsidP="00FC402B">
      <w:pPr>
        <w:rPr>
          <w:noProof/>
        </w:rPr>
        <w:sectPr w:rsidR="00FC402B" w:rsidSect="003A16F5">
          <w:footerReference w:type="default" r:id="rId9"/>
          <w:pgSz w:w="11907" w:h="16839"/>
          <w:pgMar w:top="1134" w:right="1417" w:bottom="1134" w:left="1417" w:header="709" w:footer="709" w:gutter="0"/>
          <w:pgNumType w:start="0"/>
          <w:cols w:space="720"/>
          <w:docGrid w:linePitch="360"/>
        </w:sectPr>
      </w:pPr>
    </w:p>
    <w:p w:rsidR="00FC402B" w:rsidRDefault="00FC402B" w:rsidP="00BB6B30">
      <w:pPr>
        <w:pStyle w:val="Exposdesmotifstitre"/>
        <w:rPr>
          <w:noProof/>
        </w:rPr>
      </w:pPr>
      <w:bookmarkStart w:id="0" w:name="_GoBack"/>
      <w:bookmarkEnd w:id="0"/>
      <w:r w:rsidRPr="006F770D">
        <w:rPr>
          <w:noProof/>
        </w:rPr>
        <w:lastRenderedPageBreak/>
        <w:t>EXPLANATORY MEMORANDUM</w:t>
      </w:r>
    </w:p>
    <w:p w:rsidR="00FC402B" w:rsidRPr="006F770D" w:rsidRDefault="00FC402B" w:rsidP="00BB6B30">
      <w:pPr>
        <w:pStyle w:val="ManualHeading1"/>
        <w:rPr>
          <w:noProof/>
        </w:rPr>
      </w:pPr>
      <w:r w:rsidRPr="00C567EE">
        <w:rPr>
          <w:noProof/>
        </w:rPr>
        <w:t>1.</w:t>
      </w:r>
      <w:r w:rsidRPr="00C567EE">
        <w:rPr>
          <w:noProof/>
        </w:rPr>
        <w:tab/>
      </w:r>
      <w:r w:rsidRPr="006F770D">
        <w:rPr>
          <w:noProof/>
        </w:rPr>
        <w:t>CONTEXT OF THE PROPOSAL</w:t>
      </w:r>
    </w:p>
    <w:p w:rsidR="00FC402B" w:rsidRPr="0029266A" w:rsidRDefault="00FC402B" w:rsidP="00FC402B">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FC402B" w:rsidRDefault="00FC402B" w:rsidP="00FC402B">
      <w:pPr>
        <w:pBdr>
          <w:top w:val="nil"/>
          <w:left w:val="nil"/>
          <w:bottom w:val="nil"/>
          <w:right w:val="nil"/>
          <w:between w:val="nil"/>
          <w:bar w:val="nil"/>
        </w:pBdr>
        <w:spacing w:before="0" w:after="240"/>
        <w:rPr>
          <w:noProof/>
          <w:color w:val="000000"/>
          <w:shd w:val="clear" w:color="auto" w:fill="FFFFFF"/>
        </w:rPr>
      </w:pPr>
      <w:r w:rsidRPr="004F1B82">
        <w:rPr>
          <w:noProof/>
        </w:rPr>
        <w:t>Council Regulation (EU) 2017/1939 implementing enhanced cooperation on the establishment of the European Public Prosecutor’s Office (‘EPPO’) was adopted on 12 October 2017 and entered into force on 20 November 2017</w:t>
      </w:r>
      <w:r w:rsidRPr="00FC402B">
        <w:rPr>
          <w:rStyle w:val="FootnoteReference"/>
          <w:rFonts w:eastAsia="Arial Unicode MS"/>
          <w:noProof/>
          <w:lang w:eastAsia="en-GB"/>
        </w:rPr>
        <w:footnoteReference w:id="1"/>
      </w:r>
      <w:r w:rsidRPr="004F1B82">
        <w:rPr>
          <w:noProof/>
        </w:rPr>
        <w:t xml:space="preserve">. The EPPO </w:t>
      </w:r>
      <w:r>
        <w:rPr>
          <w:noProof/>
          <w:color w:val="000000"/>
          <w:shd w:val="clear" w:color="auto" w:fill="FFFFFF"/>
        </w:rPr>
        <w:t xml:space="preserve">assumed the investigative and prosecutorial tasks conferred on it by such Regulation on 1 June 2021. </w:t>
      </w:r>
      <w:r w:rsidR="00BB2E6B">
        <w:rPr>
          <w:noProof/>
          <w:color w:val="000000"/>
          <w:shd w:val="clear" w:color="auto" w:fill="FFFFFF"/>
        </w:rPr>
        <w:t xml:space="preserve">The EPPO is </w:t>
      </w:r>
      <w:r w:rsidR="00BB2E6B" w:rsidRPr="00BB2E6B">
        <w:rPr>
          <w:noProof/>
          <w:color w:val="000000"/>
          <w:shd w:val="clear" w:color="auto" w:fill="FFFFFF"/>
        </w:rPr>
        <w:t xml:space="preserve">responsible for investigating, prosecuting and bringing to judgment the perpetrators of, and accomplices to, criminal offences affecting the </w:t>
      </w:r>
      <w:r w:rsidR="00BB2E6B">
        <w:rPr>
          <w:noProof/>
          <w:color w:val="000000"/>
          <w:shd w:val="clear" w:color="auto" w:fill="FFFFFF"/>
        </w:rPr>
        <w:t xml:space="preserve">Union’s </w:t>
      </w:r>
      <w:r w:rsidR="00BB2E6B" w:rsidRPr="00BB2E6B">
        <w:rPr>
          <w:noProof/>
          <w:color w:val="000000"/>
          <w:shd w:val="clear" w:color="auto" w:fill="FFFFFF"/>
        </w:rPr>
        <w:t>financial interests which are provided for in Directive (EU) 2017/1371</w:t>
      </w:r>
      <w:r w:rsidR="00BB2E6B">
        <w:rPr>
          <w:rStyle w:val="FootnoteReference"/>
          <w:noProof/>
          <w:color w:val="000000"/>
        </w:rPr>
        <w:footnoteReference w:id="2"/>
      </w:r>
      <w:r w:rsidR="00BB2E6B" w:rsidRPr="00BB2E6B">
        <w:rPr>
          <w:noProof/>
          <w:color w:val="000000"/>
          <w:shd w:val="clear" w:color="auto" w:fill="FFFFFF"/>
        </w:rPr>
        <w:t xml:space="preserve"> and determined by Regulation</w:t>
      </w:r>
      <w:r w:rsidR="00BB2E6B">
        <w:rPr>
          <w:noProof/>
          <w:color w:val="000000"/>
          <w:shd w:val="clear" w:color="auto" w:fill="FFFFFF"/>
        </w:rPr>
        <w:t xml:space="preserve"> (EU) 2017/1939</w:t>
      </w:r>
      <w:r w:rsidR="00BB2E6B" w:rsidRPr="00BB2E6B">
        <w:rPr>
          <w:noProof/>
          <w:color w:val="000000"/>
          <w:shd w:val="clear" w:color="auto" w:fill="FFFFFF"/>
        </w:rPr>
        <w:t>.</w:t>
      </w:r>
    </w:p>
    <w:p w:rsidR="00FC402B" w:rsidRPr="004F1B82" w:rsidRDefault="00FC402B" w:rsidP="00FC402B">
      <w:pPr>
        <w:pBdr>
          <w:top w:val="nil"/>
          <w:left w:val="nil"/>
          <w:bottom w:val="nil"/>
          <w:right w:val="nil"/>
          <w:between w:val="nil"/>
          <w:bar w:val="nil"/>
        </w:pBdr>
        <w:spacing w:before="0" w:after="240"/>
        <w:rPr>
          <w:noProof/>
        </w:rPr>
      </w:pPr>
      <w:r w:rsidRPr="004F1B82">
        <w:rPr>
          <w:noProof/>
        </w:rPr>
        <w:t xml:space="preserve">In accordance with Article 8 of Regulation (EU) 2017/1939, </w:t>
      </w:r>
      <w:r w:rsidR="00BB2E6B" w:rsidRPr="004F1B82">
        <w:rPr>
          <w:noProof/>
        </w:rPr>
        <w:t xml:space="preserve">the European Prosecutors are part of </w:t>
      </w:r>
      <w:r w:rsidRPr="004F1B82">
        <w:rPr>
          <w:noProof/>
        </w:rPr>
        <w:t>the central level of the EPPO. Together with the European Chief Prosecutor, all European Prosecutors</w:t>
      </w:r>
      <w:r w:rsidR="00BB2E6B" w:rsidRPr="004F1B82">
        <w:rPr>
          <w:noProof/>
        </w:rPr>
        <w:t xml:space="preserve">, </w:t>
      </w:r>
      <w:r w:rsidR="00534769" w:rsidRPr="004F1B82">
        <w:rPr>
          <w:noProof/>
        </w:rPr>
        <w:t xml:space="preserve">that is, </w:t>
      </w:r>
      <w:r w:rsidRPr="004F1B82">
        <w:rPr>
          <w:noProof/>
        </w:rPr>
        <w:t>one European Prosecutor per Member State</w:t>
      </w:r>
      <w:r w:rsidR="00CB6CDC" w:rsidRPr="004F1B82">
        <w:rPr>
          <w:noProof/>
        </w:rPr>
        <w:t xml:space="preserve"> participating in the enhanced cooperation on the establishment of the EPPO</w:t>
      </w:r>
      <w:r w:rsidR="00BB2E6B" w:rsidRPr="004F1B82">
        <w:rPr>
          <w:noProof/>
        </w:rPr>
        <w:t>,</w:t>
      </w:r>
      <w:r w:rsidRPr="004F1B82">
        <w:rPr>
          <w:noProof/>
        </w:rPr>
        <w:t xml:space="preserve"> form the College of the EPPO.</w:t>
      </w:r>
      <w:r w:rsidR="00534769" w:rsidRPr="004F1B82">
        <w:rPr>
          <w:noProof/>
        </w:rPr>
        <w:t xml:space="preserve"> The Council appointed the first 22 European Prosecutors of the EPPO in July 2020</w:t>
      </w:r>
      <w:r w:rsidR="00534769">
        <w:rPr>
          <w:rStyle w:val="FootnoteReference"/>
          <w:rFonts w:eastAsia="Arial Unicode MS"/>
          <w:noProof/>
          <w:lang w:eastAsia="en-GB"/>
        </w:rPr>
        <w:footnoteReference w:id="3"/>
      </w:r>
      <w:r w:rsidR="00534769" w:rsidRPr="004F1B82">
        <w:rPr>
          <w:noProof/>
        </w:rPr>
        <w:t>.</w:t>
      </w:r>
    </w:p>
    <w:p w:rsidR="00FC402B" w:rsidRPr="004F1B82" w:rsidRDefault="00BB2E6B" w:rsidP="00FC402B">
      <w:pPr>
        <w:pBdr>
          <w:top w:val="nil"/>
          <w:left w:val="nil"/>
          <w:bottom w:val="nil"/>
          <w:right w:val="nil"/>
          <w:between w:val="nil"/>
          <w:bar w:val="nil"/>
        </w:pBdr>
        <w:spacing w:before="0" w:after="240"/>
        <w:rPr>
          <w:noProof/>
        </w:rPr>
      </w:pPr>
      <w:r w:rsidRPr="004F1B82">
        <w:rPr>
          <w:noProof/>
        </w:rPr>
        <w:t>T</w:t>
      </w:r>
      <w:r w:rsidR="00665579" w:rsidRPr="004F1B82">
        <w:rPr>
          <w:noProof/>
        </w:rPr>
        <w:t xml:space="preserve">he mandate of </w:t>
      </w:r>
      <w:r w:rsidR="00534769" w:rsidRPr="004F1B82">
        <w:rPr>
          <w:noProof/>
        </w:rPr>
        <w:t xml:space="preserve">the </w:t>
      </w:r>
      <w:r w:rsidR="00665579" w:rsidRPr="004F1B82">
        <w:rPr>
          <w:noProof/>
        </w:rPr>
        <w:t xml:space="preserve">European Prosecutors is of six years and the Council </w:t>
      </w:r>
      <w:r w:rsidR="00665579">
        <w:rPr>
          <w:noProof/>
          <w:color w:val="000000"/>
          <w:shd w:val="clear" w:color="auto" w:fill="FFFFFF"/>
        </w:rPr>
        <w:t>may decide to extend it for a maximum of three years</w:t>
      </w:r>
      <w:r>
        <w:rPr>
          <w:noProof/>
          <w:color w:val="000000"/>
          <w:shd w:val="clear" w:color="auto" w:fill="FFFFFF"/>
        </w:rPr>
        <w:t xml:space="preserve"> (</w:t>
      </w:r>
      <w:r w:rsidRPr="004F1B82">
        <w:rPr>
          <w:noProof/>
        </w:rPr>
        <w:t>Article 16(3) of Regulation (EU) 2017/1939)</w:t>
      </w:r>
      <w:r w:rsidR="00665579">
        <w:rPr>
          <w:noProof/>
          <w:color w:val="000000"/>
          <w:shd w:val="clear" w:color="auto" w:fill="FFFFFF"/>
        </w:rPr>
        <w:t>. Article 16(4)</w:t>
      </w:r>
      <w:r w:rsidR="00665579" w:rsidRPr="004F1B82">
        <w:rPr>
          <w:noProof/>
        </w:rPr>
        <w:t xml:space="preserve"> of Regulation (EU) 2017/1939 provides that every three years there should be a partial replacement of one third of the European Prosecutors and requires the Council to adopt transitional rules for the appointment of </w:t>
      </w:r>
      <w:r w:rsidR="00CB6CDC" w:rsidRPr="004F1B82">
        <w:rPr>
          <w:noProof/>
        </w:rPr>
        <w:t xml:space="preserve">the </w:t>
      </w:r>
      <w:r w:rsidR="00665579" w:rsidRPr="004F1B82">
        <w:rPr>
          <w:noProof/>
        </w:rPr>
        <w:t xml:space="preserve">European Prosecutors for and during the first mandate period. On this basis, the Council adopted </w:t>
      </w:r>
      <w:r w:rsidR="00534769" w:rsidRPr="004F1B82">
        <w:rPr>
          <w:noProof/>
        </w:rPr>
        <w:t>Council Implementing Decision (EU) 2019/598 of 9 April 2019</w:t>
      </w:r>
      <w:r w:rsidR="00534769">
        <w:rPr>
          <w:rStyle w:val="FootnoteReference"/>
          <w:rFonts w:eastAsia="Arial Unicode MS"/>
          <w:noProof/>
          <w:lang w:eastAsia="en-GB"/>
        </w:rPr>
        <w:footnoteReference w:id="4"/>
      </w:r>
      <w:r w:rsidR="00534769" w:rsidRPr="004F1B82">
        <w:rPr>
          <w:noProof/>
        </w:rPr>
        <w:t xml:space="preserve">, which provides that the mandate of </w:t>
      </w:r>
      <w:r w:rsidR="00CB6CDC" w:rsidRPr="004F1B82">
        <w:rPr>
          <w:noProof/>
        </w:rPr>
        <w:t xml:space="preserve">the </w:t>
      </w:r>
      <w:r w:rsidR="00534769" w:rsidRPr="004F1B82">
        <w:rPr>
          <w:noProof/>
        </w:rPr>
        <w:t xml:space="preserve">European Prosecutors from eight Member States, determined by drawing lots, should be of three years and should not be renewable. The mandate of these European Prosecutors will thus expire in July 2023. </w:t>
      </w:r>
    </w:p>
    <w:p w:rsidR="00534769" w:rsidRPr="004F1B82" w:rsidRDefault="00BB1F5A" w:rsidP="002A1702">
      <w:pPr>
        <w:pBdr>
          <w:top w:val="nil"/>
          <w:left w:val="nil"/>
          <w:bottom w:val="nil"/>
          <w:right w:val="nil"/>
          <w:between w:val="nil"/>
          <w:bar w:val="nil"/>
        </w:pBdr>
        <w:spacing w:before="0" w:after="240"/>
        <w:rPr>
          <w:noProof/>
        </w:rPr>
      </w:pPr>
      <w:r>
        <w:rPr>
          <w:noProof/>
        </w:rPr>
        <w:t>Article 16(2</w:t>
      </w:r>
      <w:r w:rsidR="00534769" w:rsidRPr="004F1B82">
        <w:rPr>
          <w:noProof/>
        </w:rPr>
        <w:t xml:space="preserve">) of </w:t>
      </w:r>
      <w:r w:rsidR="00FC402B" w:rsidRPr="004F1B82">
        <w:rPr>
          <w:noProof/>
        </w:rPr>
        <w:t>Regulation (EU) 2017/1939</w:t>
      </w:r>
      <w:r w:rsidR="00534769" w:rsidRPr="004F1B82">
        <w:rPr>
          <w:noProof/>
        </w:rPr>
        <w:t xml:space="preserve"> provides that the Council</w:t>
      </w:r>
      <w:r w:rsidR="00175C2F" w:rsidRPr="004F1B82">
        <w:rPr>
          <w:noProof/>
        </w:rPr>
        <w:t xml:space="preserve"> should </w:t>
      </w:r>
      <w:r w:rsidR="00534769" w:rsidRPr="004F1B82">
        <w:rPr>
          <w:noProof/>
        </w:rPr>
        <w:t xml:space="preserve">select and appoint one of the candidates nominated by the Member States for the post of European Prosecutors after having received the reasoned opinion of the selection panel referred to in Article 14(3) of the same Regulation. </w:t>
      </w:r>
      <w:r w:rsidR="00F40A4D" w:rsidRPr="004F1B82">
        <w:rPr>
          <w:noProof/>
        </w:rPr>
        <w:t>In accordance with the latter provision, the selection panel should comprise twelve persons, to be appointed by the Council on a proposal from the Commission, and chosen from among former members of the Court of Justice and the Court of Auditors, former national members of Eurojust, members of national supreme</w:t>
      </w:r>
      <w:r w:rsidR="002A1702" w:rsidRPr="004F1B82">
        <w:rPr>
          <w:noProof/>
        </w:rPr>
        <w:t xml:space="preserve"> courts, high </w:t>
      </w:r>
      <w:r w:rsidR="00F40A4D" w:rsidRPr="004F1B82">
        <w:rPr>
          <w:noProof/>
        </w:rPr>
        <w:t>level prosecutors and lawyers of recognised competence. One of the persons chosen should be proposed by the European Parliament.</w:t>
      </w:r>
      <w:r w:rsidR="002A1702" w:rsidRPr="004F1B82">
        <w:rPr>
          <w:noProof/>
        </w:rPr>
        <w:t xml:space="preserve"> The mandate of the current members of the selection panel expires on 9 October 2022, in accordance with Article 1 of Council Decision (EU) 2018/1275</w:t>
      </w:r>
      <w:r w:rsidR="002A1702">
        <w:rPr>
          <w:rStyle w:val="FootnoteReference"/>
          <w:rFonts w:eastAsia="Arial Unicode MS"/>
          <w:noProof/>
          <w:lang w:eastAsia="en-GB"/>
        </w:rPr>
        <w:footnoteReference w:id="5"/>
      </w:r>
      <w:r w:rsidR="002A1702" w:rsidRPr="004F1B82">
        <w:rPr>
          <w:noProof/>
        </w:rPr>
        <w:t>.</w:t>
      </w:r>
    </w:p>
    <w:p w:rsidR="00FC402B" w:rsidRPr="00044058" w:rsidRDefault="00175C2F" w:rsidP="00FC402B">
      <w:pPr>
        <w:pBdr>
          <w:top w:val="nil"/>
          <w:left w:val="nil"/>
          <w:bottom w:val="nil"/>
          <w:right w:val="nil"/>
          <w:between w:val="nil"/>
          <w:bar w:val="nil"/>
        </w:pBdr>
        <w:spacing w:before="0" w:after="240"/>
        <w:rPr>
          <w:rFonts w:eastAsia="Arial Unicode MS"/>
          <w:noProof/>
          <w:lang w:eastAsia="en-GB"/>
        </w:rPr>
      </w:pPr>
      <w:r w:rsidRPr="004F1B82">
        <w:rPr>
          <w:noProof/>
        </w:rPr>
        <w:t>As the selection panel needs to be renewed in order to carry out the interviews of the candidates nominated by the Member States for the replacement of eight European Prosecutors, t</w:t>
      </w:r>
      <w:r w:rsidR="00FC402B" w:rsidRPr="004F1B82">
        <w:rPr>
          <w:noProof/>
        </w:rPr>
        <w:t xml:space="preserve">he Commission proposes a Council Decision for the appointment of the members of the panel. </w:t>
      </w:r>
      <w:r w:rsidRPr="004F1B82">
        <w:rPr>
          <w:noProof/>
        </w:rPr>
        <w:t xml:space="preserve">All the members proposed meet the above-mentioned requirements set out in </w:t>
      </w:r>
      <w:r w:rsidR="00FC402B" w:rsidRPr="004F1B82">
        <w:rPr>
          <w:noProof/>
        </w:rPr>
        <w:t>Article 14(3) of Regulation (EU) 2</w:t>
      </w:r>
      <w:r w:rsidRPr="004F1B82">
        <w:rPr>
          <w:noProof/>
        </w:rPr>
        <w:t>017/1939.</w:t>
      </w:r>
      <w:r w:rsidR="00FC402B" w:rsidRPr="004F1B82">
        <w:rPr>
          <w:noProof/>
        </w:rPr>
        <w:t xml:space="preserve"> One of the persons chosen was proposed by the European Parliament on </w:t>
      </w:r>
      <w:r w:rsidRPr="004F1B82">
        <w:rPr>
          <w:noProof/>
        </w:rPr>
        <w:t>7 June 2022</w:t>
      </w:r>
      <w:r w:rsidR="00FC402B" w:rsidRPr="004F1B82">
        <w:rPr>
          <w:noProof/>
        </w:rPr>
        <w:t xml:space="preserve">. </w:t>
      </w:r>
      <w:r w:rsidRPr="004F1B82">
        <w:rPr>
          <w:noProof/>
        </w:rPr>
        <w:t>When proposing the twelve members of the selection panel, t</w:t>
      </w:r>
      <w:r w:rsidR="00FC402B" w:rsidRPr="004F1B82">
        <w:rPr>
          <w:noProof/>
        </w:rPr>
        <w:t xml:space="preserve">he Commission has taken into account the need to ensure balance in terms of geographical distribution, gender and knowledge of legal systems of the Member States participating in the EPPO. </w:t>
      </w:r>
    </w:p>
    <w:p w:rsidR="00FC402B" w:rsidRPr="002D5EE2" w:rsidRDefault="00FC402B"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rsidR="00175C2F" w:rsidRPr="00175C2F" w:rsidRDefault="00BB2E6B" w:rsidP="0029266A">
      <w:pPr>
        <w:pBdr>
          <w:top w:val="nil"/>
          <w:left w:val="nil"/>
          <w:bottom w:val="nil"/>
          <w:right w:val="nil"/>
          <w:between w:val="nil"/>
          <w:bar w:val="nil"/>
        </w:pBdr>
        <w:spacing w:before="0" w:after="240"/>
        <w:rPr>
          <w:rFonts w:eastAsia="Arial Unicode MS"/>
          <w:noProof/>
        </w:rPr>
      </w:pPr>
      <w:r w:rsidRPr="00322A59">
        <w:rPr>
          <w:rFonts w:eastAsia="Arial Unicode MS"/>
          <w:noProof/>
        </w:rPr>
        <w:t xml:space="preserve">The EPPO </w:t>
      </w:r>
      <w:r>
        <w:rPr>
          <w:rFonts w:eastAsia="Arial Unicode MS"/>
          <w:noProof/>
        </w:rPr>
        <w:t xml:space="preserve">was established by means of Regulation (EU) 2017/1939, which was adopted on the basis of </w:t>
      </w:r>
      <w:r w:rsidRPr="00322A59">
        <w:rPr>
          <w:rFonts w:eastAsia="Arial Unicode MS"/>
          <w:noProof/>
        </w:rPr>
        <w:t>Article 86 TFEU.</w:t>
      </w:r>
      <w:r>
        <w:rPr>
          <w:rFonts w:eastAsia="Arial Unicode MS"/>
          <w:noProof/>
        </w:rPr>
        <w:t xml:space="preserve"> </w:t>
      </w:r>
      <w:r w:rsidR="005172AB" w:rsidRPr="004F1B82">
        <w:rPr>
          <w:noProof/>
        </w:rPr>
        <w:t xml:space="preserve">The EPPO </w:t>
      </w:r>
      <w:r w:rsidRPr="004F1B82">
        <w:rPr>
          <w:noProof/>
        </w:rPr>
        <w:t>has been exercising</w:t>
      </w:r>
      <w:r w:rsidR="005172AB" w:rsidRPr="004F1B82">
        <w:rPr>
          <w:noProof/>
        </w:rPr>
        <w:t xml:space="preserve"> the functions </w:t>
      </w:r>
      <w:r w:rsidR="00CB6CDC" w:rsidRPr="004F1B82">
        <w:rPr>
          <w:noProof/>
        </w:rPr>
        <w:t>attributed to</w:t>
      </w:r>
      <w:r w:rsidR="005172AB" w:rsidRPr="004F1B82">
        <w:rPr>
          <w:noProof/>
        </w:rPr>
        <w:t xml:space="preserve"> it by Regulation (EU) 2017/1939 since 1 June 2021. </w:t>
      </w:r>
      <w:r w:rsidR="00175C2F" w:rsidRPr="00175C2F">
        <w:rPr>
          <w:rFonts w:eastAsia="Arial Unicode MS"/>
          <w:noProof/>
        </w:rPr>
        <w:t xml:space="preserve">By submitting this proposal for a Council Decision appointing the members of </w:t>
      </w:r>
      <w:r w:rsidR="005172AB">
        <w:rPr>
          <w:rFonts w:eastAsia="Arial Unicode MS"/>
          <w:noProof/>
        </w:rPr>
        <w:t>the selection panel</w:t>
      </w:r>
      <w:r w:rsidR="00175C2F" w:rsidRPr="00175C2F">
        <w:rPr>
          <w:rFonts w:eastAsia="Arial Unicode MS"/>
          <w:noProof/>
        </w:rPr>
        <w:t xml:space="preserve">, the Commission is complying with its obligation under </w:t>
      </w:r>
      <w:r>
        <w:rPr>
          <w:rFonts w:eastAsia="Arial Unicode MS"/>
          <w:noProof/>
        </w:rPr>
        <w:t>Article 14(3) of Regulation (EU) 2017/1939</w:t>
      </w:r>
      <w:r w:rsidR="00175C2F" w:rsidRPr="00175C2F">
        <w:rPr>
          <w:rFonts w:eastAsia="Arial Unicode MS"/>
          <w:noProof/>
        </w:rPr>
        <w:t xml:space="preserve">. This proposal allows for the </w:t>
      </w:r>
      <w:r>
        <w:rPr>
          <w:rFonts w:eastAsia="Arial Unicode MS"/>
          <w:noProof/>
        </w:rPr>
        <w:t xml:space="preserve">appointment of the new members of the selection panel, as the mandate of the current members is due to expire on 9 October 2022, in accordance with </w:t>
      </w:r>
      <w:r w:rsidR="00CB6CDC" w:rsidRPr="004F1B82">
        <w:rPr>
          <w:noProof/>
        </w:rPr>
        <w:t xml:space="preserve">Article 1 of </w:t>
      </w:r>
      <w:r w:rsidRPr="004F1B82">
        <w:rPr>
          <w:noProof/>
        </w:rPr>
        <w:t>Council Decision (EU) 2018/1275</w:t>
      </w:r>
      <w:r>
        <w:rPr>
          <w:rFonts w:eastAsia="Arial Unicode MS"/>
          <w:noProof/>
        </w:rPr>
        <w:t xml:space="preserve">. The appointment of the selection panel by the Council would then allow for the launch of the necessary procedures to replace eight European Prosecutors in 2023 and, when appropriate, other European Prosecutors and the European Chief Prosecutor. </w:t>
      </w:r>
      <w:r w:rsidR="00175C2F" w:rsidRPr="00175C2F">
        <w:rPr>
          <w:rFonts w:eastAsia="Arial Unicode MS"/>
          <w:noProof/>
        </w:rPr>
        <w:t xml:space="preserve">This proposal is therefore consistent with </w:t>
      </w:r>
      <w:r>
        <w:rPr>
          <w:rFonts w:eastAsia="Arial Unicode MS"/>
          <w:noProof/>
        </w:rPr>
        <w:t xml:space="preserve">the </w:t>
      </w:r>
      <w:r w:rsidR="00175C2F" w:rsidRPr="00175C2F">
        <w:rPr>
          <w:rFonts w:eastAsia="Arial Unicode MS"/>
          <w:noProof/>
        </w:rPr>
        <w:t>existing policy provisions in the respective policy area.</w:t>
      </w:r>
    </w:p>
    <w:p w:rsidR="00FC402B" w:rsidRPr="002D5EE2" w:rsidRDefault="00FC402B"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FC402B" w:rsidRPr="00BB2E6B" w:rsidRDefault="00BB2E6B" w:rsidP="0029266A">
      <w:pPr>
        <w:pBdr>
          <w:top w:val="nil"/>
          <w:left w:val="nil"/>
          <w:bottom w:val="nil"/>
          <w:right w:val="nil"/>
          <w:between w:val="nil"/>
          <w:bar w:val="nil"/>
        </w:pBdr>
        <w:spacing w:before="0" w:after="240"/>
        <w:rPr>
          <w:rFonts w:eastAsia="Arial Unicode MS"/>
          <w:noProof/>
        </w:rPr>
      </w:pPr>
      <w:r w:rsidRPr="004F1B82">
        <w:rPr>
          <w:noProof/>
        </w:rPr>
        <w:t>This proposal is consistent with other Union policies aimed at strengthening the protection of the Union’s financial interests.</w:t>
      </w:r>
    </w:p>
    <w:p w:rsidR="00FC402B" w:rsidRPr="002D5EE2" w:rsidRDefault="00FC402B" w:rsidP="00550536">
      <w:pPr>
        <w:pStyle w:val="ManualHeading1"/>
        <w:rPr>
          <w:noProof/>
        </w:rPr>
      </w:pPr>
      <w:r w:rsidRPr="002D5EE2">
        <w:rPr>
          <w:noProof/>
        </w:rPr>
        <w:t>2.</w:t>
      </w:r>
      <w:r w:rsidRPr="002D5EE2">
        <w:rPr>
          <w:noProof/>
        </w:rPr>
        <w:tab/>
        <w:t>LEGAL BASIS, SUBSIDIARITY AND PROPORTIONALITY</w:t>
      </w:r>
    </w:p>
    <w:p w:rsidR="00FC402B" w:rsidRPr="002D5EE2" w:rsidRDefault="00FC402B"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FC402B" w:rsidRPr="00BB2E6B" w:rsidRDefault="00BB2E6B" w:rsidP="00550536">
      <w:pPr>
        <w:pBdr>
          <w:top w:val="nil"/>
          <w:left w:val="nil"/>
          <w:bottom w:val="nil"/>
          <w:right w:val="nil"/>
          <w:between w:val="nil"/>
          <w:bar w:val="nil"/>
        </w:pBdr>
        <w:spacing w:before="0" w:after="240"/>
        <w:rPr>
          <w:rFonts w:eastAsia="Arial Unicode MS"/>
          <w:noProof/>
        </w:rPr>
      </w:pPr>
      <w:r w:rsidRPr="004F1B82">
        <w:rPr>
          <w:noProof/>
        </w:rPr>
        <w:t>The proposal is based on Article 14(3) of Regulation (EU) 2017/1939.</w:t>
      </w:r>
    </w:p>
    <w:p w:rsidR="00FC402B" w:rsidRPr="002D5EE2" w:rsidRDefault="00FC402B"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5A3BD8" w:rsidRPr="005A3BD8" w:rsidRDefault="005A3BD8" w:rsidP="005A3BD8">
      <w:pPr>
        <w:pBdr>
          <w:top w:val="nil"/>
          <w:left w:val="nil"/>
          <w:bottom w:val="nil"/>
          <w:right w:val="nil"/>
          <w:between w:val="nil"/>
          <w:bar w:val="nil"/>
        </w:pBdr>
        <w:spacing w:before="0" w:after="240"/>
        <w:rPr>
          <w:rFonts w:eastAsia="Arial Unicode MS"/>
          <w:noProof/>
        </w:rPr>
      </w:pPr>
      <w:r w:rsidRPr="00DE4740">
        <w:rPr>
          <w:noProof/>
        </w:rPr>
        <w:t xml:space="preserve">The </w:t>
      </w:r>
      <w:r>
        <w:rPr>
          <w:noProof/>
        </w:rPr>
        <w:t xml:space="preserve">proposal for the appointment of the members of the selection </w:t>
      </w:r>
      <w:r w:rsidRPr="00DE4740">
        <w:rPr>
          <w:noProof/>
        </w:rPr>
        <w:t>panel provided for in Article 14(3) of Regulation (EU) 2017/1939 can only be</w:t>
      </w:r>
      <w:r>
        <w:rPr>
          <w:noProof/>
        </w:rPr>
        <w:t xml:space="preserve"> made by the Commission </w:t>
      </w:r>
      <w:r w:rsidRPr="00DE4740">
        <w:rPr>
          <w:noProof/>
        </w:rPr>
        <w:t xml:space="preserve">and is thus an exclusive competence by nature, </w:t>
      </w:r>
      <w:r>
        <w:rPr>
          <w:noProof/>
        </w:rPr>
        <w:t xml:space="preserve">which is </w:t>
      </w:r>
      <w:r w:rsidRPr="00DE4740">
        <w:rPr>
          <w:noProof/>
        </w:rPr>
        <w:t>not subject to the principle of subsidiarity.</w:t>
      </w:r>
    </w:p>
    <w:p w:rsidR="00FC402B" w:rsidRDefault="00FC402B"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5A3BD8" w:rsidRPr="00CB51C9" w:rsidRDefault="005A3BD8" w:rsidP="005A3BD8">
      <w:pPr>
        <w:pBdr>
          <w:top w:val="nil"/>
          <w:left w:val="nil"/>
          <w:bottom w:val="nil"/>
          <w:right w:val="nil"/>
          <w:between w:val="nil"/>
          <w:bar w:val="nil"/>
        </w:pBdr>
        <w:spacing w:before="0" w:after="240"/>
        <w:rPr>
          <w:rFonts w:eastAsia="Arial Unicode MS"/>
          <w:noProof/>
        </w:rPr>
      </w:pPr>
      <w:r w:rsidRPr="00DE4740">
        <w:rPr>
          <w:noProof/>
        </w:rPr>
        <w:t>This proposal is limited to what is necessary in order to</w:t>
      </w:r>
      <w:r>
        <w:rPr>
          <w:noProof/>
        </w:rPr>
        <w:t xml:space="preserve"> attain the proposed objectives</w:t>
      </w:r>
      <w:r w:rsidRPr="00DE4740">
        <w:rPr>
          <w:noProof/>
        </w:rPr>
        <w:t xml:space="preserve"> and is therefore compliant with the principle of proportionality. This proposal is </w:t>
      </w:r>
      <w:r w:rsidRPr="00CB51C9">
        <w:rPr>
          <w:rFonts w:eastAsia="Times New Roman"/>
          <w:noProof/>
        </w:rPr>
        <w:t xml:space="preserve">essential in ensuring </w:t>
      </w:r>
      <w:r>
        <w:rPr>
          <w:rFonts w:eastAsia="Times New Roman"/>
          <w:noProof/>
        </w:rPr>
        <w:t xml:space="preserve">that the European Prosecutors and the European Chief Prosecutor can be replaced at the end of their mandate, thus ensuring continuity in the operational activities of the EPPO. </w:t>
      </w:r>
    </w:p>
    <w:p w:rsidR="00FC402B" w:rsidRDefault="00FC402B"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rsidR="00FC402B" w:rsidRPr="00044058" w:rsidRDefault="005A3BD8" w:rsidP="005A3BD8">
      <w:pPr>
        <w:pBdr>
          <w:top w:val="nil"/>
          <w:left w:val="nil"/>
          <w:bottom w:val="nil"/>
          <w:right w:val="nil"/>
          <w:between w:val="nil"/>
          <w:bar w:val="nil"/>
        </w:pBdr>
        <w:spacing w:before="0" w:after="240"/>
        <w:rPr>
          <w:rFonts w:eastAsia="Arial Unicode MS"/>
          <w:noProof/>
        </w:rPr>
      </w:pPr>
      <w:r>
        <w:rPr>
          <w:rFonts w:eastAsia="Times New Roman"/>
          <w:noProof/>
        </w:rPr>
        <w:t xml:space="preserve">Article 14(3) of </w:t>
      </w:r>
      <w:r w:rsidRPr="0007215E">
        <w:rPr>
          <w:rFonts w:eastAsia="Times New Roman"/>
          <w:noProof/>
        </w:rPr>
        <w:t xml:space="preserve">Regulation (EU) 2017/1939 </w:t>
      </w:r>
      <w:r>
        <w:rPr>
          <w:rFonts w:eastAsia="Times New Roman"/>
          <w:noProof/>
        </w:rPr>
        <w:t>provides that t</w:t>
      </w:r>
      <w:r w:rsidRPr="00203B28">
        <w:rPr>
          <w:rFonts w:eastAsia="Times New Roman"/>
          <w:noProof/>
        </w:rPr>
        <w:t xml:space="preserve">he Council </w:t>
      </w:r>
      <w:r>
        <w:rPr>
          <w:rFonts w:eastAsia="Times New Roman"/>
          <w:noProof/>
        </w:rPr>
        <w:t xml:space="preserve">is to </w:t>
      </w:r>
      <w:r w:rsidRPr="005A3BD8">
        <w:rPr>
          <w:rFonts w:eastAsia="Times New Roman"/>
          <w:noProof/>
        </w:rPr>
        <w:t xml:space="preserve">adopt a decision appointing </w:t>
      </w:r>
      <w:r>
        <w:rPr>
          <w:rFonts w:eastAsia="Times New Roman"/>
          <w:noProof/>
        </w:rPr>
        <w:t xml:space="preserve">the </w:t>
      </w:r>
      <w:r w:rsidRPr="005A3BD8">
        <w:rPr>
          <w:rFonts w:eastAsia="Times New Roman"/>
          <w:noProof/>
        </w:rPr>
        <w:t xml:space="preserve">members </w:t>
      </w:r>
      <w:r>
        <w:rPr>
          <w:rFonts w:eastAsia="Times New Roman"/>
          <w:noProof/>
        </w:rPr>
        <w:t xml:space="preserve">of the selection panel </w:t>
      </w:r>
      <w:r w:rsidRPr="005A3BD8">
        <w:rPr>
          <w:rFonts w:eastAsia="Times New Roman"/>
          <w:noProof/>
        </w:rPr>
        <w:t>on a proposal from the Commission.</w:t>
      </w:r>
      <w:r>
        <w:rPr>
          <w:rFonts w:eastAsia="Times New Roman"/>
          <w:noProof/>
        </w:rPr>
        <w:t xml:space="preserve"> </w:t>
      </w:r>
      <w:r>
        <w:rPr>
          <w:noProof/>
        </w:rPr>
        <w:t>The choice of the proposed instrument is therefore required by the existing legislation on the matter.</w:t>
      </w:r>
    </w:p>
    <w:p w:rsidR="00FC402B" w:rsidRPr="00550536" w:rsidRDefault="00FC402B" w:rsidP="00550536">
      <w:pPr>
        <w:pStyle w:val="ManualHeading1"/>
        <w:rPr>
          <w:noProof/>
        </w:rPr>
      </w:pPr>
      <w:r w:rsidRPr="00550536">
        <w:rPr>
          <w:noProof/>
        </w:rPr>
        <w:t>3.</w:t>
      </w:r>
      <w:r w:rsidRPr="00550536">
        <w:rPr>
          <w:noProof/>
        </w:rPr>
        <w:tab/>
        <w:t>RESULTS OF EX-POST EVALUATIONS, STAKEHOLDER CONSULTATIONS AND IMPACT ASSESSMENTS</w:t>
      </w:r>
    </w:p>
    <w:p w:rsidR="00FC402B" w:rsidRDefault="00FC402B"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rsidR="005A3BD8" w:rsidRPr="00044058" w:rsidRDefault="005A3BD8" w:rsidP="005A3BD8">
      <w:pPr>
        <w:pBdr>
          <w:top w:val="nil"/>
          <w:left w:val="nil"/>
          <w:bottom w:val="nil"/>
          <w:right w:val="nil"/>
          <w:between w:val="nil"/>
          <w:bar w:val="nil"/>
        </w:pBdr>
        <w:spacing w:before="0" w:after="240"/>
        <w:rPr>
          <w:rFonts w:eastAsia="Arial Unicode MS"/>
          <w:noProof/>
        </w:rPr>
      </w:pPr>
      <w:r w:rsidRPr="00DE4740">
        <w:rPr>
          <w:noProof/>
        </w:rPr>
        <w:t xml:space="preserve">Given the </w:t>
      </w:r>
      <w:r>
        <w:rPr>
          <w:noProof/>
        </w:rPr>
        <w:t>technical</w:t>
      </w:r>
      <w:r w:rsidRPr="00DE4740">
        <w:rPr>
          <w:noProof/>
        </w:rPr>
        <w:t xml:space="preserve"> </w:t>
      </w:r>
      <w:r>
        <w:rPr>
          <w:noProof/>
        </w:rPr>
        <w:t>nature of this proposal and the absence of discretion on the Commission, which is complying with the obligation set out in Article 14(3) of Regulation (EU) 2017/1939,</w:t>
      </w:r>
      <w:r w:rsidRPr="00DE4740">
        <w:rPr>
          <w:noProof/>
        </w:rPr>
        <w:t xml:space="preserve"> ex-post evaluations, stakeholder consultations and impact assessment</w:t>
      </w:r>
      <w:r>
        <w:rPr>
          <w:noProof/>
        </w:rPr>
        <w:t>s</w:t>
      </w:r>
      <w:r w:rsidRPr="00DE4740">
        <w:rPr>
          <w:noProof/>
        </w:rPr>
        <w:t xml:space="preserve"> were not carried out. </w:t>
      </w:r>
    </w:p>
    <w:p w:rsidR="00FC402B" w:rsidRDefault="00FC402B" w:rsidP="00550536">
      <w:pPr>
        <w:pStyle w:val="ManualHeading1"/>
        <w:rPr>
          <w:noProof/>
        </w:rPr>
      </w:pPr>
      <w:r w:rsidRPr="00550536">
        <w:rPr>
          <w:noProof/>
        </w:rPr>
        <w:t>4.</w:t>
      </w:r>
      <w:r w:rsidRPr="00550536">
        <w:rPr>
          <w:noProof/>
        </w:rPr>
        <w:tab/>
        <w:t>BUDGETARY IMPLICATIONS</w:t>
      </w:r>
    </w:p>
    <w:p w:rsidR="00FC402B" w:rsidRPr="005A3BD8" w:rsidRDefault="005A3BD8" w:rsidP="00044058">
      <w:pPr>
        <w:pBdr>
          <w:top w:val="nil"/>
          <w:left w:val="nil"/>
          <w:bottom w:val="nil"/>
          <w:right w:val="nil"/>
          <w:between w:val="nil"/>
          <w:bar w:val="nil"/>
        </w:pBdr>
        <w:spacing w:before="0" w:after="240"/>
        <w:rPr>
          <w:rFonts w:eastAsia="Arial Unicode MS"/>
          <w:noProof/>
        </w:rPr>
      </w:pPr>
      <w:r w:rsidRPr="004F1B82">
        <w:rPr>
          <w:noProof/>
        </w:rPr>
        <w:t>This proposal has no budgetary implications.</w:t>
      </w:r>
    </w:p>
    <w:p w:rsidR="00FC402B" w:rsidRPr="00550536" w:rsidRDefault="00FC402B" w:rsidP="00550536">
      <w:pPr>
        <w:pStyle w:val="ManualHeading1"/>
        <w:rPr>
          <w:noProof/>
        </w:rPr>
      </w:pPr>
      <w:r w:rsidRPr="00550536">
        <w:rPr>
          <w:noProof/>
        </w:rPr>
        <w:t>5.</w:t>
      </w:r>
      <w:r w:rsidRPr="00550536">
        <w:rPr>
          <w:noProof/>
        </w:rPr>
        <w:tab/>
        <w:t>OTHER ELEMENTS</w:t>
      </w:r>
    </w:p>
    <w:p w:rsidR="00FC402B" w:rsidRDefault="00FC402B" w:rsidP="00A4693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5A3BD8" w:rsidRDefault="005A3BD8" w:rsidP="00550536">
      <w:pPr>
        <w:pBdr>
          <w:top w:val="nil"/>
          <w:left w:val="nil"/>
          <w:bottom w:val="nil"/>
          <w:right w:val="nil"/>
          <w:between w:val="nil"/>
          <w:bar w:val="nil"/>
        </w:pBdr>
        <w:spacing w:before="0" w:after="240"/>
        <w:rPr>
          <w:rFonts w:eastAsia="Arial Unicode MS"/>
          <w:noProof/>
        </w:rPr>
      </w:pPr>
      <w:r w:rsidRPr="00DE4740">
        <w:rPr>
          <w:noProof/>
        </w:rPr>
        <w:t>Given the nature of this measure, there is no need for implementation</w:t>
      </w:r>
      <w:r>
        <w:rPr>
          <w:noProof/>
        </w:rPr>
        <w:t xml:space="preserve"> plans and monitoring nor for evaluation and reporting arrangements</w:t>
      </w:r>
      <w:r w:rsidRPr="00DE4740">
        <w:rPr>
          <w:noProof/>
        </w:rPr>
        <w:t>.</w:t>
      </w:r>
    </w:p>
    <w:p w:rsidR="00FC402B" w:rsidRDefault="00FC402B"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rsidR="00C75ECC" w:rsidRPr="004F1B82" w:rsidRDefault="00C75ECC" w:rsidP="00FD40BA">
      <w:pPr>
        <w:rPr>
          <w:noProof/>
        </w:rPr>
      </w:pPr>
      <w:r w:rsidRPr="004F1B82">
        <w:rPr>
          <w:noProof/>
        </w:rPr>
        <w:t>Article 1 provides</w:t>
      </w:r>
      <w:r w:rsidR="00CB6CDC" w:rsidRPr="004F1B82">
        <w:rPr>
          <w:noProof/>
        </w:rPr>
        <w:t xml:space="preserve"> that the twelve persons </w:t>
      </w:r>
      <w:r w:rsidRPr="004F1B82">
        <w:rPr>
          <w:noProof/>
        </w:rPr>
        <w:t xml:space="preserve">listed therein </w:t>
      </w:r>
      <w:r w:rsidR="00CB6CDC" w:rsidRPr="004F1B82">
        <w:rPr>
          <w:noProof/>
        </w:rPr>
        <w:t>should</w:t>
      </w:r>
      <w:r w:rsidRPr="004F1B82">
        <w:rPr>
          <w:noProof/>
        </w:rPr>
        <w:t xml:space="preserve"> be appointed as members of the panel provided for in Article 14(3) of Regulation (EU) 2017/1939 for a period of four years from the date of entry into force referred to in Article 2.</w:t>
      </w:r>
    </w:p>
    <w:p w:rsidR="00C75ECC" w:rsidRPr="00C75ECC" w:rsidRDefault="00C75ECC" w:rsidP="00FD40BA">
      <w:pPr>
        <w:rPr>
          <w:rFonts w:eastAsia="Arial Unicode MS"/>
          <w:noProof/>
        </w:rPr>
        <w:sectPr w:rsidR="00C75ECC" w:rsidRPr="00C75ECC" w:rsidSect="003A16F5">
          <w:footerReference w:type="default" r:id="rId10"/>
          <w:footerReference w:type="first" r:id="rId11"/>
          <w:pgSz w:w="11907" w:h="16839"/>
          <w:pgMar w:top="1134" w:right="1417" w:bottom="1134" w:left="1417" w:header="709" w:footer="709" w:gutter="0"/>
          <w:cols w:space="708"/>
          <w:docGrid w:linePitch="360"/>
        </w:sectPr>
      </w:pPr>
    </w:p>
    <w:p w:rsidR="00C20351" w:rsidRDefault="00C20351" w:rsidP="00C20351">
      <w:pPr>
        <w:pStyle w:val="Rfrenceinterinstitutionnelle"/>
        <w:rPr>
          <w:noProof/>
        </w:rPr>
      </w:pPr>
      <w:r w:rsidRPr="00C20351">
        <w:t>2022/0350 (NLE)</w:t>
      </w:r>
    </w:p>
    <w:p w:rsidR="00FC402B" w:rsidRPr="00FD40BA" w:rsidRDefault="000B510E" w:rsidP="000B510E">
      <w:pPr>
        <w:pStyle w:val="Statut"/>
        <w:rPr>
          <w:noProof/>
        </w:rPr>
      </w:pPr>
      <w:r w:rsidRPr="000B510E">
        <w:rPr>
          <w:noProof/>
        </w:rPr>
        <w:t>Proposal for a</w:t>
      </w:r>
    </w:p>
    <w:p w:rsidR="00FC402B" w:rsidRPr="00FD40BA" w:rsidRDefault="000B510E" w:rsidP="000B510E">
      <w:pPr>
        <w:pStyle w:val="Typedudocument"/>
        <w:rPr>
          <w:noProof/>
        </w:rPr>
      </w:pPr>
      <w:r w:rsidRPr="000B510E">
        <w:rPr>
          <w:noProof/>
        </w:rPr>
        <w:t>COUNCIL DECISION</w:t>
      </w:r>
    </w:p>
    <w:p w:rsidR="00FC402B" w:rsidRPr="00FD40BA" w:rsidRDefault="000B510E" w:rsidP="000B510E">
      <w:pPr>
        <w:pStyle w:val="Titreobjet"/>
        <w:rPr>
          <w:noProof/>
        </w:rPr>
      </w:pPr>
      <w:r w:rsidRPr="000B510E">
        <w:rPr>
          <w:noProof/>
        </w:rPr>
        <w:t>appointing the members of the selection panel provided for in Article 14(3) of Regulation (EU) 2017/1939</w:t>
      </w:r>
    </w:p>
    <w:p w:rsidR="00FC402B" w:rsidRPr="00FD40BA" w:rsidRDefault="00FC402B" w:rsidP="00197315">
      <w:pPr>
        <w:pStyle w:val="Institutionquiagit"/>
        <w:rPr>
          <w:noProof/>
        </w:rPr>
      </w:pPr>
      <w:r w:rsidRPr="00FD40BA">
        <w:rPr>
          <w:noProof/>
        </w:rPr>
        <w:t xml:space="preserve">THE COUNCIL OF THE EUROPEAN </w:t>
      </w:r>
      <w:smartTag w:uri="urn:schemas-microsoft-com:office:smarttags" w:element="place">
        <w:r w:rsidRPr="00FD40BA">
          <w:rPr>
            <w:noProof/>
          </w:rPr>
          <w:t>UNION</w:t>
        </w:r>
      </w:smartTag>
      <w:r w:rsidRPr="00FD40BA">
        <w:rPr>
          <w:noProof/>
        </w:rPr>
        <w:t>,</w:t>
      </w:r>
    </w:p>
    <w:p w:rsidR="00FC402B" w:rsidRDefault="00FC402B" w:rsidP="00197315">
      <w:pPr>
        <w:rPr>
          <w:noProof/>
        </w:rPr>
      </w:pPr>
      <w:r w:rsidRPr="00FD40BA">
        <w:rPr>
          <w:noProof/>
        </w:rPr>
        <w:t>Having regard to the Treaty on the Functioning of the European Union</w:t>
      </w:r>
      <w:r w:rsidRPr="009A31C0">
        <w:rPr>
          <w:noProof/>
        </w:rPr>
        <w:t xml:space="preserve">, </w:t>
      </w:r>
    </w:p>
    <w:p w:rsidR="00FB64F7" w:rsidRPr="00FD40BA" w:rsidRDefault="00FB64F7" w:rsidP="00197315">
      <w:pPr>
        <w:rPr>
          <w:noProof/>
        </w:rPr>
      </w:pPr>
      <w:r w:rsidRPr="00C434E6">
        <w:rPr>
          <w:noProof/>
        </w:rPr>
        <w:t xml:space="preserve">Having regard to </w:t>
      </w:r>
      <w:r w:rsidRPr="00B4454C">
        <w:rPr>
          <w:noProof/>
          <w:szCs w:val="24"/>
        </w:rPr>
        <w:t>Council Regulation (EU) 2017/1939 of 12 October 2017 implementing enhanced cooperation on the establishment of the Europea</w:t>
      </w:r>
      <w:r>
        <w:rPr>
          <w:noProof/>
          <w:szCs w:val="24"/>
        </w:rPr>
        <w:t xml:space="preserve">n Public Prosecutor’s Office </w:t>
      </w:r>
      <w:r w:rsidRPr="00E34143">
        <w:rPr>
          <w:noProof/>
          <w:szCs w:val="24"/>
        </w:rPr>
        <w:t>(‘the EPPO’)</w:t>
      </w:r>
      <w:r>
        <w:rPr>
          <w:rStyle w:val="FootnoteReference"/>
          <w:noProof/>
          <w:szCs w:val="24"/>
        </w:rPr>
        <w:footnoteReference w:id="6"/>
      </w:r>
      <w:r w:rsidRPr="00C434E6">
        <w:rPr>
          <w:noProof/>
        </w:rPr>
        <w:t>, and in particular Article</w:t>
      </w:r>
      <w:r>
        <w:rPr>
          <w:noProof/>
        </w:rPr>
        <w:t xml:space="preserve"> 14(3)</w:t>
      </w:r>
      <w:r w:rsidR="005859D1">
        <w:rPr>
          <w:noProof/>
        </w:rPr>
        <w:t xml:space="preserve"> </w:t>
      </w:r>
      <w:r w:rsidR="005859D1" w:rsidRPr="00FD40BA">
        <w:rPr>
          <w:noProof/>
        </w:rPr>
        <w:t>thereof</w:t>
      </w:r>
      <w:r w:rsidRPr="00C434E6">
        <w:rPr>
          <w:noProof/>
        </w:rPr>
        <w:t>,</w:t>
      </w:r>
    </w:p>
    <w:p w:rsidR="00FC402B" w:rsidRPr="00FD40BA" w:rsidRDefault="00FC402B" w:rsidP="00197315">
      <w:pPr>
        <w:rPr>
          <w:noProof/>
        </w:rPr>
      </w:pPr>
      <w:r w:rsidRPr="00FD40BA">
        <w:rPr>
          <w:noProof/>
        </w:rPr>
        <w:t>Having regard to the proposal from the European Commission,</w:t>
      </w:r>
    </w:p>
    <w:p w:rsidR="00FC402B" w:rsidRPr="00FD40BA" w:rsidRDefault="00FC402B" w:rsidP="00197315">
      <w:pPr>
        <w:rPr>
          <w:noProof/>
        </w:rPr>
      </w:pPr>
      <w:r w:rsidRPr="00FD40BA">
        <w:rPr>
          <w:noProof/>
        </w:rPr>
        <w:t>Whereas:</w:t>
      </w:r>
    </w:p>
    <w:p w:rsidR="00A26285" w:rsidRDefault="00E844CD" w:rsidP="00E844CD">
      <w:pPr>
        <w:pStyle w:val="ManualConsidrant"/>
        <w:rPr>
          <w:noProof/>
        </w:rPr>
      </w:pPr>
      <w:r w:rsidRPr="00E844CD">
        <w:t>(1)</w:t>
      </w:r>
      <w:r w:rsidRPr="00E844CD">
        <w:tab/>
      </w:r>
      <w:r w:rsidR="00FB3553" w:rsidRPr="00FB3553">
        <w:rPr>
          <w:noProof/>
        </w:rPr>
        <w:t>The European Chief Prosecutor</w:t>
      </w:r>
      <w:r w:rsidR="00FB3553">
        <w:rPr>
          <w:noProof/>
        </w:rPr>
        <w:t xml:space="preserve"> is </w:t>
      </w:r>
      <w:r w:rsidR="00FB3553" w:rsidRPr="00FB3553">
        <w:rPr>
          <w:noProof/>
        </w:rPr>
        <w:t>appoint</w:t>
      </w:r>
      <w:r w:rsidR="00FB3553">
        <w:rPr>
          <w:noProof/>
        </w:rPr>
        <w:t>ed by the</w:t>
      </w:r>
      <w:r w:rsidR="00FB3553" w:rsidRPr="00FB3553">
        <w:rPr>
          <w:noProof/>
        </w:rPr>
        <w:t xml:space="preserve"> European Parliament and the Council </w:t>
      </w:r>
      <w:r w:rsidR="00FB3553">
        <w:rPr>
          <w:noProof/>
        </w:rPr>
        <w:t>from among candidates selected by the s</w:t>
      </w:r>
      <w:r w:rsidR="00FB3553" w:rsidRPr="00FB3553">
        <w:rPr>
          <w:noProof/>
        </w:rPr>
        <w:t>election</w:t>
      </w:r>
      <w:r w:rsidR="00FB3553">
        <w:rPr>
          <w:rFonts w:hint="eastAsia"/>
          <w:noProof/>
        </w:rPr>
        <w:t xml:space="preserve"> panel</w:t>
      </w:r>
      <w:r w:rsidR="00FB3553" w:rsidRPr="00FB3553">
        <w:rPr>
          <w:noProof/>
        </w:rPr>
        <w:t xml:space="preserve"> </w:t>
      </w:r>
      <w:r w:rsidR="00FB3553" w:rsidRPr="00966EC1">
        <w:rPr>
          <w:noProof/>
        </w:rPr>
        <w:t xml:space="preserve">provided for in Article 14(3) of </w:t>
      </w:r>
      <w:r w:rsidR="00FB3553">
        <w:rPr>
          <w:noProof/>
        </w:rPr>
        <w:t>Regulation (EU) 2017/1939</w:t>
      </w:r>
      <w:r w:rsidR="00FB3553">
        <w:rPr>
          <w:rFonts w:hint="eastAsia"/>
          <w:noProof/>
        </w:rPr>
        <w:t xml:space="preserve">. </w:t>
      </w:r>
      <w:r w:rsidR="00FB3553">
        <w:rPr>
          <w:noProof/>
        </w:rPr>
        <w:t>T</w:t>
      </w:r>
      <w:r w:rsidR="00A26285">
        <w:rPr>
          <w:noProof/>
        </w:rPr>
        <w:t>he</w:t>
      </w:r>
      <w:r w:rsidR="00A26285" w:rsidRPr="00DE4740">
        <w:rPr>
          <w:noProof/>
        </w:rPr>
        <w:t xml:space="preserve"> European Prosecutor</w:t>
      </w:r>
      <w:r w:rsidR="00A26285">
        <w:rPr>
          <w:noProof/>
        </w:rPr>
        <w:t>s</w:t>
      </w:r>
      <w:r w:rsidR="00A26285" w:rsidRPr="00DE4740">
        <w:rPr>
          <w:noProof/>
        </w:rPr>
        <w:t xml:space="preserve"> </w:t>
      </w:r>
      <w:r w:rsidR="00FB3553">
        <w:rPr>
          <w:noProof/>
        </w:rPr>
        <w:t xml:space="preserve">are </w:t>
      </w:r>
      <w:r w:rsidR="00FB3553" w:rsidRPr="00FB3553">
        <w:rPr>
          <w:noProof/>
        </w:rPr>
        <w:t>appoint</w:t>
      </w:r>
      <w:r w:rsidR="00FB3553">
        <w:rPr>
          <w:noProof/>
        </w:rPr>
        <w:t xml:space="preserve">ed by </w:t>
      </w:r>
      <w:r w:rsidR="00FB3553" w:rsidRPr="00FB3553">
        <w:rPr>
          <w:noProof/>
        </w:rPr>
        <w:t xml:space="preserve">the Council </w:t>
      </w:r>
      <w:r w:rsidR="00A26285" w:rsidRPr="00DE4740">
        <w:rPr>
          <w:noProof/>
        </w:rPr>
        <w:t>from amongst three qualified candidates nominated by each Member State after having received a reasoned opinion from th</w:t>
      </w:r>
      <w:r w:rsidR="00FB3553">
        <w:rPr>
          <w:noProof/>
        </w:rPr>
        <w:t>at</w:t>
      </w:r>
      <w:r w:rsidR="00A26285" w:rsidRPr="00DE4740">
        <w:rPr>
          <w:noProof/>
        </w:rPr>
        <w:t xml:space="preserve"> selection panel</w:t>
      </w:r>
      <w:r w:rsidR="00DE77CB">
        <w:rPr>
          <w:noProof/>
        </w:rPr>
        <w:t>.</w:t>
      </w:r>
      <w:r w:rsidR="00A26285" w:rsidRPr="00DE4740">
        <w:rPr>
          <w:noProof/>
        </w:rPr>
        <w:t xml:space="preserve"> </w:t>
      </w:r>
    </w:p>
    <w:p w:rsidR="00DE77CB" w:rsidRDefault="00E844CD" w:rsidP="00E844CD">
      <w:pPr>
        <w:pStyle w:val="ManualConsidrant"/>
        <w:rPr>
          <w:noProof/>
        </w:rPr>
      </w:pPr>
      <w:r w:rsidRPr="00E844CD">
        <w:t>(2)</w:t>
      </w:r>
      <w:r w:rsidRPr="00E844CD">
        <w:tab/>
      </w:r>
      <w:r w:rsidR="00DE77CB">
        <w:rPr>
          <w:noProof/>
        </w:rPr>
        <w:t xml:space="preserve">Pursuant to Article 3 of </w:t>
      </w:r>
      <w:r w:rsidR="00DE77CB" w:rsidRPr="004F1B82">
        <w:rPr>
          <w:noProof/>
        </w:rPr>
        <w:t>Council Implementing Decision (EU) 2019/598</w:t>
      </w:r>
      <w:r w:rsidR="00DE77CB">
        <w:rPr>
          <w:rStyle w:val="FootnoteReference"/>
          <w:rFonts w:eastAsia="Arial Unicode MS"/>
          <w:noProof/>
          <w:lang w:eastAsia="en-GB"/>
        </w:rPr>
        <w:footnoteReference w:id="7"/>
      </w:r>
      <w:r w:rsidR="00DE77CB" w:rsidRPr="004F1B82">
        <w:rPr>
          <w:noProof/>
        </w:rPr>
        <w:t>, the mandate of the European Prosecutors from eight Member States, determined by drawing lots, should be of three years and should not be renewable. The mandate of these European Prosecutors will thus expire in July 2023.</w:t>
      </w:r>
    </w:p>
    <w:p w:rsidR="00534107" w:rsidRDefault="00E844CD" w:rsidP="00E844CD">
      <w:pPr>
        <w:pStyle w:val="ManualConsidrant"/>
        <w:rPr>
          <w:noProof/>
        </w:rPr>
      </w:pPr>
      <w:r w:rsidRPr="00E844CD">
        <w:t>(3)</w:t>
      </w:r>
      <w:r w:rsidRPr="00E844CD">
        <w:tab/>
      </w:r>
      <w:r w:rsidR="00DE77CB" w:rsidRPr="004F1B82">
        <w:rPr>
          <w:noProof/>
        </w:rPr>
        <w:t>The mandate of the current members of the selection panel expires on 9 October 2022, in accordance with Article 1 of Council Decision (EU) 2018/1275</w:t>
      </w:r>
      <w:r w:rsidR="00DE77CB">
        <w:rPr>
          <w:rStyle w:val="FootnoteReference"/>
          <w:rFonts w:eastAsia="Arial Unicode MS"/>
          <w:noProof/>
          <w:lang w:eastAsia="en-GB"/>
        </w:rPr>
        <w:footnoteReference w:id="8"/>
      </w:r>
      <w:r w:rsidR="00DE77CB">
        <w:rPr>
          <w:noProof/>
        </w:rPr>
        <w:t>. New members are therefore to be appointed.</w:t>
      </w:r>
    </w:p>
    <w:p w:rsidR="00A26285" w:rsidRDefault="00E844CD" w:rsidP="00E844CD">
      <w:pPr>
        <w:pStyle w:val="ManualConsidrant"/>
        <w:rPr>
          <w:noProof/>
          <w:lang w:val="en-US"/>
        </w:rPr>
      </w:pPr>
      <w:r w:rsidRPr="00E844CD">
        <w:t>(4)</w:t>
      </w:r>
      <w:r w:rsidRPr="00E844CD">
        <w:tab/>
      </w:r>
      <w:r w:rsidR="00A26285">
        <w:rPr>
          <w:noProof/>
        </w:rPr>
        <w:t xml:space="preserve">The selection panel </w:t>
      </w:r>
      <w:r w:rsidR="00EF26AD">
        <w:rPr>
          <w:noProof/>
        </w:rPr>
        <w:t>is to</w:t>
      </w:r>
      <w:r w:rsidR="00A26285">
        <w:rPr>
          <w:noProof/>
        </w:rPr>
        <w:t xml:space="preserve"> comprise twelve persons chosen from among </w:t>
      </w:r>
      <w:r w:rsidR="00A26285" w:rsidRPr="00A26285">
        <w:rPr>
          <w:noProof/>
        </w:rPr>
        <w:t xml:space="preserve">former members of the Court of Justice and the Court of Auditors, former national members of Eurojust, members of national supreme courts, high level prosecutors and lawyers of recognised competence. </w:t>
      </w:r>
    </w:p>
    <w:p w:rsidR="00A26285" w:rsidRDefault="00E844CD" w:rsidP="00E844CD">
      <w:pPr>
        <w:pStyle w:val="ManualConsidrant"/>
        <w:rPr>
          <w:noProof/>
        </w:rPr>
      </w:pPr>
      <w:r w:rsidRPr="00E844CD">
        <w:t>(5)</w:t>
      </w:r>
      <w:r w:rsidRPr="00E844CD">
        <w:tab/>
      </w:r>
      <w:r w:rsidR="00A26285">
        <w:rPr>
          <w:noProof/>
        </w:rPr>
        <w:t xml:space="preserve">One of the </w:t>
      </w:r>
      <w:r w:rsidR="005859D1">
        <w:rPr>
          <w:noProof/>
        </w:rPr>
        <w:t xml:space="preserve">selection </w:t>
      </w:r>
      <w:r w:rsidR="00A26285">
        <w:rPr>
          <w:noProof/>
        </w:rPr>
        <w:t xml:space="preserve">panel members </w:t>
      </w:r>
      <w:r w:rsidR="00FB3553">
        <w:rPr>
          <w:noProof/>
        </w:rPr>
        <w:t xml:space="preserve">is to </w:t>
      </w:r>
      <w:r w:rsidR="00A26285">
        <w:rPr>
          <w:noProof/>
        </w:rPr>
        <w:t xml:space="preserve">be proposed by the European Parliament. On 7 June 2022, the </w:t>
      </w:r>
      <w:r w:rsidR="00534107">
        <w:rPr>
          <w:noProof/>
        </w:rPr>
        <w:t xml:space="preserve">European </w:t>
      </w:r>
      <w:r w:rsidR="00A26285">
        <w:rPr>
          <w:noProof/>
        </w:rPr>
        <w:t>Parliament nominated Ms Margreet</w:t>
      </w:r>
      <w:r w:rsidR="00A26285" w:rsidRPr="00A26285">
        <w:rPr>
          <w:noProof/>
        </w:rPr>
        <w:t xml:space="preserve"> Fröberg</w:t>
      </w:r>
      <w:r w:rsidR="00A26285">
        <w:rPr>
          <w:noProof/>
        </w:rPr>
        <w:t xml:space="preserve"> as the </w:t>
      </w:r>
      <w:r w:rsidR="005859D1">
        <w:rPr>
          <w:noProof/>
        </w:rPr>
        <w:t xml:space="preserve">selection </w:t>
      </w:r>
      <w:r w:rsidR="00A26285">
        <w:rPr>
          <w:noProof/>
        </w:rPr>
        <w:t>panel member.</w:t>
      </w:r>
    </w:p>
    <w:p w:rsidR="00A26285" w:rsidRDefault="00E844CD" w:rsidP="00E844CD">
      <w:pPr>
        <w:pStyle w:val="ManualConsidrant"/>
        <w:rPr>
          <w:noProof/>
        </w:rPr>
      </w:pPr>
      <w:r w:rsidRPr="00E844CD">
        <w:t>(6)</w:t>
      </w:r>
      <w:r w:rsidRPr="00E844CD">
        <w:tab/>
      </w:r>
      <w:r w:rsidR="00A26285">
        <w:rPr>
          <w:noProof/>
        </w:rPr>
        <w:t xml:space="preserve">The Commission took into account the need for geographical balance, gender balance and due representation of the legal systems of the Member States participating in </w:t>
      </w:r>
      <w:r w:rsidR="00534107" w:rsidRPr="00534107">
        <w:rPr>
          <w:rFonts w:hint="eastAsia"/>
          <w:noProof/>
        </w:rPr>
        <w:t xml:space="preserve">enhanced cooperation on the establishment of the </w:t>
      </w:r>
      <w:r w:rsidR="00A26285">
        <w:rPr>
          <w:noProof/>
        </w:rPr>
        <w:t>EPPO for the membership in the selection panel.</w:t>
      </w:r>
    </w:p>
    <w:p w:rsidR="00A26285" w:rsidRDefault="00E844CD" w:rsidP="00E844CD">
      <w:pPr>
        <w:pStyle w:val="ManualConsidrant"/>
        <w:rPr>
          <w:noProof/>
        </w:rPr>
      </w:pPr>
      <w:r w:rsidRPr="00E844CD">
        <w:t>(7)</w:t>
      </w:r>
      <w:r w:rsidRPr="00E844CD">
        <w:tab/>
      </w:r>
      <w:r w:rsidR="00A26285">
        <w:rPr>
          <w:noProof/>
        </w:rPr>
        <w:t>Among the eleven persons proposed by the Commission, there is one former member of the Court of Justice, one former member of the Court of Auditors, one former national member of Euroju</w:t>
      </w:r>
      <w:r w:rsidR="00CB6CDC">
        <w:rPr>
          <w:noProof/>
        </w:rPr>
        <w:t xml:space="preserve">st, six high level prosecutors and </w:t>
      </w:r>
      <w:r w:rsidR="00A26285">
        <w:rPr>
          <w:noProof/>
        </w:rPr>
        <w:t>two members of national supreme courts, of which six men and five women.</w:t>
      </w:r>
    </w:p>
    <w:p w:rsidR="00A26285" w:rsidRDefault="00E844CD" w:rsidP="00E844CD">
      <w:pPr>
        <w:pStyle w:val="ManualConsidrant"/>
        <w:rPr>
          <w:noProof/>
        </w:rPr>
      </w:pPr>
      <w:r w:rsidRPr="00E844CD">
        <w:t>(8)</w:t>
      </w:r>
      <w:r w:rsidRPr="00E844CD">
        <w:tab/>
      </w:r>
      <w:r w:rsidR="00A26285">
        <w:rPr>
          <w:noProof/>
        </w:rPr>
        <w:t>The members of the selection panel should therefore be appointed</w:t>
      </w:r>
      <w:r w:rsidR="005859D1">
        <w:rPr>
          <w:noProof/>
        </w:rPr>
        <w:t>,</w:t>
      </w:r>
    </w:p>
    <w:p w:rsidR="00FC402B" w:rsidRPr="00FD40BA" w:rsidRDefault="00FC402B" w:rsidP="00197315">
      <w:pPr>
        <w:pStyle w:val="Formuledadoption"/>
        <w:rPr>
          <w:noProof/>
        </w:rPr>
      </w:pPr>
      <w:r w:rsidRPr="00FD40BA">
        <w:rPr>
          <w:noProof/>
        </w:rPr>
        <w:t xml:space="preserve">HAS ADOPTED THIS DECISION: </w:t>
      </w:r>
    </w:p>
    <w:p w:rsidR="00FC402B" w:rsidRPr="00FD40BA" w:rsidRDefault="00FC402B" w:rsidP="00197315">
      <w:pPr>
        <w:pStyle w:val="Titrearticle"/>
        <w:rPr>
          <w:noProof/>
        </w:rPr>
      </w:pPr>
      <w:r w:rsidRPr="00FD40BA">
        <w:rPr>
          <w:noProof/>
        </w:rPr>
        <w:t>Article 1</w:t>
      </w:r>
    </w:p>
    <w:p w:rsidR="00A26285" w:rsidRPr="00A26285" w:rsidRDefault="00A26285" w:rsidP="00A26285">
      <w:pPr>
        <w:rPr>
          <w:noProof/>
          <w:lang w:val="en-US"/>
        </w:rPr>
      </w:pPr>
      <w:r w:rsidRPr="00A26285">
        <w:rPr>
          <w:noProof/>
          <w:lang w:val="en-US"/>
        </w:rPr>
        <w:t xml:space="preserve">For a period of four years from </w:t>
      </w:r>
      <w:r w:rsidR="005859D1">
        <w:rPr>
          <w:noProof/>
          <w:lang w:val="en-US"/>
        </w:rPr>
        <w:t>[</w:t>
      </w:r>
      <w:r w:rsidRPr="00DE77CB">
        <w:rPr>
          <w:i/>
          <w:noProof/>
          <w:lang w:val="en-US"/>
        </w:rPr>
        <w:t>the date of entry into force referred to in Article 2 of this Decision</w:t>
      </w:r>
      <w:r w:rsidR="005859D1">
        <w:rPr>
          <w:noProof/>
          <w:lang w:val="en-US"/>
        </w:rPr>
        <w:t>]</w:t>
      </w:r>
      <w:r w:rsidRPr="00A26285">
        <w:rPr>
          <w:noProof/>
          <w:lang w:val="en-US"/>
        </w:rPr>
        <w:t xml:space="preserve">, the following persons shall be appointed members of the </w:t>
      </w:r>
      <w:r w:rsidR="005859D1">
        <w:rPr>
          <w:noProof/>
        </w:rPr>
        <w:t xml:space="preserve">selection </w:t>
      </w:r>
      <w:r w:rsidRPr="00A26285">
        <w:rPr>
          <w:noProof/>
          <w:lang w:val="en-US"/>
        </w:rPr>
        <w:t>panel provided for in Article 14(3) of Regulation (EU) 2017/1939:</w:t>
      </w:r>
    </w:p>
    <w:p w:rsidR="00A26285" w:rsidRPr="009848B9" w:rsidRDefault="00A26285" w:rsidP="00A26285">
      <w:pPr>
        <w:rPr>
          <w:noProof/>
          <w:lang w:val="pt-PT"/>
        </w:rPr>
      </w:pPr>
      <w:r w:rsidRPr="009848B9">
        <w:rPr>
          <w:noProof/>
          <w:lang w:val="pt-PT"/>
        </w:rPr>
        <w:t>Mr Jean-François BOHNERT</w:t>
      </w:r>
    </w:p>
    <w:p w:rsidR="00414D2C" w:rsidRPr="009848B9" w:rsidRDefault="00414D2C" w:rsidP="00414D2C">
      <w:pPr>
        <w:rPr>
          <w:noProof/>
          <w:lang w:val="pt-PT"/>
        </w:rPr>
      </w:pPr>
      <w:r w:rsidRPr="009848B9">
        <w:rPr>
          <w:noProof/>
          <w:lang w:val="pt-PT"/>
        </w:rPr>
        <w:t>Mr Vítor Manuel DA SILVA CALDEIRA</w:t>
      </w:r>
    </w:p>
    <w:p w:rsidR="00A26285" w:rsidRPr="009848B9" w:rsidRDefault="00A26285" w:rsidP="00A26285">
      <w:pPr>
        <w:rPr>
          <w:noProof/>
          <w:lang w:val="pt-PT"/>
        </w:rPr>
      </w:pPr>
      <w:r w:rsidRPr="009848B9">
        <w:rPr>
          <w:noProof/>
          <w:lang w:val="pt-PT"/>
        </w:rPr>
        <w:t>Mr Peter FRANK</w:t>
      </w:r>
    </w:p>
    <w:p w:rsidR="00A26285" w:rsidRPr="009848B9" w:rsidRDefault="00A26285" w:rsidP="00A26285">
      <w:pPr>
        <w:rPr>
          <w:noProof/>
          <w:lang w:val="pt-PT"/>
        </w:rPr>
      </w:pPr>
      <w:r w:rsidRPr="009848B9">
        <w:rPr>
          <w:noProof/>
          <w:lang w:val="pt-PT"/>
        </w:rPr>
        <w:t xml:space="preserve">Ms Margreet </w:t>
      </w:r>
      <w:r w:rsidRPr="009848B9">
        <w:rPr>
          <w:caps/>
          <w:noProof/>
          <w:lang w:val="pt-PT"/>
        </w:rPr>
        <w:t>Fröberg</w:t>
      </w:r>
    </w:p>
    <w:p w:rsidR="00A26285" w:rsidRPr="009848B9" w:rsidRDefault="00A26285" w:rsidP="00A26285">
      <w:pPr>
        <w:rPr>
          <w:noProof/>
          <w:lang w:val="pt-PT"/>
        </w:rPr>
      </w:pPr>
      <w:r w:rsidRPr="009848B9">
        <w:rPr>
          <w:noProof/>
          <w:lang w:val="pt-PT"/>
        </w:rPr>
        <w:t>Ms Ulrike HABERL-SCHWARZ</w:t>
      </w:r>
    </w:p>
    <w:p w:rsidR="00A26285" w:rsidRPr="009848B9" w:rsidRDefault="00A26285" w:rsidP="00A26285">
      <w:pPr>
        <w:rPr>
          <w:noProof/>
          <w:lang w:val="pt-PT"/>
        </w:rPr>
      </w:pPr>
      <w:r w:rsidRPr="009848B9">
        <w:rPr>
          <w:noProof/>
          <w:lang w:val="pt-PT"/>
        </w:rPr>
        <w:t>Ms María Ángeles GARRIDO LORENZO</w:t>
      </w:r>
    </w:p>
    <w:p w:rsidR="00A26285" w:rsidRPr="009848B9" w:rsidRDefault="00A26285" w:rsidP="00A26285">
      <w:pPr>
        <w:rPr>
          <w:noProof/>
          <w:lang w:val="pt-PT"/>
        </w:rPr>
      </w:pPr>
      <w:r w:rsidRPr="009848B9">
        <w:rPr>
          <w:noProof/>
          <w:lang w:val="pt-PT"/>
        </w:rPr>
        <w:t>Ms Saale LAOS</w:t>
      </w:r>
    </w:p>
    <w:p w:rsidR="00A26285" w:rsidRPr="00A26285" w:rsidRDefault="00A26285" w:rsidP="00A26285">
      <w:pPr>
        <w:rPr>
          <w:noProof/>
          <w:lang w:val="en-US"/>
        </w:rPr>
      </w:pPr>
      <w:r w:rsidRPr="00A26285">
        <w:rPr>
          <w:noProof/>
          <w:lang w:val="en-US"/>
        </w:rPr>
        <w:t>Mr Ján MAZÁK</w:t>
      </w:r>
    </w:p>
    <w:p w:rsidR="00A26285" w:rsidRPr="00DE77CB" w:rsidRDefault="00A26285" w:rsidP="00A26285">
      <w:pPr>
        <w:rPr>
          <w:noProof/>
          <w:lang w:val="it-IT"/>
        </w:rPr>
      </w:pPr>
      <w:r w:rsidRPr="00DE77CB">
        <w:rPr>
          <w:noProof/>
          <w:lang w:val="it-IT"/>
        </w:rPr>
        <w:t>Mr Marin MRČELA</w:t>
      </w:r>
    </w:p>
    <w:p w:rsidR="00A26285" w:rsidRPr="00A26285" w:rsidRDefault="00A26285" w:rsidP="00A26285">
      <w:pPr>
        <w:rPr>
          <w:noProof/>
          <w:lang w:val="it-IT"/>
        </w:rPr>
      </w:pPr>
      <w:r w:rsidRPr="00A26285">
        <w:rPr>
          <w:noProof/>
          <w:lang w:val="it-IT"/>
        </w:rPr>
        <w:t>Mr Antonio MURA</w:t>
      </w:r>
    </w:p>
    <w:p w:rsidR="00A26285" w:rsidRPr="00A26285" w:rsidRDefault="00A26285" w:rsidP="00A26285">
      <w:pPr>
        <w:rPr>
          <w:noProof/>
          <w:lang w:val="it-IT"/>
        </w:rPr>
      </w:pPr>
      <w:r w:rsidRPr="00A26285">
        <w:rPr>
          <w:noProof/>
          <w:lang w:val="it-IT"/>
        </w:rPr>
        <w:t>Ms Martine SOLOVIEFF</w:t>
      </w:r>
    </w:p>
    <w:p w:rsidR="00FC402B" w:rsidRPr="00DE77CB" w:rsidRDefault="00A26285" w:rsidP="00197315">
      <w:pPr>
        <w:rPr>
          <w:noProof/>
          <w:color w:val="0000FF"/>
          <w:lang w:val="it-IT"/>
        </w:rPr>
      </w:pPr>
      <w:r w:rsidRPr="00DE77CB">
        <w:rPr>
          <w:caps/>
          <w:noProof/>
          <w:color w:val="212121"/>
          <w:lang w:val="it-IT"/>
        </w:rPr>
        <w:t>M</w:t>
      </w:r>
      <w:r w:rsidRPr="00DE77CB">
        <w:rPr>
          <w:noProof/>
          <w:color w:val="212121"/>
          <w:lang w:val="it-IT"/>
        </w:rPr>
        <w:t>s</w:t>
      </w:r>
      <w:r w:rsidRPr="00DE77CB">
        <w:rPr>
          <w:caps/>
          <w:noProof/>
          <w:color w:val="212121"/>
          <w:lang w:val="it-IT"/>
        </w:rPr>
        <w:t xml:space="preserve"> </w:t>
      </w:r>
      <w:r w:rsidRPr="00DE77CB">
        <w:rPr>
          <w:noProof/>
          <w:color w:val="212121"/>
          <w:lang w:val="it-IT"/>
        </w:rPr>
        <w:t>Tuire</w:t>
      </w:r>
      <w:r w:rsidRPr="00DE77CB">
        <w:rPr>
          <w:caps/>
          <w:noProof/>
          <w:color w:val="212121"/>
          <w:lang w:val="it-IT"/>
        </w:rPr>
        <w:t xml:space="preserve"> Tamminiemi</w:t>
      </w:r>
      <w:r w:rsidR="005859D1" w:rsidRPr="00DE77CB">
        <w:rPr>
          <w:caps/>
          <w:noProof/>
          <w:color w:val="212121"/>
          <w:lang w:val="it-IT"/>
        </w:rPr>
        <w:t>.</w:t>
      </w:r>
    </w:p>
    <w:p w:rsidR="00FC402B" w:rsidRPr="009264E1" w:rsidRDefault="00FC402B" w:rsidP="00DE2183">
      <w:pPr>
        <w:pStyle w:val="Titrearticle"/>
        <w:rPr>
          <w:noProof/>
          <w:lang w:val="fr-BE"/>
        </w:rPr>
      </w:pPr>
      <w:r w:rsidRPr="009264E1">
        <w:rPr>
          <w:noProof/>
          <w:lang w:val="fr-BE"/>
        </w:rPr>
        <w:t xml:space="preserve">Article </w:t>
      </w:r>
      <w:r w:rsidR="00414D2C" w:rsidRPr="009264E1">
        <w:rPr>
          <w:noProof/>
          <w:lang w:val="fr-BE"/>
        </w:rPr>
        <w:t>2</w:t>
      </w:r>
    </w:p>
    <w:p w:rsidR="00FC402B" w:rsidRPr="00FD40BA" w:rsidRDefault="00FC402B" w:rsidP="00197315">
      <w:pPr>
        <w:keepLines/>
        <w:rPr>
          <w:noProof/>
        </w:rPr>
      </w:pPr>
      <w:r w:rsidRPr="00FD40BA">
        <w:rPr>
          <w:noProof/>
        </w:rPr>
        <w:t xml:space="preserve">This Decision shall enter into force on the </w:t>
      </w:r>
      <w:r w:rsidR="00414D2C" w:rsidRPr="004F1B82">
        <w:rPr>
          <w:noProof/>
        </w:rPr>
        <w:t>twentieth</w:t>
      </w:r>
      <w:r w:rsidRPr="00FD40BA">
        <w:rPr>
          <w:noProof/>
        </w:rPr>
        <w:t xml:space="preserve"> day following that of its publication in the </w:t>
      </w:r>
      <w:r w:rsidRPr="00FD40BA">
        <w:rPr>
          <w:i/>
          <w:noProof/>
        </w:rPr>
        <w:t>Official Journal of the European Union</w:t>
      </w:r>
      <w:r w:rsidRPr="00FD40BA">
        <w:rPr>
          <w:noProof/>
        </w:rPr>
        <w:t>.</w:t>
      </w:r>
    </w:p>
    <w:p w:rsidR="00276BE7" w:rsidRPr="00276BE7" w:rsidRDefault="00FF35AE" w:rsidP="00DE2183">
      <w:pPr>
        <w:pStyle w:val="Fait"/>
        <w:rPr>
          <w:noProof/>
        </w:rPr>
      </w:pPr>
      <w:r w:rsidRPr="00FF35AE">
        <w:t>Done at Brussels,</w:t>
      </w:r>
    </w:p>
    <w:p w:rsidR="00FC402B" w:rsidRDefault="00FC402B" w:rsidP="00DE2183">
      <w:pPr>
        <w:pStyle w:val="Institutionquisigne"/>
        <w:rPr>
          <w:noProof/>
        </w:rPr>
      </w:pPr>
      <w:r w:rsidRPr="00FC402B">
        <w:rPr>
          <w:noProof/>
        </w:rPr>
        <w:tab/>
        <w:t>For the Council</w:t>
      </w:r>
    </w:p>
    <w:p w:rsidR="00FC402B" w:rsidRPr="00FC402B" w:rsidRDefault="00FC402B" w:rsidP="00FC402B">
      <w:pPr>
        <w:pStyle w:val="Personnequisigne"/>
        <w:rPr>
          <w:noProof/>
        </w:rPr>
      </w:pPr>
      <w:r w:rsidRPr="00FC402B">
        <w:rPr>
          <w:noProof/>
        </w:rPr>
        <w:tab/>
        <w:t>The President</w:t>
      </w:r>
    </w:p>
    <w:sectPr w:rsidR="00FC402B" w:rsidRPr="00FC402B" w:rsidSect="003A16F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2B" w:rsidRDefault="00FC402B" w:rsidP="00FC402B">
      <w:pPr>
        <w:spacing w:before="0" w:after="0"/>
      </w:pPr>
      <w:r>
        <w:separator/>
      </w:r>
    </w:p>
  </w:endnote>
  <w:endnote w:type="continuationSeparator" w:id="0">
    <w:p w:rsidR="00FC402B" w:rsidRDefault="00FC402B" w:rsidP="00FC40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0E" w:rsidRPr="003A16F5" w:rsidRDefault="003A16F5" w:rsidP="003A16F5">
    <w:pPr>
      <w:pStyle w:val="Footer"/>
      <w:rPr>
        <w:rFonts w:ascii="Arial" w:hAnsi="Arial" w:cs="Arial"/>
        <w:b/>
        <w:sz w:val="48"/>
      </w:rPr>
    </w:pPr>
    <w:r w:rsidRPr="003A16F5">
      <w:rPr>
        <w:rFonts w:ascii="Arial" w:hAnsi="Arial" w:cs="Arial"/>
        <w:b/>
        <w:sz w:val="48"/>
      </w:rPr>
      <w:t>EN</w:t>
    </w:r>
    <w:r w:rsidRPr="003A16F5">
      <w:rPr>
        <w:rFonts w:ascii="Arial" w:hAnsi="Arial" w:cs="Arial"/>
        <w:b/>
        <w:sz w:val="48"/>
      </w:rPr>
      <w:tab/>
    </w:r>
    <w:r w:rsidRPr="003A16F5">
      <w:rPr>
        <w:rFonts w:ascii="Arial" w:hAnsi="Arial" w:cs="Arial"/>
        <w:b/>
        <w:sz w:val="48"/>
      </w:rPr>
      <w:tab/>
    </w:r>
    <w:r w:rsidRPr="003A16F5">
      <w:tab/>
    </w:r>
    <w:r w:rsidRPr="003A16F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6F5" w:rsidRPr="003A16F5" w:rsidRDefault="003A16F5" w:rsidP="003A16F5">
    <w:pPr>
      <w:pStyle w:val="Footer"/>
      <w:rPr>
        <w:rFonts w:ascii="Arial" w:hAnsi="Arial" w:cs="Arial"/>
        <w:b/>
        <w:sz w:val="48"/>
      </w:rPr>
    </w:pPr>
    <w:r w:rsidRPr="003A16F5">
      <w:rPr>
        <w:rFonts w:ascii="Arial" w:hAnsi="Arial" w:cs="Arial"/>
        <w:b/>
        <w:sz w:val="48"/>
      </w:rPr>
      <w:t>EN</w:t>
    </w:r>
    <w:r w:rsidRPr="003A16F5">
      <w:rPr>
        <w:rFonts w:ascii="Arial" w:hAnsi="Arial" w:cs="Arial"/>
        <w:b/>
        <w:sz w:val="48"/>
      </w:rPr>
      <w:tab/>
    </w:r>
    <w:r>
      <w:fldChar w:fldCharType="begin"/>
    </w:r>
    <w:r>
      <w:instrText xml:space="preserve"> PAGE  \* MERGEFORMAT </w:instrText>
    </w:r>
    <w:r>
      <w:fldChar w:fldCharType="separate"/>
    </w:r>
    <w:r w:rsidR="00DE2183">
      <w:rPr>
        <w:noProof/>
      </w:rPr>
      <w:t>5</w:t>
    </w:r>
    <w:r>
      <w:fldChar w:fldCharType="end"/>
    </w:r>
    <w:r>
      <w:tab/>
    </w:r>
    <w:r w:rsidRPr="003A16F5">
      <w:tab/>
    </w:r>
    <w:r w:rsidRPr="003A16F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6F5" w:rsidRPr="003A16F5" w:rsidRDefault="003A16F5" w:rsidP="003A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2B" w:rsidRDefault="00FC402B" w:rsidP="00FC402B">
      <w:pPr>
        <w:spacing w:before="0" w:after="0"/>
      </w:pPr>
      <w:r>
        <w:separator/>
      </w:r>
    </w:p>
  </w:footnote>
  <w:footnote w:type="continuationSeparator" w:id="0">
    <w:p w:rsidR="00FC402B" w:rsidRDefault="00FC402B" w:rsidP="00FC402B">
      <w:pPr>
        <w:spacing w:before="0" w:after="0"/>
      </w:pPr>
      <w:r>
        <w:continuationSeparator/>
      </w:r>
    </w:p>
  </w:footnote>
  <w:footnote w:id="1">
    <w:p w:rsidR="00534769" w:rsidRPr="00534769" w:rsidRDefault="00FC402B" w:rsidP="00534769">
      <w:pPr>
        <w:pStyle w:val="FootnoteText"/>
        <w:rPr>
          <w:color w:val="333333"/>
          <w:sz w:val="19"/>
          <w:szCs w:val="19"/>
          <w:shd w:val="clear" w:color="auto" w:fill="FFFFFF"/>
        </w:rPr>
      </w:pPr>
      <w:r w:rsidRPr="004F1B82">
        <w:rPr>
          <w:rStyle w:val="FootnoteReference"/>
        </w:rPr>
        <w:footnoteRef/>
      </w:r>
      <w:r w:rsidR="004F1B82">
        <w:tab/>
      </w:r>
      <w:r w:rsidRPr="00534769">
        <w:t>Council Regulation (EU) 2017/1939 of 12 October 2017 implementing enhanced cooperation on the establishment of the European Public Prosecutor’s Office (‘the EPPO’) OJ L 283, 31.10.2017, p. 1</w:t>
      </w:r>
      <w:r w:rsidR="00534769" w:rsidRPr="00534769">
        <w:t xml:space="preserve"> – </w:t>
      </w:r>
      <w:r w:rsidR="00534769">
        <w:t>71</w:t>
      </w:r>
    </w:p>
  </w:footnote>
  <w:footnote w:id="2">
    <w:p w:rsidR="00BB2E6B" w:rsidRPr="00BB2E6B" w:rsidRDefault="00BB2E6B" w:rsidP="00BB2E6B">
      <w:pPr>
        <w:pStyle w:val="FootnoteText"/>
      </w:pPr>
      <w:r w:rsidRPr="004F1B82">
        <w:rPr>
          <w:rStyle w:val="FootnoteReference"/>
        </w:rPr>
        <w:footnoteRef/>
      </w:r>
      <w:r w:rsidR="004F1B82">
        <w:tab/>
      </w:r>
      <w:r>
        <w:t>Directive (EU) 2017/1371 of the European Parliament and of the Council of 5 July 2017 on the fight against fraud to the Union’s financial interests by means of criminal law, OJ L 198, 28.7.2017, p. 29–41</w:t>
      </w:r>
    </w:p>
  </w:footnote>
  <w:footnote w:id="3">
    <w:p w:rsidR="00534769" w:rsidRPr="00534769" w:rsidRDefault="00534769" w:rsidP="00534769">
      <w:pPr>
        <w:pStyle w:val="FootnoteText"/>
      </w:pPr>
      <w:r w:rsidRPr="004F1B82">
        <w:rPr>
          <w:rStyle w:val="FootnoteReference"/>
        </w:rPr>
        <w:footnoteRef/>
      </w:r>
      <w:r w:rsidR="004F1B82">
        <w:tab/>
      </w:r>
      <w:r>
        <w:t>Council Implementing Decision (EU) 2020/1117 of 27 July 2020 appointing the European Prosecutors of the European Public Prosecutor’s Office, OJ L 244, 29.7.2020, p. 18–20</w:t>
      </w:r>
    </w:p>
  </w:footnote>
  <w:footnote w:id="4">
    <w:p w:rsidR="00534769" w:rsidRPr="00534769" w:rsidRDefault="00534769" w:rsidP="00534769">
      <w:pPr>
        <w:pStyle w:val="FootnoteText"/>
      </w:pPr>
      <w:r w:rsidRPr="004F1B82">
        <w:rPr>
          <w:rStyle w:val="FootnoteReference"/>
        </w:rPr>
        <w:footnoteRef/>
      </w:r>
      <w:r w:rsidR="004F1B82">
        <w:tab/>
      </w:r>
      <w:r>
        <w:t xml:space="preserve">Council Implementing Decision (EU) 2019/598 of 9 April 2019 on the transitional rules for the appointment of European Prosecutors for and during the first mandate period, provided for in Article 16(4) of Regulation (EU) 2017/1939, OJ L 103, 12.4.2019, p. 29–30 </w:t>
      </w:r>
    </w:p>
  </w:footnote>
  <w:footnote w:id="5">
    <w:p w:rsidR="002A1702" w:rsidRPr="002A1702" w:rsidRDefault="002A1702" w:rsidP="002A1702">
      <w:pPr>
        <w:pStyle w:val="FootnoteText"/>
      </w:pPr>
      <w:r w:rsidRPr="004F1B82">
        <w:rPr>
          <w:rStyle w:val="FootnoteReference"/>
        </w:rPr>
        <w:footnoteRef/>
      </w:r>
      <w:r w:rsidR="004F1B82">
        <w:tab/>
      </w:r>
      <w:r>
        <w:t>Council Decision (EU) 2018/1275 of 18 September 2018 appointing the members of the selection panel provided for in Article 14(3) of Regulation (EU) 2017/1939, OJ L 238, 21.9.2018, p. 92–93</w:t>
      </w:r>
    </w:p>
  </w:footnote>
  <w:footnote w:id="6">
    <w:p w:rsidR="00FB64F7" w:rsidRPr="000C15B9" w:rsidRDefault="00FB64F7" w:rsidP="00FB64F7">
      <w:pPr>
        <w:pStyle w:val="FootnoteText"/>
        <w:rPr>
          <w:lang w:val="sk-SK"/>
        </w:rPr>
      </w:pPr>
      <w:r w:rsidRPr="00DE4740">
        <w:rPr>
          <w:rStyle w:val="FootnoteReference"/>
        </w:rPr>
        <w:footnoteRef/>
      </w:r>
      <w:r>
        <w:tab/>
      </w:r>
      <w:r w:rsidRPr="00251F4C">
        <w:rPr>
          <w:lang w:val="sk-SK"/>
        </w:rPr>
        <w:t>OJ L 283, 31.10.2017, p. 1</w:t>
      </w:r>
      <w:r>
        <w:rPr>
          <w:lang w:val="sk-SK"/>
        </w:rPr>
        <w:t>.</w:t>
      </w:r>
    </w:p>
  </w:footnote>
  <w:footnote w:id="7">
    <w:p w:rsidR="00DE77CB" w:rsidRPr="00534769" w:rsidRDefault="00DE77CB" w:rsidP="00DE77CB">
      <w:pPr>
        <w:pStyle w:val="FootnoteText"/>
      </w:pPr>
      <w:r w:rsidRPr="004F1B82">
        <w:rPr>
          <w:rStyle w:val="FootnoteReference"/>
        </w:rPr>
        <w:footnoteRef/>
      </w:r>
      <w:r>
        <w:tab/>
        <w:t xml:space="preserve">Council Implementing Decision (EU) 2019/598 of 9 April 2019 on the transitional rules for the appointment of European Prosecutors for and during the first mandate period, provided for in Article 16(4) of Regulation (EU) 2017/1939, OJ L 103, 12.4.2019, p. 29–30. </w:t>
      </w:r>
    </w:p>
  </w:footnote>
  <w:footnote w:id="8">
    <w:p w:rsidR="00DE77CB" w:rsidRPr="002A1702" w:rsidRDefault="00DE77CB" w:rsidP="00DE77CB">
      <w:pPr>
        <w:pStyle w:val="FootnoteText"/>
      </w:pPr>
      <w:r w:rsidRPr="004F1B82">
        <w:rPr>
          <w:rStyle w:val="FootnoteReference"/>
        </w:rPr>
        <w:footnoteRef/>
      </w:r>
      <w:r>
        <w:tab/>
        <w:t>Council Decision (EU) 2018/1275 of 18 September 2018 appointing the members of the selection panel provided for in Article 14(3) of Regulation (EU) 2017/1939, OJ L 238, 21.9.2018, p. 92–93.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EE250A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62CBB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C1CA47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62CBC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B67E8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EE8FAD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E90821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C0C1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21 10:30: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27E11CF-05F4-4508-91FF-46CEE9B64A7C"/>
    <w:docVar w:name="LW_COVERPAGE_TYPE" w:val="1"/>
    <w:docVar w:name="LW_CROSSREFERENCE" w:val="&lt;UNUSED&gt;"/>
    <w:docVar w:name="LW_DocType" w:val="COM"/>
    <w:docVar w:name="LW_EMISSION" w:val="28.10.2022"/>
    <w:docVar w:name="LW_EMISSION_ISODATE" w:val="2022-10-28"/>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50"/>
    <w:docVar w:name="LW_REF.II.NEW.CP_YEAR" w:val="2022"/>
    <w:docVar w:name="LW_REF.INST.NEW" w:val="COM"/>
    <w:docVar w:name="LW_REF.INST.NEW_ADOPTED" w:val="final"/>
    <w:docVar w:name="LW_REF.INST.NEW_TEXT" w:val="(2022) 5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ppointing the members of the selection panel provided for in Article 14(3) of Regulation (EU) 2017/1939"/>
    <w:docVar w:name="LW_TYPE.DOC.CP" w:val="COUNCIL DECISION"/>
    <w:docVar w:name="LwApiVersions" w:val="LW4CoDe 1.23.2.0; LW 8.0, Build 20211117"/>
  </w:docVars>
  <w:rsids>
    <w:rsidRoot w:val="00FC402B"/>
    <w:rsid w:val="000106A7"/>
    <w:rsid w:val="00062C73"/>
    <w:rsid w:val="00084B47"/>
    <w:rsid w:val="000B510E"/>
    <w:rsid w:val="000B7A7D"/>
    <w:rsid w:val="00143C07"/>
    <w:rsid w:val="00152894"/>
    <w:rsid w:val="00175C2F"/>
    <w:rsid w:val="001C17E7"/>
    <w:rsid w:val="001D46EB"/>
    <w:rsid w:val="001E770D"/>
    <w:rsid w:val="0022397A"/>
    <w:rsid w:val="0024083B"/>
    <w:rsid w:val="00276BE7"/>
    <w:rsid w:val="002A1702"/>
    <w:rsid w:val="002C68CC"/>
    <w:rsid w:val="002E5989"/>
    <w:rsid w:val="002F4CD6"/>
    <w:rsid w:val="00300E1D"/>
    <w:rsid w:val="00305B61"/>
    <w:rsid w:val="00316A04"/>
    <w:rsid w:val="00324E26"/>
    <w:rsid w:val="00357F0C"/>
    <w:rsid w:val="0038300D"/>
    <w:rsid w:val="00387AE7"/>
    <w:rsid w:val="00396ACD"/>
    <w:rsid w:val="003A16F5"/>
    <w:rsid w:val="003A1CB9"/>
    <w:rsid w:val="003B7132"/>
    <w:rsid w:val="003C4F73"/>
    <w:rsid w:val="003C695D"/>
    <w:rsid w:val="0040347A"/>
    <w:rsid w:val="00414572"/>
    <w:rsid w:val="00414D2C"/>
    <w:rsid w:val="00437AA5"/>
    <w:rsid w:val="00446EC6"/>
    <w:rsid w:val="004569F0"/>
    <w:rsid w:val="00475B7C"/>
    <w:rsid w:val="00492396"/>
    <w:rsid w:val="004E0000"/>
    <w:rsid w:val="004E19F9"/>
    <w:rsid w:val="004F1B82"/>
    <w:rsid w:val="004F4B5C"/>
    <w:rsid w:val="00511272"/>
    <w:rsid w:val="00517205"/>
    <w:rsid w:val="005172AB"/>
    <w:rsid w:val="00534107"/>
    <w:rsid w:val="00534769"/>
    <w:rsid w:val="00542487"/>
    <w:rsid w:val="00563751"/>
    <w:rsid w:val="00582810"/>
    <w:rsid w:val="005859D1"/>
    <w:rsid w:val="00592E63"/>
    <w:rsid w:val="00594AF4"/>
    <w:rsid w:val="00595540"/>
    <w:rsid w:val="005A166D"/>
    <w:rsid w:val="005A3BD8"/>
    <w:rsid w:val="005B5FA6"/>
    <w:rsid w:val="005C162E"/>
    <w:rsid w:val="00616EA9"/>
    <w:rsid w:val="006229A5"/>
    <w:rsid w:val="0062319D"/>
    <w:rsid w:val="006654AB"/>
    <w:rsid w:val="00665579"/>
    <w:rsid w:val="006F7EFE"/>
    <w:rsid w:val="00746D41"/>
    <w:rsid w:val="0077658B"/>
    <w:rsid w:val="00794B44"/>
    <w:rsid w:val="007B01CB"/>
    <w:rsid w:val="007D0861"/>
    <w:rsid w:val="007D64BF"/>
    <w:rsid w:val="007E010B"/>
    <w:rsid w:val="00802FC2"/>
    <w:rsid w:val="00824AC2"/>
    <w:rsid w:val="0083758B"/>
    <w:rsid w:val="00846BAC"/>
    <w:rsid w:val="00882C96"/>
    <w:rsid w:val="0089232A"/>
    <w:rsid w:val="008E2694"/>
    <w:rsid w:val="009264E1"/>
    <w:rsid w:val="00940731"/>
    <w:rsid w:val="00941204"/>
    <w:rsid w:val="009848B9"/>
    <w:rsid w:val="009867E8"/>
    <w:rsid w:val="009957C5"/>
    <w:rsid w:val="009A31C0"/>
    <w:rsid w:val="009F0033"/>
    <w:rsid w:val="00A26285"/>
    <w:rsid w:val="00A565C7"/>
    <w:rsid w:val="00AB69B5"/>
    <w:rsid w:val="00AD102B"/>
    <w:rsid w:val="00B109A1"/>
    <w:rsid w:val="00B21F29"/>
    <w:rsid w:val="00B30126"/>
    <w:rsid w:val="00B42920"/>
    <w:rsid w:val="00B5769D"/>
    <w:rsid w:val="00BB1F5A"/>
    <w:rsid w:val="00BB2E6B"/>
    <w:rsid w:val="00BE17FB"/>
    <w:rsid w:val="00BE4CE0"/>
    <w:rsid w:val="00C20351"/>
    <w:rsid w:val="00C3731F"/>
    <w:rsid w:val="00C47F5A"/>
    <w:rsid w:val="00C713F6"/>
    <w:rsid w:val="00C75ECC"/>
    <w:rsid w:val="00CB6CDC"/>
    <w:rsid w:val="00CC7003"/>
    <w:rsid w:val="00D37134"/>
    <w:rsid w:val="00D56ED6"/>
    <w:rsid w:val="00DB2749"/>
    <w:rsid w:val="00DB4B20"/>
    <w:rsid w:val="00DE2183"/>
    <w:rsid w:val="00DE77CB"/>
    <w:rsid w:val="00E07235"/>
    <w:rsid w:val="00E33A83"/>
    <w:rsid w:val="00E33C9F"/>
    <w:rsid w:val="00E844CD"/>
    <w:rsid w:val="00E974E8"/>
    <w:rsid w:val="00E979AB"/>
    <w:rsid w:val="00EC39BC"/>
    <w:rsid w:val="00EE140B"/>
    <w:rsid w:val="00EE518E"/>
    <w:rsid w:val="00EF26AD"/>
    <w:rsid w:val="00F032A5"/>
    <w:rsid w:val="00F40A4D"/>
    <w:rsid w:val="00F718BB"/>
    <w:rsid w:val="00FB3553"/>
    <w:rsid w:val="00FB64F7"/>
    <w:rsid w:val="00FC2396"/>
    <w:rsid w:val="00FC402B"/>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5"/>
    <o:shapelayout v:ext="edit">
      <o:idmap v:ext="edit" data="1"/>
    </o:shapelayout>
  </w:shapeDefaults>
  <w:decimalSymbol w:val=","/>
  <w:listSeparator w:val=";"/>
  <w15:docId w15:val="{1765272C-C1AC-4CED-8AAF-B124B96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
    <w:name w:val="tab"/>
    <w:basedOn w:val="DefaultParagraphFont"/>
    <w:rsid w:val="00FC402B"/>
  </w:style>
  <w:style w:type="character" w:customStyle="1" w:styleId="Strong1">
    <w:name w:val="Strong1"/>
    <w:basedOn w:val="DefaultParagraphFont"/>
    <w:rsid w:val="00FC402B"/>
  </w:style>
  <w:style w:type="paragraph" w:customStyle="1" w:styleId="li">
    <w:name w:val="li"/>
    <w:basedOn w:val="Normal"/>
    <w:rsid w:val="00A26285"/>
    <w:pPr>
      <w:spacing w:before="100" w:beforeAutospacing="1" w:after="100" w:afterAutospacing="1"/>
      <w:jc w:val="left"/>
    </w:pPr>
    <w:rPr>
      <w:rFonts w:eastAsia="Times New Roman"/>
      <w:szCs w:val="24"/>
      <w:lang w:val="en-US"/>
    </w:rPr>
  </w:style>
  <w:style w:type="character" w:customStyle="1" w:styleId="num">
    <w:name w:val="num"/>
    <w:basedOn w:val="DefaultParagraphFont"/>
    <w:rsid w:val="00A26285"/>
  </w:style>
  <w:style w:type="paragraph" w:styleId="ListBullet">
    <w:name w:val="List Bullet"/>
    <w:basedOn w:val="Normal"/>
    <w:uiPriority w:val="99"/>
    <w:semiHidden/>
    <w:unhideWhenUsed/>
    <w:rsid w:val="00C713F6"/>
    <w:pPr>
      <w:numPr>
        <w:numId w:val="1"/>
      </w:numPr>
      <w:contextualSpacing/>
    </w:pPr>
  </w:style>
  <w:style w:type="paragraph" w:styleId="ListBullet2">
    <w:name w:val="List Bullet 2"/>
    <w:basedOn w:val="Normal"/>
    <w:uiPriority w:val="99"/>
    <w:semiHidden/>
    <w:unhideWhenUsed/>
    <w:rsid w:val="00C713F6"/>
    <w:pPr>
      <w:numPr>
        <w:numId w:val="2"/>
      </w:numPr>
      <w:contextualSpacing/>
    </w:pPr>
  </w:style>
  <w:style w:type="paragraph" w:styleId="ListBullet3">
    <w:name w:val="List Bullet 3"/>
    <w:basedOn w:val="Normal"/>
    <w:uiPriority w:val="99"/>
    <w:semiHidden/>
    <w:unhideWhenUsed/>
    <w:rsid w:val="00C713F6"/>
    <w:pPr>
      <w:numPr>
        <w:numId w:val="3"/>
      </w:numPr>
      <w:contextualSpacing/>
    </w:pPr>
  </w:style>
  <w:style w:type="paragraph" w:styleId="ListBullet4">
    <w:name w:val="List Bullet 4"/>
    <w:basedOn w:val="Normal"/>
    <w:uiPriority w:val="99"/>
    <w:semiHidden/>
    <w:unhideWhenUsed/>
    <w:rsid w:val="00C713F6"/>
    <w:pPr>
      <w:numPr>
        <w:numId w:val="4"/>
      </w:numPr>
      <w:contextualSpacing/>
    </w:pPr>
  </w:style>
  <w:style w:type="paragraph" w:styleId="Caption">
    <w:name w:val="caption"/>
    <w:basedOn w:val="Normal"/>
    <w:next w:val="Normal"/>
    <w:uiPriority w:val="35"/>
    <w:semiHidden/>
    <w:unhideWhenUsed/>
    <w:qFormat/>
    <w:rsid w:val="00B109A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109A1"/>
    <w:pPr>
      <w:spacing w:after="0"/>
    </w:pPr>
  </w:style>
  <w:style w:type="paragraph" w:styleId="ListNumber">
    <w:name w:val="List Number"/>
    <w:basedOn w:val="Normal"/>
    <w:uiPriority w:val="99"/>
    <w:semiHidden/>
    <w:unhideWhenUsed/>
    <w:rsid w:val="00B109A1"/>
    <w:pPr>
      <w:numPr>
        <w:numId w:val="5"/>
      </w:numPr>
      <w:contextualSpacing/>
    </w:pPr>
  </w:style>
  <w:style w:type="paragraph" w:styleId="ListNumber2">
    <w:name w:val="List Number 2"/>
    <w:basedOn w:val="Normal"/>
    <w:uiPriority w:val="99"/>
    <w:semiHidden/>
    <w:unhideWhenUsed/>
    <w:rsid w:val="00B109A1"/>
    <w:pPr>
      <w:numPr>
        <w:numId w:val="6"/>
      </w:numPr>
      <w:contextualSpacing/>
    </w:pPr>
  </w:style>
  <w:style w:type="paragraph" w:styleId="ListNumber3">
    <w:name w:val="List Number 3"/>
    <w:basedOn w:val="Normal"/>
    <w:uiPriority w:val="99"/>
    <w:semiHidden/>
    <w:unhideWhenUsed/>
    <w:rsid w:val="00B109A1"/>
    <w:pPr>
      <w:numPr>
        <w:numId w:val="7"/>
      </w:numPr>
      <w:contextualSpacing/>
    </w:pPr>
  </w:style>
  <w:style w:type="paragraph" w:styleId="ListNumber4">
    <w:name w:val="List Number 4"/>
    <w:basedOn w:val="Normal"/>
    <w:uiPriority w:val="99"/>
    <w:semiHidden/>
    <w:unhideWhenUsed/>
    <w:rsid w:val="00B109A1"/>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1B8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B82"/>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AD102B"/>
    <w:rPr>
      <w:b/>
      <w:bCs/>
    </w:rPr>
  </w:style>
  <w:style w:type="character" w:customStyle="1" w:styleId="CommentSubjectChar">
    <w:name w:val="Comment Subject Char"/>
    <w:basedOn w:val="CommentTextChar"/>
    <w:link w:val="CommentSubject"/>
    <w:uiPriority w:val="99"/>
    <w:semiHidden/>
    <w:rsid w:val="00AD102B"/>
    <w:rPr>
      <w:rFonts w:ascii="Times New Roman" w:hAnsi="Times New Roman" w:cs="Times New Roman"/>
      <w:b/>
      <w:bCs/>
      <w:sz w:val="20"/>
      <w:szCs w:val="20"/>
      <w:lang w:val="en-GB"/>
    </w:rPr>
  </w:style>
  <w:style w:type="character" w:styleId="Hyperlink">
    <w:name w:val="Hyperlink"/>
    <w:basedOn w:val="DefaultParagraphFont"/>
    <w:uiPriority w:val="99"/>
    <w:unhideWhenUsed/>
    <w:rsid w:val="00AD102B"/>
    <w:rPr>
      <w:color w:val="0000FF" w:themeColor="hyperlink"/>
      <w:u w:val="single"/>
    </w:rPr>
  </w:style>
  <w:style w:type="paragraph" w:styleId="Header">
    <w:name w:val="header"/>
    <w:basedOn w:val="Normal"/>
    <w:link w:val="HeaderChar"/>
    <w:uiPriority w:val="99"/>
    <w:unhideWhenUsed/>
    <w:rsid w:val="003A16F5"/>
    <w:pPr>
      <w:tabs>
        <w:tab w:val="center" w:pos="4535"/>
        <w:tab w:val="right" w:pos="9071"/>
      </w:tabs>
      <w:spacing w:before="0"/>
    </w:pPr>
  </w:style>
  <w:style w:type="character" w:customStyle="1" w:styleId="HeaderChar">
    <w:name w:val="Header Char"/>
    <w:basedOn w:val="DefaultParagraphFont"/>
    <w:link w:val="Header"/>
    <w:uiPriority w:val="99"/>
    <w:rsid w:val="003A16F5"/>
    <w:rPr>
      <w:rFonts w:ascii="Times New Roman" w:hAnsi="Times New Roman" w:cs="Times New Roman"/>
      <w:sz w:val="24"/>
      <w:lang w:val="en-GB"/>
    </w:rPr>
  </w:style>
  <w:style w:type="paragraph" w:styleId="Footer">
    <w:name w:val="footer"/>
    <w:basedOn w:val="Normal"/>
    <w:link w:val="FooterChar"/>
    <w:uiPriority w:val="99"/>
    <w:unhideWhenUsed/>
    <w:rsid w:val="003A16F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A16F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A16F5"/>
    <w:pPr>
      <w:tabs>
        <w:tab w:val="center" w:pos="7285"/>
        <w:tab w:val="right" w:pos="14003"/>
      </w:tabs>
      <w:spacing w:before="0"/>
    </w:pPr>
  </w:style>
  <w:style w:type="paragraph" w:customStyle="1" w:styleId="FooterLandscape">
    <w:name w:val="FooterLandscape"/>
    <w:basedOn w:val="Normal"/>
    <w:rsid w:val="003A16F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A16F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A16F5"/>
    <w:pPr>
      <w:spacing w:before="0"/>
      <w:jc w:val="right"/>
    </w:pPr>
    <w:rPr>
      <w:sz w:val="28"/>
    </w:rPr>
  </w:style>
  <w:style w:type="paragraph" w:customStyle="1" w:styleId="FooterSensitivity">
    <w:name w:val="Footer Sensitivity"/>
    <w:basedOn w:val="Normal"/>
    <w:rsid w:val="003A16F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69">
      <w:bodyDiv w:val="1"/>
      <w:marLeft w:val="0"/>
      <w:marRight w:val="0"/>
      <w:marTop w:val="0"/>
      <w:marBottom w:val="0"/>
      <w:divBdr>
        <w:top w:val="none" w:sz="0" w:space="0" w:color="auto"/>
        <w:left w:val="none" w:sz="0" w:space="0" w:color="auto"/>
        <w:bottom w:val="none" w:sz="0" w:space="0" w:color="auto"/>
        <w:right w:val="none" w:sz="0" w:space="0" w:color="auto"/>
      </w:divBdr>
    </w:div>
    <w:div w:id="91781067">
      <w:bodyDiv w:val="1"/>
      <w:marLeft w:val="0"/>
      <w:marRight w:val="0"/>
      <w:marTop w:val="0"/>
      <w:marBottom w:val="0"/>
      <w:divBdr>
        <w:top w:val="none" w:sz="0" w:space="0" w:color="auto"/>
        <w:left w:val="none" w:sz="0" w:space="0" w:color="auto"/>
        <w:bottom w:val="none" w:sz="0" w:space="0" w:color="auto"/>
        <w:right w:val="none" w:sz="0" w:space="0" w:color="auto"/>
      </w:divBdr>
      <w:divsChild>
        <w:div w:id="1713655536">
          <w:marLeft w:val="0"/>
          <w:marRight w:val="0"/>
          <w:marTop w:val="0"/>
          <w:marBottom w:val="0"/>
          <w:divBdr>
            <w:top w:val="none" w:sz="0" w:space="0" w:color="auto"/>
            <w:left w:val="none" w:sz="0" w:space="0" w:color="auto"/>
            <w:bottom w:val="none" w:sz="0" w:space="0" w:color="auto"/>
            <w:right w:val="none" w:sz="0" w:space="0" w:color="auto"/>
          </w:divBdr>
        </w:div>
        <w:div w:id="2118982461">
          <w:marLeft w:val="0"/>
          <w:marRight w:val="0"/>
          <w:marTop w:val="0"/>
          <w:marBottom w:val="0"/>
          <w:divBdr>
            <w:top w:val="none" w:sz="0" w:space="0" w:color="auto"/>
            <w:left w:val="none" w:sz="0" w:space="0" w:color="auto"/>
            <w:bottom w:val="none" w:sz="0" w:space="0" w:color="auto"/>
            <w:right w:val="none" w:sz="0" w:space="0" w:color="auto"/>
          </w:divBdr>
        </w:div>
      </w:divsChild>
    </w:div>
    <w:div w:id="98911275">
      <w:bodyDiv w:val="1"/>
      <w:marLeft w:val="0"/>
      <w:marRight w:val="0"/>
      <w:marTop w:val="0"/>
      <w:marBottom w:val="0"/>
      <w:divBdr>
        <w:top w:val="none" w:sz="0" w:space="0" w:color="auto"/>
        <w:left w:val="none" w:sz="0" w:space="0" w:color="auto"/>
        <w:bottom w:val="none" w:sz="0" w:space="0" w:color="auto"/>
        <w:right w:val="none" w:sz="0" w:space="0" w:color="auto"/>
      </w:divBdr>
    </w:div>
    <w:div w:id="449936085">
      <w:bodyDiv w:val="1"/>
      <w:marLeft w:val="0"/>
      <w:marRight w:val="0"/>
      <w:marTop w:val="0"/>
      <w:marBottom w:val="0"/>
      <w:divBdr>
        <w:top w:val="none" w:sz="0" w:space="0" w:color="auto"/>
        <w:left w:val="none" w:sz="0" w:space="0" w:color="auto"/>
        <w:bottom w:val="none" w:sz="0" w:space="0" w:color="auto"/>
        <w:right w:val="none" w:sz="0" w:space="0" w:color="auto"/>
      </w:divBdr>
    </w:div>
    <w:div w:id="522206601">
      <w:bodyDiv w:val="1"/>
      <w:marLeft w:val="0"/>
      <w:marRight w:val="0"/>
      <w:marTop w:val="0"/>
      <w:marBottom w:val="0"/>
      <w:divBdr>
        <w:top w:val="none" w:sz="0" w:space="0" w:color="auto"/>
        <w:left w:val="none" w:sz="0" w:space="0" w:color="auto"/>
        <w:bottom w:val="none" w:sz="0" w:space="0" w:color="auto"/>
        <w:right w:val="none" w:sz="0" w:space="0" w:color="auto"/>
      </w:divBdr>
    </w:div>
    <w:div w:id="877622119">
      <w:bodyDiv w:val="1"/>
      <w:marLeft w:val="0"/>
      <w:marRight w:val="0"/>
      <w:marTop w:val="0"/>
      <w:marBottom w:val="0"/>
      <w:divBdr>
        <w:top w:val="none" w:sz="0" w:space="0" w:color="auto"/>
        <w:left w:val="none" w:sz="0" w:space="0" w:color="auto"/>
        <w:bottom w:val="none" w:sz="0" w:space="0" w:color="auto"/>
        <w:right w:val="none" w:sz="0" w:space="0" w:color="auto"/>
      </w:divBdr>
    </w:div>
    <w:div w:id="1203711839">
      <w:bodyDiv w:val="1"/>
      <w:marLeft w:val="0"/>
      <w:marRight w:val="0"/>
      <w:marTop w:val="0"/>
      <w:marBottom w:val="0"/>
      <w:divBdr>
        <w:top w:val="none" w:sz="0" w:space="0" w:color="auto"/>
        <w:left w:val="none" w:sz="0" w:space="0" w:color="auto"/>
        <w:bottom w:val="none" w:sz="0" w:space="0" w:color="auto"/>
        <w:right w:val="none" w:sz="0" w:space="0" w:color="auto"/>
      </w:divBdr>
    </w:div>
    <w:div w:id="1224100935">
      <w:bodyDiv w:val="1"/>
      <w:marLeft w:val="0"/>
      <w:marRight w:val="0"/>
      <w:marTop w:val="0"/>
      <w:marBottom w:val="0"/>
      <w:divBdr>
        <w:top w:val="none" w:sz="0" w:space="0" w:color="auto"/>
        <w:left w:val="none" w:sz="0" w:space="0" w:color="auto"/>
        <w:bottom w:val="none" w:sz="0" w:space="0" w:color="auto"/>
        <w:right w:val="none" w:sz="0" w:space="0" w:color="auto"/>
      </w:divBdr>
    </w:div>
    <w:div w:id="1489204925">
      <w:bodyDiv w:val="1"/>
      <w:marLeft w:val="0"/>
      <w:marRight w:val="0"/>
      <w:marTop w:val="0"/>
      <w:marBottom w:val="0"/>
      <w:divBdr>
        <w:top w:val="none" w:sz="0" w:space="0" w:color="auto"/>
        <w:left w:val="none" w:sz="0" w:space="0" w:color="auto"/>
        <w:bottom w:val="none" w:sz="0" w:space="0" w:color="auto"/>
        <w:right w:val="none" w:sz="0" w:space="0" w:color="auto"/>
      </w:divBdr>
    </w:div>
    <w:div w:id="1779368941">
      <w:bodyDiv w:val="1"/>
      <w:marLeft w:val="0"/>
      <w:marRight w:val="0"/>
      <w:marTop w:val="0"/>
      <w:marBottom w:val="0"/>
      <w:divBdr>
        <w:top w:val="none" w:sz="0" w:space="0" w:color="auto"/>
        <w:left w:val="none" w:sz="0" w:space="0" w:color="auto"/>
        <w:bottom w:val="none" w:sz="0" w:space="0" w:color="auto"/>
        <w:right w:val="none" w:sz="0" w:space="0" w:color="auto"/>
      </w:divBdr>
      <w:divsChild>
        <w:div w:id="1599562134">
          <w:marLeft w:val="0"/>
          <w:marRight w:val="0"/>
          <w:marTop w:val="0"/>
          <w:marBottom w:val="0"/>
          <w:divBdr>
            <w:top w:val="none" w:sz="0" w:space="0" w:color="auto"/>
            <w:left w:val="none" w:sz="0" w:space="0" w:color="auto"/>
            <w:bottom w:val="none" w:sz="0" w:space="0" w:color="auto"/>
            <w:right w:val="none" w:sz="0" w:space="0" w:color="auto"/>
          </w:divBdr>
        </w:div>
        <w:div w:id="1307661681">
          <w:marLeft w:val="0"/>
          <w:marRight w:val="0"/>
          <w:marTop w:val="0"/>
          <w:marBottom w:val="0"/>
          <w:divBdr>
            <w:top w:val="none" w:sz="0" w:space="0" w:color="auto"/>
            <w:left w:val="none" w:sz="0" w:space="0" w:color="auto"/>
            <w:bottom w:val="none" w:sz="0" w:space="0" w:color="auto"/>
            <w:right w:val="none" w:sz="0" w:space="0" w:color="auto"/>
          </w:divBdr>
        </w:div>
      </w:divsChild>
    </w:div>
    <w:div w:id="1823235521">
      <w:bodyDiv w:val="1"/>
      <w:marLeft w:val="0"/>
      <w:marRight w:val="0"/>
      <w:marTop w:val="0"/>
      <w:marBottom w:val="0"/>
      <w:divBdr>
        <w:top w:val="none" w:sz="0" w:space="0" w:color="auto"/>
        <w:left w:val="none" w:sz="0" w:space="0" w:color="auto"/>
        <w:bottom w:val="none" w:sz="0" w:space="0" w:color="auto"/>
        <w:right w:val="none" w:sz="0" w:space="0" w:color="auto"/>
      </w:divBdr>
    </w:div>
    <w:div w:id="1867983324">
      <w:bodyDiv w:val="1"/>
      <w:marLeft w:val="0"/>
      <w:marRight w:val="0"/>
      <w:marTop w:val="0"/>
      <w:marBottom w:val="0"/>
      <w:divBdr>
        <w:top w:val="none" w:sz="0" w:space="0" w:color="auto"/>
        <w:left w:val="none" w:sz="0" w:space="0" w:color="auto"/>
        <w:bottom w:val="none" w:sz="0" w:space="0" w:color="auto"/>
        <w:right w:val="none" w:sz="0" w:space="0" w:color="auto"/>
      </w:divBdr>
    </w:div>
    <w:div w:id="1953633388">
      <w:bodyDiv w:val="1"/>
      <w:marLeft w:val="0"/>
      <w:marRight w:val="0"/>
      <w:marTop w:val="0"/>
      <w:marBottom w:val="0"/>
      <w:divBdr>
        <w:top w:val="none" w:sz="0" w:space="0" w:color="auto"/>
        <w:left w:val="none" w:sz="0" w:space="0" w:color="auto"/>
        <w:bottom w:val="none" w:sz="0" w:space="0" w:color="auto"/>
        <w:right w:val="none" w:sz="0" w:space="0" w:color="auto"/>
      </w:divBdr>
      <w:divsChild>
        <w:div w:id="1349141181">
          <w:marLeft w:val="0"/>
          <w:marRight w:val="0"/>
          <w:marTop w:val="0"/>
          <w:marBottom w:val="0"/>
          <w:divBdr>
            <w:top w:val="none" w:sz="0" w:space="0" w:color="auto"/>
            <w:left w:val="none" w:sz="0" w:space="0" w:color="auto"/>
            <w:bottom w:val="none" w:sz="0" w:space="0" w:color="auto"/>
            <w:right w:val="none" w:sz="0" w:space="0" w:color="auto"/>
          </w:divBdr>
        </w:div>
        <w:div w:id="170571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0CA848-F230-4719-9BE6-D7B08DAE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1606</Words>
  <Characters>8642</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2022-10-12T14:27:00Z</dcterms:created>
  <dcterms:modified xsi:type="dcterms:W3CDTF">2022-10-21T08:30:00Z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