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15E1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122741">
            <w:pPr>
              <w:pStyle w:val="ZCom"/>
            </w:pPr>
            <w:r>
              <w:rPr>
                <w:noProof/>
                <w:sz w:val="20"/>
              </w:rPr>
              <w:drawing>
                <wp:inline distT="0" distB="0" distL="0" distR="0" wp14:anchorId="284775F3" wp14:editId="5884A426">
                  <wp:extent cx="1371600" cy="676275"/>
                  <wp:effectExtent l="0" t="0" r="0" b="9525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B15E19" w:rsidP="004C22C3">
            <w:pPr>
              <w:pStyle w:val="ZCom"/>
              <w:spacing w:before="90"/>
            </w:pPr>
            <w:r>
              <w:t>EUROPEAN COMMISSION</w:t>
            </w:r>
          </w:p>
        </w:tc>
      </w:tr>
    </w:tbl>
    <w:p w:rsidR="00AF2BB5" w:rsidRDefault="00AF2BB5">
      <w:pPr>
        <w:pStyle w:val="Date"/>
      </w:pPr>
      <w:r>
        <w:t xml:space="preserve">Brussels, </w:t>
      </w:r>
      <w:r w:rsidR="005652DC">
        <w:t>6.7.2017</w:t>
      </w:r>
    </w:p>
    <w:p w:rsidR="00FD50D5" w:rsidRDefault="00FD50D5" w:rsidP="0025586B">
      <w:pPr>
        <w:pStyle w:val="References"/>
        <w:rPr>
          <w:sz w:val="24"/>
          <w:szCs w:val="24"/>
        </w:rPr>
      </w:pPr>
      <w:proofErr w:type="gramStart"/>
      <w:r w:rsidRPr="00DB30E3">
        <w:rPr>
          <w:sz w:val="24"/>
          <w:szCs w:val="24"/>
        </w:rPr>
        <w:t>C(</w:t>
      </w:r>
      <w:proofErr w:type="gramEnd"/>
      <w:r w:rsidR="00627F77">
        <w:rPr>
          <w:sz w:val="24"/>
          <w:szCs w:val="24"/>
        </w:rPr>
        <w:t>2017</w:t>
      </w:r>
      <w:r w:rsidRPr="00DB30E3">
        <w:rPr>
          <w:sz w:val="24"/>
          <w:szCs w:val="24"/>
        </w:rPr>
        <w:t>)</w:t>
      </w:r>
      <w:r w:rsidR="005652DC">
        <w:rPr>
          <w:sz w:val="24"/>
          <w:szCs w:val="24"/>
        </w:rPr>
        <w:t xml:space="preserve"> 4897 final</w:t>
      </w:r>
    </w:p>
    <w:p w:rsidR="00D43CF1" w:rsidRPr="00D43CF1" w:rsidRDefault="00D43CF1" w:rsidP="00D43CF1">
      <w:pPr>
        <w:pStyle w:val="AddressTR"/>
      </w:pPr>
      <w:r>
        <w:rPr>
          <w:noProof/>
        </w:rPr>
        <mc:AlternateContent>
          <mc:Choice Requires="wps">
            <w:drawing>
              <wp:inline distT="0" distB="0" distL="0" distR="0" wp14:anchorId="391DCD6D" wp14:editId="475EA3CA">
                <wp:extent cx="2106295" cy="379675"/>
                <wp:effectExtent l="0" t="0" r="27305" b="20955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7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3CF1" w:rsidRPr="0014525C" w:rsidRDefault="00D43CF1" w:rsidP="00D43CF1">
                            <w:pPr>
                              <w:spacing w:before="160" w:after="0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PUBLIC VERSION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65.85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">
                <v:textbox inset="0,0,0,0">
                  <w:txbxContent>
                    <w:p w:rsidR="00D43CF1" w:rsidRPr="0014525C" w:rsidRDefault="00D43CF1" w:rsidP="00D43CF1">
                      <w:pPr>
                        <w:spacing w:before="160" w:after="0"/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PUBLIC VERSION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A60B6" w:rsidRDefault="006A60B6" w:rsidP="00627F77">
      <w:pPr>
        <w:pStyle w:val="AddressTR"/>
        <w:rPr>
          <w:rStyle w:val="clipboard"/>
          <w:b/>
        </w:rPr>
      </w:pPr>
      <w:r>
        <w:rPr>
          <w:rStyle w:val="clipboard"/>
          <w:b/>
        </w:rPr>
        <w:t>To the Notifying Parties</w:t>
      </w:r>
    </w:p>
    <w:p w:rsidR="00627F77" w:rsidRDefault="00627F77" w:rsidP="00627F77">
      <w:pPr>
        <w:pStyle w:val="AddressTR"/>
      </w:pPr>
    </w:p>
    <w:p w:rsidR="006A60B6" w:rsidRPr="006A60B6" w:rsidRDefault="006A60B6" w:rsidP="006A60B6"/>
    <w:p w:rsidR="00AF2BB5" w:rsidRDefault="00AF2BB5">
      <w:pPr>
        <w:pStyle w:val="Subject"/>
        <w:rPr>
          <w:spacing w:val="-3"/>
        </w:rPr>
      </w:pPr>
      <w:r>
        <w:rPr>
          <w:u w:val="single"/>
        </w:rPr>
        <w:t>Subject</w:t>
      </w:r>
      <w:r>
        <w:t>:</w:t>
      </w:r>
      <w:r>
        <w:tab/>
        <w:t>Case M.</w:t>
      </w:r>
      <w:r w:rsidR="00627F77">
        <w:t xml:space="preserve">8484 - </w:t>
      </w:r>
      <w:r w:rsidR="00627F77" w:rsidRPr="00627F77">
        <w:rPr>
          <w:szCs w:val="24"/>
        </w:rPr>
        <w:t>GASUNIE / VOPAK / OILTANKING / JV</w:t>
      </w:r>
      <w:r>
        <w:br/>
      </w:r>
      <w:r w:rsidR="00EA7428">
        <w:t>Commission decision pursuant to Article 6(1</w:t>
      </w:r>
      <w:proofErr w:type="gramStart"/>
      <w:r w:rsidR="00EA7428">
        <w:t>)(</w:t>
      </w:r>
      <w:proofErr w:type="gramEnd"/>
      <w:r w:rsidR="00EA7428">
        <w:t xml:space="preserve">b) of Council Regulation (EC) </w:t>
      </w:r>
      <w:r w:rsidR="004C22C3">
        <w:t>No </w:t>
      </w:r>
      <w:r w:rsidR="00074CBA">
        <w:rPr>
          <w:spacing w:val="-3"/>
        </w:rPr>
        <w:t>139/2004</w:t>
      </w:r>
      <w:r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1"/>
      </w:r>
      <w:r w:rsidR="008B5512" w:rsidRPr="005E361F">
        <w:rPr>
          <w:spacing w:val="-3"/>
        </w:rPr>
        <w:t xml:space="preserve"> and Article 57 of the Agreement on the European Economic Area</w:t>
      </w:r>
      <w:r w:rsidR="008B5512" w:rsidRPr="004E684C"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2"/>
      </w:r>
      <w:r w:rsidR="00E35F37">
        <w:rPr>
          <w:spacing w:val="-3"/>
        </w:rPr>
        <w:t xml:space="preserve"> </w:t>
      </w:r>
    </w:p>
    <w:p w:rsidR="00122741" w:rsidRPr="00122741" w:rsidRDefault="00122741" w:rsidP="00122741">
      <w:r>
        <w:t>Dear Sir or Madam,</w:t>
      </w:r>
    </w:p>
    <w:p w:rsidR="00C00A4C" w:rsidRDefault="00AF2BB5" w:rsidP="00C00A4C">
      <w:pPr>
        <w:pStyle w:val="NumPar1"/>
        <w:rPr>
          <w:spacing w:val="-3"/>
        </w:rPr>
      </w:pPr>
      <w:r>
        <w:t xml:space="preserve">On </w:t>
      </w:r>
      <w:r w:rsidR="00C00A4C">
        <w:t>14 June 2017</w:t>
      </w:r>
      <w:r w:rsidRPr="001C5DA6">
        <w:t>,</w:t>
      </w:r>
      <w:r>
        <w:t xml:space="preserve"> the </w:t>
      </w:r>
      <w:r w:rsidR="00F31A49">
        <w:t xml:space="preserve">European </w:t>
      </w:r>
      <w:r>
        <w:t xml:space="preserve">Commission received notification of a proposed concentration pursuant to Article 4 of </w:t>
      </w:r>
      <w:r w:rsidR="008D64C1">
        <w:t xml:space="preserve">the </w:t>
      </w:r>
      <w:r w:rsidR="00B67B33">
        <w:t>Merger</w:t>
      </w:r>
      <w:r>
        <w:t xml:space="preserve"> Regulation by which</w:t>
      </w:r>
      <w:r w:rsidR="00C00A4C">
        <w:t xml:space="preserve"> </w:t>
      </w:r>
      <w:proofErr w:type="spellStart"/>
      <w:r w:rsidR="00C00A4C" w:rsidRPr="00C00A4C">
        <w:t>which</w:t>
      </w:r>
      <w:proofErr w:type="spellEnd"/>
      <w:r w:rsidR="00C00A4C" w:rsidRPr="00C00A4C">
        <w:t xml:space="preserve"> the undertakings </w:t>
      </w:r>
      <w:proofErr w:type="spellStart"/>
      <w:r w:rsidR="00C00A4C" w:rsidRPr="00C00A4C">
        <w:t>Gasunie</w:t>
      </w:r>
      <w:proofErr w:type="spellEnd"/>
      <w:r w:rsidR="00C00A4C" w:rsidRPr="00C00A4C">
        <w:t xml:space="preserve"> LNG Holding B.V, a subsidiary of N.V. </w:t>
      </w:r>
      <w:proofErr w:type="spellStart"/>
      <w:r w:rsidR="00C00A4C" w:rsidRPr="00C00A4C">
        <w:t>Nederlandse</w:t>
      </w:r>
      <w:proofErr w:type="spellEnd"/>
      <w:r w:rsidR="00C00A4C" w:rsidRPr="00C00A4C">
        <w:t xml:space="preserve"> </w:t>
      </w:r>
      <w:proofErr w:type="spellStart"/>
      <w:r w:rsidR="00C00A4C" w:rsidRPr="00C00A4C">
        <w:t>Gasunie</w:t>
      </w:r>
      <w:proofErr w:type="spellEnd"/>
      <w:r w:rsidR="00C00A4C" w:rsidRPr="00C00A4C">
        <w:t xml:space="preserve"> ('</w:t>
      </w:r>
      <w:proofErr w:type="spellStart"/>
      <w:r w:rsidR="00C00A4C" w:rsidRPr="00C00A4C">
        <w:t>Gasunie</w:t>
      </w:r>
      <w:proofErr w:type="spellEnd"/>
      <w:r w:rsidR="00C00A4C" w:rsidRPr="00C00A4C">
        <w:t>', of the Netherlands)</w:t>
      </w:r>
      <w:r w:rsidR="00856BAA">
        <w:t>,</w:t>
      </w:r>
      <w:r w:rsidR="00C00A4C" w:rsidRPr="00C00A4C">
        <w:t xml:space="preserve"> </w:t>
      </w:r>
      <w:proofErr w:type="spellStart"/>
      <w:r w:rsidR="00C00A4C" w:rsidRPr="00C00A4C">
        <w:t>Vopak</w:t>
      </w:r>
      <w:proofErr w:type="spellEnd"/>
      <w:r w:rsidR="00C00A4C" w:rsidRPr="00C00A4C">
        <w:t xml:space="preserve"> LNG Holding B.V., a subsidiary of </w:t>
      </w:r>
      <w:proofErr w:type="spellStart"/>
      <w:r w:rsidR="00C00A4C" w:rsidRPr="00C00A4C">
        <w:t>Koninlijke</w:t>
      </w:r>
      <w:proofErr w:type="spellEnd"/>
      <w:r w:rsidR="00C00A4C" w:rsidRPr="00C00A4C">
        <w:t xml:space="preserve"> </w:t>
      </w:r>
      <w:proofErr w:type="spellStart"/>
      <w:r w:rsidR="00C00A4C" w:rsidRPr="00C00A4C">
        <w:t>Vopak</w:t>
      </w:r>
      <w:proofErr w:type="spellEnd"/>
      <w:r w:rsidR="00C00A4C" w:rsidRPr="00C00A4C">
        <w:t xml:space="preserve"> N.V. ('</w:t>
      </w:r>
      <w:proofErr w:type="spellStart"/>
      <w:r w:rsidR="00C00A4C" w:rsidRPr="00C00A4C">
        <w:t>Vopak</w:t>
      </w:r>
      <w:proofErr w:type="spellEnd"/>
      <w:r w:rsidR="00C00A4C" w:rsidRPr="00C00A4C">
        <w:t>', of the Netherlands)</w:t>
      </w:r>
      <w:r w:rsidR="00856BAA">
        <w:t>,</w:t>
      </w:r>
      <w:r w:rsidR="00C00A4C" w:rsidRPr="00C00A4C">
        <w:t xml:space="preserve"> and </w:t>
      </w:r>
      <w:proofErr w:type="spellStart"/>
      <w:r w:rsidR="00C00A4C" w:rsidRPr="00C00A4C">
        <w:t>Oiltanking</w:t>
      </w:r>
      <w:proofErr w:type="spellEnd"/>
      <w:r w:rsidR="00C00A4C" w:rsidRPr="00C00A4C">
        <w:t xml:space="preserve"> GmbH ('</w:t>
      </w:r>
      <w:proofErr w:type="spellStart"/>
      <w:r w:rsidR="00C00A4C" w:rsidRPr="00C00A4C">
        <w:t>Oiltanking</w:t>
      </w:r>
      <w:proofErr w:type="spellEnd"/>
      <w:r w:rsidR="00C00A4C" w:rsidRPr="00C00A4C">
        <w:t xml:space="preserve">' of Germany), a subsidiary of </w:t>
      </w:r>
      <w:proofErr w:type="spellStart"/>
      <w:r w:rsidR="00C00A4C" w:rsidRPr="00C00A4C">
        <w:t>Marquard</w:t>
      </w:r>
      <w:proofErr w:type="spellEnd"/>
      <w:r w:rsidR="00C00A4C" w:rsidRPr="00C00A4C">
        <w:t xml:space="preserve"> &amp; </w:t>
      </w:r>
      <w:proofErr w:type="spellStart"/>
      <w:r w:rsidR="00C00A4C" w:rsidRPr="00C00A4C">
        <w:t>Bahls</w:t>
      </w:r>
      <w:proofErr w:type="spellEnd"/>
      <w:r w:rsidR="00C00A4C" w:rsidRPr="00C00A4C">
        <w:t xml:space="preserve"> AG ('M&amp;B') acquire within the meaning of Article 3(4) of the Merger Regulation joint control over a newly created company </w:t>
      </w:r>
      <w:r w:rsidR="00856BAA">
        <w:t xml:space="preserve">(the "Joint Venture") </w:t>
      </w:r>
      <w:r w:rsidR="00C00A4C" w:rsidRPr="00C00A4C">
        <w:t>constituting a joint venture</w:t>
      </w:r>
      <w:r w:rsidR="00C00A4C" w:rsidRPr="00C00A4C" w:rsidDel="002866C0">
        <w:t xml:space="preserve"> </w:t>
      </w:r>
      <w:r w:rsidR="00C00A4C" w:rsidRPr="00C00A4C">
        <w:t>by way of a purchase of shares.</w:t>
      </w:r>
      <w:r w:rsidR="00C00A4C" w:rsidRPr="00C00A4C">
        <w:rPr>
          <w:rStyle w:val="FootnoteReference"/>
          <w:rFonts w:ascii="Times New Roman" w:hAnsi="Times New Roman"/>
          <w:spacing w:val="-3"/>
        </w:rPr>
        <w:t xml:space="preserve"> </w:t>
      </w:r>
      <w:r w:rsidR="00C00A4C" w:rsidRPr="00F1254D">
        <w:rPr>
          <w:rStyle w:val="FootnoteReference"/>
          <w:rFonts w:ascii="Times New Roman" w:hAnsi="Times New Roman"/>
          <w:spacing w:val="-3"/>
        </w:rPr>
        <w:footnoteReference w:id="3"/>
      </w:r>
    </w:p>
    <w:p w:rsidR="00C00A4C" w:rsidRDefault="00C00A4C">
      <w:pPr>
        <w:spacing w:after="0"/>
        <w:jc w:val="left"/>
        <w:rPr>
          <w:spacing w:val="-3"/>
        </w:rPr>
      </w:pPr>
      <w:r>
        <w:rPr>
          <w:spacing w:val="-3"/>
        </w:rPr>
        <w:br w:type="page"/>
      </w:r>
    </w:p>
    <w:p w:rsidR="00C00A4C" w:rsidRPr="00C00A4C" w:rsidRDefault="00C00A4C" w:rsidP="00C00A4C">
      <w:pPr>
        <w:pStyle w:val="NumPar1"/>
      </w:pPr>
      <w:r w:rsidRPr="00C00A4C">
        <w:lastRenderedPageBreak/>
        <w:t>The business activities of the undertakings concerned are:</w:t>
      </w:r>
    </w:p>
    <w:p w:rsidR="00C00A4C" w:rsidRPr="00C00A4C" w:rsidRDefault="00C00A4C" w:rsidP="00C00A4C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zCs w:val="24"/>
        </w:rPr>
      </w:pPr>
      <w:r w:rsidRPr="00C00A4C">
        <w:rPr>
          <w:szCs w:val="24"/>
        </w:rPr>
        <w:tab/>
      </w:r>
      <w:r w:rsidRPr="00C00A4C">
        <w:rPr>
          <w:spacing w:val="-3"/>
          <w:szCs w:val="24"/>
        </w:rPr>
        <w:t>–</w:t>
      </w:r>
      <w:r w:rsidRPr="00C00A4C">
        <w:rPr>
          <w:szCs w:val="24"/>
        </w:rPr>
        <w:tab/>
      </w:r>
      <w:proofErr w:type="spellStart"/>
      <w:r w:rsidRPr="00C00A4C">
        <w:rPr>
          <w:szCs w:val="24"/>
        </w:rPr>
        <w:t>Gasunie</w:t>
      </w:r>
      <w:proofErr w:type="spellEnd"/>
      <w:r w:rsidRPr="00C00A4C">
        <w:rPr>
          <w:szCs w:val="24"/>
        </w:rPr>
        <w:t xml:space="preserve">: European gas </w:t>
      </w:r>
      <w:proofErr w:type="gramStart"/>
      <w:r w:rsidRPr="00C00A4C">
        <w:rPr>
          <w:szCs w:val="24"/>
        </w:rPr>
        <w:t>infrastructure company</w:t>
      </w:r>
      <w:proofErr w:type="gramEnd"/>
      <w:r w:rsidRPr="00C00A4C">
        <w:rPr>
          <w:szCs w:val="24"/>
        </w:rPr>
        <w:t xml:space="preserve"> owning and operating the Dutch transmission system operator and a liquefied natural gas ('LNG') terminal in the Netherlands;</w:t>
      </w:r>
      <w:r w:rsidRPr="00C00A4C" w:rsidDel="0091742B">
        <w:rPr>
          <w:szCs w:val="24"/>
        </w:rPr>
        <w:t xml:space="preserve"> </w:t>
      </w:r>
    </w:p>
    <w:p w:rsidR="00C00A4C" w:rsidRPr="00C00A4C" w:rsidRDefault="00C00A4C" w:rsidP="00C00A4C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zCs w:val="24"/>
        </w:rPr>
      </w:pPr>
      <w:r w:rsidRPr="00C00A4C">
        <w:rPr>
          <w:szCs w:val="24"/>
        </w:rPr>
        <w:tab/>
      </w:r>
      <w:r w:rsidRPr="00C00A4C">
        <w:rPr>
          <w:spacing w:val="-3"/>
          <w:szCs w:val="24"/>
        </w:rPr>
        <w:t>–</w:t>
      </w:r>
      <w:r w:rsidRPr="00C00A4C">
        <w:rPr>
          <w:szCs w:val="24"/>
        </w:rPr>
        <w:tab/>
      </w:r>
      <w:proofErr w:type="spellStart"/>
      <w:r w:rsidRPr="00C00A4C">
        <w:rPr>
          <w:szCs w:val="24"/>
        </w:rPr>
        <w:t>Vopak</w:t>
      </w:r>
      <w:proofErr w:type="spellEnd"/>
      <w:r w:rsidRPr="00C00A4C">
        <w:rPr>
          <w:szCs w:val="24"/>
        </w:rPr>
        <w:t xml:space="preserve">: an independent tank storage provider, operating two LNG import terminals in the Netherlands and in Mexico; </w:t>
      </w:r>
    </w:p>
    <w:p w:rsidR="00C00A4C" w:rsidRPr="00C00A4C" w:rsidRDefault="00C00A4C" w:rsidP="0072673B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17" w:hanging="697"/>
        <w:rPr>
          <w:szCs w:val="24"/>
        </w:rPr>
      </w:pPr>
      <w:proofErr w:type="spellStart"/>
      <w:r w:rsidRPr="00C00A4C">
        <w:rPr>
          <w:szCs w:val="24"/>
        </w:rPr>
        <w:t>Oiltanking</w:t>
      </w:r>
      <w:proofErr w:type="spellEnd"/>
      <w:r w:rsidRPr="00C00A4C">
        <w:rPr>
          <w:szCs w:val="24"/>
        </w:rPr>
        <w:t xml:space="preserve">: </w:t>
      </w:r>
      <w:proofErr w:type="spellStart"/>
      <w:r w:rsidRPr="00C00A4C">
        <w:rPr>
          <w:szCs w:val="24"/>
        </w:rPr>
        <w:t>independant</w:t>
      </w:r>
      <w:proofErr w:type="spellEnd"/>
      <w:r w:rsidRPr="00C00A4C">
        <w:rPr>
          <w:szCs w:val="24"/>
        </w:rPr>
        <w:t xml:space="preserve"> storage services provider for petroleum products, chemical gases and dry bulk. M&amp;B is otherwise not active in LNG-related markets; </w:t>
      </w:r>
    </w:p>
    <w:p w:rsidR="00C00A4C" w:rsidRPr="00C00A4C" w:rsidRDefault="00C00A4C" w:rsidP="0072673B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17" w:hanging="697"/>
        <w:rPr>
          <w:szCs w:val="24"/>
        </w:rPr>
      </w:pPr>
      <w:proofErr w:type="gramStart"/>
      <w:r w:rsidRPr="00C00A4C">
        <w:rPr>
          <w:szCs w:val="24"/>
        </w:rPr>
        <w:t>the</w:t>
      </w:r>
      <w:proofErr w:type="gramEnd"/>
      <w:r w:rsidRPr="00C00A4C">
        <w:rPr>
          <w:szCs w:val="24"/>
        </w:rPr>
        <w:t xml:space="preserve"> Joint Venture: will own and operate an LNG terminal in the North of Germany.</w:t>
      </w:r>
    </w:p>
    <w:p w:rsidR="00AF2BB5" w:rsidRDefault="00AF2BB5" w:rsidP="0052118B">
      <w:pPr>
        <w:pStyle w:val="NumPar1"/>
      </w:pPr>
      <w:r>
        <w:t xml:space="preserve">After examination of the notification, the </w:t>
      </w:r>
      <w:r w:rsidR="00F31A49">
        <w:t xml:space="preserve">European </w:t>
      </w:r>
      <w:r>
        <w:t xml:space="preserve">Commission has concluded that the notified operation falls within the scope of </w:t>
      </w:r>
      <w:r w:rsidR="008D64C1">
        <w:t xml:space="preserve">the </w:t>
      </w:r>
      <w:r w:rsidR="00B67B33">
        <w:t>Merger</w:t>
      </w:r>
      <w:r>
        <w:t xml:space="preserve"> Regulation</w:t>
      </w:r>
      <w:r w:rsidR="008B2AD6">
        <w:t xml:space="preserve"> and of </w:t>
      </w:r>
      <w:r w:rsidR="008B2AD6" w:rsidRPr="00627F77">
        <w:t>paragraph 5</w:t>
      </w:r>
      <w:r w:rsidR="00492A1C" w:rsidRPr="00627F77">
        <w:t>(</w:t>
      </w:r>
      <w:r w:rsidRPr="00627F77">
        <w:t>b</w:t>
      </w:r>
      <w:r w:rsidR="00492A1C" w:rsidRPr="00627F77">
        <w:t>)</w:t>
      </w:r>
      <w:r w:rsidRPr="00627F77">
        <w:rPr>
          <w:i/>
        </w:rPr>
        <w:t xml:space="preserve"> </w:t>
      </w:r>
      <w:r w:rsidRPr="00627F77">
        <w:t>of</w:t>
      </w:r>
      <w:r>
        <w:t xml:space="preserve"> the Commission Notice on a simplified procedure for treatment of certain concentrations under </w:t>
      </w:r>
      <w:r w:rsidR="008B2AD6" w:rsidRPr="008B2AD6">
        <w:rPr>
          <w:lang w:val="en-US"/>
        </w:rPr>
        <w:t xml:space="preserve">Council Regulation (EC) </w:t>
      </w:r>
      <w:r w:rsidR="008B2AD6" w:rsidRPr="008B2AD6">
        <w:t>No</w:t>
      </w:r>
      <w:r w:rsidR="00927ABC">
        <w:t xml:space="preserve"> </w:t>
      </w:r>
      <w:r w:rsidR="008B2AD6" w:rsidRPr="008B2AD6">
        <w:t>139/2004</w:t>
      </w:r>
      <w:r w:rsidR="004C22C3">
        <w:t>.</w:t>
      </w:r>
      <w:r w:rsidR="008B2AD6" w:rsidRPr="008B2AD6">
        <w:rPr>
          <w:vertAlign w:val="superscript"/>
        </w:rPr>
        <w:footnoteReference w:id="4"/>
      </w:r>
    </w:p>
    <w:p w:rsidR="0052118B" w:rsidRPr="004C22C3" w:rsidRDefault="00AF2BB5" w:rsidP="00A53386">
      <w:pPr>
        <w:pStyle w:val="NumPar1"/>
      </w:pPr>
      <w:r w:rsidRPr="004C22C3">
        <w:t xml:space="preserve">For the reasons set out in the Notice on a simplified procedure, the </w:t>
      </w:r>
      <w:r w:rsidR="00F31A49" w:rsidRPr="004C22C3">
        <w:t xml:space="preserve">European </w:t>
      </w:r>
      <w:r w:rsidRPr="004C22C3">
        <w:t xml:space="preserve">Commission has decided not to oppose the notified operation and to declare it compatible with the </w:t>
      </w:r>
      <w:r w:rsidR="00A93CE0" w:rsidRPr="004C22C3">
        <w:t xml:space="preserve">internal </w:t>
      </w:r>
      <w:r w:rsidRPr="004C22C3">
        <w:t>market and with the EEA Agreement. This decision is adopted in application of Article 6(1</w:t>
      </w:r>
      <w:proofErr w:type="gramStart"/>
      <w:r w:rsidRPr="004C22C3">
        <w:t>)(</w:t>
      </w:r>
      <w:proofErr w:type="gramEnd"/>
      <w:r w:rsidRPr="004C22C3">
        <w:t xml:space="preserve">b) of </w:t>
      </w:r>
      <w:r w:rsidR="008D64C1" w:rsidRPr="004C22C3">
        <w:t xml:space="preserve">the </w:t>
      </w:r>
      <w:r w:rsidR="00B67B33" w:rsidRPr="004C22C3">
        <w:t>Merger</w:t>
      </w:r>
      <w:r w:rsidRPr="004C22C3">
        <w:t xml:space="preserve"> </w:t>
      </w:r>
      <w:r w:rsidRPr="005E361F">
        <w:t>Regulation</w:t>
      </w:r>
      <w:r w:rsidR="008B5512" w:rsidRPr="005E361F">
        <w:t xml:space="preserve"> and Article 57 of the EEA Agreement</w:t>
      </w:r>
      <w:r w:rsidRPr="004C22C3">
        <w:t>.</w:t>
      </w:r>
    </w:p>
    <w:p w:rsidR="006A60B6" w:rsidRDefault="00AF2BB5" w:rsidP="005652DC">
      <w:pPr>
        <w:pStyle w:val="Closing"/>
        <w:rPr>
          <w:i/>
        </w:rPr>
      </w:pPr>
      <w:r w:rsidRPr="007001D3">
        <w:rPr>
          <w:i/>
        </w:rPr>
        <w:t>For the Commission</w:t>
      </w:r>
    </w:p>
    <w:p w:rsidR="00AF2BB5" w:rsidRPr="007001D3" w:rsidRDefault="006A60B6" w:rsidP="005652DC">
      <w:pPr>
        <w:pStyle w:val="Closing"/>
        <w:rPr>
          <w:i/>
        </w:rPr>
      </w:pPr>
      <w:r>
        <w:rPr>
          <w:i/>
        </w:rPr>
        <w:t>(Signed)</w:t>
      </w:r>
      <w:r w:rsidR="00D43CF1">
        <w:rPr>
          <w:i/>
        </w:rPr>
        <w:br/>
      </w:r>
      <w:bookmarkStart w:id="0" w:name="_GoBack"/>
      <w:bookmarkEnd w:id="0"/>
      <w:r w:rsidR="005652DC">
        <w:rPr>
          <w:i/>
        </w:rPr>
        <w:br/>
      </w:r>
      <w:r w:rsidR="00633C08" w:rsidRPr="00633C08">
        <w:rPr>
          <w:i/>
        </w:rPr>
        <w:t>Johannes LAITENBERGER</w:t>
      </w:r>
      <w:r w:rsidR="0079338F" w:rsidRPr="007001D3">
        <w:rPr>
          <w:i/>
        </w:rPr>
        <w:br/>
        <w:t>Director</w:t>
      </w:r>
      <w:r w:rsidR="004C22C3">
        <w:rPr>
          <w:i/>
        </w:rPr>
        <w:t>-</w:t>
      </w:r>
      <w:r w:rsidR="0079338F" w:rsidRPr="007001D3">
        <w:rPr>
          <w:i/>
        </w:rPr>
        <w:t>General</w:t>
      </w:r>
    </w:p>
    <w:sectPr w:rsidR="00AF2BB5" w:rsidRPr="007001D3" w:rsidSect="007F46F9">
      <w:footerReference w:type="default" r:id="rId12"/>
      <w:headerReference w:type="first" r:id="rId13"/>
      <w:footerReference w:type="first" r:id="rId14"/>
      <w:type w:val="nextColumn"/>
      <w:pgSz w:w="11907" w:h="16840" w:code="9"/>
      <w:pgMar w:top="1021" w:right="1134" w:bottom="1021" w:left="1418" w:header="601" w:footer="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EE" w:rsidRDefault="007A3FEE">
      <w:r>
        <w:separator/>
      </w:r>
    </w:p>
  </w:endnote>
  <w:endnote w:type="continuationSeparator" w:id="0">
    <w:p w:rsidR="007A3FEE" w:rsidRDefault="007A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Footer"/>
      <w:spacing w:before="240"/>
      <w:jc w:val="center"/>
    </w:pPr>
    <w:r>
      <w:fldChar w:fldCharType="begin"/>
    </w:r>
    <w:r>
      <w:instrText>PAGE</w:instrText>
    </w:r>
    <w:r>
      <w:fldChar w:fldCharType="separate"/>
    </w:r>
    <w:r w:rsidR="00D43C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47" w:rsidRDefault="00281947">
    <w:pPr>
      <w:pStyle w:val="Footer"/>
      <w:rPr>
        <w:sz w:val="24"/>
        <w:szCs w:val="24"/>
      </w:rPr>
    </w:pPr>
  </w:p>
  <w:p w:rsidR="007F46F9" w:rsidRDefault="007F46F9" w:rsidP="007F46F9">
    <w:pPr>
      <w:pStyle w:val="Footer"/>
      <w:ind w:right="0"/>
      <w:rPr>
        <w:lang w:val="fr-FR"/>
      </w:rPr>
    </w:pPr>
    <w:r>
      <w:rPr>
        <w:lang w:val="fr-FR"/>
      </w:rPr>
      <w:t xml:space="preserve">Commission européenne, DG COMP MERGER REGISTRY, 1049 Bruxelles, BELGIQUE </w:t>
    </w:r>
  </w:p>
  <w:p w:rsidR="007F46F9" w:rsidRPr="007F46F9" w:rsidRDefault="007F46F9" w:rsidP="007F46F9">
    <w:pPr>
      <w:pStyle w:val="Footer"/>
      <w:ind w:right="0"/>
      <w:rPr>
        <w:lang w:val="it-IT"/>
      </w:rPr>
    </w:pPr>
    <w:proofErr w:type="spellStart"/>
    <w:r w:rsidRPr="007F46F9">
      <w:rPr>
        <w:lang w:val="it-IT"/>
      </w:rPr>
      <w:t>Europese</w:t>
    </w:r>
    <w:proofErr w:type="spellEnd"/>
    <w:r w:rsidRPr="007F46F9">
      <w:rPr>
        <w:lang w:val="it-IT"/>
      </w:rPr>
      <w:t xml:space="preserve"> </w:t>
    </w:r>
    <w:proofErr w:type="spellStart"/>
    <w:r w:rsidRPr="007F46F9">
      <w:rPr>
        <w:lang w:val="it-IT"/>
      </w:rPr>
      <w:t>Commissie</w:t>
    </w:r>
    <w:proofErr w:type="spellEnd"/>
    <w:r w:rsidRPr="007F46F9">
      <w:rPr>
        <w:lang w:val="it-IT"/>
      </w:rPr>
      <w:t xml:space="preserve">, DG COMP MERGER REGISTRY, 1049 </w:t>
    </w:r>
    <w:proofErr w:type="spellStart"/>
    <w:r w:rsidRPr="007F46F9">
      <w:rPr>
        <w:lang w:val="it-IT"/>
      </w:rPr>
      <w:t>Brussel</w:t>
    </w:r>
    <w:proofErr w:type="spellEnd"/>
    <w:r w:rsidRPr="007F46F9">
      <w:rPr>
        <w:lang w:val="it-IT"/>
      </w:rPr>
      <w:t>,</w:t>
    </w:r>
    <w:proofErr w:type="gramStart"/>
    <w:r w:rsidRPr="007F46F9">
      <w:rPr>
        <w:lang w:val="it-IT"/>
      </w:rPr>
      <w:t xml:space="preserve">  </w:t>
    </w:r>
    <w:proofErr w:type="gramEnd"/>
    <w:r w:rsidRPr="007F46F9">
      <w:rPr>
        <w:lang w:val="it-IT"/>
      </w:rPr>
      <w:t>BELGIË</w:t>
    </w:r>
  </w:p>
  <w:p w:rsidR="007F46F9" w:rsidRPr="007F46F9" w:rsidRDefault="007F46F9" w:rsidP="007F46F9">
    <w:pPr>
      <w:pStyle w:val="Footer"/>
      <w:ind w:right="0"/>
      <w:rPr>
        <w:lang w:val="it-IT"/>
      </w:rPr>
    </w:pPr>
  </w:p>
  <w:p w:rsidR="00281947" w:rsidRPr="007F46F9" w:rsidRDefault="007F46F9" w:rsidP="007F46F9">
    <w:pPr>
      <w:jc w:val="left"/>
      <w:rPr>
        <w:rFonts w:ascii="Arial" w:hAnsi="Arial" w:cs="Arial"/>
        <w:sz w:val="16"/>
        <w:szCs w:val="16"/>
        <w:lang w:val="it-IT"/>
      </w:rPr>
    </w:pPr>
    <w:proofErr w:type="spellStart"/>
    <w:r w:rsidRPr="007F46F9">
      <w:rPr>
        <w:rFonts w:ascii="Arial" w:hAnsi="Arial" w:cs="Arial"/>
        <w:sz w:val="16"/>
        <w:szCs w:val="16"/>
        <w:lang w:val="it-IT"/>
      </w:rPr>
      <w:t>Tel</w:t>
    </w:r>
    <w:proofErr w:type="spellEnd"/>
    <w:r w:rsidRPr="007F46F9">
      <w:rPr>
        <w:rFonts w:ascii="Arial" w:hAnsi="Arial" w:cs="Arial"/>
        <w:sz w:val="16"/>
        <w:szCs w:val="16"/>
        <w:lang w:val="it-IT"/>
      </w:rPr>
      <w:t xml:space="preserve">: +32 229-91111. Fax: +32 229-64301. E-mail: </w:t>
    </w:r>
    <w:hyperlink r:id="rId1" w:history="1">
      <w:r w:rsidRPr="007F46F9">
        <w:rPr>
          <w:rStyle w:val="Hyperlink"/>
          <w:rFonts w:ascii="Arial" w:hAnsi="Arial" w:cs="Arial"/>
          <w:sz w:val="16"/>
          <w:szCs w:val="16"/>
          <w:lang w:val="it-IT"/>
        </w:rPr>
        <w:t>COMP-MERGER-REGISTRY@ec.europa.eu</w:t>
      </w:r>
    </w:hyperlink>
    <w:r w:rsidRPr="007F46F9">
      <w:rPr>
        <w:rFonts w:ascii="Arial" w:hAnsi="Arial" w:cs="Arial"/>
        <w:sz w:val="16"/>
        <w:szCs w:val="16"/>
        <w:lang w:val="it-IT"/>
      </w:rPr>
      <w:t>.</w:t>
    </w:r>
    <w:r w:rsidR="00281947" w:rsidRPr="007F46F9">
      <w:rPr>
        <w:noProof/>
        <w:lang w:val="it-IT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EE" w:rsidRDefault="007A3FEE" w:rsidP="00716CC8">
      <w:pPr>
        <w:spacing w:after="120"/>
      </w:pPr>
      <w:r>
        <w:separator/>
      </w:r>
    </w:p>
  </w:footnote>
  <w:footnote w:type="continuationSeparator" w:id="0">
    <w:p w:rsidR="007A3FEE" w:rsidRDefault="007A3FEE" w:rsidP="00716CC8">
      <w:pPr>
        <w:spacing w:after="120"/>
      </w:pPr>
      <w:r>
        <w:continuationSeparator/>
      </w:r>
    </w:p>
  </w:footnote>
  <w:footnote w:id="1">
    <w:p w:rsidR="00EF6E2E" w:rsidRPr="008B2AD6" w:rsidRDefault="00EF6E2E" w:rsidP="00A437D4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</w:pPr>
      <w:r>
        <w:rPr>
          <w:rStyle w:val="FootnoteReference"/>
          <w:spacing w:val="-3"/>
        </w:rPr>
        <w:footnoteRef/>
      </w:r>
      <w:r w:rsidRPr="008B2AD6">
        <w:tab/>
      </w:r>
      <w:proofErr w:type="gramStart"/>
      <w:r w:rsidR="00DC51FD">
        <w:rPr>
          <w:sz w:val="20"/>
        </w:rPr>
        <w:t>OJ L 24, 29.1.2004, p. 1 (</w:t>
      </w:r>
      <w:r w:rsidR="00011E7D" w:rsidRPr="000B1202">
        <w:rPr>
          <w:sz w:val="20"/>
        </w:rPr>
        <w:t xml:space="preserve">the </w:t>
      </w:r>
      <w:r w:rsidR="0055698B">
        <w:rPr>
          <w:sz w:val="20"/>
        </w:rPr>
        <w:t>'</w:t>
      </w:r>
      <w:r w:rsidR="00011E7D" w:rsidRPr="000B1202">
        <w:rPr>
          <w:sz w:val="20"/>
        </w:rPr>
        <w:t>Merger Regulation</w:t>
      </w:r>
      <w:r w:rsidR="0055698B">
        <w:rPr>
          <w:sz w:val="20"/>
        </w:rPr>
        <w:t>'</w:t>
      </w:r>
      <w:r w:rsidR="00011E7D" w:rsidRPr="000B1202">
        <w:rPr>
          <w:sz w:val="20"/>
        </w:rPr>
        <w:t>).</w:t>
      </w:r>
      <w:proofErr w:type="gramEnd"/>
      <w:r w:rsidR="00382A9F">
        <w:rPr>
          <w:sz w:val="20"/>
        </w:rPr>
        <w:t xml:space="preserve"> </w:t>
      </w:r>
      <w:r w:rsidR="00382A9F" w:rsidRPr="000B1202">
        <w:rPr>
          <w:sz w:val="20"/>
        </w:rPr>
        <w:t>With effect from 1 December 2009, the Treaty on the Functioning of the European Union (</w:t>
      </w:r>
      <w:r w:rsidR="0055698B">
        <w:rPr>
          <w:sz w:val="20"/>
        </w:rPr>
        <w:t>'</w:t>
      </w:r>
      <w:r w:rsidR="00382A9F" w:rsidRPr="000B1202">
        <w:rPr>
          <w:sz w:val="20"/>
        </w:rPr>
        <w:t>TFEU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) has introduced certain changes, such as the replacement of </w:t>
      </w:r>
      <w:r w:rsidR="0055698B">
        <w:rPr>
          <w:sz w:val="20"/>
        </w:rPr>
        <w:t>'</w:t>
      </w:r>
      <w:r w:rsidR="00382A9F" w:rsidRPr="000B1202">
        <w:rPr>
          <w:sz w:val="20"/>
        </w:rPr>
        <w:t>Community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Union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and </w:t>
      </w:r>
      <w:r w:rsidR="0055698B">
        <w:rPr>
          <w:sz w:val="20"/>
        </w:rPr>
        <w:t>'</w:t>
      </w:r>
      <w:r w:rsidR="00382A9F" w:rsidRPr="000B1202">
        <w:rPr>
          <w:sz w:val="20"/>
        </w:rPr>
        <w:t>common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internal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>. The terminology of the TFEU will be used throughout this decision.</w:t>
      </w:r>
    </w:p>
  </w:footnote>
  <w:footnote w:id="2">
    <w:p w:rsidR="008B5512" w:rsidRPr="000C157B" w:rsidRDefault="008B5512" w:rsidP="00A437D4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OJ L 1, 3.1.1994, p.</w:t>
      </w:r>
      <w:r w:rsidR="004E684C">
        <w:t xml:space="preserve"> </w:t>
      </w:r>
      <w:r w:rsidR="0055698B">
        <w:t>3 (</w:t>
      </w:r>
      <w:r>
        <w:t xml:space="preserve">the </w:t>
      </w:r>
      <w:r w:rsidR="0055698B">
        <w:t>'</w:t>
      </w:r>
      <w:r>
        <w:t>EEA Agreement</w:t>
      </w:r>
      <w:r w:rsidR="0055698B">
        <w:t>'</w:t>
      </w:r>
      <w:r>
        <w:t>).</w:t>
      </w:r>
      <w:proofErr w:type="gramEnd"/>
    </w:p>
  </w:footnote>
  <w:footnote w:id="3">
    <w:p w:rsidR="00C00A4C" w:rsidRPr="00EA7428" w:rsidRDefault="00C00A4C" w:rsidP="00C00A4C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Publication in the Official Journal of the European Union No C </w:t>
      </w:r>
      <w:r w:rsidRPr="00C00A4C">
        <w:t>200, 23.6.2017, p. 27</w:t>
      </w:r>
      <w:r>
        <w:t>.</w:t>
      </w:r>
    </w:p>
  </w:footnote>
  <w:footnote w:id="4">
    <w:p w:rsidR="00EF6E2E" w:rsidRPr="00C44EF3" w:rsidRDefault="00EF6E2E" w:rsidP="00A437D4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left"/>
        <w:rPr>
          <w:sz w:val="20"/>
        </w:rPr>
      </w:pPr>
      <w:r w:rsidRPr="0055698B">
        <w:rPr>
          <w:rStyle w:val="FootnoteReference"/>
          <w:szCs w:val="16"/>
        </w:rPr>
        <w:footnoteRef/>
      </w:r>
      <w:r w:rsidRPr="00085788">
        <w:rPr>
          <w:sz w:val="18"/>
          <w:szCs w:val="18"/>
        </w:rPr>
        <w:t xml:space="preserve"> </w:t>
      </w:r>
      <w:r w:rsidRPr="00085788">
        <w:rPr>
          <w:sz w:val="18"/>
          <w:szCs w:val="18"/>
        </w:rPr>
        <w:tab/>
      </w:r>
      <w:r w:rsidR="006549AA" w:rsidRPr="001C5DA6">
        <w:rPr>
          <w:sz w:val="20"/>
          <w:lang w:val="en-US"/>
        </w:rPr>
        <w:t>OJ C 366, 14.12.2013, p. 5</w:t>
      </w:r>
      <w:r w:rsidRPr="001C5DA6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49CEBFA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80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4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164" w:hanging="708"/>
      </w:pPr>
    </w:lvl>
  </w:abstractNum>
  <w:abstractNum w:abstractNumId="1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3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4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5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6">
    <w:nsid w:val="33D651EC"/>
    <w:multiLevelType w:val="hybridMultilevel"/>
    <w:tmpl w:val="C8E44CA8"/>
    <w:lvl w:ilvl="0" w:tplc="33EA241C">
      <w:start w:val="1"/>
      <w:numFmt w:val="decimal"/>
      <w:pStyle w:val="NumPa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2C86B38"/>
    <w:multiLevelType w:val="hybridMultilevel"/>
    <w:tmpl w:val="48F08BE6"/>
    <w:lvl w:ilvl="0" w:tplc="E7DCA8DE"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6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4"/>
  </w:num>
  <w:num w:numId="14">
    <w:abstractNumId w:val="16"/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  <w:num w:numId="19">
    <w:abstractNumId w:val="10"/>
  </w:num>
  <w:num w:numId="20">
    <w:abstractNumId w:val="9"/>
  </w:num>
  <w:num w:numId="21">
    <w:abstractNumId w:val="1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NOT"/>
    <w:docVar w:name="EurolookLanguage" w:val="2057"/>
    <w:docVar w:name="EurolookVersion" w:val="3.7"/>
    <w:docVar w:name="LW_DocType" w:val="NOT"/>
  </w:docVars>
  <w:rsids>
    <w:rsidRoot w:val="000C6E5E"/>
    <w:rsid w:val="00011E7D"/>
    <w:rsid w:val="0001555B"/>
    <w:rsid w:val="000330A6"/>
    <w:rsid w:val="000506C9"/>
    <w:rsid w:val="00050AFE"/>
    <w:rsid w:val="00051916"/>
    <w:rsid w:val="00060483"/>
    <w:rsid w:val="00071DDF"/>
    <w:rsid w:val="00074CBA"/>
    <w:rsid w:val="00081B6E"/>
    <w:rsid w:val="00091445"/>
    <w:rsid w:val="000A385B"/>
    <w:rsid w:val="000C0676"/>
    <w:rsid w:val="000C1A98"/>
    <w:rsid w:val="000C6E5E"/>
    <w:rsid w:val="000D309F"/>
    <w:rsid w:val="000D6686"/>
    <w:rsid w:val="00100E76"/>
    <w:rsid w:val="00105051"/>
    <w:rsid w:val="0011044A"/>
    <w:rsid w:val="00111C5E"/>
    <w:rsid w:val="00111F6B"/>
    <w:rsid w:val="00122741"/>
    <w:rsid w:val="001947B1"/>
    <w:rsid w:val="001A4A8C"/>
    <w:rsid w:val="001A5AD0"/>
    <w:rsid w:val="001B197B"/>
    <w:rsid w:val="001B6C0E"/>
    <w:rsid w:val="001C5DA6"/>
    <w:rsid w:val="001F3B5B"/>
    <w:rsid w:val="0020028A"/>
    <w:rsid w:val="002138D8"/>
    <w:rsid w:val="00216C66"/>
    <w:rsid w:val="0022682F"/>
    <w:rsid w:val="00230E79"/>
    <w:rsid w:val="00231256"/>
    <w:rsid w:val="0025586B"/>
    <w:rsid w:val="00281947"/>
    <w:rsid w:val="002B036C"/>
    <w:rsid w:val="002B68AA"/>
    <w:rsid w:val="002D7164"/>
    <w:rsid w:val="002E2790"/>
    <w:rsid w:val="003113C3"/>
    <w:rsid w:val="003202FB"/>
    <w:rsid w:val="00323492"/>
    <w:rsid w:val="00340B4A"/>
    <w:rsid w:val="00342FAE"/>
    <w:rsid w:val="003454E3"/>
    <w:rsid w:val="003571FB"/>
    <w:rsid w:val="0036721F"/>
    <w:rsid w:val="00382A9F"/>
    <w:rsid w:val="00394648"/>
    <w:rsid w:val="003B5E0F"/>
    <w:rsid w:val="003C4FCB"/>
    <w:rsid w:val="003D1C79"/>
    <w:rsid w:val="00413AAA"/>
    <w:rsid w:val="004336E2"/>
    <w:rsid w:val="00433DDE"/>
    <w:rsid w:val="00451EE8"/>
    <w:rsid w:val="004535B5"/>
    <w:rsid w:val="0045798E"/>
    <w:rsid w:val="00492A1C"/>
    <w:rsid w:val="004934AD"/>
    <w:rsid w:val="00494D74"/>
    <w:rsid w:val="0049589D"/>
    <w:rsid w:val="0049610C"/>
    <w:rsid w:val="004A0E98"/>
    <w:rsid w:val="004A6420"/>
    <w:rsid w:val="004B147A"/>
    <w:rsid w:val="004C22C3"/>
    <w:rsid w:val="004E3C27"/>
    <w:rsid w:val="004E684C"/>
    <w:rsid w:val="0052118B"/>
    <w:rsid w:val="00523AE9"/>
    <w:rsid w:val="00545663"/>
    <w:rsid w:val="0055698B"/>
    <w:rsid w:val="005652DC"/>
    <w:rsid w:val="0059406E"/>
    <w:rsid w:val="005E14C0"/>
    <w:rsid w:val="005E361F"/>
    <w:rsid w:val="00623232"/>
    <w:rsid w:val="00627F77"/>
    <w:rsid w:val="00633C08"/>
    <w:rsid w:val="00637BB6"/>
    <w:rsid w:val="00637D26"/>
    <w:rsid w:val="00640DD1"/>
    <w:rsid w:val="006512C2"/>
    <w:rsid w:val="006549AA"/>
    <w:rsid w:val="0065730F"/>
    <w:rsid w:val="0066651B"/>
    <w:rsid w:val="006A60B6"/>
    <w:rsid w:val="006C3F81"/>
    <w:rsid w:val="006D753C"/>
    <w:rsid w:val="007001D3"/>
    <w:rsid w:val="00706381"/>
    <w:rsid w:val="00716CC8"/>
    <w:rsid w:val="0072673B"/>
    <w:rsid w:val="00730821"/>
    <w:rsid w:val="007327ED"/>
    <w:rsid w:val="00733043"/>
    <w:rsid w:val="007366F7"/>
    <w:rsid w:val="007454F1"/>
    <w:rsid w:val="0079338F"/>
    <w:rsid w:val="007A2F5C"/>
    <w:rsid w:val="007A3FEE"/>
    <w:rsid w:val="007F46F9"/>
    <w:rsid w:val="007F7C36"/>
    <w:rsid w:val="00833281"/>
    <w:rsid w:val="00853EC9"/>
    <w:rsid w:val="00856BAA"/>
    <w:rsid w:val="00856C66"/>
    <w:rsid w:val="00884882"/>
    <w:rsid w:val="008967D7"/>
    <w:rsid w:val="008B1F82"/>
    <w:rsid w:val="008B2AD6"/>
    <w:rsid w:val="008B5512"/>
    <w:rsid w:val="008D64C1"/>
    <w:rsid w:val="008D7F3A"/>
    <w:rsid w:val="008F32E7"/>
    <w:rsid w:val="009152BA"/>
    <w:rsid w:val="00920081"/>
    <w:rsid w:val="00926ED3"/>
    <w:rsid w:val="00927ABC"/>
    <w:rsid w:val="00942F89"/>
    <w:rsid w:val="00946651"/>
    <w:rsid w:val="00947E35"/>
    <w:rsid w:val="00950B2C"/>
    <w:rsid w:val="009541AD"/>
    <w:rsid w:val="00985961"/>
    <w:rsid w:val="009863DB"/>
    <w:rsid w:val="00991652"/>
    <w:rsid w:val="009C07AF"/>
    <w:rsid w:val="009C2E2E"/>
    <w:rsid w:val="009D37E8"/>
    <w:rsid w:val="009D4E3B"/>
    <w:rsid w:val="00A12165"/>
    <w:rsid w:val="00A437D4"/>
    <w:rsid w:val="00A53386"/>
    <w:rsid w:val="00A80E32"/>
    <w:rsid w:val="00A90909"/>
    <w:rsid w:val="00A93CE0"/>
    <w:rsid w:val="00A95D1C"/>
    <w:rsid w:val="00AB47AF"/>
    <w:rsid w:val="00AC14E1"/>
    <w:rsid w:val="00AC48A9"/>
    <w:rsid w:val="00AF2BB5"/>
    <w:rsid w:val="00B135BD"/>
    <w:rsid w:val="00B15E19"/>
    <w:rsid w:val="00B17A54"/>
    <w:rsid w:val="00B2279B"/>
    <w:rsid w:val="00B25123"/>
    <w:rsid w:val="00B27157"/>
    <w:rsid w:val="00B319EE"/>
    <w:rsid w:val="00B3543F"/>
    <w:rsid w:val="00B35D4B"/>
    <w:rsid w:val="00B44F16"/>
    <w:rsid w:val="00B51E03"/>
    <w:rsid w:val="00B55528"/>
    <w:rsid w:val="00B57D56"/>
    <w:rsid w:val="00B67B33"/>
    <w:rsid w:val="00B80754"/>
    <w:rsid w:val="00B91253"/>
    <w:rsid w:val="00BA4834"/>
    <w:rsid w:val="00BE101E"/>
    <w:rsid w:val="00BF33A7"/>
    <w:rsid w:val="00BF6BAB"/>
    <w:rsid w:val="00C00A4C"/>
    <w:rsid w:val="00C044DC"/>
    <w:rsid w:val="00C42B70"/>
    <w:rsid w:val="00C44EF3"/>
    <w:rsid w:val="00C45198"/>
    <w:rsid w:val="00C607DA"/>
    <w:rsid w:val="00C80121"/>
    <w:rsid w:val="00C83AE3"/>
    <w:rsid w:val="00CC5F7A"/>
    <w:rsid w:val="00CF1135"/>
    <w:rsid w:val="00D073CB"/>
    <w:rsid w:val="00D122F9"/>
    <w:rsid w:val="00D155AE"/>
    <w:rsid w:val="00D27372"/>
    <w:rsid w:val="00D32526"/>
    <w:rsid w:val="00D40B61"/>
    <w:rsid w:val="00D43CF1"/>
    <w:rsid w:val="00D63048"/>
    <w:rsid w:val="00D92B77"/>
    <w:rsid w:val="00DA068E"/>
    <w:rsid w:val="00DA17ED"/>
    <w:rsid w:val="00DB30E3"/>
    <w:rsid w:val="00DB4A0C"/>
    <w:rsid w:val="00DC4EEA"/>
    <w:rsid w:val="00DC51FD"/>
    <w:rsid w:val="00DF0014"/>
    <w:rsid w:val="00E35F37"/>
    <w:rsid w:val="00E5707C"/>
    <w:rsid w:val="00E57D07"/>
    <w:rsid w:val="00E650E3"/>
    <w:rsid w:val="00E670EF"/>
    <w:rsid w:val="00E773D1"/>
    <w:rsid w:val="00E94237"/>
    <w:rsid w:val="00EA7428"/>
    <w:rsid w:val="00EC713A"/>
    <w:rsid w:val="00EE3C24"/>
    <w:rsid w:val="00EF4C2B"/>
    <w:rsid w:val="00EF6E2E"/>
    <w:rsid w:val="00F1254D"/>
    <w:rsid w:val="00F2026D"/>
    <w:rsid w:val="00F22287"/>
    <w:rsid w:val="00F222D7"/>
    <w:rsid w:val="00F31A49"/>
    <w:rsid w:val="00F34E01"/>
    <w:rsid w:val="00FD1BC7"/>
    <w:rsid w:val="00F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D43CF1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D43CF1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D43CF1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D43CF1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D43CF1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D43CF1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D43CF1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D43CF1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D43CF1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D43CF1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D43CF1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D43CF1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D43CF1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D43CF1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D43CF1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D43CF1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D43CF1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D43CF1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D43CF1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D43CF1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D43CF1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D43CF1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D43CF1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D43CF1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D43CF1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D43CF1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D43CF1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D43CF1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D43CF1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D43CF1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D43CF1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D43CF1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D43CF1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customStyle="1" w:styleId="clipboard">
    <w:name w:val="clipboard"/>
    <w:basedOn w:val="DefaultParagraphFont"/>
    <w:rsid w:val="0062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D43CF1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D43CF1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D43CF1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D43CF1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D43CF1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D43CF1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D43CF1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D43CF1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D43CF1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D43CF1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D43CF1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D43CF1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D43CF1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D43CF1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D43CF1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D43CF1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D43CF1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D43CF1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D43CF1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D43CF1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D43CF1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D43CF1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D43CF1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D43CF1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D43CF1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D43CF1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D43CF1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D43CF1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D43CF1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D43CF1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D43CF1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D43CF1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D43CF1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customStyle="1" w:styleId="clipboard">
    <w:name w:val="clipboard"/>
    <w:basedOn w:val="DefaultParagraphFont"/>
    <w:rsid w:val="0062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6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-MERGER-REGISTRY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bc713-7594-423e-b1eb-874a2b485756"/>
    <le163f84aeac4c978e8c8f59becf4c6c xmlns="104bc713-7594-423e-b1eb-874a2b485756">
      <Terms xmlns="http://schemas.microsoft.com/office/infopath/2007/PartnerControls"/>
    </le163f84aeac4c978e8c8f59becf4c6c>
    <documentTitle xmlns="088202b7-44b3-4308-8cbe-2486e2aff63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loaded Document" ma:contentTypeID="0x0101040016E48B8445D941CBBCE81CF8B95DDA2C007AAD59F81AFAF64EA7806FE53814CA89" ma:contentTypeVersion="1" ma:contentTypeDescription="Upload a Document from your Computer to this Library." ma:contentTypeScope="" ma:versionID="e84c9b758bef7aae03f2e4c9b1a088fc">
  <xsd:schema xmlns:xsd="http://www.w3.org/2001/XMLSchema" xmlns:xs="http://www.w3.org/2001/XMLSchema" xmlns:p="http://schemas.microsoft.com/office/2006/metadata/properties" xmlns:ns1="088202b7-44b3-4308-8cbe-2486e2aff631" xmlns:ns2="104bc713-7594-423e-b1eb-874a2b485756" targetNamespace="http://schemas.microsoft.com/office/2006/metadata/properties" ma:root="true" ma:fieldsID="947b7514ae49306a7abb37cb3c708095" ns1:_="" ns2:_="">
    <xsd:import namespace="088202b7-44b3-4308-8cbe-2486e2aff631"/>
    <xsd:import namespace="104bc713-7594-423e-b1eb-874a2b485756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2:le163f84aeac4c978e8c8f59becf4c6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02b7-44b3-4308-8cbe-2486e2aff631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Title" ma:description="The Title of the Document is different than the Filename." ma:internalName="documen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bc713-7594-423e-b1eb-874a2b485756" elementFormDefault="qualified">
    <xsd:import namespace="http://schemas.microsoft.com/office/2006/documentManagement/types"/>
    <xsd:import namespace="http://schemas.microsoft.com/office/infopath/2007/PartnerControls"/>
    <xsd:element name="le163f84aeac4c978e8c8f59becf4c6c" ma:index="1" nillable="true" ma:taxonomy="true" ma:internalName="le163f84aeac4c978e8c8f59becf4c6c" ma:taxonomyFieldName="documentLanguages" ma:displayName="Languages" ma:fieldId="{5e163f84-aeac-4c97-8e8c-8f59becf4c6c}" ma:taxonomyMulti="true" ma:sspId="ec101830-7bfe-4cd7-a36a-75e62b3f08e3" ma:termSetId="6885ea15-0cc2-43f4-ac54-976e52fcd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description="" ma:hidden="true" ma:list="{2e993545-594d-4e46-b580-99c7d6fb2398}" ma:internalName="TaxCatchAll" ma:showField="CatchAllData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description="" ma:hidden="true" ma:list="{2e993545-594d-4e46-b580-99c7d6fb2398}" ma:internalName="TaxCatchAllLabel" ma:readOnly="true" ma:showField="CatchAllDataLabel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B3E1B-E454-4847-9BB1-6CF27ABCF38C}">
  <ds:schemaRefs>
    <ds:schemaRef ds:uri="http://purl.org/dc/terms/"/>
    <ds:schemaRef ds:uri="104bc713-7594-423e-b1eb-874a2b48575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8202b7-44b3-4308-8cbe-2486e2aff63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A418C4-7B5D-45E9-8BCE-A87EEB0691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DD8A1D-2FE8-4043-AF8B-B2A399956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02b7-44b3-4308-8cbe-2486e2aff631"/>
    <ds:schemaRef ds:uri="104bc713-7594-423e-b1eb-874a2b48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64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2272</CharactersWithSpaces>
  <SharedDoc>false</SharedDoc>
  <HLinks>
    <vt:vector size="6" baseType="variant"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mailto:COMP-MERGER-REGISTRY@ec.europa.eu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keywords>EL3</cp:keywords>
  <cp:lastModifiedBy>WOJCIK Magdalena (COMP)</cp:lastModifiedBy>
  <cp:revision>3</cp:revision>
  <cp:lastPrinted>2014-01-20T13:15:00Z</cp:lastPrinted>
  <dcterms:created xsi:type="dcterms:W3CDTF">2017-07-07T14:48:00Z</dcterms:created>
  <dcterms:modified xsi:type="dcterms:W3CDTF">2017-07-10T09:09:00Z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NewReviewCycle">
    <vt:lpwstr/>
  </property>
  <property fmtid="{D5CDD505-2E9C-101B-9397-08002B2CF9AE}" pid="7" name="documentLanguages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STEVENS Priscilla (COMP-EXT)</vt:lpwstr>
  </property>
  <property fmtid="{D5CDD505-2E9C-101B-9397-08002B2CF9AE}" pid="10" name="documentTemplate">
    <vt:lpwstr/>
  </property>
  <property fmtid="{D5CDD505-2E9C-101B-9397-08002B2CF9AE}" pid="11" name="documentComments">
    <vt:lpwstr/>
  </property>
  <property fmtid="{D5CDD505-2E9C-101B-9397-08002B2CF9AE}" pid="12" name="xd_ProgID">
    <vt:lpwstr/>
  </property>
  <property fmtid="{D5CDD505-2E9C-101B-9397-08002B2CF9AE}" pid="13" name="k07f1fd1eeea4e02b680e7f403dab53b">
    <vt:lpwstr/>
  </property>
  <property fmtid="{D5CDD505-2E9C-101B-9397-08002B2CF9AE}" pid="14" name="display_urn:schemas-microsoft-com:office:office#Author">
    <vt:lpwstr>comp-spinstall</vt:lpwstr>
  </property>
  <property fmtid="{D5CDD505-2E9C-101B-9397-08002B2CF9AE}" pid="15" name="TemplateUrl">
    <vt:lpwstr/>
  </property>
  <property fmtid="{D5CDD505-2E9C-101B-9397-08002B2CF9AE}" pid="16" name="documentDeploy">
    <vt:lpwstr/>
  </property>
  <property fmtid="{D5CDD505-2E9C-101B-9397-08002B2CF9AE}" pid="17" name="documentSummary">
    <vt:lpwstr/>
  </property>
  <property fmtid="{D5CDD505-2E9C-101B-9397-08002B2CF9AE}" pid="18" name="documentFollowUp">
    <vt:lpwstr/>
  </property>
  <property fmtid="{D5CDD505-2E9C-101B-9397-08002B2CF9AE}" pid="19" name="caseInstrument">
    <vt:lpwstr/>
  </property>
  <property fmtid="{D5CDD505-2E9C-101B-9397-08002B2CF9AE}" pid="20" name="ContentTypeId">
    <vt:lpwstr>0x0101040016E48B8445D941CBBCE81CF8B95DDA2C007AAD59F81AFAF64EA7806FE53814CA89</vt:lpwstr>
  </property>
  <property fmtid="{D5CDD505-2E9C-101B-9397-08002B2CF9AE}" pid="21" name="ELDocType">
    <vt:lpwstr>NOT.DOT</vt:lpwstr>
  </property>
</Properties>
</file>